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1F66D49E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1CFBD29D" w:rsidR="00080A4B" w:rsidRDefault="002D231E" w:rsidP="002D231E">
      <w:pPr>
        <w:pStyle w:val="Heading2"/>
      </w:pPr>
      <w:r>
        <w:t xml:space="preserve">Activity </w:t>
      </w:r>
      <w:r w:rsidR="007A3B10">
        <w:t>6</w:t>
      </w:r>
      <w:r>
        <w:t>-</w:t>
      </w:r>
      <w:r w:rsidR="002359C8">
        <w:t>3</w:t>
      </w:r>
      <w:r>
        <w:t xml:space="preserve">: </w:t>
      </w:r>
      <w:r w:rsidR="002359C8">
        <w:t>Human Resources</w:t>
      </w:r>
    </w:p>
    <w:p w14:paraId="4F333336" w14:textId="6E569CDC" w:rsidR="00D6163A" w:rsidRPr="00D00D35" w:rsidRDefault="00527D21" w:rsidP="00D00D35">
      <w:pPr>
        <w:pStyle w:val="bodyinstruct"/>
      </w:pPr>
      <w:r w:rsidRPr="00527D21">
        <w:t>Answer the following questions to create your business start-up’s organization plan for human resources</w:t>
      </w:r>
      <w:r w:rsidR="00D00D35">
        <w:t>.</w:t>
      </w:r>
    </w:p>
    <w:p w14:paraId="0C63D5B4" w14:textId="26F725CA" w:rsidR="004676B3" w:rsidRDefault="00E91999" w:rsidP="001F095D">
      <w:pPr>
        <w:pStyle w:val="listn1restart"/>
        <w:numPr>
          <w:ilvl w:val="0"/>
          <w:numId w:val="33"/>
        </w:numPr>
      </w:pPr>
      <w:r w:rsidRPr="00DB5052">
        <w:t>List your plans for hiring any employees during the first several years of operations.</w:t>
      </w:r>
      <w:r>
        <w:t xml:space="preserve"> Explain your recruitment and hiring strategies</w:t>
      </w:r>
      <w:r w:rsidR="003F4A58">
        <w:t>, and d</w:t>
      </w:r>
      <w:r>
        <w:t>escribe how your company culture may impact recruitment</w:t>
      </w:r>
      <w:r w:rsidR="004676B3">
        <w:t>.</w:t>
      </w:r>
    </w:p>
    <w:p w14:paraId="6D0A1129" w14:textId="77777777" w:rsidR="004676B3" w:rsidRDefault="004676B3" w:rsidP="004676B3">
      <w:pPr>
        <w:pStyle w:val="answer"/>
      </w:pPr>
      <w:r>
        <w:t>Answer:</w:t>
      </w:r>
    </w:p>
    <w:p w14:paraId="23FF9A39" w14:textId="47887B11" w:rsidR="004676B3" w:rsidRDefault="00B86D10" w:rsidP="001F095D">
      <w:pPr>
        <w:pStyle w:val="listn1"/>
        <w:numPr>
          <w:ilvl w:val="0"/>
          <w:numId w:val="33"/>
        </w:numPr>
      </w:pPr>
      <w:r w:rsidRPr="00DB5052">
        <w:t xml:space="preserve">Explain how you plan to train </w:t>
      </w:r>
      <w:r>
        <w:t xml:space="preserve">your </w:t>
      </w:r>
      <w:r w:rsidRPr="00DB5052">
        <w:t>employees</w:t>
      </w:r>
      <w:r w:rsidR="004676B3">
        <w:t>.</w:t>
      </w:r>
    </w:p>
    <w:p w14:paraId="1FCC54C0" w14:textId="77777777" w:rsidR="004676B3" w:rsidRDefault="004676B3" w:rsidP="004676B3">
      <w:pPr>
        <w:pStyle w:val="answer"/>
      </w:pPr>
      <w:r>
        <w:t>Answer:</w:t>
      </w:r>
    </w:p>
    <w:p w14:paraId="120EF0D9" w14:textId="121EB7E7" w:rsidR="004676B3" w:rsidRDefault="004D09BA" w:rsidP="001F095D">
      <w:pPr>
        <w:pStyle w:val="listn1"/>
        <w:numPr>
          <w:ilvl w:val="0"/>
          <w:numId w:val="33"/>
        </w:numPr>
      </w:pPr>
      <w:r>
        <w:t>Develop</w:t>
      </w:r>
      <w:r w:rsidRPr="00DB5052">
        <w:t xml:space="preserve"> the company’s job descriptions</w:t>
      </w:r>
      <w:r w:rsidR="006D23E1">
        <w:t>,</w:t>
      </w:r>
      <w:r>
        <w:t xml:space="preserve"> and include it</w:t>
      </w:r>
      <w:r w:rsidRPr="00DB5052">
        <w:t xml:space="preserve"> in the Appendices</w:t>
      </w:r>
      <w:r>
        <w:t xml:space="preserve"> </w:t>
      </w:r>
      <w:r w:rsidR="006D23E1">
        <w:t xml:space="preserve">of your business plan, </w:t>
      </w:r>
      <w:r>
        <w:t>if applicable.</w:t>
      </w:r>
    </w:p>
    <w:p w14:paraId="623A5F51" w14:textId="77777777" w:rsidR="004676B3" w:rsidRDefault="004676B3" w:rsidP="004676B3">
      <w:pPr>
        <w:pStyle w:val="answer"/>
      </w:pPr>
      <w:r>
        <w:t>Answer:</w:t>
      </w:r>
    </w:p>
    <w:p w14:paraId="03A184E4" w14:textId="0BADA5B1" w:rsidR="004676B3" w:rsidRDefault="00734E5D" w:rsidP="001F095D">
      <w:pPr>
        <w:pStyle w:val="listn1"/>
        <w:numPr>
          <w:ilvl w:val="0"/>
          <w:numId w:val="33"/>
        </w:numPr>
      </w:pPr>
      <w:r w:rsidRPr="00DB5052">
        <w:t>If you have more than five employees, create an organizational chart and include it in the Appendices</w:t>
      </w:r>
      <w:r w:rsidR="006D23E1">
        <w:t xml:space="preserve"> of your business plan</w:t>
      </w:r>
      <w:r>
        <w:t>.</w:t>
      </w:r>
    </w:p>
    <w:p w14:paraId="6673E3E9" w14:textId="77777777" w:rsidR="004676B3" w:rsidRDefault="004676B3" w:rsidP="004676B3">
      <w:pPr>
        <w:pStyle w:val="answer"/>
      </w:pPr>
      <w:r>
        <w:t>Answer:</w:t>
      </w:r>
    </w:p>
    <w:p w14:paraId="5370E2AF" w14:textId="4F4332CB" w:rsidR="004676B3" w:rsidRDefault="009970A5" w:rsidP="001F095D">
      <w:pPr>
        <w:pStyle w:val="listn1"/>
        <w:numPr>
          <w:ilvl w:val="0"/>
          <w:numId w:val="33"/>
        </w:numPr>
      </w:pPr>
      <w:r w:rsidRPr="00DB5052">
        <w:t>Address your human resources policies and how they will be communicated to employees and monitored</w:t>
      </w:r>
      <w:r w:rsidR="004676B3">
        <w:t>.</w:t>
      </w:r>
    </w:p>
    <w:p w14:paraId="2CB53475" w14:textId="77777777" w:rsidR="004676B3" w:rsidRDefault="004676B3" w:rsidP="004676B3">
      <w:pPr>
        <w:pStyle w:val="answer"/>
      </w:pPr>
      <w:r>
        <w:t>Answer:</w:t>
      </w:r>
    </w:p>
    <w:p w14:paraId="34F1FF39" w14:textId="780B1FFE" w:rsidR="0021546B" w:rsidRDefault="00C7143E" w:rsidP="001F095D">
      <w:pPr>
        <w:pStyle w:val="listn1"/>
        <w:numPr>
          <w:ilvl w:val="0"/>
          <w:numId w:val="33"/>
        </w:numPr>
      </w:pPr>
      <w:r w:rsidRPr="00DB5052">
        <w:t>Describe employees’ compensation structures, any benefits provided, and the associated costs</w:t>
      </w:r>
      <w:r w:rsidR="006D23E1">
        <w:t xml:space="preserve"> to your start-up</w:t>
      </w:r>
      <w:r w:rsidR="0021546B">
        <w:t>.</w:t>
      </w:r>
    </w:p>
    <w:p w14:paraId="7358EF19" w14:textId="42D8F617" w:rsidR="0021546B" w:rsidRDefault="0021546B" w:rsidP="0021546B">
      <w:pPr>
        <w:pStyle w:val="answer"/>
      </w:pPr>
      <w:r>
        <w:t>Answer:</w:t>
      </w:r>
    </w:p>
    <w:p w14:paraId="0B32FE64" w14:textId="4909D93F" w:rsidR="0021546B" w:rsidRPr="0021546B" w:rsidRDefault="00BC2E53" w:rsidP="001F095D">
      <w:pPr>
        <w:pStyle w:val="listn1"/>
        <w:numPr>
          <w:ilvl w:val="0"/>
          <w:numId w:val="33"/>
        </w:numPr>
      </w:pPr>
      <w:r>
        <w:lastRenderedPageBreak/>
        <w:t>Discuss your strategies for retaining employes. Explain how your company culture will impact employee retention</w:t>
      </w:r>
      <w:r w:rsidR="0021546B" w:rsidRPr="00AF5406">
        <w:t>.</w:t>
      </w:r>
    </w:p>
    <w:p w14:paraId="59DBA3D4" w14:textId="31DF396E" w:rsidR="005C6D9F" w:rsidRDefault="004676B3" w:rsidP="00420658">
      <w:pPr>
        <w:pStyle w:val="answer"/>
      </w:pPr>
      <w:r>
        <w:t>Answer:</w:t>
      </w:r>
    </w:p>
    <w:p w14:paraId="7F8EB869" w14:textId="5327DD9D" w:rsidR="00A128E3" w:rsidRPr="00DB5052" w:rsidRDefault="00A128E3" w:rsidP="001F095D">
      <w:pPr>
        <w:pStyle w:val="listn1"/>
        <w:numPr>
          <w:ilvl w:val="0"/>
          <w:numId w:val="33"/>
        </w:numPr>
      </w:pPr>
      <w:r w:rsidRPr="00DB5052">
        <w:t xml:space="preserve">Reference any </w:t>
      </w:r>
      <w:r>
        <w:t xml:space="preserve">sample </w:t>
      </w:r>
      <w:r w:rsidRPr="00DB5052">
        <w:t xml:space="preserve">human resources forms or employee </w:t>
      </w:r>
      <w:r>
        <w:t>contracts</w:t>
      </w:r>
      <w:r w:rsidRPr="00DB5052">
        <w:t xml:space="preserve"> you created for the business. Include the forms in the Appendices</w:t>
      </w:r>
      <w:r w:rsidR="006D23E1">
        <w:t xml:space="preserve"> of your business plan</w:t>
      </w:r>
      <w:r w:rsidRPr="00DB5052">
        <w:t>.</w:t>
      </w:r>
    </w:p>
    <w:p w14:paraId="2E251E99" w14:textId="549941BB" w:rsidR="00BC2E53" w:rsidRDefault="00A128E3" w:rsidP="00420658">
      <w:pPr>
        <w:pStyle w:val="answer"/>
      </w:pPr>
      <w:r>
        <w:t>Answer:</w:t>
      </w:r>
    </w:p>
    <w:sectPr w:rsidR="00BC2E53" w:rsidSect="0085740E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FDAC" w14:textId="77777777" w:rsidR="00151CE1" w:rsidRDefault="00151CE1" w:rsidP="00553F11">
      <w:r>
        <w:separator/>
      </w:r>
    </w:p>
  </w:endnote>
  <w:endnote w:type="continuationSeparator" w:id="0">
    <w:p w14:paraId="59FD3CCB" w14:textId="77777777" w:rsidR="00151CE1" w:rsidRDefault="00151CE1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F8FF" w14:textId="77777777" w:rsidR="009A0E5A" w:rsidRPr="003530B5" w:rsidRDefault="009A0E5A" w:rsidP="009A0E5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9718CE1" w14:textId="74F6BCB4" w:rsidR="009A0E5A" w:rsidRPr="009A0E5A" w:rsidRDefault="009A0E5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9489" w14:textId="77777777" w:rsidR="00151CE1" w:rsidRDefault="00151CE1" w:rsidP="00553F11">
      <w:r>
        <w:separator/>
      </w:r>
    </w:p>
  </w:footnote>
  <w:footnote w:type="continuationSeparator" w:id="0">
    <w:p w14:paraId="4F649E1D" w14:textId="77777777" w:rsidR="00151CE1" w:rsidRDefault="00151CE1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4F669ACD" w:rsidR="00553F11" w:rsidRDefault="00553F1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Unit </w:t>
    </w:r>
    <w:r w:rsidR="007A3B10">
      <w:t>6</w:t>
    </w:r>
    <w:r>
      <w:t xml:space="preserve"> BYBP: Activity </w:t>
    </w:r>
    <w:r w:rsidR="007A3B10">
      <w:t>6</w:t>
    </w:r>
    <w:r>
      <w:t>-</w:t>
    </w:r>
    <w:r w:rsidR="002359C8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B9691D"/>
    <w:multiLevelType w:val="hybridMultilevel"/>
    <w:tmpl w:val="A040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A106749"/>
    <w:multiLevelType w:val="hybridMultilevel"/>
    <w:tmpl w:val="A0C6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2D571D67"/>
    <w:multiLevelType w:val="hybridMultilevel"/>
    <w:tmpl w:val="EE142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270C8"/>
    <w:multiLevelType w:val="hybridMultilevel"/>
    <w:tmpl w:val="6E2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9A1"/>
    <w:multiLevelType w:val="hybridMultilevel"/>
    <w:tmpl w:val="B4607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81788"/>
    <w:multiLevelType w:val="hybridMultilevel"/>
    <w:tmpl w:val="F1723FF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72136"/>
    <w:multiLevelType w:val="hybridMultilevel"/>
    <w:tmpl w:val="AF8875BC"/>
    <w:lvl w:ilvl="0" w:tplc="4A4A63DE">
      <w:start w:val="1"/>
      <w:numFmt w:val="decimal"/>
      <w:pStyle w:val="listb2"/>
      <w:lvlText w:val="%1."/>
      <w:lvlJc w:val="left"/>
      <w:pPr>
        <w:ind w:left="1800" w:hanging="360"/>
      </w:pPr>
      <w:rPr>
        <w:rFonts w:ascii="Times New Roman" w:eastAsia="Calibri" w:hAnsi="Times New Roman" w:cs="Calibri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212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35B0"/>
    <w:multiLevelType w:val="hybridMultilevel"/>
    <w:tmpl w:val="1FC8C76E"/>
    <w:lvl w:ilvl="0" w:tplc="7DB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53223"/>
    <w:multiLevelType w:val="hybridMultilevel"/>
    <w:tmpl w:val="8C74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E4E4A"/>
    <w:multiLevelType w:val="hybridMultilevel"/>
    <w:tmpl w:val="054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80BDE"/>
    <w:multiLevelType w:val="hybridMultilevel"/>
    <w:tmpl w:val="CF60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4704F"/>
    <w:multiLevelType w:val="hybridMultilevel"/>
    <w:tmpl w:val="D0C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9941">
    <w:abstractNumId w:val="22"/>
  </w:num>
  <w:num w:numId="2" w16cid:durableId="1499613465">
    <w:abstractNumId w:val="30"/>
  </w:num>
  <w:num w:numId="3" w16cid:durableId="219682229">
    <w:abstractNumId w:val="15"/>
  </w:num>
  <w:num w:numId="4" w16cid:durableId="688944951">
    <w:abstractNumId w:val="26"/>
  </w:num>
  <w:num w:numId="5" w16cid:durableId="1034813998">
    <w:abstractNumId w:val="29"/>
  </w:num>
  <w:num w:numId="6" w16cid:durableId="1288395484">
    <w:abstractNumId w:val="32"/>
  </w:num>
  <w:num w:numId="7" w16cid:durableId="388265369">
    <w:abstractNumId w:val="13"/>
  </w:num>
  <w:num w:numId="8" w16cid:durableId="353573761">
    <w:abstractNumId w:val="31"/>
  </w:num>
  <w:num w:numId="9" w16cid:durableId="1938362023">
    <w:abstractNumId w:val="11"/>
  </w:num>
  <w:num w:numId="10" w16cid:durableId="2112359482">
    <w:abstractNumId w:val="16"/>
  </w:num>
  <w:num w:numId="11" w16cid:durableId="1125732454">
    <w:abstractNumId w:val="10"/>
  </w:num>
  <w:num w:numId="12" w16cid:durableId="217321391">
    <w:abstractNumId w:val="20"/>
  </w:num>
  <w:num w:numId="13" w16cid:durableId="1746873305">
    <w:abstractNumId w:val="18"/>
  </w:num>
  <w:num w:numId="14" w16cid:durableId="824049846">
    <w:abstractNumId w:val="19"/>
  </w:num>
  <w:num w:numId="15" w16cid:durableId="64688521">
    <w:abstractNumId w:val="27"/>
  </w:num>
  <w:num w:numId="16" w16cid:durableId="1997343418">
    <w:abstractNumId w:val="14"/>
  </w:num>
  <w:num w:numId="17" w16cid:durableId="629748237">
    <w:abstractNumId w:val="12"/>
  </w:num>
  <w:num w:numId="18" w16cid:durableId="820728176">
    <w:abstractNumId w:val="28"/>
  </w:num>
  <w:num w:numId="19" w16cid:durableId="410205259">
    <w:abstractNumId w:val="21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286594957">
    <w:abstractNumId w:val="24"/>
  </w:num>
  <w:num w:numId="31" w16cid:durableId="624580927">
    <w:abstractNumId w:val="25"/>
  </w:num>
  <w:num w:numId="32" w16cid:durableId="2120366132">
    <w:abstractNumId w:val="23"/>
  </w:num>
  <w:num w:numId="33" w16cid:durableId="20493362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23943"/>
    <w:rsid w:val="00047022"/>
    <w:rsid w:val="0007518C"/>
    <w:rsid w:val="00080A4B"/>
    <w:rsid w:val="00097883"/>
    <w:rsid w:val="000B3EA7"/>
    <w:rsid w:val="000B7EA2"/>
    <w:rsid w:val="000C469C"/>
    <w:rsid w:val="000F1FBF"/>
    <w:rsid w:val="00113830"/>
    <w:rsid w:val="0011730C"/>
    <w:rsid w:val="0012567C"/>
    <w:rsid w:val="001516E3"/>
    <w:rsid w:val="00151CE1"/>
    <w:rsid w:val="00152806"/>
    <w:rsid w:val="00163D23"/>
    <w:rsid w:val="00177592"/>
    <w:rsid w:val="001C2696"/>
    <w:rsid w:val="001F095D"/>
    <w:rsid w:val="00205F24"/>
    <w:rsid w:val="0021546B"/>
    <w:rsid w:val="002359C8"/>
    <w:rsid w:val="00237828"/>
    <w:rsid w:val="002604C3"/>
    <w:rsid w:val="00264CF1"/>
    <w:rsid w:val="002B77F4"/>
    <w:rsid w:val="002C69C5"/>
    <w:rsid w:val="002D0B2A"/>
    <w:rsid w:val="002D231E"/>
    <w:rsid w:val="00336180"/>
    <w:rsid w:val="003577E7"/>
    <w:rsid w:val="003C581C"/>
    <w:rsid w:val="003D2235"/>
    <w:rsid w:val="003F4A58"/>
    <w:rsid w:val="00417192"/>
    <w:rsid w:val="00417A27"/>
    <w:rsid w:val="00420658"/>
    <w:rsid w:val="004308A2"/>
    <w:rsid w:val="0046441B"/>
    <w:rsid w:val="004676B3"/>
    <w:rsid w:val="004A00F5"/>
    <w:rsid w:val="004A2442"/>
    <w:rsid w:val="004B6E43"/>
    <w:rsid w:val="004C5921"/>
    <w:rsid w:val="004D09BA"/>
    <w:rsid w:val="004D2F0F"/>
    <w:rsid w:val="005110AB"/>
    <w:rsid w:val="00522331"/>
    <w:rsid w:val="00527D21"/>
    <w:rsid w:val="00553F11"/>
    <w:rsid w:val="00562DCF"/>
    <w:rsid w:val="00592348"/>
    <w:rsid w:val="005B0060"/>
    <w:rsid w:val="005C6D9F"/>
    <w:rsid w:val="005D2B74"/>
    <w:rsid w:val="005F21F4"/>
    <w:rsid w:val="005F4B6F"/>
    <w:rsid w:val="00607B7B"/>
    <w:rsid w:val="006A3DD7"/>
    <w:rsid w:val="006B571D"/>
    <w:rsid w:val="006C139C"/>
    <w:rsid w:val="006C7D0A"/>
    <w:rsid w:val="006D23E1"/>
    <w:rsid w:val="006D74E2"/>
    <w:rsid w:val="006F17FB"/>
    <w:rsid w:val="006F5C33"/>
    <w:rsid w:val="00710C46"/>
    <w:rsid w:val="0071226F"/>
    <w:rsid w:val="00713D62"/>
    <w:rsid w:val="00716344"/>
    <w:rsid w:val="00732D49"/>
    <w:rsid w:val="0073317A"/>
    <w:rsid w:val="00734E5D"/>
    <w:rsid w:val="00746F50"/>
    <w:rsid w:val="007619E6"/>
    <w:rsid w:val="00770C1E"/>
    <w:rsid w:val="007724FD"/>
    <w:rsid w:val="007751F1"/>
    <w:rsid w:val="007826EB"/>
    <w:rsid w:val="007A3B10"/>
    <w:rsid w:val="007B3E97"/>
    <w:rsid w:val="007B4F8D"/>
    <w:rsid w:val="007C1C85"/>
    <w:rsid w:val="007C43E2"/>
    <w:rsid w:val="007F3FBD"/>
    <w:rsid w:val="007F4E41"/>
    <w:rsid w:val="007F4FEA"/>
    <w:rsid w:val="008018B7"/>
    <w:rsid w:val="00851773"/>
    <w:rsid w:val="0085740E"/>
    <w:rsid w:val="00881CE4"/>
    <w:rsid w:val="00885954"/>
    <w:rsid w:val="008B3B15"/>
    <w:rsid w:val="008D35CE"/>
    <w:rsid w:val="009061C8"/>
    <w:rsid w:val="0093717A"/>
    <w:rsid w:val="009668BE"/>
    <w:rsid w:val="009970A5"/>
    <w:rsid w:val="009A0E5A"/>
    <w:rsid w:val="009C27CC"/>
    <w:rsid w:val="00A04D58"/>
    <w:rsid w:val="00A128E3"/>
    <w:rsid w:val="00A15620"/>
    <w:rsid w:val="00A3726B"/>
    <w:rsid w:val="00A377AE"/>
    <w:rsid w:val="00A64B36"/>
    <w:rsid w:val="00AB6A30"/>
    <w:rsid w:val="00AC05D1"/>
    <w:rsid w:val="00B072B7"/>
    <w:rsid w:val="00B70D36"/>
    <w:rsid w:val="00B80500"/>
    <w:rsid w:val="00B86D10"/>
    <w:rsid w:val="00BC2E53"/>
    <w:rsid w:val="00BF4A84"/>
    <w:rsid w:val="00C23733"/>
    <w:rsid w:val="00C47DF8"/>
    <w:rsid w:val="00C7143E"/>
    <w:rsid w:val="00C9375C"/>
    <w:rsid w:val="00CA2EDF"/>
    <w:rsid w:val="00CC393D"/>
    <w:rsid w:val="00CE3D93"/>
    <w:rsid w:val="00CF6AF7"/>
    <w:rsid w:val="00D00D35"/>
    <w:rsid w:val="00D33395"/>
    <w:rsid w:val="00D33761"/>
    <w:rsid w:val="00D34B7D"/>
    <w:rsid w:val="00D6163A"/>
    <w:rsid w:val="00D920AE"/>
    <w:rsid w:val="00DA704C"/>
    <w:rsid w:val="00DC0019"/>
    <w:rsid w:val="00DC4922"/>
    <w:rsid w:val="00DD7798"/>
    <w:rsid w:val="00DE4C1C"/>
    <w:rsid w:val="00DF1686"/>
    <w:rsid w:val="00E5785E"/>
    <w:rsid w:val="00E83346"/>
    <w:rsid w:val="00E91999"/>
    <w:rsid w:val="00EB112C"/>
    <w:rsid w:val="00EB7AC8"/>
    <w:rsid w:val="00ED1106"/>
    <w:rsid w:val="00EE60D5"/>
    <w:rsid w:val="00F72473"/>
    <w:rsid w:val="00F9246C"/>
    <w:rsid w:val="00F96CD8"/>
    <w:rsid w:val="00FA045C"/>
    <w:rsid w:val="00FB14CD"/>
    <w:rsid w:val="00FB1DE0"/>
    <w:rsid w:val="00FC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7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8018B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8018B7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8018B7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8018B7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8018B7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18B7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018B7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8018B7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8018B7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8018B7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8018B7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8018B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8018B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8018B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8018B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8018B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8018B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8018B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8018B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8018B7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8018B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8018B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8018B7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8018B7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8018B7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8018B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8018B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8018B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8018B7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8018B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8018B7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8018B7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8018B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8018B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8018B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8018B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8018B7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8018B7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8018B7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8018B7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8018B7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8018B7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8018B7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8018B7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8018B7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8018B7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8018B7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8018B7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8018B7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8018B7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8018B7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8018B7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8018B7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8018B7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8018B7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8018B7"/>
    <w:pPr>
      <w:numPr>
        <w:numId w:val="1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8018B7"/>
    <w:pPr>
      <w:widowControl w:val="0"/>
      <w:numPr>
        <w:numId w:val="1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8018B7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8018B7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8018B7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8018B7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8018B7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8018B7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8018B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8018B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8018B7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8018B7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8018B7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8018B7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8018B7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8018B7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8018B7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8018B7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8018B7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8018B7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8018B7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8018B7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8018B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8018B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8018B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8018B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8018B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8018B7"/>
    <w:pPr>
      <w:widowControl w:val="0"/>
      <w:numPr>
        <w:numId w:val="1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8018B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8018B7"/>
    <w:pPr>
      <w:widowControl w:val="0"/>
      <w:numPr>
        <w:numId w:val="1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8018B7"/>
    <w:pPr>
      <w:widowControl w:val="0"/>
      <w:numPr>
        <w:numId w:val="1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8018B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8018B7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8018B7"/>
    <w:pPr>
      <w:widowControl w:val="0"/>
      <w:numPr>
        <w:numId w:val="1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8018B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8018B7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8018B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8018B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8018B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1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8B7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1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8B7"/>
    <w:rPr>
      <w:rFonts w:eastAsia="Calibri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listb2">
    <w:name w:val="list_b2"/>
    <w:basedOn w:val="ListParagraph"/>
    <w:next w:val="listb1"/>
    <w:qFormat/>
    <w:rsid w:val="003577E7"/>
    <w:pPr>
      <w:widowControl w:val="0"/>
      <w:numPr>
        <w:numId w:val="32"/>
      </w:numPr>
      <w:autoSpaceDE w:val="0"/>
      <w:autoSpaceDN w:val="0"/>
      <w:adjustRightInd w:val="0"/>
      <w:spacing w:line="276" w:lineRule="auto"/>
      <w:ind w:right="295"/>
    </w:pPr>
    <w:rPr>
      <w:rFonts w:ascii="Times New Roman" w:hAnsi="Times New Roman" w:cs="Calibri"/>
      <w:color w:val="C00000"/>
    </w:rPr>
  </w:style>
  <w:style w:type="paragraph" w:customStyle="1" w:styleId="author">
    <w:name w:val="author"/>
    <w:rsid w:val="008018B7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8018B7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8018B7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8018B7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8018B7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8018B7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8018B7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8018B7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8018B7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0A84460E-85D1-4485-B0B7-A9DF21D1D894}"/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15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24</cp:revision>
  <dcterms:created xsi:type="dcterms:W3CDTF">2025-02-25T17:13:00Z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