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DC62" w14:textId="5C5C41BE" w:rsidR="002B77F4" w:rsidRDefault="002B77F4" w:rsidP="002B77F4">
      <w:pPr>
        <w:pStyle w:val="name"/>
      </w:pPr>
      <w:bookmarkStart w:id="0" w:name="_Hlk176691528"/>
      <w:r>
        <w:t>Name:</w:t>
      </w:r>
    </w:p>
    <w:p w14:paraId="2F296D33" w14:textId="77777777" w:rsidR="002B77F4" w:rsidRDefault="002B77F4" w:rsidP="002B77F4">
      <w:pPr>
        <w:pStyle w:val="name"/>
      </w:pPr>
      <w:r>
        <w:t>Date:</w:t>
      </w:r>
    </w:p>
    <w:p w14:paraId="634F0FF2" w14:textId="77777777" w:rsidR="002B77F4" w:rsidRPr="00CB0C1F" w:rsidRDefault="002B77F4" w:rsidP="002B77F4">
      <w:pPr>
        <w:pStyle w:val="name"/>
      </w:pPr>
      <w:r>
        <w:t>Class:</w:t>
      </w:r>
    </w:p>
    <w:p w14:paraId="03203A73" w14:textId="76E10DB4" w:rsidR="00080A4B" w:rsidRDefault="00EE60D5" w:rsidP="00592348">
      <w:pPr>
        <w:pStyle w:val="Heading1"/>
      </w:pPr>
      <w:r>
        <w:t>Building Your Business Plan</w:t>
      </w:r>
    </w:p>
    <w:bookmarkEnd w:id="0"/>
    <w:p w14:paraId="066EFE8F" w14:textId="574CFDD8" w:rsidR="00080A4B" w:rsidRDefault="002D231E" w:rsidP="002D231E">
      <w:pPr>
        <w:pStyle w:val="Heading2"/>
      </w:pPr>
      <w:r>
        <w:t xml:space="preserve">Activity </w:t>
      </w:r>
      <w:r w:rsidR="007A3B10">
        <w:t>6</w:t>
      </w:r>
      <w:r>
        <w:t>-</w:t>
      </w:r>
      <w:r w:rsidR="00576FBE">
        <w:t>4</w:t>
      </w:r>
      <w:r>
        <w:t xml:space="preserve">: </w:t>
      </w:r>
      <w:r w:rsidR="00576FBE">
        <w:t>Risk Management</w:t>
      </w:r>
    </w:p>
    <w:p w14:paraId="4F333336" w14:textId="386DA94B" w:rsidR="00D6163A" w:rsidRPr="00D00D35" w:rsidRDefault="00D1748C" w:rsidP="00D00D35">
      <w:pPr>
        <w:pStyle w:val="bodyinstruct"/>
      </w:pPr>
      <w:r>
        <w:t>Identify</w:t>
      </w:r>
      <w:r w:rsidRPr="00D5057D">
        <w:t xml:space="preserve"> the types of risk you expect to face in your business. Write a risk management plan that shows how you plan to avoid, reduce, transfer, or assume those risks in the first year of operation</w:t>
      </w:r>
      <w:r w:rsidR="00D00D35">
        <w:t>.</w:t>
      </w:r>
    </w:p>
    <w:p w14:paraId="0C63D5B4" w14:textId="4BAC4462" w:rsidR="004676B3" w:rsidRDefault="001322D5" w:rsidP="00A1575D">
      <w:pPr>
        <w:pStyle w:val="listn1restart"/>
        <w:numPr>
          <w:ilvl w:val="0"/>
          <w:numId w:val="33"/>
        </w:numPr>
      </w:pPr>
      <w:r>
        <w:t>List the types of risk</w:t>
      </w:r>
      <w:r w:rsidR="008D5407">
        <w:t>s</w:t>
      </w:r>
      <w:r>
        <w:t xml:space="preserve"> your business may face. Include the potential natural, human, economic and political, market, and credit risks</w:t>
      </w:r>
      <w:r w:rsidR="004676B3">
        <w:t>.</w:t>
      </w:r>
    </w:p>
    <w:p w14:paraId="6D0A1129" w14:textId="77777777" w:rsidR="004676B3" w:rsidRDefault="004676B3" w:rsidP="004676B3">
      <w:pPr>
        <w:pStyle w:val="answer"/>
      </w:pPr>
      <w:r>
        <w:t>Answer:</w:t>
      </w:r>
    </w:p>
    <w:p w14:paraId="23FF9A39" w14:textId="0B47D520" w:rsidR="004676B3" w:rsidRDefault="00053AF4" w:rsidP="00A1575D">
      <w:pPr>
        <w:pStyle w:val="listn1"/>
        <w:numPr>
          <w:ilvl w:val="0"/>
          <w:numId w:val="33"/>
        </w:numPr>
      </w:pPr>
      <w:r w:rsidRPr="00382D90">
        <w:t xml:space="preserve">Based on the types of risk identified, describe exactly how you plan to avoid, reduce, transfer, or assume each of those risks. This is </w:t>
      </w:r>
      <w:r w:rsidR="00F000B3">
        <w:t xml:space="preserve">the foundation of </w:t>
      </w:r>
      <w:r w:rsidRPr="00382D90">
        <w:t>your risk management plan</w:t>
      </w:r>
      <w:r w:rsidR="004676B3">
        <w:t>.</w:t>
      </w:r>
    </w:p>
    <w:p w14:paraId="1FCC54C0" w14:textId="77777777" w:rsidR="004676B3" w:rsidRDefault="004676B3" w:rsidP="004676B3">
      <w:pPr>
        <w:pStyle w:val="answer"/>
      </w:pPr>
      <w:r>
        <w:t>Answer:</w:t>
      </w:r>
    </w:p>
    <w:p w14:paraId="120EF0D9" w14:textId="06E19377" w:rsidR="004676B3" w:rsidRDefault="003235D3" w:rsidP="00A1575D">
      <w:pPr>
        <w:pStyle w:val="listn1"/>
        <w:numPr>
          <w:ilvl w:val="0"/>
          <w:numId w:val="33"/>
        </w:numPr>
      </w:pPr>
      <w:r w:rsidRPr="00382D90">
        <w:t xml:space="preserve">Make a list of the types of insurance you will carry (liability, product, life, worker’s compensation, renters, other). </w:t>
      </w:r>
      <w:r>
        <w:t>Using the Internet, evaluate the costs to carry the insurance polic</w:t>
      </w:r>
      <w:r w:rsidR="00353976">
        <w:t>ies</w:t>
      </w:r>
      <w:r>
        <w:t xml:space="preserve"> necessary for your business start-up. </w:t>
      </w:r>
      <w:r w:rsidRPr="00382D90">
        <w:t>If you have actual insurance policies, include them in the Appendices</w:t>
      </w:r>
      <w:r w:rsidR="00353976">
        <w:t xml:space="preserve"> of your business plan</w:t>
      </w:r>
      <w:r w:rsidR="004D09BA">
        <w:t>.</w:t>
      </w:r>
    </w:p>
    <w:p w14:paraId="623A5F51" w14:textId="77777777" w:rsidR="004676B3" w:rsidRDefault="004676B3" w:rsidP="004676B3">
      <w:pPr>
        <w:pStyle w:val="answer"/>
      </w:pPr>
      <w:r>
        <w:t>Answer:</w:t>
      </w:r>
    </w:p>
    <w:p w14:paraId="03A184E4" w14:textId="16E2E452" w:rsidR="004676B3" w:rsidRDefault="00601638" w:rsidP="00A1575D">
      <w:pPr>
        <w:pStyle w:val="listn1"/>
        <w:numPr>
          <w:ilvl w:val="0"/>
          <w:numId w:val="33"/>
        </w:numPr>
      </w:pPr>
      <w:r w:rsidRPr="00382D90">
        <w:t xml:space="preserve">Which laws apply to your business? How do you plan to make sure you </w:t>
      </w:r>
      <w:r w:rsidR="003401E5">
        <w:t>comply</w:t>
      </w:r>
      <w:r w:rsidRPr="00382D90">
        <w:t xml:space="preserve"> with those laws</w:t>
      </w:r>
      <w:r>
        <w:t>?</w:t>
      </w:r>
    </w:p>
    <w:p w14:paraId="6673E3E9" w14:textId="77777777" w:rsidR="004676B3" w:rsidRDefault="004676B3" w:rsidP="004676B3">
      <w:pPr>
        <w:pStyle w:val="answer"/>
      </w:pPr>
      <w:r>
        <w:t>Answer:</w:t>
      </w:r>
    </w:p>
    <w:p w14:paraId="5370E2AF" w14:textId="195DD816" w:rsidR="004676B3" w:rsidRDefault="003401E5" w:rsidP="00A1575D">
      <w:pPr>
        <w:pStyle w:val="listn1"/>
        <w:numPr>
          <w:ilvl w:val="0"/>
          <w:numId w:val="33"/>
        </w:numPr>
      </w:pPr>
      <w:r>
        <w:t>Determine whether your business will extend or accept credit. If so, outline</w:t>
      </w:r>
      <w:r w:rsidR="009D4158" w:rsidRPr="00382D90">
        <w:t xml:space="preserve"> your credit policies</w:t>
      </w:r>
      <w:r w:rsidR="004676B3">
        <w:t>.</w:t>
      </w:r>
    </w:p>
    <w:p w14:paraId="2E251E99" w14:textId="63EA88AD" w:rsidR="00BC2E53" w:rsidRDefault="004676B3" w:rsidP="009D4158">
      <w:pPr>
        <w:pStyle w:val="answer"/>
      </w:pPr>
      <w:r>
        <w:t>Answer:</w:t>
      </w:r>
    </w:p>
    <w:sectPr w:rsidR="00BC2E53" w:rsidSect="001E714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A2E93" w14:textId="77777777" w:rsidR="004932A8" w:rsidRDefault="004932A8" w:rsidP="00553F11">
      <w:r>
        <w:separator/>
      </w:r>
    </w:p>
  </w:endnote>
  <w:endnote w:type="continuationSeparator" w:id="0">
    <w:p w14:paraId="30905882" w14:textId="77777777" w:rsidR="004932A8" w:rsidRDefault="004932A8" w:rsidP="0055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F8FF" w14:textId="77777777" w:rsidR="009A0E5A" w:rsidRPr="003530B5" w:rsidRDefault="009A0E5A" w:rsidP="009A0E5A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19718CE1" w14:textId="210BA683" w:rsidR="009A0E5A" w:rsidRPr="009A0E5A" w:rsidRDefault="009A0E5A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7655D" w14:textId="77777777" w:rsidR="004932A8" w:rsidRDefault="004932A8" w:rsidP="00553F11">
      <w:r>
        <w:separator/>
      </w:r>
    </w:p>
  </w:footnote>
  <w:footnote w:type="continuationSeparator" w:id="0">
    <w:p w14:paraId="71492815" w14:textId="77777777" w:rsidR="004932A8" w:rsidRDefault="004932A8" w:rsidP="0055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9884" w14:textId="7046AE37" w:rsidR="00553F11" w:rsidRDefault="00553F11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 xml:space="preserve">Unit </w:t>
    </w:r>
    <w:r w:rsidR="007A3B10">
      <w:t>6</w:t>
    </w:r>
    <w:r>
      <w:t xml:space="preserve"> BYBP: Activity </w:t>
    </w:r>
    <w:r w:rsidR="007A3B10">
      <w:t>6</w:t>
    </w:r>
    <w:r>
      <w:t>-</w:t>
    </w:r>
    <w:r w:rsidR="00FE02D4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B9691D"/>
    <w:multiLevelType w:val="hybridMultilevel"/>
    <w:tmpl w:val="A0404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A106749"/>
    <w:multiLevelType w:val="hybridMultilevel"/>
    <w:tmpl w:val="A0C65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2D571D67"/>
    <w:multiLevelType w:val="hybridMultilevel"/>
    <w:tmpl w:val="EE142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270C8"/>
    <w:multiLevelType w:val="hybridMultilevel"/>
    <w:tmpl w:val="6E26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42CA77E0"/>
    <w:multiLevelType w:val="hybridMultilevel"/>
    <w:tmpl w:val="A70CE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81788"/>
    <w:multiLevelType w:val="hybridMultilevel"/>
    <w:tmpl w:val="F1723FF8"/>
    <w:lvl w:ilvl="0" w:tplc="D6BA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72136"/>
    <w:multiLevelType w:val="hybridMultilevel"/>
    <w:tmpl w:val="AF8875BC"/>
    <w:lvl w:ilvl="0" w:tplc="4A4A63DE">
      <w:start w:val="1"/>
      <w:numFmt w:val="decimal"/>
      <w:pStyle w:val="listb2"/>
      <w:lvlText w:val="%1."/>
      <w:lvlJc w:val="left"/>
      <w:pPr>
        <w:ind w:left="1800" w:hanging="360"/>
      </w:pPr>
      <w:rPr>
        <w:rFonts w:ascii="Times New Roman" w:eastAsia="Calibri" w:hAnsi="Times New Roman" w:cs="Calibri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84F0633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21292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B35B0"/>
    <w:multiLevelType w:val="hybridMultilevel"/>
    <w:tmpl w:val="1FC8C76E"/>
    <w:lvl w:ilvl="0" w:tplc="7DBAC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53223"/>
    <w:multiLevelType w:val="hybridMultilevel"/>
    <w:tmpl w:val="8C74E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E4E4A"/>
    <w:multiLevelType w:val="hybridMultilevel"/>
    <w:tmpl w:val="05468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80BDE"/>
    <w:multiLevelType w:val="hybridMultilevel"/>
    <w:tmpl w:val="CF605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4704F"/>
    <w:multiLevelType w:val="hybridMultilevel"/>
    <w:tmpl w:val="D0C6E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359941">
    <w:abstractNumId w:val="22"/>
  </w:num>
  <w:num w:numId="2" w16cid:durableId="1499613465">
    <w:abstractNumId w:val="30"/>
  </w:num>
  <w:num w:numId="3" w16cid:durableId="219682229">
    <w:abstractNumId w:val="15"/>
  </w:num>
  <w:num w:numId="4" w16cid:durableId="688944951">
    <w:abstractNumId w:val="26"/>
  </w:num>
  <w:num w:numId="5" w16cid:durableId="1034813998">
    <w:abstractNumId w:val="29"/>
  </w:num>
  <w:num w:numId="6" w16cid:durableId="1288395484">
    <w:abstractNumId w:val="32"/>
  </w:num>
  <w:num w:numId="7" w16cid:durableId="388265369">
    <w:abstractNumId w:val="13"/>
  </w:num>
  <w:num w:numId="8" w16cid:durableId="353573761">
    <w:abstractNumId w:val="31"/>
  </w:num>
  <w:num w:numId="9" w16cid:durableId="1938362023">
    <w:abstractNumId w:val="11"/>
  </w:num>
  <w:num w:numId="10" w16cid:durableId="2112359482">
    <w:abstractNumId w:val="16"/>
  </w:num>
  <w:num w:numId="11" w16cid:durableId="1125732454">
    <w:abstractNumId w:val="10"/>
  </w:num>
  <w:num w:numId="12" w16cid:durableId="217321391">
    <w:abstractNumId w:val="20"/>
  </w:num>
  <w:num w:numId="13" w16cid:durableId="1746873305">
    <w:abstractNumId w:val="17"/>
  </w:num>
  <w:num w:numId="14" w16cid:durableId="824049846">
    <w:abstractNumId w:val="18"/>
  </w:num>
  <w:num w:numId="15" w16cid:durableId="64688521">
    <w:abstractNumId w:val="27"/>
  </w:num>
  <w:num w:numId="16" w16cid:durableId="1997343418">
    <w:abstractNumId w:val="14"/>
  </w:num>
  <w:num w:numId="17" w16cid:durableId="629748237">
    <w:abstractNumId w:val="12"/>
  </w:num>
  <w:num w:numId="18" w16cid:durableId="820728176">
    <w:abstractNumId w:val="28"/>
  </w:num>
  <w:num w:numId="19" w16cid:durableId="410205259">
    <w:abstractNumId w:val="21"/>
  </w:num>
  <w:num w:numId="20" w16cid:durableId="97140765">
    <w:abstractNumId w:val="9"/>
  </w:num>
  <w:num w:numId="21" w16cid:durableId="805242201">
    <w:abstractNumId w:val="7"/>
  </w:num>
  <w:num w:numId="22" w16cid:durableId="190262405">
    <w:abstractNumId w:val="6"/>
  </w:num>
  <w:num w:numId="23" w16cid:durableId="1071003765">
    <w:abstractNumId w:val="5"/>
  </w:num>
  <w:num w:numId="24" w16cid:durableId="1728723871">
    <w:abstractNumId w:val="4"/>
  </w:num>
  <w:num w:numId="25" w16cid:durableId="1401562067">
    <w:abstractNumId w:val="8"/>
  </w:num>
  <w:num w:numId="26" w16cid:durableId="1177113161">
    <w:abstractNumId w:val="3"/>
  </w:num>
  <w:num w:numId="27" w16cid:durableId="1683119284">
    <w:abstractNumId w:val="2"/>
  </w:num>
  <w:num w:numId="28" w16cid:durableId="1247224211">
    <w:abstractNumId w:val="1"/>
  </w:num>
  <w:num w:numId="29" w16cid:durableId="2116166531">
    <w:abstractNumId w:val="0"/>
  </w:num>
  <w:num w:numId="30" w16cid:durableId="286594957">
    <w:abstractNumId w:val="24"/>
  </w:num>
  <w:num w:numId="31" w16cid:durableId="624580927">
    <w:abstractNumId w:val="25"/>
  </w:num>
  <w:num w:numId="32" w16cid:durableId="2120366132">
    <w:abstractNumId w:val="23"/>
  </w:num>
  <w:num w:numId="33" w16cid:durableId="13822876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3A"/>
    <w:rsid w:val="00023943"/>
    <w:rsid w:val="00047022"/>
    <w:rsid w:val="00053AF4"/>
    <w:rsid w:val="0007518C"/>
    <w:rsid w:val="00080A4B"/>
    <w:rsid w:val="00097883"/>
    <w:rsid w:val="000B3EA7"/>
    <w:rsid w:val="000B7EA2"/>
    <w:rsid w:val="000C469C"/>
    <w:rsid w:val="000F1FBF"/>
    <w:rsid w:val="00113830"/>
    <w:rsid w:val="0011730C"/>
    <w:rsid w:val="00123188"/>
    <w:rsid w:val="0012567C"/>
    <w:rsid w:val="001322D5"/>
    <w:rsid w:val="001516E3"/>
    <w:rsid w:val="00152806"/>
    <w:rsid w:val="00163D23"/>
    <w:rsid w:val="00176944"/>
    <w:rsid w:val="00177592"/>
    <w:rsid w:val="001C2696"/>
    <w:rsid w:val="001E714F"/>
    <w:rsid w:val="00205F24"/>
    <w:rsid w:val="0021546B"/>
    <w:rsid w:val="002359C8"/>
    <w:rsid w:val="00237828"/>
    <w:rsid w:val="002604C3"/>
    <w:rsid w:val="00264CF1"/>
    <w:rsid w:val="00284838"/>
    <w:rsid w:val="002B77F4"/>
    <w:rsid w:val="002C69C5"/>
    <w:rsid w:val="002D0B2A"/>
    <w:rsid w:val="002D231E"/>
    <w:rsid w:val="003235D3"/>
    <w:rsid w:val="00336180"/>
    <w:rsid w:val="003401E5"/>
    <w:rsid w:val="00353976"/>
    <w:rsid w:val="003577E7"/>
    <w:rsid w:val="003C581C"/>
    <w:rsid w:val="003D2235"/>
    <w:rsid w:val="003F4A58"/>
    <w:rsid w:val="00417192"/>
    <w:rsid w:val="00417A27"/>
    <w:rsid w:val="00420658"/>
    <w:rsid w:val="0046441B"/>
    <w:rsid w:val="004676B3"/>
    <w:rsid w:val="004932A8"/>
    <w:rsid w:val="0049638A"/>
    <w:rsid w:val="004A00F5"/>
    <w:rsid w:val="004A2442"/>
    <w:rsid w:val="004B6E43"/>
    <w:rsid w:val="004C5921"/>
    <w:rsid w:val="004D09BA"/>
    <w:rsid w:val="004D2F0F"/>
    <w:rsid w:val="00507E8F"/>
    <w:rsid w:val="005110AB"/>
    <w:rsid w:val="00527D21"/>
    <w:rsid w:val="00553F11"/>
    <w:rsid w:val="00562DCF"/>
    <w:rsid w:val="0057336E"/>
    <w:rsid w:val="00576FBE"/>
    <w:rsid w:val="00592348"/>
    <w:rsid w:val="005B0060"/>
    <w:rsid w:val="005C6D9F"/>
    <w:rsid w:val="005D2B74"/>
    <w:rsid w:val="005F21F4"/>
    <w:rsid w:val="00601638"/>
    <w:rsid w:val="00607B7B"/>
    <w:rsid w:val="006174D4"/>
    <w:rsid w:val="006A3DD7"/>
    <w:rsid w:val="006B571D"/>
    <w:rsid w:val="006C139C"/>
    <w:rsid w:val="006C7D0A"/>
    <w:rsid w:val="006D23E1"/>
    <w:rsid w:val="006D74E2"/>
    <w:rsid w:val="006F17FB"/>
    <w:rsid w:val="006F5C33"/>
    <w:rsid w:val="00710C46"/>
    <w:rsid w:val="0071226F"/>
    <w:rsid w:val="00713D62"/>
    <w:rsid w:val="00716344"/>
    <w:rsid w:val="00732D49"/>
    <w:rsid w:val="0073317A"/>
    <w:rsid w:val="00734E5D"/>
    <w:rsid w:val="00746F50"/>
    <w:rsid w:val="007619E6"/>
    <w:rsid w:val="00770C1E"/>
    <w:rsid w:val="007724FD"/>
    <w:rsid w:val="007751F1"/>
    <w:rsid w:val="007826EB"/>
    <w:rsid w:val="007A3B10"/>
    <w:rsid w:val="007B3E97"/>
    <w:rsid w:val="007B4F8D"/>
    <w:rsid w:val="007C1C85"/>
    <w:rsid w:val="007C43E2"/>
    <w:rsid w:val="007F3FBD"/>
    <w:rsid w:val="007F4E41"/>
    <w:rsid w:val="007F4FEA"/>
    <w:rsid w:val="00851773"/>
    <w:rsid w:val="00883A30"/>
    <w:rsid w:val="00885954"/>
    <w:rsid w:val="008B3B15"/>
    <w:rsid w:val="008D35CE"/>
    <w:rsid w:val="008D5407"/>
    <w:rsid w:val="009061C8"/>
    <w:rsid w:val="0093717A"/>
    <w:rsid w:val="009970A5"/>
    <w:rsid w:val="009A0E5A"/>
    <w:rsid w:val="009C27CC"/>
    <w:rsid w:val="009D4158"/>
    <w:rsid w:val="00A04D58"/>
    <w:rsid w:val="00A128E3"/>
    <w:rsid w:val="00A15620"/>
    <w:rsid w:val="00A1575D"/>
    <w:rsid w:val="00A30ADA"/>
    <w:rsid w:val="00A3726B"/>
    <w:rsid w:val="00A377AE"/>
    <w:rsid w:val="00A64B36"/>
    <w:rsid w:val="00AB6A30"/>
    <w:rsid w:val="00AC05D1"/>
    <w:rsid w:val="00B072B7"/>
    <w:rsid w:val="00B70D36"/>
    <w:rsid w:val="00B80500"/>
    <w:rsid w:val="00B86D10"/>
    <w:rsid w:val="00BC2E53"/>
    <w:rsid w:val="00BF4A84"/>
    <w:rsid w:val="00C23733"/>
    <w:rsid w:val="00C47DF8"/>
    <w:rsid w:val="00C53B06"/>
    <w:rsid w:val="00C7143E"/>
    <w:rsid w:val="00C9375C"/>
    <w:rsid w:val="00CA2EDF"/>
    <w:rsid w:val="00CC393D"/>
    <w:rsid w:val="00CF6AF7"/>
    <w:rsid w:val="00D00D35"/>
    <w:rsid w:val="00D1748C"/>
    <w:rsid w:val="00D33395"/>
    <w:rsid w:val="00D33761"/>
    <w:rsid w:val="00D34B7D"/>
    <w:rsid w:val="00D6163A"/>
    <w:rsid w:val="00D920AE"/>
    <w:rsid w:val="00DA704C"/>
    <w:rsid w:val="00DC0019"/>
    <w:rsid w:val="00DC4922"/>
    <w:rsid w:val="00DD7798"/>
    <w:rsid w:val="00DE4C1C"/>
    <w:rsid w:val="00DF1686"/>
    <w:rsid w:val="00E26042"/>
    <w:rsid w:val="00E37B46"/>
    <w:rsid w:val="00E5785E"/>
    <w:rsid w:val="00E83346"/>
    <w:rsid w:val="00E91999"/>
    <w:rsid w:val="00EB112C"/>
    <w:rsid w:val="00EB7AC8"/>
    <w:rsid w:val="00ED1106"/>
    <w:rsid w:val="00EE60D5"/>
    <w:rsid w:val="00F000B3"/>
    <w:rsid w:val="00F9246C"/>
    <w:rsid w:val="00F96CD8"/>
    <w:rsid w:val="00FA045C"/>
    <w:rsid w:val="00FB1DE0"/>
    <w:rsid w:val="00FC019F"/>
    <w:rsid w:val="00FE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B0C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188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1231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123188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1231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1231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1231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6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6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6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6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3188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123188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123188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123188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123188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63A"/>
    <w:rPr>
      <w:b/>
      <w:bCs/>
      <w:smallCaps/>
      <w:color w:val="0F4761" w:themeColor="accent1" w:themeShade="BF"/>
      <w:spacing w:val="5"/>
    </w:rPr>
  </w:style>
  <w:style w:type="paragraph" w:customStyle="1" w:styleId="ErevH1">
    <w:name w:val="E rev H1"/>
    <w:rsid w:val="00D6163A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6"/>
      <w:szCs w:val="20"/>
      <w14:ligatures w14:val="none"/>
    </w:rPr>
  </w:style>
  <w:style w:type="paragraph" w:customStyle="1" w:styleId="Erevbody">
    <w:name w:val="E rev body"/>
    <w:rsid w:val="00D6163A"/>
    <w:pPr>
      <w:widowControl w:val="0"/>
      <w:spacing w:after="0" w:line="360" w:lineRule="auto"/>
      <w:ind w:firstLine="432"/>
    </w:pPr>
    <w:rPr>
      <w:rFonts w:ascii="Palatino" w:eastAsia="Times New Roman" w:hAnsi="Palatino" w:cs="Times New Roman"/>
      <w:color w:val="000064"/>
      <w:kern w:val="0"/>
      <w:szCs w:val="20"/>
      <w14:ligatures w14:val="none"/>
    </w:rPr>
  </w:style>
  <w:style w:type="paragraph" w:customStyle="1" w:styleId="EOUSub">
    <w:name w:val="EOU Sub"/>
    <w:basedOn w:val="Normal"/>
    <w:qFormat/>
    <w:rsid w:val="00D6163A"/>
    <w:rPr>
      <w:rFonts w:ascii="Palatino" w:eastAsia="Times New Roman" w:hAnsi="Palatino"/>
      <w:b/>
      <w:color w:val="00B050"/>
      <w:sz w:val="28"/>
      <w:szCs w:val="20"/>
    </w:rPr>
  </w:style>
  <w:style w:type="table" w:styleId="TableGrid">
    <w:name w:val="Table Grid"/>
    <w:basedOn w:val="TableNormal"/>
    <w:uiPriority w:val="39"/>
    <w:rsid w:val="00D616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2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B7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B74"/>
    <w:rPr>
      <w:b/>
      <w:bCs/>
      <w:kern w:val="0"/>
      <w:sz w:val="20"/>
      <w:szCs w:val="20"/>
      <w14:ligatures w14:val="none"/>
    </w:rPr>
  </w:style>
  <w:style w:type="paragraph" w:customStyle="1" w:styleId="lista1">
    <w:name w:val="list_a1"/>
    <w:qFormat/>
    <w:rsid w:val="00123188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123188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123188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123188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123188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123188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123188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123188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123188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123188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123188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123188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123188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123188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123188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123188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123188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123188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123188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123188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123188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123188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123188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123188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123188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123188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body">
    <w:name w:val="body"/>
    <w:rsid w:val="00123188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123188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123188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123188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23188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23188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23188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23188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23188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23188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23188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23188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123188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123188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fbodykeep">
    <w:name w:val="f_body_keep"/>
    <w:rsid w:val="00123188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123188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123188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123188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ftitle">
    <w:name w:val="f_title"/>
    <w:qFormat/>
    <w:rsid w:val="00123188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123188"/>
    <w:pPr>
      <w:numPr>
        <w:numId w:val="1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listb1">
    <w:name w:val="list_b1"/>
    <w:rsid w:val="00123188"/>
    <w:pPr>
      <w:widowControl w:val="0"/>
      <w:numPr>
        <w:numId w:val="1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123188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123188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rule">
    <w:name w:val="rule"/>
    <w:qFormat/>
    <w:rsid w:val="00123188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123188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123188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123188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123188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123188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123188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123188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123188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123188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123188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123188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123188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123188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123188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123188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123188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123188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123188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123188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123188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123188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123188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123188"/>
    <w:pPr>
      <w:widowControl w:val="0"/>
      <w:numPr>
        <w:numId w:val="1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123188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123188"/>
    <w:pPr>
      <w:widowControl w:val="0"/>
      <w:numPr>
        <w:numId w:val="1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123188"/>
    <w:pPr>
      <w:widowControl w:val="0"/>
      <w:numPr>
        <w:numId w:val="1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123188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123188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123188"/>
    <w:pPr>
      <w:widowControl w:val="0"/>
      <w:numPr>
        <w:numId w:val="1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123188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123188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123188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123188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123188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23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188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31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188"/>
    <w:rPr>
      <w:rFonts w:eastAsia="Calibri"/>
      <w:kern w:val="0"/>
      <w14:ligatures w14:val="none"/>
    </w:rPr>
  </w:style>
  <w:style w:type="paragraph" w:styleId="Revision">
    <w:name w:val="Revision"/>
    <w:hidden/>
    <w:uiPriority w:val="99"/>
    <w:semiHidden/>
    <w:rsid w:val="002D231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listb2">
    <w:name w:val="list_b2"/>
    <w:basedOn w:val="ListParagraph"/>
    <w:next w:val="listb1"/>
    <w:qFormat/>
    <w:rsid w:val="003577E7"/>
    <w:pPr>
      <w:widowControl w:val="0"/>
      <w:numPr>
        <w:numId w:val="32"/>
      </w:numPr>
      <w:autoSpaceDE w:val="0"/>
      <w:autoSpaceDN w:val="0"/>
      <w:adjustRightInd w:val="0"/>
      <w:spacing w:line="276" w:lineRule="auto"/>
      <w:ind w:right="295"/>
    </w:pPr>
    <w:rPr>
      <w:rFonts w:ascii="Times New Roman" w:hAnsi="Times New Roman" w:cs="Calibri"/>
      <w:color w:val="C00000"/>
    </w:rPr>
  </w:style>
  <w:style w:type="paragraph" w:customStyle="1" w:styleId="author">
    <w:name w:val="author"/>
    <w:rsid w:val="00123188"/>
    <w:pPr>
      <w:numPr>
        <w:numId w:val="1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editornote">
    <w:name w:val="editor note"/>
    <w:rsid w:val="00123188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h3">
    <w:name w:val="h3"/>
    <w:rsid w:val="00123188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h2">
    <w:name w:val="h2"/>
    <w:rsid w:val="00123188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h1">
    <w:name w:val="h1"/>
    <w:rsid w:val="00123188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oactnum">
    <w:name w:val="o_act_num"/>
    <w:rsid w:val="00123188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123188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123188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123188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B5DD35-2903-4408-BA22-668594C5A19A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A4339488-5EE5-4A80-B7F0-EC1799199844}"/>
</file>

<file path=customXml/itemProps3.xml><?xml version="1.0" encoding="utf-8"?>
<ds:datastoreItem xmlns:ds="http://schemas.openxmlformats.org/officeDocument/2006/customXml" ds:itemID="{73C61340-B95A-40C4-A165-38665F71E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22</cp:revision>
  <dcterms:created xsi:type="dcterms:W3CDTF">2025-02-25T17:21:00Z</dcterms:created>
  <dcterms:modified xsi:type="dcterms:W3CDTF">2026-01-13T22:52:00Z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