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DC62" w14:textId="4D943FA1" w:rsidR="002B77F4" w:rsidRDefault="002B77F4" w:rsidP="002B77F4">
      <w:pPr>
        <w:pStyle w:val="name"/>
      </w:pPr>
      <w:bookmarkStart w:id="0" w:name="_Hlk176691528"/>
      <w:r>
        <w:t>Name:</w:t>
      </w:r>
    </w:p>
    <w:p w14:paraId="2F296D33" w14:textId="77777777" w:rsidR="002B77F4" w:rsidRDefault="002B77F4" w:rsidP="002B77F4">
      <w:pPr>
        <w:pStyle w:val="name"/>
      </w:pPr>
      <w:r>
        <w:t>Date:</w:t>
      </w:r>
    </w:p>
    <w:p w14:paraId="634F0FF2" w14:textId="77777777" w:rsidR="002B77F4" w:rsidRPr="00CB0C1F" w:rsidRDefault="002B77F4" w:rsidP="002B77F4">
      <w:pPr>
        <w:pStyle w:val="name"/>
      </w:pPr>
      <w:r>
        <w:t>Class:</w:t>
      </w:r>
    </w:p>
    <w:p w14:paraId="03203A73" w14:textId="76E10DB4" w:rsidR="00080A4B" w:rsidRDefault="00EE60D5" w:rsidP="00592348">
      <w:pPr>
        <w:pStyle w:val="Heading1"/>
      </w:pPr>
      <w:r>
        <w:t>Building Your Business Plan</w:t>
      </w:r>
    </w:p>
    <w:bookmarkEnd w:id="0"/>
    <w:p w14:paraId="066EFE8F" w14:textId="66B91F44" w:rsidR="00080A4B" w:rsidRDefault="002D231E" w:rsidP="002D231E">
      <w:pPr>
        <w:pStyle w:val="Heading2"/>
      </w:pPr>
      <w:r>
        <w:t xml:space="preserve">Activity </w:t>
      </w:r>
      <w:r w:rsidR="007A3B10">
        <w:t>6</w:t>
      </w:r>
      <w:r>
        <w:t>-</w:t>
      </w:r>
      <w:r w:rsidR="004F17A9">
        <w:t>5</w:t>
      </w:r>
      <w:r>
        <w:t xml:space="preserve">: </w:t>
      </w:r>
      <w:r w:rsidR="004F17A9">
        <w:t>Bibliography</w:t>
      </w:r>
    </w:p>
    <w:p w14:paraId="4F333336" w14:textId="09DCE16C" w:rsidR="00D6163A" w:rsidRPr="00D00D35" w:rsidRDefault="00415AC0" w:rsidP="00D00D35">
      <w:pPr>
        <w:pStyle w:val="bodyinstruct"/>
      </w:pPr>
      <w:r w:rsidRPr="0069148C">
        <w:t xml:space="preserve">It is time to wrap up the </w:t>
      </w:r>
      <w:r>
        <w:t>business</w:t>
      </w:r>
      <w:r w:rsidRPr="0069148C">
        <w:t xml:space="preserve"> plan and create the bibliography</w:t>
      </w:r>
      <w:r>
        <w:t>. A bibliography is an alphabetized listing of all sources you used to develop your business plan. Sources cited in a b</w:t>
      </w:r>
      <w:r w:rsidRPr="003C34A4">
        <w:t xml:space="preserve">ibliography might include interviews, books, periodicals, websites, or other information gathered while </w:t>
      </w:r>
      <w:r>
        <w:t xml:space="preserve">conducting </w:t>
      </w:r>
      <w:r w:rsidRPr="003C34A4">
        <w:t xml:space="preserve">research </w:t>
      </w:r>
      <w:r>
        <w:t>to create your</w:t>
      </w:r>
      <w:r w:rsidRPr="003C34A4">
        <w:t xml:space="preserve"> </w:t>
      </w:r>
      <w:r>
        <w:t>business</w:t>
      </w:r>
      <w:r w:rsidRPr="003C34A4">
        <w:t xml:space="preserve"> plan</w:t>
      </w:r>
      <w:r w:rsidR="00D00D35">
        <w:t>.</w:t>
      </w:r>
    </w:p>
    <w:p w14:paraId="0C63D5B4" w14:textId="7BAA8C00" w:rsidR="004676B3" w:rsidRDefault="00165CD8" w:rsidP="00437A4E">
      <w:pPr>
        <w:pStyle w:val="listn1restart"/>
        <w:numPr>
          <w:ilvl w:val="0"/>
          <w:numId w:val="33"/>
        </w:numPr>
      </w:pPr>
      <w:r>
        <w:t>Cite</w:t>
      </w:r>
      <w:r w:rsidRPr="0069148C">
        <w:t xml:space="preserve"> all</w:t>
      </w:r>
      <w:r>
        <w:t xml:space="preserve"> the</w:t>
      </w:r>
      <w:r w:rsidRPr="0069148C">
        <w:t xml:space="preserve"> sources you used </w:t>
      </w:r>
      <w:r>
        <w:t>while constructing</w:t>
      </w:r>
      <w:r w:rsidRPr="0069148C">
        <w:t xml:space="preserve"> your marketing plan. Format </w:t>
      </w:r>
      <w:r>
        <w:t>each source using either the APA or MLA citation style, or</w:t>
      </w:r>
      <w:r w:rsidRPr="0069148C">
        <w:t xml:space="preserve"> according to directions given by your instructor.</w:t>
      </w:r>
      <w:r>
        <w:t xml:space="preserve"> Be sure to alphabetize your entries</w:t>
      </w:r>
      <w:r w:rsidR="004676B3">
        <w:t>.</w:t>
      </w:r>
    </w:p>
    <w:p w14:paraId="2E251E99" w14:textId="5B47D5CF" w:rsidR="00BC2E53" w:rsidRDefault="004676B3" w:rsidP="00165CD8">
      <w:pPr>
        <w:pStyle w:val="answer"/>
      </w:pPr>
      <w:r>
        <w:t>Answer:</w:t>
      </w:r>
    </w:p>
    <w:sectPr w:rsidR="00BC2E53" w:rsidSect="00A538B5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BED0" w14:textId="77777777" w:rsidR="0004421D" w:rsidRDefault="0004421D" w:rsidP="00553F11">
      <w:r>
        <w:separator/>
      </w:r>
    </w:p>
  </w:endnote>
  <w:endnote w:type="continuationSeparator" w:id="0">
    <w:p w14:paraId="3C19213D" w14:textId="77777777" w:rsidR="0004421D" w:rsidRDefault="0004421D" w:rsidP="005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F8FF" w14:textId="77777777" w:rsidR="009A0E5A" w:rsidRPr="003530B5" w:rsidRDefault="009A0E5A" w:rsidP="009A0E5A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9718CE1" w14:textId="2FD217B3" w:rsidR="009A0E5A" w:rsidRPr="009A0E5A" w:rsidRDefault="009A0E5A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EDB0" w14:textId="77777777" w:rsidR="0004421D" w:rsidRDefault="0004421D" w:rsidP="00553F11">
      <w:r>
        <w:separator/>
      </w:r>
    </w:p>
  </w:footnote>
  <w:footnote w:type="continuationSeparator" w:id="0">
    <w:p w14:paraId="2DCBE415" w14:textId="77777777" w:rsidR="0004421D" w:rsidRDefault="0004421D" w:rsidP="0055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9884" w14:textId="78FCDC3F" w:rsidR="00553F11" w:rsidRDefault="00553F1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 xml:space="preserve">Unit </w:t>
    </w:r>
    <w:r w:rsidR="007A3B10">
      <w:t>6</w:t>
    </w:r>
    <w:r>
      <w:t xml:space="preserve"> BYBP: Activity </w:t>
    </w:r>
    <w:r w:rsidR="007A3B10">
      <w:t>6</w:t>
    </w:r>
    <w:r>
      <w:t>-</w:t>
    </w:r>
    <w:r w:rsidR="004F17A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B9691D"/>
    <w:multiLevelType w:val="hybridMultilevel"/>
    <w:tmpl w:val="A040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A106749"/>
    <w:multiLevelType w:val="hybridMultilevel"/>
    <w:tmpl w:val="A0C65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2D571D67"/>
    <w:multiLevelType w:val="hybridMultilevel"/>
    <w:tmpl w:val="EE142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270C8"/>
    <w:multiLevelType w:val="hybridMultilevel"/>
    <w:tmpl w:val="6E26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C3E6B"/>
    <w:multiLevelType w:val="hybridMultilevel"/>
    <w:tmpl w:val="AD30A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81788"/>
    <w:multiLevelType w:val="hybridMultilevel"/>
    <w:tmpl w:val="F1723FF8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72136"/>
    <w:multiLevelType w:val="hybridMultilevel"/>
    <w:tmpl w:val="AF8875BC"/>
    <w:lvl w:ilvl="0" w:tplc="4A4A63DE">
      <w:start w:val="1"/>
      <w:numFmt w:val="decimal"/>
      <w:pStyle w:val="listb2"/>
      <w:lvlText w:val="%1."/>
      <w:lvlJc w:val="left"/>
      <w:pPr>
        <w:ind w:left="1800" w:hanging="360"/>
      </w:pPr>
      <w:rPr>
        <w:rFonts w:ascii="Times New Roman" w:eastAsia="Calibri" w:hAnsi="Times New Roman" w:cs="Calibri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84F063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21292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35B0"/>
    <w:multiLevelType w:val="hybridMultilevel"/>
    <w:tmpl w:val="1FC8C76E"/>
    <w:lvl w:ilvl="0" w:tplc="7DBA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53223"/>
    <w:multiLevelType w:val="hybridMultilevel"/>
    <w:tmpl w:val="8C74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E4E4A"/>
    <w:multiLevelType w:val="hybridMultilevel"/>
    <w:tmpl w:val="0546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80BDE"/>
    <w:multiLevelType w:val="hybridMultilevel"/>
    <w:tmpl w:val="CF60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4704F"/>
    <w:multiLevelType w:val="hybridMultilevel"/>
    <w:tmpl w:val="D0C6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9941">
    <w:abstractNumId w:val="22"/>
  </w:num>
  <w:num w:numId="2" w16cid:durableId="1499613465">
    <w:abstractNumId w:val="30"/>
  </w:num>
  <w:num w:numId="3" w16cid:durableId="219682229">
    <w:abstractNumId w:val="15"/>
  </w:num>
  <w:num w:numId="4" w16cid:durableId="688944951">
    <w:abstractNumId w:val="26"/>
  </w:num>
  <w:num w:numId="5" w16cid:durableId="1034813998">
    <w:abstractNumId w:val="29"/>
  </w:num>
  <w:num w:numId="6" w16cid:durableId="1288395484">
    <w:abstractNumId w:val="32"/>
  </w:num>
  <w:num w:numId="7" w16cid:durableId="388265369">
    <w:abstractNumId w:val="13"/>
  </w:num>
  <w:num w:numId="8" w16cid:durableId="353573761">
    <w:abstractNumId w:val="31"/>
  </w:num>
  <w:num w:numId="9" w16cid:durableId="1938362023">
    <w:abstractNumId w:val="11"/>
  </w:num>
  <w:num w:numId="10" w16cid:durableId="2112359482">
    <w:abstractNumId w:val="16"/>
  </w:num>
  <w:num w:numId="11" w16cid:durableId="1125732454">
    <w:abstractNumId w:val="10"/>
  </w:num>
  <w:num w:numId="12" w16cid:durableId="217321391">
    <w:abstractNumId w:val="20"/>
  </w:num>
  <w:num w:numId="13" w16cid:durableId="1746873305">
    <w:abstractNumId w:val="18"/>
  </w:num>
  <w:num w:numId="14" w16cid:durableId="824049846">
    <w:abstractNumId w:val="19"/>
  </w:num>
  <w:num w:numId="15" w16cid:durableId="64688521">
    <w:abstractNumId w:val="27"/>
  </w:num>
  <w:num w:numId="16" w16cid:durableId="1997343418">
    <w:abstractNumId w:val="14"/>
  </w:num>
  <w:num w:numId="17" w16cid:durableId="629748237">
    <w:abstractNumId w:val="12"/>
  </w:num>
  <w:num w:numId="18" w16cid:durableId="820728176">
    <w:abstractNumId w:val="28"/>
  </w:num>
  <w:num w:numId="19" w16cid:durableId="410205259">
    <w:abstractNumId w:val="21"/>
  </w:num>
  <w:num w:numId="20" w16cid:durableId="97140765">
    <w:abstractNumId w:val="9"/>
  </w:num>
  <w:num w:numId="21" w16cid:durableId="805242201">
    <w:abstractNumId w:val="7"/>
  </w:num>
  <w:num w:numId="22" w16cid:durableId="190262405">
    <w:abstractNumId w:val="6"/>
  </w:num>
  <w:num w:numId="23" w16cid:durableId="1071003765">
    <w:abstractNumId w:val="5"/>
  </w:num>
  <w:num w:numId="24" w16cid:durableId="1728723871">
    <w:abstractNumId w:val="4"/>
  </w:num>
  <w:num w:numId="25" w16cid:durableId="1401562067">
    <w:abstractNumId w:val="8"/>
  </w:num>
  <w:num w:numId="26" w16cid:durableId="1177113161">
    <w:abstractNumId w:val="3"/>
  </w:num>
  <w:num w:numId="27" w16cid:durableId="1683119284">
    <w:abstractNumId w:val="2"/>
  </w:num>
  <w:num w:numId="28" w16cid:durableId="1247224211">
    <w:abstractNumId w:val="1"/>
  </w:num>
  <w:num w:numId="29" w16cid:durableId="2116166531">
    <w:abstractNumId w:val="0"/>
  </w:num>
  <w:num w:numId="30" w16cid:durableId="286594957">
    <w:abstractNumId w:val="24"/>
  </w:num>
  <w:num w:numId="31" w16cid:durableId="624580927">
    <w:abstractNumId w:val="25"/>
  </w:num>
  <w:num w:numId="32" w16cid:durableId="2120366132">
    <w:abstractNumId w:val="23"/>
  </w:num>
  <w:num w:numId="33" w16cid:durableId="5306547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A"/>
    <w:rsid w:val="00023943"/>
    <w:rsid w:val="0004421D"/>
    <w:rsid w:val="00047022"/>
    <w:rsid w:val="00053AF4"/>
    <w:rsid w:val="0007518C"/>
    <w:rsid w:val="00080A4B"/>
    <w:rsid w:val="00097883"/>
    <w:rsid w:val="000B3EA7"/>
    <w:rsid w:val="000B7EA2"/>
    <w:rsid w:val="000C469C"/>
    <w:rsid w:val="000F1FBF"/>
    <w:rsid w:val="00113830"/>
    <w:rsid w:val="0011730C"/>
    <w:rsid w:val="0012567C"/>
    <w:rsid w:val="001322D5"/>
    <w:rsid w:val="001516E3"/>
    <w:rsid w:val="00152806"/>
    <w:rsid w:val="00163D23"/>
    <w:rsid w:val="00165CD8"/>
    <w:rsid w:val="00177592"/>
    <w:rsid w:val="001C2696"/>
    <w:rsid w:val="00205F24"/>
    <w:rsid w:val="0021546B"/>
    <w:rsid w:val="002359C8"/>
    <w:rsid w:val="00237828"/>
    <w:rsid w:val="002604C3"/>
    <w:rsid w:val="00264CF1"/>
    <w:rsid w:val="002B77F4"/>
    <w:rsid w:val="002C69C5"/>
    <w:rsid w:val="002D0B2A"/>
    <w:rsid w:val="002D231E"/>
    <w:rsid w:val="003235D3"/>
    <w:rsid w:val="00336180"/>
    <w:rsid w:val="003401E5"/>
    <w:rsid w:val="00353976"/>
    <w:rsid w:val="003577E7"/>
    <w:rsid w:val="003A085F"/>
    <w:rsid w:val="003C581C"/>
    <w:rsid w:val="003D2235"/>
    <w:rsid w:val="003F4A58"/>
    <w:rsid w:val="0040354D"/>
    <w:rsid w:val="00415AC0"/>
    <w:rsid w:val="00417192"/>
    <w:rsid w:val="00417A27"/>
    <w:rsid w:val="00420658"/>
    <w:rsid w:val="00437A4E"/>
    <w:rsid w:val="0046441B"/>
    <w:rsid w:val="004676B3"/>
    <w:rsid w:val="00483915"/>
    <w:rsid w:val="0049638A"/>
    <w:rsid w:val="004A00F5"/>
    <w:rsid w:val="004A2442"/>
    <w:rsid w:val="004B6E43"/>
    <w:rsid w:val="004C5921"/>
    <w:rsid w:val="004D09BA"/>
    <w:rsid w:val="004D2F0F"/>
    <w:rsid w:val="004F17A9"/>
    <w:rsid w:val="005110AB"/>
    <w:rsid w:val="00527D21"/>
    <w:rsid w:val="00553F11"/>
    <w:rsid w:val="00562DCF"/>
    <w:rsid w:val="00576FBE"/>
    <w:rsid w:val="00592348"/>
    <w:rsid w:val="005B0060"/>
    <w:rsid w:val="005C6D9F"/>
    <w:rsid w:val="005D2B74"/>
    <w:rsid w:val="005F21F4"/>
    <w:rsid w:val="00601638"/>
    <w:rsid w:val="00607B7B"/>
    <w:rsid w:val="006174D4"/>
    <w:rsid w:val="006A3DD7"/>
    <w:rsid w:val="006B571D"/>
    <w:rsid w:val="006C139C"/>
    <w:rsid w:val="006C7D0A"/>
    <w:rsid w:val="006D23E1"/>
    <w:rsid w:val="006D74E2"/>
    <w:rsid w:val="006F17FB"/>
    <w:rsid w:val="006F20FB"/>
    <w:rsid w:val="006F5C33"/>
    <w:rsid w:val="00710C46"/>
    <w:rsid w:val="0071226F"/>
    <w:rsid w:val="00713D62"/>
    <w:rsid w:val="00716344"/>
    <w:rsid w:val="00732D49"/>
    <w:rsid w:val="0073317A"/>
    <w:rsid w:val="00734E5D"/>
    <w:rsid w:val="00746F50"/>
    <w:rsid w:val="007573AF"/>
    <w:rsid w:val="007619E6"/>
    <w:rsid w:val="00770C1E"/>
    <w:rsid w:val="007724FD"/>
    <w:rsid w:val="007751F1"/>
    <w:rsid w:val="007826EB"/>
    <w:rsid w:val="007A3B10"/>
    <w:rsid w:val="007B3E97"/>
    <w:rsid w:val="007B4F8D"/>
    <w:rsid w:val="007C1C85"/>
    <w:rsid w:val="007C43E2"/>
    <w:rsid w:val="007F3FBD"/>
    <w:rsid w:val="007F4E41"/>
    <w:rsid w:val="007F4FEA"/>
    <w:rsid w:val="00830AB5"/>
    <w:rsid w:val="00851773"/>
    <w:rsid w:val="008544FE"/>
    <w:rsid w:val="00885954"/>
    <w:rsid w:val="008B3B15"/>
    <w:rsid w:val="008D35CE"/>
    <w:rsid w:val="008D5407"/>
    <w:rsid w:val="009061C8"/>
    <w:rsid w:val="0093717A"/>
    <w:rsid w:val="009970A5"/>
    <w:rsid w:val="009A0E5A"/>
    <w:rsid w:val="009C27CC"/>
    <w:rsid w:val="009D4158"/>
    <w:rsid w:val="00A04D58"/>
    <w:rsid w:val="00A128E3"/>
    <w:rsid w:val="00A15620"/>
    <w:rsid w:val="00A3726B"/>
    <w:rsid w:val="00A373D4"/>
    <w:rsid w:val="00A377AE"/>
    <w:rsid w:val="00A538B5"/>
    <w:rsid w:val="00A64B36"/>
    <w:rsid w:val="00AB6A30"/>
    <w:rsid w:val="00AC05D1"/>
    <w:rsid w:val="00B072B7"/>
    <w:rsid w:val="00B70D36"/>
    <w:rsid w:val="00B80500"/>
    <w:rsid w:val="00B86D10"/>
    <w:rsid w:val="00BC2E53"/>
    <w:rsid w:val="00BF4A84"/>
    <w:rsid w:val="00C23733"/>
    <w:rsid w:val="00C47DF8"/>
    <w:rsid w:val="00C7143E"/>
    <w:rsid w:val="00C9375C"/>
    <w:rsid w:val="00CA2EDF"/>
    <w:rsid w:val="00CC393D"/>
    <w:rsid w:val="00CF6AF7"/>
    <w:rsid w:val="00D00D35"/>
    <w:rsid w:val="00D1748C"/>
    <w:rsid w:val="00D33395"/>
    <w:rsid w:val="00D33761"/>
    <w:rsid w:val="00D34B7D"/>
    <w:rsid w:val="00D515A4"/>
    <w:rsid w:val="00D6163A"/>
    <w:rsid w:val="00D920AE"/>
    <w:rsid w:val="00DA704C"/>
    <w:rsid w:val="00DC0019"/>
    <w:rsid w:val="00DC4922"/>
    <w:rsid w:val="00DD7798"/>
    <w:rsid w:val="00DE4C1C"/>
    <w:rsid w:val="00DF1686"/>
    <w:rsid w:val="00E26042"/>
    <w:rsid w:val="00E5785E"/>
    <w:rsid w:val="00E83346"/>
    <w:rsid w:val="00E91999"/>
    <w:rsid w:val="00EB112C"/>
    <w:rsid w:val="00EB7AC8"/>
    <w:rsid w:val="00ED1106"/>
    <w:rsid w:val="00EE60D5"/>
    <w:rsid w:val="00F000B3"/>
    <w:rsid w:val="00F9246C"/>
    <w:rsid w:val="00F96CD8"/>
    <w:rsid w:val="00FA045C"/>
    <w:rsid w:val="00FB1DE0"/>
    <w:rsid w:val="00FC019F"/>
    <w:rsid w:val="00FE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0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915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483915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483915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483915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483915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483915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3915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483915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483915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483915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483915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63A"/>
    <w:rPr>
      <w:b/>
      <w:bCs/>
      <w:smallCaps/>
      <w:color w:val="0F4761" w:themeColor="accent1" w:themeShade="BF"/>
      <w:spacing w:val="5"/>
    </w:rPr>
  </w:style>
  <w:style w:type="paragraph" w:customStyle="1" w:styleId="ErevH1">
    <w:name w:val="E rev H1"/>
    <w:rsid w:val="00D6163A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6"/>
      <w:szCs w:val="20"/>
      <w14:ligatures w14:val="none"/>
    </w:rPr>
  </w:style>
  <w:style w:type="paragraph" w:customStyle="1" w:styleId="Erevbody">
    <w:name w:val="E rev body"/>
    <w:rsid w:val="00D6163A"/>
    <w:pPr>
      <w:widowControl w:val="0"/>
      <w:spacing w:after="0" w:line="360" w:lineRule="auto"/>
      <w:ind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OUSub">
    <w:name w:val="EOU Sub"/>
    <w:basedOn w:val="Normal"/>
    <w:qFormat/>
    <w:rsid w:val="00D6163A"/>
    <w:rPr>
      <w:rFonts w:ascii="Palatino" w:eastAsia="Times New Roman" w:hAnsi="Palatino"/>
      <w:b/>
      <w:color w:val="00B050"/>
      <w:sz w:val="28"/>
      <w:szCs w:val="20"/>
    </w:rPr>
  </w:style>
  <w:style w:type="table" w:styleId="TableGrid">
    <w:name w:val="Table Grid"/>
    <w:basedOn w:val="TableNormal"/>
    <w:uiPriority w:val="39"/>
    <w:rsid w:val="00D6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B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74"/>
    <w:rPr>
      <w:b/>
      <w:bCs/>
      <w:kern w:val="0"/>
      <w:sz w:val="20"/>
      <w:szCs w:val="20"/>
      <w14:ligatures w14:val="none"/>
    </w:rPr>
  </w:style>
  <w:style w:type="paragraph" w:customStyle="1" w:styleId="lista1">
    <w:name w:val="list_a1"/>
    <w:qFormat/>
    <w:rsid w:val="00483915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483915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483915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483915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483915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483915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483915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483915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483915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483915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483915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483915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483915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483915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483915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483915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483915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483915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483915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483915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483915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483915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483915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483915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483915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483915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body">
    <w:name w:val="body"/>
    <w:rsid w:val="00483915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483915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483915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483915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483915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483915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483915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483915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483915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483915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483915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483915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483915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483915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fbodykeep">
    <w:name w:val="f_body_keep"/>
    <w:rsid w:val="00483915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483915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483915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483915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ftitle">
    <w:name w:val="f_title"/>
    <w:qFormat/>
    <w:rsid w:val="00483915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483915"/>
    <w:pPr>
      <w:numPr>
        <w:numId w:val="1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listb1">
    <w:name w:val="list_b1"/>
    <w:rsid w:val="00483915"/>
    <w:pPr>
      <w:widowControl w:val="0"/>
      <w:numPr>
        <w:numId w:val="1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48391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483915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rule">
    <w:name w:val="rule"/>
    <w:qFormat/>
    <w:rsid w:val="00483915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483915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483915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483915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483915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483915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483915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483915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483915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483915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483915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483915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483915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483915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483915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483915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483915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483915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483915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483915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483915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483915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483915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483915"/>
    <w:pPr>
      <w:widowControl w:val="0"/>
      <w:numPr>
        <w:numId w:val="1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483915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483915"/>
    <w:pPr>
      <w:widowControl w:val="0"/>
      <w:numPr>
        <w:numId w:val="1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483915"/>
    <w:pPr>
      <w:widowControl w:val="0"/>
      <w:numPr>
        <w:numId w:val="1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483915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483915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483915"/>
    <w:pPr>
      <w:widowControl w:val="0"/>
      <w:numPr>
        <w:numId w:val="1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483915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483915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483915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483915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483915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3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915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3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915"/>
    <w:rPr>
      <w:rFonts w:eastAsia="Calibri"/>
      <w:kern w:val="0"/>
      <w14:ligatures w14:val="none"/>
    </w:rPr>
  </w:style>
  <w:style w:type="paragraph" w:styleId="Revision">
    <w:name w:val="Revision"/>
    <w:hidden/>
    <w:uiPriority w:val="99"/>
    <w:semiHidden/>
    <w:rsid w:val="002D23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listb2">
    <w:name w:val="list_b2"/>
    <w:basedOn w:val="ListParagraph"/>
    <w:next w:val="listb1"/>
    <w:qFormat/>
    <w:rsid w:val="003577E7"/>
    <w:pPr>
      <w:widowControl w:val="0"/>
      <w:numPr>
        <w:numId w:val="32"/>
      </w:numPr>
      <w:autoSpaceDE w:val="0"/>
      <w:autoSpaceDN w:val="0"/>
      <w:adjustRightInd w:val="0"/>
      <w:spacing w:line="276" w:lineRule="auto"/>
      <w:ind w:right="295"/>
    </w:pPr>
    <w:rPr>
      <w:rFonts w:ascii="Times New Roman" w:hAnsi="Times New Roman" w:cs="Calibri"/>
      <w:color w:val="C00000"/>
    </w:rPr>
  </w:style>
  <w:style w:type="paragraph" w:customStyle="1" w:styleId="author">
    <w:name w:val="author"/>
    <w:rsid w:val="00483915"/>
    <w:pPr>
      <w:numPr>
        <w:numId w:val="1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editornote">
    <w:name w:val="editor note"/>
    <w:rsid w:val="00483915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h3">
    <w:name w:val="h3"/>
    <w:rsid w:val="00483915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h2">
    <w:name w:val="h2"/>
    <w:rsid w:val="00483915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h1">
    <w:name w:val="h1"/>
    <w:rsid w:val="00483915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oactnum">
    <w:name w:val="o_act_num"/>
    <w:rsid w:val="00483915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483915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483915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483915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5DD35-2903-4408-BA22-668594C5A19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73C61340-B95A-40C4-A165-38665F71E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04618-3711-4EB6-A588-2E09CDF69EC0}"/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2025-02-25T18:23:00Z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