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7760D33C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03798250" w:rsidR="00080A4B" w:rsidRDefault="002D231E" w:rsidP="002D231E">
      <w:pPr>
        <w:pStyle w:val="Heading2"/>
      </w:pPr>
      <w:r>
        <w:t xml:space="preserve">Activity </w:t>
      </w:r>
      <w:r w:rsidR="007A3B10">
        <w:t>6</w:t>
      </w:r>
      <w:r>
        <w:t>-</w:t>
      </w:r>
      <w:r w:rsidR="00C01F8C">
        <w:t>6</w:t>
      </w:r>
      <w:r>
        <w:t xml:space="preserve">: </w:t>
      </w:r>
      <w:r w:rsidR="00C01F8C">
        <w:t>Appendices</w:t>
      </w:r>
    </w:p>
    <w:p w14:paraId="4F333336" w14:textId="0AD2E87E" w:rsidR="00D6163A" w:rsidRPr="00D00D35" w:rsidRDefault="00291EAD" w:rsidP="00D00D35">
      <w:pPr>
        <w:pStyle w:val="bodyinstruct"/>
      </w:pPr>
      <w:r w:rsidRPr="00014976">
        <w:t xml:space="preserve">It is time to complete the </w:t>
      </w:r>
      <w:r>
        <w:t>business</w:t>
      </w:r>
      <w:r w:rsidRPr="00014976">
        <w:t xml:space="preserve"> plan by creating the </w:t>
      </w:r>
      <w:r>
        <w:t>a</w:t>
      </w:r>
      <w:r w:rsidRPr="00014976">
        <w:t xml:space="preserve">ppendices. </w:t>
      </w:r>
      <w:r>
        <w:t>The appendices are a collection of documents, such as charts, tables, or graphs, that support the information presented in the business plan</w:t>
      </w:r>
      <w:r w:rsidR="00D00D35">
        <w:t>.</w:t>
      </w:r>
    </w:p>
    <w:p w14:paraId="0C63D5B4" w14:textId="2863C00A" w:rsidR="004676B3" w:rsidRDefault="006E5A51" w:rsidP="006B240D">
      <w:pPr>
        <w:pStyle w:val="listn1restart"/>
        <w:numPr>
          <w:ilvl w:val="0"/>
          <w:numId w:val="33"/>
        </w:numPr>
      </w:pPr>
      <w:r w:rsidRPr="00014976">
        <w:t xml:space="preserve">Review the </w:t>
      </w:r>
      <w:r>
        <w:t xml:space="preserve">supporting </w:t>
      </w:r>
      <w:r w:rsidRPr="00014976">
        <w:t xml:space="preserve">documents you are including in the </w:t>
      </w:r>
      <w:r>
        <w:t>a</w:t>
      </w:r>
      <w:r w:rsidRPr="00014976">
        <w:t xml:space="preserve">ppendices. Make sure they are each referenced in the body of the </w:t>
      </w:r>
      <w:r>
        <w:t xml:space="preserve">business </w:t>
      </w:r>
      <w:r w:rsidRPr="00014976">
        <w:t>plan</w:t>
      </w:r>
      <w:r w:rsidR="004676B3">
        <w:t>.</w:t>
      </w:r>
    </w:p>
    <w:p w14:paraId="2E251E99" w14:textId="5B47D5CF" w:rsidR="00BC2E53" w:rsidRDefault="004676B3" w:rsidP="00165CD8">
      <w:pPr>
        <w:pStyle w:val="answer"/>
      </w:pPr>
      <w:r>
        <w:t>Answer:</w:t>
      </w:r>
    </w:p>
    <w:p w14:paraId="55FBFBD1" w14:textId="0D4E8568" w:rsidR="006E5A51" w:rsidRDefault="00745381" w:rsidP="006B240D">
      <w:pPr>
        <w:pStyle w:val="listn1"/>
        <w:numPr>
          <w:ilvl w:val="0"/>
          <w:numId w:val="33"/>
        </w:numPr>
      </w:pPr>
      <w:r>
        <w:t>List</w:t>
      </w:r>
      <w:r w:rsidRPr="00014976">
        <w:t xml:space="preserve"> all </w:t>
      </w:r>
      <w:r>
        <w:t xml:space="preserve">the </w:t>
      </w:r>
      <w:r w:rsidRPr="00014976">
        <w:t xml:space="preserve">individual documents </w:t>
      </w:r>
      <w:r>
        <w:t>that will appear in</w:t>
      </w:r>
      <w:r w:rsidRPr="00014976">
        <w:t xml:space="preserve"> the </w:t>
      </w:r>
      <w:r w:rsidR="000D5F3D">
        <w:t>A</w:t>
      </w:r>
      <w:r w:rsidR="000D5F3D" w:rsidRPr="00014976">
        <w:t xml:space="preserve">ppendices </w:t>
      </w:r>
      <w:r>
        <w:t>section of the business plan. They should be listed</w:t>
      </w:r>
      <w:r w:rsidRPr="00014976">
        <w:t xml:space="preserve"> in the order </w:t>
      </w:r>
      <w:r>
        <w:t xml:space="preserve">in which </w:t>
      </w:r>
      <w:r w:rsidRPr="00014976">
        <w:t>they appear</w:t>
      </w:r>
      <w:r>
        <w:t xml:space="preserve"> in the business plan</w:t>
      </w:r>
      <w:r w:rsidR="000D5F3D">
        <w:t>.</w:t>
      </w:r>
    </w:p>
    <w:p w14:paraId="77CD15B3" w14:textId="266D8D77" w:rsidR="00745381" w:rsidRDefault="00745381" w:rsidP="00E45026">
      <w:pPr>
        <w:pStyle w:val="answer"/>
      </w:pPr>
      <w:r>
        <w:t>Answer:</w:t>
      </w:r>
    </w:p>
    <w:sectPr w:rsidR="00745381" w:rsidSect="00E4502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696C" w14:textId="77777777" w:rsidR="0018642C" w:rsidRDefault="0018642C" w:rsidP="00553F11">
      <w:r>
        <w:separator/>
      </w:r>
    </w:p>
  </w:endnote>
  <w:endnote w:type="continuationSeparator" w:id="0">
    <w:p w14:paraId="3F60D28D" w14:textId="77777777" w:rsidR="0018642C" w:rsidRDefault="0018642C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F8FF" w14:textId="77777777" w:rsidR="009A0E5A" w:rsidRPr="003530B5" w:rsidRDefault="009A0E5A" w:rsidP="009A0E5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9718CE1" w14:textId="727F989A" w:rsidR="009A0E5A" w:rsidRPr="009A0E5A" w:rsidRDefault="009A0E5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F2B4" w14:textId="77777777" w:rsidR="0018642C" w:rsidRDefault="0018642C" w:rsidP="00553F11">
      <w:r>
        <w:separator/>
      </w:r>
    </w:p>
  </w:footnote>
  <w:footnote w:type="continuationSeparator" w:id="0">
    <w:p w14:paraId="54F4258F" w14:textId="77777777" w:rsidR="0018642C" w:rsidRDefault="0018642C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7B874BB7" w:rsidR="00553F11" w:rsidRDefault="00553F1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Unit </w:t>
    </w:r>
    <w:r w:rsidR="007A3B10">
      <w:t>6</w:t>
    </w:r>
    <w:r>
      <w:t xml:space="preserve"> BYBP: Activity </w:t>
    </w:r>
    <w:r w:rsidR="007A3B10">
      <w:t>6</w:t>
    </w:r>
    <w:r>
      <w:t>-</w:t>
    </w:r>
    <w:r w:rsidR="00C01F8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B9691D"/>
    <w:multiLevelType w:val="hybridMultilevel"/>
    <w:tmpl w:val="A040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B0AA3"/>
    <w:multiLevelType w:val="hybridMultilevel"/>
    <w:tmpl w:val="7744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A106749"/>
    <w:multiLevelType w:val="hybridMultilevel"/>
    <w:tmpl w:val="A0C6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2D571D67"/>
    <w:multiLevelType w:val="hybridMultilevel"/>
    <w:tmpl w:val="EE142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270C8"/>
    <w:multiLevelType w:val="hybridMultilevel"/>
    <w:tmpl w:val="6E2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81788"/>
    <w:multiLevelType w:val="hybridMultilevel"/>
    <w:tmpl w:val="F1723FF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72136"/>
    <w:multiLevelType w:val="hybridMultilevel"/>
    <w:tmpl w:val="AF8875BC"/>
    <w:lvl w:ilvl="0" w:tplc="4A4A63DE">
      <w:start w:val="1"/>
      <w:numFmt w:val="decimal"/>
      <w:pStyle w:val="listb2"/>
      <w:lvlText w:val="%1."/>
      <w:lvlJc w:val="left"/>
      <w:pPr>
        <w:ind w:left="1800" w:hanging="360"/>
      </w:pPr>
      <w:rPr>
        <w:rFonts w:ascii="Times New Roman" w:eastAsia="Calibri" w:hAnsi="Times New Roman" w:cs="Calibri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212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35B0"/>
    <w:multiLevelType w:val="hybridMultilevel"/>
    <w:tmpl w:val="1FC8C76E"/>
    <w:lvl w:ilvl="0" w:tplc="7DB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53223"/>
    <w:multiLevelType w:val="hybridMultilevel"/>
    <w:tmpl w:val="8C74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E4E4A"/>
    <w:multiLevelType w:val="hybridMultilevel"/>
    <w:tmpl w:val="054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80BDE"/>
    <w:multiLevelType w:val="hybridMultilevel"/>
    <w:tmpl w:val="CF60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4704F"/>
    <w:multiLevelType w:val="hybridMultilevel"/>
    <w:tmpl w:val="D0C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9941">
    <w:abstractNumId w:val="22"/>
  </w:num>
  <w:num w:numId="2" w16cid:durableId="1499613465">
    <w:abstractNumId w:val="30"/>
  </w:num>
  <w:num w:numId="3" w16cid:durableId="219682229">
    <w:abstractNumId w:val="16"/>
  </w:num>
  <w:num w:numId="4" w16cid:durableId="688944951">
    <w:abstractNumId w:val="26"/>
  </w:num>
  <w:num w:numId="5" w16cid:durableId="1034813998">
    <w:abstractNumId w:val="29"/>
  </w:num>
  <w:num w:numId="6" w16cid:durableId="1288395484">
    <w:abstractNumId w:val="32"/>
  </w:num>
  <w:num w:numId="7" w16cid:durableId="388265369">
    <w:abstractNumId w:val="14"/>
  </w:num>
  <w:num w:numId="8" w16cid:durableId="353573761">
    <w:abstractNumId w:val="31"/>
  </w:num>
  <w:num w:numId="9" w16cid:durableId="1938362023">
    <w:abstractNumId w:val="11"/>
  </w:num>
  <w:num w:numId="10" w16cid:durableId="2112359482">
    <w:abstractNumId w:val="17"/>
  </w:num>
  <w:num w:numId="11" w16cid:durableId="1125732454">
    <w:abstractNumId w:val="10"/>
  </w:num>
  <w:num w:numId="12" w16cid:durableId="217321391">
    <w:abstractNumId w:val="20"/>
  </w:num>
  <w:num w:numId="13" w16cid:durableId="1746873305">
    <w:abstractNumId w:val="18"/>
  </w:num>
  <w:num w:numId="14" w16cid:durableId="824049846">
    <w:abstractNumId w:val="19"/>
  </w:num>
  <w:num w:numId="15" w16cid:durableId="64688521">
    <w:abstractNumId w:val="27"/>
  </w:num>
  <w:num w:numId="16" w16cid:durableId="1997343418">
    <w:abstractNumId w:val="15"/>
  </w:num>
  <w:num w:numId="17" w16cid:durableId="629748237">
    <w:abstractNumId w:val="13"/>
  </w:num>
  <w:num w:numId="18" w16cid:durableId="820728176">
    <w:abstractNumId w:val="28"/>
  </w:num>
  <w:num w:numId="19" w16cid:durableId="410205259">
    <w:abstractNumId w:val="21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286594957">
    <w:abstractNumId w:val="24"/>
  </w:num>
  <w:num w:numId="31" w16cid:durableId="624580927">
    <w:abstractNumId w:val="25"/>
  </w:num>
  <w:num w:numId="32" w16cid:durableId="2120366132">
    <w:abstractNumId w:val="23"/>
  </w:num>
  <w:num w:numId="33" w16cid:durableId="17780580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23943"/>
    <w:rsid w:val="00047022"/>
    <w:rsid w:val="00053AF4"/>
    <w:rsid w:val="00072647"/>
    <w:rsid w:val="0007518C"/>
    <w:rsid w:val="00080A4B"/>
    <w:rsid w:val="00097883"/>
    <w:rsid w:val="000B3EA7"/>
    <w:rsid w:val="000B7EA2"/>
    <w:rsid w:val="000C469C"/>
    <w:rsid w:val="000D5F3D"/>
    <w:rsid w:val="000F1FBF"/>
    <w:rsid w:val="00113830"/>
    <w:rsid w:val="0011730C"/>
    <w:rsid w:val="0012567C"/>
    <w:rsid w:val="001322D5"/>
    <w:rsid w:val="001516E3"/>
    <w:rsid w:val="00152806"/>
    <w:rsid w:val="00163D23"/>
    <w:rsid w:val="00165CD8"/>
    <w:rsid w:val="00177592"/>
    <w:rsid w:val="0018642C"/>
    <w:rsid w:val="001C2696"/>
    <w:rsid w:val="00205F24"/>
    <w:rsid w:val="0021546B"/>
    <w:rsid w:val="002359C8"/>
    <w:rsid w:val="00237828"/>
    <w:rsid w:val="002604C3"/>
    <w:rsid w:val="00264CF1"/>
    <w:rsid w:val="00291EAD"/>
    <w:rsid w:val="002B77F4"/>
    <w:rsid w:val="002C69C5"/>
    <w:rsid w:val="002D0B2A"/>
    <w:rsid w:val="002D231E"/>
    <w:rsid w:val="003235D3"/>
    <w:rsid w:val="00336180"/>
    <w:rsid w:val="003401E5"/>
    <w:rsid w:val="00353976"/>
    <w:rsid w:val="003577E7"/>
    <w:rsid w:val="003C581C"/>
    <w:rsid w:val="003D2235"/>
    <w:rsid w:val="003F4A58"/>
    <w:rsid w:val="00415AC0"/>
    <w:rsid w:val="00417192"/>
    <w:rsid w:val="00417A27"/>
    <w:rsid w:val="00420658"/>
    <w:rsid w:val="0046441B"/>
    <w:rsid w:val="004676B3"/>
    <w:rsid w:val="0049638A"/>
    <w:rsid w:val="004A00F5"/>
    <w:rsid w:val="004A2442"/>
    <w:rsid w:val="004B6E43"/>
    <w:rsid w:val="004C5921"/>
    <w:rsid w:val="004D09BA"/>
    <w:rsid w:val="004D2F0F"/>
    <w:rsid w:val="004F17A9"/>
    <w:rsid w:val="005110AB"/>
    <w:rsid w:val="00527D21"/>
    <w:rsid w:val="00553F11"/>
    <w:rsid w:val="00562DCF"/>
    <w:rsid w:val="00576FBE"/>
    <w:rsid w:val="00592348"/>
    <w:rsid w:val="005B0060"/>
    <w:rsid w:val="005C6D9F"/>
    <w:rsid w:val="005D2B74"/>
    <w:rsid w:val="005F21F4"/>
    <w:rsid w:val="00601638"/>
    <w:rsid w:val="00607B7B"/>
    <w:rsid w:val="006174D4"/>
    <w:rsid w:val="00623DC0"/>
    <w:rsid w:val="006A3DD7"/>
    <w:rsid w:val="006B240D"/>
    <w:rsid w:val="006B571D"/>
    <w:rsid w:val="006C139C"/>
    <w:rsid w:val="006C7D0A"/>
    <w:rsid w:val="006D23E1"/>
    <w:rsid w:val="006D74E2"/>
    <w:rsid w:val="006E5A51"/>
    <w:rsid w:val="006F17FB"/>
    <w:rsid w:val="006F5C33"/>
    <w:rsid w:val="00710C46"/>
    <w:rsid w:val="0071226F"/>
    <w:rsid w:val="00713D62"/>
    <w:rsid w:val="00716344"/>
    <w:rsid w:val="00732D49"/>
    <w:rsid w:val="0073317A"/>
    <w:rsid w:val="00734E5D"/>
    <w:rsid w:val="00745381"/>
    <w:rsid w:val="007459A0"/>
    <w:rsid w:val="00746F50"/>
    <w:rsid w:val="007619E6"/>
    <w:rsid w:val="00770C1E"/>
    <w:rsid w:val="007724FD"/>
    <w:rsid w:val="007751F1"/>
    <w:rsid w:val="007826EB"/>
    <w:rsid w:val="007A3B10"/>
    <w:rsid w:val="007B3E97"/>
    <w:rsid w:val="007B4F8D"/>
    <w:rsid w:val="007B6764"/>
    <w:rsid w:val="007C1C85"/>
    <w:rsid w:val="007C43E2"/>
    <w:rsid w:val="007F3FBD"/>
    <w:rsid w:val="007F4E41"/>
    <w:rsid w:val="007F4FEA"/>
    <w:rsid w:val="00814ABC"/>
    <w:rsid w:val="00851773"/>
    <w:rsid w:val="00885954"/>
    <w:rsid w:val="008B3B15"/>
    <w:rsid w:val="008D35CE"/>
    <w:rsid w:val="008D5407"/>
    <w:rsid w:val="009061C8"/>
    <w:rsid w:val="00907A59"/>
    <w:rsid w:val="0093717A"/>
    <w:rsid w:val="009970A5"/>
    <w:rsid w:val="009A0E5A"/>
    <w:rsid w:val="009C27CC"/>
    <w:rsid w:val="009D4158"/>
    <w:rsid w:val="00A04D58"/>
    <w:rsid w:val="00A128E3"/>
    <w:rsid w:val="00A15620"/>
    <w:rsid w:val="00A3726B"/>
    <w:rsid w:val="00A377AE"/>
    <w:rsid w:val="00A64B36"/>
    <w:rsid w:val="00A93441"/>
    <w:rsid w:val="00AB6A30"/>
    <w:rsid w:val="00AC05D1"/>
    <w:rsid w:val="00B072B7"/>
    <w:rsid w:val="00B16FD6"/>
    <w:rsid w:val="00B70D36"/>
    <w:rsid w:val="00B7677C"/>
    <w:rsid w:val="00B80500"/>
    <w:rsid w:val="00B86D10"/>
    <w:rsid w:val="00BC2E53"/>
    <w:rsid w:val="00BF4A84"/>
    <w:rsid w:val="00C01F8C"/>
    <w:rsid w:val="00C23733"/>
    <w:rsid w:val="00C47DF8"/>
    <w:rsid w:val="00C7143E"/>
    <w:rsid w:val="00C9375C"/>
    <w:rsid w:val="00CA2EDF"/>
    <w:rsid w:val="00CC393D"/>
    <w:rsid w:val="00CF6AF7"/>
    <w:rsid w:val="00D00D35"/>
    <w:rsid w:val="00D1748C"/>
    <w:rsid w:val="00D33395"/>
    <w:rsid w:val="00D33761"/>
    <w:rsid w:val="00D34B7D"/>
    <w:rsid w:val="00D515A4"/>
    <w:rsid w:val="00D6163A"/>
    <w:rsid w:val="00D920AE"/>
    <w:rsid w:val="00DA704C"/>
    <w:rsid w:val="00DC0019"/>
    <w:rsid w:val="00DC4922"/>
    <w:rsid w:val="00DD7798"/>
    <w:rsid w:val="00DE4C1C"/>
    <w:rsid w:val="00DF1686"/>
    <w:rsid w:val="00E1745F"/>
    <w:rsid w:val="00E26042"/>
    <w:rsid w:val="00E45026"/>
    <w:rsid w:val="00E5785E"/>
    <w:rsid w:val="00E83346"/>
    <w:rsid w:val="00E91999"/>
    <w:rsid w:val="00EB112C"/>
    <w:rsid w:val="00EB7AC8"/>
    <w:rsid w:val="00ED1106"/>
    <w:rsid w:val="00EE60D5"/>
    <w:rsid w:val="00F000B3"/>
    <w:rsid w:val="00F9246C"/>
    <w:rsid w:val="00F96CD8"/>
    <w:rsid w:val="00FA045C"/>
    <w:rsid w:val="00FB1DE0"/>
    <w:rsid w:val="00FC019F"/>
    <w:rsid w:val="00F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ABC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814ABC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814ABC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814ABC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814ABC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814ABC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ABC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14ABC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814ABC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814ABC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814ABC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814ABC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814ABC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814AB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814AB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814ABC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814ABC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814ABC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814ABC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814AB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814ABC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814ABC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814ABC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814ABC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814ABC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814ABC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814AB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814ABC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814ABC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814ABC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814ABC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814ABC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814ABC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814ABC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814ABC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814ABC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814ABC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814ABC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814ABC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814ABC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814ABC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814ABC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814ABC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814ABC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814ABC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814ABC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814ABC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814ABC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814ABC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814ABC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814ABC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814ABC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814ABC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814ABC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814ABC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814ABC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814ABC"/>
    <w:pPr>
      <w:numPr>
        <w:numId w:val="1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814ABC"/>
    <w:pPr>
      <w:widowControl w:val="0"/>
      <w:numPr>
        <w:numId w:val="1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814ABC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814ABC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814ABC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814ABC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814ABC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814ABC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814ABC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814ABC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814ABC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814ABC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814ABC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814ABC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814ABC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814ABC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814ABC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814ABC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814ABC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814ABC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814ABC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814ABC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814AB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814ABC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814ABC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814AB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814ABC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814ABC"/>
    <w:pPr>
      <w:widowControl w:val="0"/>
      <w:numPr>
        <w:numId w:val="1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814ABC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814ABC"/>
    <w:pPr>
      <w:widowControl w:val="0"/>
      <w:numPr>
        <w:numId w:val="1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814ABC"/>
    <w:pPr>
      <w:widowControl w:val="0"/>
      <w:numPr>
        <w:numId w:val="1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814ABC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814ABC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814ABC"/>
    <w:pPr>
      <w:widowControl w:val="0"/>
      <w:numPr>
        <w:numId w:val="1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814ABC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814ABC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814ABC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814AB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814AB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4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ABC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4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ABC"/>
    <w:rPr>
      <w:rFonts w:eastAsia="Calibri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listb2">
    <w:name w:val="list_b2"/>
    <w:basedOn w:val="ListParagraph"/>
    <w:next w:val="listb1"/>
    <w:qFormat/>
    <w:rsid w:val="003577E7"/>
    <w:pPr>
      <w:widowControl w:val="0"/>
      <w:numPr>
        <w:numId w:val="32"/>
      </w:numPr>
      <w:autoSpaceDE w:val="0"/>
      <w:autoSpaceDN w:val="0"/>
      <w:adjustRightInd w:val="0"/>
      <w:spacing w:line="276" w:lineRule="auto"/>
      <w:ind w:right="295"/>
    </w:pPr>
    <w:rPr>
      <w:rFonts w:ascii="Times New Roman" w:hAnsi="Times New Roman" w:cs="Calibri"/>
      <w:color w:val="C00000"/>
    </w:rPr>
  </w:style>
  <w:style w:type="paragraph" w:customStyle="1" w:styleId="author">
    <w:name w:val="author"/>
    <w:rsid w:val="00814ABC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814ABC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814ABC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814ABC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814ABC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814ABC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814ABC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814ABC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814ABC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F21E01-526D-4C88-9F4B-1F70EB4C6C37}"/>
</file>

<file path=customXml/itemProps2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2025-02-25T18:25:00Z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