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28B547AE"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4DB0B580" w:rsidR="00346545" w:rsidRDefault="00EB3A4E" w:rsidP="00CB0C1F">
      <w:pPr>
        <w:pStyle w:val="Heading1"/>
      </w:pPr>
      <w:r w:rsidRPr="00EB3A4E">
        <w:t>Practicing Project Management</w:t>
      </w:r>
    </w:p>
    <w:p w14:paraId="1AA42881" w14:textId="40880FE8" w:rsidR="00A46709" w:rsidRDefault="00F44960" w:rsidP="00CB0C1F">
      <w:pPr>
        <w:pStyle w:val="Heading2"/>
      </w:pPr>
      <w:r>
        <w:t>Phase 1: Initiation</w:t>
      </w:r>
    </w:p>
    <w:p w14:paraId="26B28BEC" w14:textId="4E293914" w:rsidR="00576A88" w:rsidRDefault="008542F4" w:rsidP="00CB0C1F">
      <w:pPr>
        <w:pStyle w:val="bodyinstruct"/>
      </w:pPr>
      <w:r w:rsidRPr="008542F4">
        <w:t>In the role of CTSO chapter president, your task is to plan, conduct, and manage a community service project for your CTSO chapter. To successfully implement the idea you selected with the help of your chapter advisor or teacher, work through each phase of project management by completing the tasks below.</w:t>
      </w:r>
    </w:p>
    <w:p w14:paraId="4998C10F" w14:textId="4670FE00" w:rsidR="00AF37E5" w:rsidRDefault="00215ED4" w:rsidP="00AE57B8">
      <w:pPr>
        <w:pStyle w:val="listn1"/>
        <w:numPr>
          <w:ilvl w:val="0"/>
          <w:numId w:val="7"/>
        </w:numPr>
      </w:pPr>
      <w:r w:rsidRPr="00934208">
        <w:rPr>
          <w:szCs w:val="24"/>
        </w:rPr>
        <w:t>Provide a detailed description of your community service project idea</w:t>
      </w:r>
      <w:r>
        <w:rPr>
          <w:szCs w:val="24"/>
        </w:rPr>
        <w:t>.</w:t>
      </w:r>
    </w:p>
    <w:p w14:paraId="04332B0E" w14:textId="77777777" w:rsidR="00AF37E5" w:rsidRDefault="00AF37E5" w:rsidP="00AF37E5">
      <w:pPr>
        <w:pStyle w:val="answer"/>
      </w:pPr>
      <w:r>
        <w:t>Answer:</w:t>
      </w:r>
    </w:p>
    <w:p w14:paraId="3A6578DC" w14:textId="2C90A164" w:rsidR="00AF37E5" w:rsidRDefault="00624A62" w:rsidP="00AE57B8">
      <w:pPr>
        <w:pStyle w:val="listn1"/>
        <w:numPr>
          <w:ilvl w:val="0"/>
          <w:numId w:val="7"/>
        </w:numPr>
      </w:pPr>
      <w:r w:rsidRPr="00934208">
        <w:rPr>
          <w:szCs w:val="24"/>
        </w:rPr>
        <w:t>Conduct a feasibility analysis on your community service project idea. Is the idea feasible to conduct in your community with your available resources? Is the project needed? Explain</w:t>
      </w:r>
      <w:r w:rsidR="00895DDD">
        <w:rPr>
          <w:szCs w:val="24"/>
        </w:rPr>
        <w:t xml:space="preserve"> your answers</w:t>
      </w:r>
      <w:r w:rsidRPr="00934208">
        <w:rPr>
          <w:szCs w:val="24"/>
        </w:rPr>
        <w:t>. (Note: If your initial project idea is not feasible, select another idea from your list, with your chapter advisor</w:t>
      </w:r>
      <w:r>
        <w:rPr>
          <w:szCs w:val="24"/>
        </w:rPr>
        <w:t xml:space="preserve"> or teacher’s</w:t>
      </w:r>
      <w:r w:rsidRPr="00934208">
        <w:rPr>
          <w:szCs w:val="24"/>
        </w:rPr>
        <w:t xml:space="preserve"> approval, until a successful feasibility analysis is conducted</w:t>
      </w:r>
      <w:r>
        <w:rPr>
          <w:szCs w:val="24"/>
        </w:rPr>
        <w:t>)</w:t>
      </w:r>
      <w:r w:rsidR="00CC0D63">
        <w:t>.</w:t>
      </w:r>
    </w:p>
    <w:p w14:paraId="57C3902E" w14:textId="77777777" w:rsidR="00AF37E5" w:rsidRDefault="00AF37E5" w:rsidP="00AF37E5">
      <w:pPr>
        <w:pStyle w:val="answer"/>
      </w:pPr>
      <w:r>
        <w:t>Answer:</w:t>
      </w:r>
    </w:p>
    <w:p w14:paraId="61DA72C0" w14:textId="7ECB41FE" w:rsidR="00AF37E5" w:rsidRDefault="0022738F" w:rsidP="00AE57B8">
      <w:pPr>
        <w:pStyle w:val="listn1"/>
        <w:numPr>
          <w:ilvl w:val="0"/>
          <w:numId w:val="7"/>
        </w:numPr>
      </w:pPr>
      <w:r w:rsidRPr="00934208">
        <w:rPr>
          <w:szCs w:val="24"/>
        </w:rPr>
        <w:t>Develop an official project charter document. In the charter, describe the project</w:t>
      </w:r>
      <w:r>
        <w:rPr>
          <w:szCs w:val="24"/>
        </w:rPr>
        <w:t>’</w:t>
      </w:r>
      <w:r w:rsidRPr="00934208">
        <w:rPr>
          <w:szCs w:val="24"/>
        </w:rPr>
        <w:t>s scope including its purpose, goals, timeline, intended outcome, and potential constraints. Project constraints may include limitations on funding, resources, time, or other risks that need to be managed. Once finished, submit your project charter to your chapter advisor</w:t>
      </w:r>
      <w:r>
        <w:rPr>
          <w:szCs w:val="24"/>
        </w:rPr>
        <w:t xml:space="preserve"> or teacher</w:t>
      </w:r>
      <w:r w:rsidR="002F6844">
        <w:rPr>
          <w:szCs w:val="24"/>
        </w:rPr>
        <w:t xml:space="preserve"> for approval</w:t>
      </w:r>
      <w:r w:rsidRPr="00934208">
        <w:rPr>
          <w:szCs w:val="24"/>
        </w:rPr>
        <w:t xml:space="preserve">. </w:t>
      </w:r>
      <w:r>
        <w:rPr>
          <w:szCs w:val="24"/>
        </w:rPr>
        <w:t>Once approved,</w:t>
      </w:r>
      <w:r w:rsidRPr="00934208">
        <w:rPr>
          <w:szCs w:val="24"/>
        </w:rPr>
        <w:t xml:space="preserve"> proceed to phase two</w:t>
      </w:r>
      <w:r>
        <w:rPr>
          <w:szCs w:val="24"/>
        </w:rPr>
        <w:t>.</w:t>
      </w:r>
    </w:p>
    <w:p w14:paraId="18FC4D4B" w14:textId="77777777" w:rsidR="00AF37E5" w:rsidRDefault="00AF37E5" w:rsidP="00AF37E5">
      <w:pPr>
        <w:pStyle w:val="answer"/>
      </w:pPr>
      <w:r>
        <w:t>Answer:</w:t>
      </w:r>
    </w:p>
    <w:p w14:paraId="398AEA13" w14:textId="7609C603" w:rsidR="0022738F" w:rsidRDefault="0022738F" w:rsidP="0022738F">
      <w:pPr>
        <w:pStyle w:val="Heading2"/>
      </w:pPr>
      <w:r>
        <w:t>Phase 2: Planning</w:t>
      </w:r>
    </w:p>
    <w:p w14:paraId="14711FFF" w14:textId="1CCF26C1" w:rsidR="00AF37E5" w:rsidRPr="00E841CA" w:rsidRDefault="00E841CA" w:rsidP="00AE57B8">
      <w:pPr>
        <w:pStyle w:val="listn1"/>
        <w:numPr>
          <w:ilvl w:val="0"/>
          <w:numId w:val="7"/>
        </w:numPr>
      </w:pPr>
      <w:r w:rsidRPr="00772F63">
        <w:rPr>
          <w:szCs w:val="24"/>
        </w:rPr>
        <w:t xml:space="preserve">Develop two SMART goals that will formalize expected </w:t>
      </w:r>
      <w:r w:rsidR="00711FB4">
        <w:rPr>
          <w:szCs w:val="24"/>
        </w:rPr>
        <w:t xml:space="preserve">outcomes you’re your </w:t>
      </w:r>
      <w:r w:rsidRPr="00772F63">
        <w:rPr>
          <w:szCs w:val="24"/>
        </w:rPr>
        <w:t>community service project. For example, goals set may relate to</w:t>
      </w:r>
      <w:r>
        <w:rPr>
          <w:szCs w:val="24"/>
        </w:rPr>
        <w:t xml:space="preserve"> raising a certain amount</w:t>
      </w:r>
      <w:r w:rsidRPr="00772F63">
        <w:rPr>
          <w:szCs w:val="24"/>
        </w:rPr>
        <w:t xml:space="preserve"> of donations, </w:t>
      </w:r>
      <w:r>
        <w:rPr>
          <w:szCs w:val="24"/>
        </w:rPr>
        <w:t xml:space="preserve">serving a specific group </w:t>
      </w:r>
      <w:r w:rsidRPr="00772F63">
        <w:rPr>
          <w:szCs w:val="24"/>
        </w:rPr>
        <w:t>of people, meeting project milestones, etc.</w:t>
      </w:r>
    </w:p>
    <w:p w14:paraId="7D23360C" w14:textId="2D8E7544" w:rsidR="00E841CA" w:rsidRDefault="00E841CA" w:rsidP="00E841CA">
      <w:pPr>
        <w:pStyle w:val="lista1"/>
        <w:numPr>
          <w:ilvl w:val="0"/>
          <w:numId w:val="20"/>
        </w:numPr>
      </w:pPr>
      <w:r>
        <w:lastRenderedPageBreak/>
        <w:t>SMART Goal #1:</w:t>
      </w:r>
    </w:p>
    <w:p w14:paraId="5A1B0575" w14:textId="77777777" w:rsidR="00AF37E5" w:rsidRDefault="00AF37E5" w:rsidP="00AF37E5">
      <w:pPr>
        <w:pStyle w:val="answer"/>
      </w:pPr>
      <w:r>
        <w:t>Answer:</w:t>
      </w:r>
    </w:p>
    <w:p w14:paraId="0B2441B4" w14:textId="58E58F3B" w:rsidR="00E841CA" w:rsidRDefault="00E841CA" w:rsidP="00E841CA">
      <w:pPr>
        <w:pStyle w:val="lista1"/>
        <w:numPr>
          <w:ilvl w:val="0"/>
          <w:numId w:val="20"/>
        </w:numPr>
      </w:pPr>
      <w:r>
        <w:t>SMART Goal #2:</w:t>
      </w:r>
    </w:p>
    <w:p w14:paraId="08F9484C" w14:textId="77777777" w:rsidR="00E841CA" w:rsidRDefault="00E841CA" w:rsidP="00E841CA">
      <w:pPr>
        <w:pStyle w:val="answer"/>
      </w:pPr>
      <w:r>
        <w:t>Answer:</w:t>
      </w:r>
    </w:p>
    <w:p w14:paraId="52E530DC" w14:textId="29BA8F0B" w:rsidR="00AF37E5" w:rsidRDefault="003345BB" w:rsidP="00AE57B8">
      <w:pPr>
        <w:pStyle w:val="listn1"/>
        <w:numPr>
          <w:ilvl w:val="0"/>
          <w:numId w:val="7"/>
        </w:numPr>
      </w:pPr>
      <w:r>
        <w:t>Develop a detailed action plan for the project. This includes creating a project timeline, setting deadlines, acquiring resources, selecting team members, and assigning responsibilities.</w:t>
      </w:r>
    </w:p>
    <w:p w14:paraId="68ED16B8" w14:textId="77777777" w:rsidR="00AF37E5" w:rsidRDefault="00AF37E5" w:rsidP="00AF37E5">
      <w:pPr>
        <w:pStyle w:val="answer"/>
      </w:pPr>
      <w:r>
        <w:t>Answer:</w:t>
      </w:r>
    </w:p>
    <w:p w14:paraId="2DAF3B73" w14:textId="0E866BEB" w:rsidR="003345BB" w:rsidRDefault="00E84C7E" w:rsidP="003345BB">
      <w:pPr>
        <w:pStyle w:val="lista1"/>
        <w:numPr>
          <w:ilvl w:val="0"/>
          <w:numId w:val="21"/>
        </w:numPr>
      </w:pPr>
      <w:r>
        <w:t xml:space="preserve">On the </w:t>
      </w:r>
      <w:r w:rsidR="003B3A8D">
        <w:t xml:space="preserve">project </w:t>
      </w:r>
      <w:r>
        <w:t>timeline, describe milestones that need to be accomplished</w:t>
      </w:r>
      <w:r w:rsidR="00FD786D">
        <w:t>. Include</w:t>
      </w:r>
      <w:r>
        <w:t xml:space="preserve"> a due date for each. Share the timeline developed with your chapter advisor or teacher.</w:t>
      </w:r>
    </w:p>
    <w:p w14:paraId="36888930" w14:textId="77777777" w:rsidR="003345BB" w:rsidRDefault="003345BB" w:rsidP="003345BB">
      <w:pPr>
        <w:pStyle w:val="answer"/>
      </w:pPr>
      <w:r>
        <w:t>Answer:</w:t>
      </w:r>
    </w:p>
    <w:p w14:paraId="2F03CB2F" w14:textId="3D43D0E3" w:rsidR="003345BB" w:rsidRDefault="00C26EA6" w:rsidP="003345BB">
      <w:pPr>
        <w:pStyle w:val="lista1"/>
        <w:numPr>
          <w:ilvl w:val="0"/>
          <w:numId w:val="21"/>
        </w:numPr>
      </w:pPr>
      <w:r w:rsidRPr="00C351EC">
        <w:t xml:space="preserve">Identify the resources needed to conduct the community service project. If there are resources or approvals that need to be acquired before executing the project, take those steps now. If and when you must </w:t>
      </w:r>
      <w:r w:rsidR="009C646D">
        <w:t xml:space="preserve">negotiate </w:t>
      </w:r>
      <w:r w:rsidRPr="00C351EC">
        <w:t xml:space="preserve">to acquire a resource or permission from a stakeholder, be sure to </w:t>
      </w:r>
      <w:r>
        <w:t>communicate</w:t>
      </w:r>
      <w:r w:rsidRPr="00C351EC">
        <w:t xml:space="preserve"> </w:t>
      </w:r>
      <w:r>
        <w:t>effectively using active</w:t>
      </w:r>
      <w:r w:rsidRPr="00C351EC">
        <w:t xml:space="preserve"> listening </w:t>
      </w:r>
      <w:r>
        <w:t>as well as proper verbal and nonverbal communication skills</w:t>
      </w:r>
      <w:r w:rsidRPr="00C351EC">
        <w:t>.</w:t>
      </w:r>
    </w:p>
    <w:p w14:paraId="3F968E42" w14:textId="77777777" w:rsidR="003345BB" w:rsidRDefault="003345BB" w:rsidP="003345BB">
      <w:pPr>
        <w:pStyle w:val="answer"/>
      </w:pPr>
      <w:r>
        <w:t>Answer:</w:t>
      </w:r>
    </w:p>
    <w:p w14:paraId="376C1E7F" w14:textId="6DB16A2E" w:rsidR="003345BB" w:rsidRDefault="00B80AEF" w:rsidP="003345BB">
      <w:pPr>
        <w:pStyle w:val="lista1"/>
        <w:numPr>
          <w:ilvl w:val="0"/>
          <w:numId w:val="21"/>
        </w:numPr>
      </w:pPr>
      <w:r w:rsidRPr="00C351EC">
        <w:t xml:space="preserve">Determine the number of team members that will </w:t>
      </w:r>
      <w:r w:rsidR="0039222C">
        <w:t xml:space="preserve">be </w:t>
      </w:r>
      <w:r w:rsidRPr="00C351EC">
        <w:t>need</w:t>
      </w:r>
      <w:r w:rsidR="0039222C">
        <w:t>ed</w:t>
      </w:r>
      <w:r w:rsidRPr="00C351EC">
        <w:t xml:space="preserve"> to complete the community service project. With the approval of your chapter advisor</w:t>
      </w:r>
      <w:r>
        <w:t xml:space="preserve"> or teacher</w:t>
      </w:r>
      <w:r w:rsidRPr="00C351EC">
        <w:t>, conduct interviews</w:t>
      </w:r>
      <w:r>
        <w:t xml:space="preserve"> with individuals from your chapter </w:t>
      </w:r>
      <w:r w:rsidRPr="00C351EC">
        <w:t xml:space="preserve">to select the right team members. Once your team is in place, </w:t>
      </w:r>
      <w:r>
        <w:t>assign each person’s role and</w:t>
      </w:r>
      <w:r w:rsidRPr="00C351EC">
        <w:t xml:space="preserve"> responsibilities according to </w:t>
      </w:r>
      <w:r>
        <w:t xml:space="preserve">their </w:t>
      </w:r>
      <w:r w:rsidRPr="00C351EC">
        <w:t>strengths and abilities.</w:t>
      </w:r>
    </w:p>
    <w:p w14:paraId="49DACCD9" w14:textId="77777777" w:rsidR="003345BB" w:rsidRDefault="003345BB" w:rsidP="003345BB">
      <w:pPr>
        <w:pStyle w:val="answer"/>
      </w:pPr>
      <w:r>
        <w:t>Answer:</w:t>
      </w:r>
    </w:p>
    <w:p w14:paraId="0D7DD6DD" w14:textId="703DC2FC" w:rsidR="003345BB" w:rsidRDefault="00043058" w:rsidP="003345BB">
      <w:pPr>
        <w:pStyle w:val="lista1"/>
        <w:numPr>
          <w:ilvl w:val="0"/>
          <w:numId w:val="21"/>
        </w:numPr>
      </w:pPr>
      <w:r>
        <w:t xml:space="preserve">Facilitate a group discussion to formally kick-off the project. </w:t>
      </w:r>
      <w:r w:rsidR="00F5567D">
        <w:t xml:space="preserve">Prepare a meeting </w:t>
      </w:r>
      <w:r w:rsidR="00F5567D">
        <w:lastRenderedPageBreak/>
        <w:t xml:space="preserve">agenda to use as a guide for the meeting, and send a meeting confirmation to attendees. </w:t>
      </w:r>
      <w:r w:rsidR="00115B61">
        <w:t xml:space="preserve">For those unable to attend face-to-face, utilize a virtual meeting platform for them to attend the meeting virtually. </w:t>
      </w:r>
      <w:r>
        <w:t>During the meeting, discuss project goals, expectations, tasks, and the project schedule with team members.</w:t>
      </w:r>
      <w:r w:rsidR="00F5567D">
        <w:t xml:space="preserve"> After the meeting, send follow</w:t>
      </w:r>
      <w:r w:rsidR="001C6EC1">
        <w:t>-</w:t>
      </w:r>
      <w:r w:rsidR="00F5567D">
        <w:t xml:space="preserve">up correspondence to each team member requesting they create a personal calendar and task list to ensure a productive work ethic during the project. </w:t>
      </w:r>
    </w:p>
    <w:p w14:paraId="2FA88C3E" w14:textId="77777777" w:rsidR="003345BB" w:rsidRDefault="003345BB" w:rsidP="003345BB">
      <w:pPr>
        <w:pStyle w:val="answer"/>
      </w:pPr>
      <w:r>
        <w:t>Answer:</w:t>
      </w:r>
    </w:p>
    <w:p w14:paraId="3D903CBE" w14:textId="342E5FCF" w:rsidR="00AF37E5" w:rsidRDefault="009B5748" w:rsidP="00AE57B8">
      <w:pPr>
        <w:pStyle w:val="listn1"/>
        <w:numPr>
          <w:ilvl w:val="0"/>
          <w:numId w:val="7"/>
        </w:numPr>
      </w:pPr>
      <w:r>
        <w:t>Explain how you plan to collaborate effectively with your team members and resolve potential conflicts that might arise.</w:t>
      </w:r>
    </w:p>
    <w:p w14:paraId="5144EA96" w14:textId="77777777" w:rsidR="00AF37E5" w:rsidRDefault="00AF37E5" w:rsidP="00AF37E5">
      <w:pPr>
        <w:pStyle w:val="answer"/>
      </w:pPr>
      <w:r>
        <w:t>Answer:</w:t>
      </w:r>
    </w:p>
    <w:p w14:paraId="6177102D" w14:textId="24E393E3" w:rsidR="00AF37E5" w:rsidRDefault="00717376" w:rsidP="00AE57B8">
      <w:pPr>
        <w:pStyle w:val="listn1"/>
        <w:numPr>
          <w:ilvl w:val="0"/>
          <w:numId w:val="7"/>
        </w:numPr>
      </w:pPr>
      <w:r>
        <w:t>Perform a risk assessment on your community service project. How do you plan to manage the identified potential risks?</w:t>
      </w:r>
    </w:p>
    <w:p w14:paraId="7C69FF5B" w14:textId="77777777" w:rsidR="00AF37E5" w:rsidRDefault="00AF37E5" w:rsidP="00AF37E5">
      <w:pPr>
        <w:pStyle w:val="answer"/>
      </w:pPr>
      <w:r>
        <w:t>Answer:</w:t>
      </w:r>
    </w:p>
    <w:p w14:paraId="0848C986" w14:textId="03A84F6A" w:rsidR="00717376" w:rsidRDefault="00717376" w:rsidP="00717376">
      <w:pPr>
        <w:pStyle w:val="Heading2"/>
      </w:pPr>
      <w:r>
        <w:t>Phase 3: Execution</w:t>
      </w:r>
    </w:p>
    <w:p w14:paraId="6B67C762" w14:textId="29BDEF11" w:rsidR="00717376" w:rsidRPr="00E841CA" w:rsidRDefault="00EF6948" w:rsidP="00717376">
      <w:pPr>
        <w:pStyle w:val="listn1"/>
        <w:numPr>
          <w:ilvl w:val="0"/>
          <w:numId w:val="7"/>
        </w:numPr>
      </w:pPr>
      <w:r>
        <w:t>Develop a Gantt chart as a tool to effectively manage your community service project</w:t>
      </w:r>
      <w:r w:rsidR="001C6EC1">
        <w:t xml:space="preserve"> </w:t>
      </w:r>
      <w:r w:rsidR="002E44DA">
        <w:t>and encourage a productive work ethic</w:t>
      </w:r>
      <w:r>
        <w:t xml:space="preserve">. </w:t>
      </w:r>
      <w:r w:rsidR="002D02C2">
        <w:t xml:space="preserve">Refer to Figure 13-7 in the textbook or </w:t>
      </w:r>
      <w:r w:rsidR="0095162F">
        <w:t>use online resources</w:t>
      </w:r>
      <w:r>
        <w:t xml:space="preserve"> to learn how to properly set up a Gantt chart for project management use.  Once finished, share your Gantt chart electronically with your team members and chapter advisor or teacher so everyone is able to track the completion of job tasks throughout the project. You may also choose to create a physical chart for the classroom if desired.</w:t>
      </w:r>
    </w:p>
    <w:p w14:paraId="6ABA0A5B" w14:textId="77777777" w:rsidR="00717376" w:rsidRDefault="00717376" w:rsidP="00717376">
      <w:pPr>
        <w:pStyle w:val="answer"/>
      </w:pPr>
      <w:r>
        <w:t>Answer:</w:t>
      </w:r>
    </w:p>
    <w:p w14:paraId="2FB46F4E" w14:textId="05CE489E" w:rsidR="00AF37E5" w:rsidRPr="00717376" w:rsidRDefault="000F0680" w:rsidP="00717376">
      <w:pPr>
        <w:pStyle w:val="listn1"/>
        <w:numPr>
          <w:ilvl w:val="0"/>
          <w:numId w:val="7"/>
        </w:numPr>
        <w:rPr>
          <w:szCs w:val="24"/>
        </w:rPr>
      </w:pPr>
      <w:r>
        <w:t>Complete all tasks required to conduct the community service project. Keep a work journal or diary to document your progress as you go.</w:t>
      </w:r>
    </w:p>
    <w:p w14:paraId="19A04805" w14:textId="77777777" w:rsidR="00AF37E5" w:rsidRDefault="00AF37E5" w:rsidP="00AF37E5">
      <w:pPr>
        <w:pStyle w:val="answer"/>
      </w:pPr>
      <w:r>
        <w:t>Answer:</w:t>
      </w:r>
    </w:p>
    <w:p w14:paraId="0EE8D080" w14:textId="6375DF81" w:rsidR="000F0680" w:rsidRDefault="000F0680" w:rsidP="000F0680">
      <w:pPr>
        <w:pStyle w:val="Heading2"/>
      </w:pPr>
      <w:r>
        <w:lastRenderedPageBreak/>
        <w:t xml:space="preserve">Phase 4: </w:t>
      </w:r>
      <w:r w:rsidR="00CC239E" w:rsidRPr="00CC239E">
        <w:t>Monitoring</w:t>
      </w:r>
    </w:p>
    <w:p w14:paraId="381EDED3" w14:textId="1066CD71" w:rsidR="00AF37E5" w:rsidRPr="00717376" w:rsidRDefault="008B4A26" w:rsidP="00717376">
      <w:pPr>
        <w:pStyle w:val="listn1"/>
        <w:numPr>
          <w:ilvl w:val="0"/>
          <w:numId w:val="7"/>
        </w:numPr>
        <w:rPr>
          <w:szCs w:val="24"/>
        </w:rPr>
      </w:pPr>
      <w:r>
        <w:t>While the project is being conducted, your job as the project manager is to monitor progress. This specifically pertains to the controlling and leading aspects of management. Describe the style of management you are using to oversee your community service project.</w:t>
      </w:r>
    </w:p>
    <w:p w14:paraId="1CA5600C" w14:textId="77777777" w:rsidR="00AF37E5" w:rsidRDefault="00AF37E5" w:rsidP="00AF37E5">
      <w:pPr>
        <w:pStyle w:val="answer"/>
      </w:pPr>
      <w:r>
        <w:t>Answer:</w:t>
      </w:r>
    </w:p>
    <w:p w14:paraId="1357162D" w14:textId="7A7B4230" w:rsidR="00AF37E5" w:rsidRPr="00717376" w:rsidRDefault="00735454" w:rsidP="00717376">
      <w:pPr>
        <w:pStyle w:val="listn1"/>
        <w:numPr>
          <w:ilvl w:val="0"/>
          <w:numId w:val="7"/>
        </w:numPr>
        <w:rPr>
          <w:szCs w:val="24"/>
        </w:rPr>
      </w:pPr>
      <w:r>
        <w:t>Describe any adjustments or corrective actions you have had to make to your overall plan, project timeline, or milestone due dates.</w:t>
      </w:r>
    </w:p>
    <w:p w14:paraId="4D033AE7" w14:textId="77777777" w:rsidR="00AF37E5" w:rsidRDefault="00AF37E5" w:rsidP="00AF37E5">
      <w:pPr>
        <w:pStyle w:val="answer"/>
      </w:pPr>
      <w:r>
        <w:t>Answer:</w:t>
      </w:r>
    </w:p>
    <w:p w14:paraId="0EFA87CE" w14:textId="466048B0" w:rsidR="00AF37E5" w:rsidRPr="00717376" w:rsidRDefault="007F6F24" w:rsidP="00717376">
      <w:pPr>
        <w:pStyle w:val="listn1"/>
        <w:numPr>
          <w:ilvl w:val="0"/>
          <w:numId w:val="7"/>
        </w:numPr>
        <w:rPr>
          <w:szCs w:val="24"/>
        </w:rPr>
      </w:pPr>
      <w:r>
        <w:t>Discuss any risks you have had to overcome while monitoring the community service project.</w:t>
      </w:r>
    </w:p>
    <w:p w14:paraId="28E22CD4" w14:textId="77777777" w:rsidR="00AF37E5" w:rsidRDefault="00AF37E5" w:rsidP="00AF37E5">
      <w:pPr>
        <w:pStyle w:val="answer"/>
      </w:pPr>
      <w:r>
        <w:t>Answer:</w:t>
      </w:r>
    </w:p>
    <w:p w14:paraId="6337469D" w14:textId="2C551F8A" w:rsidR="00965C8D" w:rsidRDefault="00965C8D" w:rsidP="00965C8D">
      <w:pPr>
        <w:pStyle w:val="Heading2"/>
      </w:pPr>
      <w:r>
        <w:t>Phase 5: Closing</w:t>
      </w:r>
    </w:p>
    <w:p w14:paraId="0A07E68E" w14:textId="54697CF0" w:rsidR="00AF37E5" w:rsidRPr="00717376" w:rsidRDefault="00EF40F8" w:rsidP="00717376">
      <w:pPr>
        <w:pStyle w:val="listn1"/>
        <w:numPr>
          <w:ilvl w:val="0"/>
          <w:numId w:val="7"/>
        </w:numPr>
        <w:rPr>
          <w:szCs w:val="24"/>
        </w:rPr>
      </w:pPr>
      <w:r>
        <w:t xml:space="preserve">Make a list of actions that need to be taken to close down the project. </w:t>
      </w:r>
      <w:r w:rsidR="0068692A">
        <w:t>If any money or donations were collected, w</w:t>
      </w:r>
      <w:r>
        <w:t xml:space="preserve">ork with your chapter advisor or teacher to ensure </w:t>
      </w:r>
      <w:r w:rsidR="0068692A">
        <w:t>it is</w:t>
      </w:r>
      <w:r>
        <w:t xml:space="preserve"> handled according to school policy.</w:t>
      </w:r>
    </w:p>
    <w:p w14:paraId="42083244" w14:textId="77777777" w:rsidR="00AF37E5" w:rsidRDefault="00AF37E5" w:rsidP="00AF37E5">
      <w:pPr>
        <w:pStyle w:val="answer"/>
      </w:pPr>
      <w:r>
        <w:t>Answer:</w:t>
      </w:r>
    </w:p>
    <w:p w14:paraId="44EFA576" w14:textId="40E861DB" w:rsidR="002A343E" w:rsidRPr="00717376" w:rsidRDefault="0094248D" w:rsidP="002A343E">
      <w:pPr>
        <w:pStyle w:val="listn1"/>
        <w:numPr>
          <w:ilvl w:val="0"/>
          <w:numId w:val="7"/>
        </w:numPr>
        <w:rPr>
          <w:szCs w:val="24"/>
        </w:rPr>
      </w:pPr>
      <w:r>
        <w:t>Write thank you letters to your chapter advisor or teacher, team members, administrators, and other stakeholders who helped with or provided resources for the community service project.</w:t>
      </w:r>
    </w:p>
    <w:p w14:paraId="38AB7FED" w14:textId="77777777" w:rsidR="002A343E" w:rsidRDefault="002A343E" w:rsidP="002A343E">
      <w:pPr>
        <w:pStyle w:val="answer"/>
      </w:pPr>
      <w:r>
        <w:t>Answer:</w:t>
      </w:r>
    </w:p>
    <w:sectPr w:rsidR="002A343E"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847D" w14:textId="77777777" w:rsidR="005C23EF" w:rsidRDefault="005C23EF" w:rsidP="00CB0C1F">
      <w:r>
        <w:separator/>
      </w:r>
    </w:p>
  </w:endnote>
  <w:endnote w:type="continuationSeparator" w:id="0">
    <w:p w14:paraId="0EDECF9B" w14:textId="77777777" w:rsidR="005C23EF" w:rsidRDefault="005C23EF"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58DECF01"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52F0" w14:textId="77777777" w:rsidR="005C23EF" w:rsidRDefault="005C23EF" w:rsidP="00CB0C1F">
      <w:r>
        <w:separator/>
      </w:r>
    </w:p>
  </w:footnote>
  <w:footnote w:type="continuationSeparator" w:id="0">
    <w:p w14:paraId="4CC23CCA" w14:textId="77777777" w:rsidR="005C23EF" w:rsidRDefault="005C23EF"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6F051265" w:rsidR="00CB0C1F" w:rsidRDefault="00404CAC">
    <w:pPr>
      <w:pStyle w:val="Header"/>
    </w:pPr>
    <w:r>
      <w:rPr>
        <w:i/>
        <w:iCs/>
      </w:rPr>
      <w:t>Entrepreneurship</w:t>
    </w:r>
    <w:r w:rsidR="00CB0C1F" w:rsidRPr="00CB0C1F">
      <w:t xml:space="preserve">: </w:t>
    </w:r>
    <w:r>
      <w:t xml:space="preserve">Unit </w:t>
    </w:r>
    <w:r w:rsidR="00192AAA">
      <w:t>6</w:t>
    </w:r>
    <w:r>
      <w:t xml:space="preserve"> PBL: Activity </w:t>
    </w:r>
    <w:r w:rsidR="00192AAA">
      <w:t>6</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A0706"/>
    <w:multiLevelType w:val="hybridMultilevel"/>
    <w:tmpl w:val="8A2409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D214F"/>
    <w:multiLevelType w:val="hybridMultilevel"/>
    <w:tmpl w:val="9EF6D09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49D574E"/>
    <w:multiLevelType w:val="hybridMultilevel"/>
    <w:tmpl w:val="90C43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23A76"/>
    <w:multiLevelType w:val="hybridMultilevel"/>
    <w:tmpl w:val="FF96BADE"/>
    <w:lvl w:ilvl="0" w:tplc="31DAC79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A4D6E"/>
    <w:multiLevelType w:val="hybridMultilevel"/>
    <w:tmpl w:val="6B562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D73C0"/>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845FE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1F4A61"/>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6"/>
  </w:num>
  <w:num w:numId="2" w16cid:durableId="1746873305">
    <w:abstractNumId w:val="24"/>
  </w:num>
  <w:num w:numId="3" w16cid:durableId="824049846">
    <w:abstractNumId w:val="25"/>
  </w:num>
  <w:num w:numId="4" w16cid:durableId="64688521">
    <w:abstractNumId w:val="31"/>
  </w:num>
  <w:num w:numId="5" w16cid:durableId="1997343418">
    <w:abstractNumId w:val="19"/>
  </w:num>
  <w:num w:numId="6" w16cid:durableId="629748237">
    <w:abstractNumId w:val="17"/>
  </w:num>
  <w:num w:numId="7" w16cid:durableId="820728176">
    <w:abstractNumId w:val="32"/>
  </w:num>
  <w:num w:numId="8" w16cid:durableId="1791820779">
    <w:abstractNumId w:val="16"/>
  </w:num>
  <w:num w:numId="9" w16cid:durableId="1148786642">
    <w:abstractNumId w:val="14"/>
  </w:num>
  <w:num w:numId="10" w16cid:durableId="1372223933">
    <w:abstractNumId w:val="13"/>
  </w:num>
  <w:num w:numId="11" w16cid:durableId="86998112">
    <w:abstractNumId w:val="22"/>
  </w:num>
  <w:num w:numId="12" w16cid:durableId="1775592323">
    <w:abstractNumId w:val="30"/>
  </w:num>
  <w:num w:numId="13" w16cid:durableId="632104492">
    <w:abstractNumId w:val="20"/>
  </w:num>
  <w:num w:numId="14" w16cid:durableId="949554059">
    <w:abstractNumId w:val="33"/>
  </w:num>
  <w:num w:numId="15" w16cid:durableId="1872959661">
    <w:abstractNumId w:val="12"/>
  </w:num>
  <w:num w:numId="16" w16cid:durableId="368604641">
    <w:abstractNumId w:val="34"/>
  </w:num>
  <w:num w:numId="17" w16cid:durableId="969088591">
    <w:abstractNumId w:val="35"/>
  </w:num>
  <w:num w:numId="18" w16cid:durableId="1613779974">
    <w:abstractNumId w:val="29"/>
  </w:num>
  <w:num w:numId="19" w16cid:durableId="1623685840">
    <w:abstractNumId w:val="28"/>
  </w:num>
  <w:num w:numId="20" w16cid:durableId="440999628">
    <w:abstractNumId w:val="23"/>
  </w:num>
  <w:num w:numId="21" w16cid:durableId="855775596">
    <w:abstractNumId w:val="11"/>
  </w:num>
  <w:num w:numId="22" w16cid:durableId="525215941">
    <w:abstractNumId w:val="18"/>
  </w:num>
  <w:num w:numId="23" w16cid:durableId="1742484584">
    <w:abstractNumId w:val="21"/>
  </w:num>
  <w:num w:numId="24" w16cid:durableId="177542997">
    <w:abstractNumId w:val="15"/>
  </w:num>
  <w:num w:numId="25" w16cid:durableId="1125732454">
    <w:abstractNumId w:val="10"/>
  </w:num>
  <w:num w:numId="26" w16cid:durableId="410205259">
    <w:abstractNumId w:val="27"/>
  </w:num>
  <w:num w:numId="27" w16cid:durableId="97140765">
    <w:abstractNumId w:val="9"/>
  </w:num>
  <w:num w:numId="28" w16cid:durableId="805242201">
    <w:abstractNumId w:val="7"/>
  </w:num>
  <w:num w:numId="29" w16cid:durableId="190262405">
    <w:abstractNumId w:val="6"/>
  </w:num>
  <w:num w:numId="30" w16cid:durableId="1071003765">
    <w:abstractNumId w:val="5"/>
  </w:num>
  <w:num w:numId="31" w16cid:durableId="1728723871">
    <w:abstractNumId w:val="4"/>
  </w:num>
  <w:num w:numId="32" w16cid:durableId="1401562067">
    <w:abstractNumId w:val="8"/>
  </w:num>
  <w:num w:numId="33" w16cid:durableId="1177113161">
    <w:abstractNumId w:val="3"/>
  </w:num>
  <w:num w:numId="34" w16cid:durableId="1683119284">
    <w:abstractNumId w:val="2"/>
  </w:num>
  <w:num w:numId="35" w16cid:durableId="1247224211">
    <w:abstractNumId w:val="1"/>
  </w:num>
  <w:num w:numId="36" w16cid:durableId="21161665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64F5"/>
    <w:rsid w:val="00037EFD"/>
    <w:rsid w:val="000418FB"/>
    <w:rsid w:val="00043058"/>
    <w:rsid w:val="000528EB"/>
    <w:rsid w:val="000563FD"/>
    <w:rsid w:val="00056CF5"/>
    <w:rsid w:val="00057024"/>
    <w:rsid w:val="000602E1"/>
    <w:rsid w:val="0006697D"/>
    <w:rsid w:val="00093C54"/>
    <w:rsid w:val="000A0B03"/>
    <w:rsid w:val="000A3913"/>
    <w:rsid w:val="000B36BD"/>
    <w:rsid w:val="000B764D"/>
    <w:rsid w:val="000C3515"/>
    <w:rsid w:val="000D144B"/>
    <w:rsid w:val="000F0680"/>
    <w:rsid w:val="000F3DEB"/>
    <w:rsid w:val="00102638"/>
    <w:rsid w:val="00115B61"/>
    <w:rsid w:val="00122AA0"/>
    <w:rsid w:val="001402A6"/>
    <w:rsid w:val="00143601"/>
    <w:rsid w:val="0015351E"/>
    <w:rsid w:val="001570F7"/>
    <w:rsid w:val="00160824"/>
    <w:rsid w:val="00161870"/>
    <w:rsid w:val="00162DCE"/>
    <w:rsid w:val="00166C9E"/>
    <w:rsid w:val="00173B94"/>
    <w:rsid w:val="00192AAA"/>
    <w:rsid w:val="001969D8"/>
    <w:rsid w:val="0019727E"/>
    <w:rsid w:val="001C6EC1"/>
    <w:rsid w:val="001C7140"/>
    <w:rsid w:val="001D6EE8"/>
    <w:rsid w:val="001E63A7"/>
    <w:rsid w:val="00202465"/>
    <w:rsid w:val="00202CB3"/>
    <w:rsid w:val="002149B0"/>
    <w:rsid w:val="00215ED4"/>
    <w:rsid w:val="002244AC"/>
    <w:rsid w:val="0022601E"/>
    <w:rsid w:val="0022738F"/>
    <w:rsid w:val="00234336"/>
    <w:rsid w:val="00235D98"/>
    <w:rsid w:val="00267900"/>
    <w:rsid w:val="00281F17"/>
    <w:rsid w:val="00284BEC"/>
    <w:rsid w:val="00284F85"/>
    <w:rsid w:val="00291130"/>
    <w:rsid w:val="002917E0"/>
    <w:rsid w:val="002A343E"/>
    <w:rsid w:val="002B6E2A"/>
    <w:rsid w:val="002D02C2"/>
    <w:rsid w:val="002D04D9"/>
    <w:rsid w:val="002D7894"/>
    <w:rsid w:val="002E44DA"/>
    <w:rsid w:val="002F04AE"/>
    <w:rsid w:val="002F6844"/>
    <w:rsid w:val="00303F59"/>
    <w:rsid w:val="00323353"/>
    <w:rsid w:val="003278DB"/>
    <w:rsid w:val="00333C7F"/>
    <w:rsid w:val="003345BB"/>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222C"/>
    <w:rsid w:val="0039626F"/>
    <w:rsid w:val="003964FF"/>
    <w:rsid w:val="00397A4C"/>
    <w:rsid w:val="00397B72"/>
    <w:rsid w:val="003A247A"/>
    <w:rsid w:val="003A32DD"/>
    <w:rsid w:val="003B3A8D"/>
    <w:rsid w:val="003B5617"/>
    <w:rsid w:val="003C674C"/>
    <w:rsid w:val="003D028D"/>
    <w:rsid w:val="003D53E8"/>
    <w:rsid w:val="003F1BC2"/>
    <w:rsid w:val="003F4896"/>
    <w:rsid w:val="00400566"/>
    <w:rsid w:val="004014A4"/>
    <w:rsid w:val="00402A17"/>
    <w:rsid w:val="00404CAC"/>
    <w:rsid w:val="00406186"/>
    <w:rsid w:val="00410B9E"/>
    <w:rsid w:val="00416CFF"/>
    <w:rsid w:val="00422924"/>
    <w:rsid w:val="00424AC7"/>
    <w:rsid w:val="0042567C"/>
    <w:rsid w:val="00434DD9"/>
    <w:rsid w:val="00450846"/>
    <w:rsid w:val="0046018D"/>
    <w:rsid w:val="00465BCA"/>
    <w:rsid w:val="004728BC"/>
    <w:rsid w:val="00492AAC"/>
    <w:rsid w:val="00492B0A"/>
    <w:rsid w:val="004970AA"/>
    <w:rsid w:val="00497672"/>
    <w:rsid w:val="00497E30"/>
    <w:rsid w:val="004A1326"/>
    <w:rsid w:val="004A5930"/>
    <w:rsid w:val="004A7944"/>
    <w:rsid w:val="004A7950"/>
    <w:rsid w:val="004B512D"/>
    <w:rsid w:val="004C267F"/>
    <w:rsid w:val="004C3E99"/>
    <w:rsid w:val="004E6B0E"/>
    <w:rsid w:val="00504348"/>
    <w:rsid w:val="00511A53"/>
    <w:rsid w:val="00540662"/>
    <w:rsid w:val="00540DFC"/>
    <w:rsid w:val="0054271D"/>
    <w:rsid w:val="00545FED"/>
    <w:rsid w:val="005532B0"/>
    <w:rsid w:val="00556553"/>
    <w:rsid w:val="00557963"/>
    <w:rsid w:val="00576A88"/>
    <w:rsid w:val="005814C0"/>
    <w:rsid w:val="00587D30"/>
    <w:rsid w:val="00596C01"/>
    <w:rsid w:val="005A0246"/>
    <w:rsid w:val="005B0606"/>
    <w:rsid w:val="005C23EF"/>
    <w:rsid w:val="005D4A4B"/>
    <w:rsid w:val="005E5F25"/>
    <w:rsid w:val="005F0BBD"/>
    <w:rsid w:val="006100BE"/>
    <w:rsid w:val="00610A1B"/>
    <w:rsid w:val="00614D6A"/>
    <w:rsid w:val="006202A8"/>
    <w:rsid w:val="006204C4"/>
    <w:rsid w:val="00624A62"/>
    <w:rsid w:val="006257A8"/>
    <w:rsid w:val="006319EC"/>
    <w:rsid w:val="00650AB6"/>
    <w:rsid w:val="00652062"/>
    <w:rsid w:val="0065650B"/>
    <w:rsid w:val="0066465B"/>
    <w:rsid w:val="0068692A"/>
    <w:rsid w:val="00695CB6"/>
    <w:rsid w:val="006972DA"/>
    <w:rsid w:val="006A3DD7"/>
    <w:rsid w:val="006C3C04"/>
    <w:rsid w:val="006F20CB"/>
    <w:rsid w:val="006F2AD1"/>
    <w:rsid w:val="006F350E"/>
    <w:rsid w:val="006F6BDF"/>
    <w:rsid w:val="00711FB4"/>
    <w:rsid w:val="00717376"/>
    <w:rsid w:val="00717CC5"/>
    <w:rsid w:val="00727E84"/>
    <w:rsid w:val="00735454"/>
    <w:rsid w:val="0074057F"/>
    <w:rsid w:val="0074405B"/>
    <w:rsid w:val="00746745"/>
    <w:rsid w:val="00756FF0"/>
    <w:rsid w:val="00764242"/>
    <w:rsid w:val="00784EA0"/>
    <w:rsid w:val="007903AB"/>
    <w:rsid w:val="007B2270"/>
    <w:rsid w:val="007C01CE"/>
    <w:rsid w:val="007C43E2"/>
    <w:rsid w:val="007C54AB"/>
    <w:rsid w:val="007D40A1"/>
    <w:rsid w:val="007D4638"/>
    <w:rsid w:val="007F6730"/>
    <w:rsid w:val="007F6F24"/>
    <w:rsid w:val="0080419C"/>
    <w:rsid w:val="00811846"/>
    <w:rsid w:val="0081331A"/>
    <w:rsid w:val="0082743B"/>
    <w:rsid w:val="00833915"/>
    <w:rsid w:val="00851AFE"/>
    <w:rsid w:val="00853FBC"/>
    <w:rsid w:val="008542F4"/>
    <w:rsid w:val="00860A73"/>
    <w:rsid w:val="00872CE7"/>
    <w:rsid w:val="008741D8"/>
    <w:rsid w:val="008819E6"/>
    <w:rsid w:val="00882096"/>
    <w:rsid w:val="008828CF"/>
    <w:rsid w:val="00894DDF"/>
    <w:rsid w:val="008955E0"/>
    <w:rsid w:val="00895DDD"/>
    <w:rsid w:val="008978FA"/>
    <w:rsid w:val="008A0707"/>
    <w:rsid w:val="008B4A26"/>
    <w:rsid w:val="008C6F9D"/>
    <w:rsid w:val="008F7A07"/>
    <w:rsid w:val="00921145"/>
    <w:rsid w:val="009241DB"/>
    <w:rsid w:val="009252DF"/>
    <w:rsid w:val="009412F3"/>
    <w:rsid w:val="0094248D"/>
    <w:rsid w:val="0095162F"/>
    <w:rsid w:val="00957751"/>
    <w:rsid w:val="00965C8D"/>
    <w:rsid w:val="00967E97"/>
    <w:rsid w:val="00973198"/>
    <w:rsid w:val="009801A8"/>
    <w:rsid w:val="009832AE"/>
    <w:rsid w:val="00993A6B"/>
    <w:rsid w:val="00995BAE"/>
    <w:rsid w:val="009A0C08"/>
    <w:rsid w:val="009A4C86"/>
    <w:rsid w:val="009B5748"/>
    <w:rsid w:val="009B7CE1"/>
    <w:rsid w:val="009C646D"/>
    <w:rsid w:val="009D3920"/>
    <w:rsid w:val="009E6A72"/>
    <w:rsid w:val="009F1B0E"/>
    <w:rsid w:val="00A010C2"/>
    <w:rsid w:val="00A17712"/>
    <w:rsid w:val="00A23CEE"/>
    <w:rsid w:val="00A34AD6"/>
    <w:rsid w:val="00A4660F"/>
    <w:rsid w:val="00A46709"/>
    <w:rsid w:val="00A70168"/>
    <w:rsid w:val="00A83ED2"/>
    <w:rsid w:val="00A91C11"/>
    <w:rsid w:val="00A9548E"/>
    <w:rsid w:val="00AA7347"/>
    <w:rsid w:val="00AB5BD8"/>
    <w:rsid w:val="00AB7368"/>
    <w:rsid w:val="00AC2234"/>
    <w:rsid w:val="00AE57B8"/>
    <w:rsid w:val="00AE5966"/>
    <w:rsid w:val="00AF0D56"/>
    <w:rsid w:val="00AF2BEE"/>
    <w:rsid w:val="00AF37E5"/>
    <w:rsid w:val="00B051A3"/>
    <w:rsid w:val="00B16C9C"/>
    <w:rsid w:val="00B203C4"/>
    <w:rsid w:val="00B44EFB"/>
    <w:rsid w:val="00B46379"/>
    <w:rsid w:val="00B56685"/>
    <w:rsid w:val="00B72B8A"/>
    <w:rsid w:val="00B80AEF"/>
    <w:rsid w:val="00B80F22"/>
    <w:rsid w:val="00B85260"/>
    <w:rsid w:val="00B93575"/>
    <w:rsid w:val="00B94D32"/>
    <w:rsid w:val="00BB528E"/>
    <w:rsid w:val="00BD665D"/>
    <w:rsid w:val="00BD73ED"/>
    <w:rsid w:val="00BE6755"/>
    <w:rsid w:val="00C012B8"/>
    <w:rsid w:val="00C03428"/>
    <w:rsid w:val="00C05F3E"/>
    <w:rsid w:val="00C10F40"/>
    <w:rsid w:val="00C154C9"/>
    <w:rsid w:val="00C26EA6"/>
    <w:rsid w:val="00C36FF3"/>
    <w:rsid w:val="00C37340"/>
    <w:rsid w:val="00C430E0"/>
    <w:rsid w:val="00C5495C"/>
    <w:rsid w:val="00C61AD2"/>
    <w:rsid w:val="00C66DB4"/>
    <w:rsid w:val="00C70106"/>
    <w:rsid w:val="00C74225"/>
    <w:rsid w:val="00C746A9"/>
    <w:rsid w:val="00C77087"/>
    <w:rsid w:val="00C82724"/>
    <w:rsid w:val="00C840E2"/>
    <w:rsid w:val="00C846D9"/>
    <w:rsid w:val="00CB0C1F"/>
    <w:rsid w:val="00CB5DC8"/>
    <w:rsid w:val="00CC0D63"/>
    <w:rsid w:val="00CC239E"/>
    <w:rsid w:val="00CD117A"/>
    <w:rsid w:val="00CD39E2"/>
    <w:rsid w:val="00CD4308"/>
    <w:rsid w:val="00CD4A2C"/>
    <w:rsid w:val="00CE5347"/>
    <w:rsid w:val="00D01F1D"/>
    <w:rsid w:val="00D02462"/>
    <w:rsid w:val="00D03D4E"/>
    <w:rsid w:val="00D1101E"/>
    <w:rsid w:val="00D13BB3"/>
    <w:rsid w:val="00D25BC7"/>
    <w:rsid w:val="00D31EE6"/>
    <w:rsid w:val="00D35B75"/>
    <w:rsid w:val="00D62592"/>
    <w:rsid w:val="00D701E6"/>
    <w:rsid w:val="00D85297"/>
    <w:rsid w:val="00DA3786"/>
    <w:rsid w:val="00DB5947"/>
    <w:rsid w:val="00DC21AF"/>
    <w:rsid w:val="00DC3F43"/>
    <w:rsid w:val="00DC596A"/>
    <w:rsid w:val="00DC753F"/>
    <w:rsid w:val="00DC772F"/>
    <w:rsid w:val="00DD0DCB"/>
    <w:rsid w:val="00DD25E5"/>
    <w:rsid w:val="00DD6C33"/>
    <w:rsid w:val="00DF05CB"/>
    <w:rsid w:val="00DF1C33"/>
    <w:rsid w:val="00E1444D"/>
    <w:rsid w:val="00E15472"/>
    <w:rsid w:val="00E204BE"/>
    <w:rsid w:val="00E50436"/>
    <w:rsid w:val="00E73B79"/>
    <w:rsid w:val="00E75754"/>
    <w:rsid w:val="00E82093"/>
    <w:rsid w:val="00E82A75"/>
    <w:rsid w:val="00E841CA"/>
    <w:rsid w:val="00E84C7E"/>
    <w:rsid w:val="00E96608"/>
    <w:rsid w:val="00EB3A2B"/>
    <w:rsid w:val="00EB3A4E"/>
    <w:rsid w:val="00EB5CAF"/>
    <w:rsid w:val="00EC0531"/>
    <w:rsid w:val="00EC128F"/>
    <w:rsid w:val="00EC34BF"/>
    <w:rsid w:val="00EC4355"/>
    <w:rsid w:val="00EC59A9"/>
    <w:rsid w:val="00EC73E6"/>
    <w:rsid w:val="00ED0B32"/>
    <w:rsid w:val="00ED404C"/>
    <w:rsid w:val="00EE018F"/>
    <w:rsid w:val="00EE6388"/>
    <w:rsid w:val="00EF40F8"/>
    <w:rsid w:val="00EF54B4"/>
    <w:rsid w:val="00EF5A30"/>
    <w:rsid w:val="00EF6948"/>
    <w:rsid w:val="00EF7FE3"/>
    <w:rsid w:val="00F020FB"/>
    <w:rsid w:val="00F21D3D"/>
    <w:rsid w:val="00F23611"/>
    <w:rsid w:val="00F24509"/>
    <w:rsid w:val="00F27F84"/>
    <w:rsid w:val="00F32A09"/>
    <w:rsid w:val="00F421BD"/>
    <w:rsid w:val="00F44960"/>
    <w:rsid w:val="00F44BD6"/>
    <w:rsid w:val="00F47BD5"/>
    <w:rsid w:val="00F5567D"/>
    <w:rsid w:val="00F56258"/>
    <w:rsid w:val="00F56CC9"/>
    <w:rsid w:val="00F56F90"/>
    <w:rsid w:val="00F57CF7"/>
    <w:rsid w:val="00F8476C"/>
    <w:rsid w:val="00FA64CA"/>
    <w:rsid w:val="00FC3FD8"/>
    <w:rsid w:val="00FD0A2A"/>
    <w:rsid w:val="00FD786D"/>
    <w:rsid w:val="00FE2A08"/>
    <w:rsid w:val="00FF036D"/>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6D"/>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FF036D"/>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FF036D"/>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FF036D"/>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FF036D"/>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FF036D"/>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FF036D"/>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FF036D"/>
    <w:pPr>
      <w:spacing w:before="120" w:after="160" w:line="259" w:lineRule="auto"/>
    </w:pPr>
    <w:rPr>
      <w:rFonts w:ascii="Times New Roman" w:hAnsi="Times New Roman" w:cstheme="minorBidi"/>
      <w:sz w:val="24"/>
      <w:szCs w:val="22"/>
    </w:rPr>
  </w:style>
  <w:style w:type="paragraph" w:customStyle="1" w:styleId="lista1rule">
    <w:name w:val="list_a1_rule"/>
    <w:qFormat/>
    <w:rsid w:val="00FF036D"/>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FF036D"/>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FF036D"/>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FF036D"/>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FF036D"/>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FF036D"/>
    <w:pPr>
      <w:spacing w:before="120" w:after="160" w:line="259" w:lineRule="auto"/>
    </w:pPr>
    <w:rPr>
      <w:rFonts w:ascii="Times New Roman" w:hAnsi="Times New Roman" w:cstheme="minorBidi"/>
      <w:sz w:val="24"/>
      <w:szCs w:val="22"/>
    </w:rPr>
  </w:style>
  <w:style w:type="paragraph" w:customStyle="1" w:styleId="lista2rule">
    <w:name w:val="list_a2_rule"/>
    <w:qFormat/>
    <w:rsid w:val="00FF036D"/>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FF036D"/>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FF036D"/>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FF036D"/>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FF036D"/>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FF036D"/>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FF036D"/>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FF036D"/>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FF036D"/>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FF036D"/>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FF036D"/>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FF036D"/>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FF036D"/>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FF036D"/>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FF036D"/>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FF036D"/>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FF036D"/>
    <w:pPr>
      <w:spacing w:after="60" w:line="259" w:lineRule="auto"/>
    </w:pPr>
    <w:rPr>
      <w:rFonts w:asciiTheme="minorHAnsi" w:hAnsiTheme="minorHAnsi" w:cstheme="minorBidi"/>
      <w:sz w:val="24"/>
      <w:szCs w:val="22"/>
    </w:rPr>
  </w:style>
  <w:style w:type="paragraph" w:customStyle="1" w:styleId="flistn1restart">
    <w:name w:val="f_list_n1_restart"/>
    <w:qFormat/>
    <w:rsid w:val="00FF036D"/>
    <w:pPr>
      <w:spacing w:after="60" w:line="259" w:lineRule="auto"/>
    </w:pPr>
    <w:rPr>
      <w:rFonts w:asciiTheme="minorHAnsi" w:hAnsiTheme="minorHAnsi" w:cstheme="minorBidi"/>
      <w:sz w:val="24"/>
      <w:szCs w:val="22"/>
    </w:rPr>
  </w:style>
  <w:style w:type="paragraph" w:customStyle="1" w:styleId="body">
    <w:name w:val="body"/>
    <w:rsid w:val="00FF036D"/>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FF036D"/>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FF036D"/>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FF036D"/>
    <w:rPr>
      <w:b/>
      <w:bdr w:val="none" w:sz="0" w:space="0" w:color="auto"/>
      <w:shd w:val="clear" w:color="auto" w:fill="auto"/>
    </w:rPr>
  </w:style>
  <w:style w:type="character" w:customStyle="1" w:styleId="ccaptlabel">
    <w:name w:val="c_capt_label"/>
    <w:qFormat/>
    <w:rsid w:val="00FF036D"/>
    <w:rPr>
      <w:b/>
      <w:color w:val="auto"/>
      <w:bdr w:val="none" w:sz="0" w:space="0" w:color="auto"/>
      <w:shd w:val="clear" w:color="auto" w:fill="auto"/>
    </w:rPr>
  </w:style>
  <w:style w:type="character" w:customStyle="1" w:styleId="cfigref">
    <w:name w:val="c_fig_ref"/>
    <w:rsid w:val="00FF036D"/>
    <w:rPr>
      <w:b/>
      <w:bdr w:val="none" w:sz="0" w:space="0" w:color="auto"/>
      <w:shd w:val="clear" w:color="auto" w:fill="auto"/>
    </w:rPr>
  </w:style>
  <w:style w:type="character" w:customStyle="1" w:styleId="cfracvert">
    <w:name w:val="c_frac_vert"/>
    <w:qFormat/>
    <w:rsid w:val="00FF036D"/>
    <w:rPr>
      <w:b/>
      <w:sz w:val="40"/>
      <w:bdr w:val="none" w:sz="0" w:space="0" w:color="auto"/>
      <w:shd w:val="clear" w:color="auto" w:fill="auto"/>
    </w:rPr>
  </w:style>
  <w:style w:type="character" w:customStyle="1" w:styleId="cital">
    <w:name w:val="c_ital"/>
    <w:qFormat/>
    <w:rsid w:val="00FF036D"/>
    <w:rPr>
      <w:i/>
      <w:bdr w:val="none" w:sz="0" w:space="0" w:color="auto"/>
      <w:shd w:val="clear" w:color="auto" w:fill="auto"/>
    </w:rPr>
  </w:style>
  <w:style w:type="character" w:customStyle="1" w:styleId="cnegtrack">
    <w:name w:val="c_negtrack"/>
    <w:rsid w:val="00FF036D"/>
    <w:rPr>
      <w:spacing w:val="-20"/>
      <w:bdr w:val="none" w:sz="0" w:space="0" w:color="auto"/>
      <w:shd w:val="clear" w:color="auto" w:fill="auto"/>
    </w:rPr>
  </w:style>
  <w:style w:type="character" w:customStyle="1" w:styleId="csubscript">
    <w:name w:val="c_subscript"/>
    <w:qFormat/>
    <w:rsid w:val="00FF036D"/>
    <w:rPr>
      <w:bdr w:val="none" w:sz="0" w:space="0" w:color="auto"/>
      <w:shd w:val="clear" w:color="auto" w:fill="auto"/>
      <w:vertAlign w:val="subscript"/>
    </w:rPr>
  </w:style>
  <w:style w:type="character" w:customStyle="1" w:styleId="csuperscript">
    <w:name w:val="c_superscript"/>
    <w:qFormat/>
    <w:rsid w:val="00FF036D"/>
    <w:rPr>
      <w:bdr w:val="none" w:sz="0" w:space="0" w:color="auto"/>
      <w:shd w:val="clear" w:color="auto" w:fill="auto"/>
      <w:vertAlign w:val="superscript"/>
    </w:rPr>
  </w:style>
  <w:style w:type="character" w:customStyle="1" w:styleId="csymstd">
    <w:name w:val="c_sym_std"/>
    <w:rsid w:val="00FF036D"/>
    <w:rPr>
      <w:rFonts w:ascii="Symbol Std" w:hAnsi="Symbol Std"/>
      <w:bdr w:val="none" w:sz="0" w:space="0" w:color="auto"/>
      <w:shd w:val="clear" w:color="auto" w:fill="auto"/>
    </w:rPr>
  </w:style>
  <w:style w:type="paragraph" w:customStyle="1" w:styleId="bodycaption">
    <w:name w:val="body_caption"/>
    <w:rsid w:val="00FF036D"/>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FF036D"/>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FF036D"/>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FF036D"/>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FF036D"/>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FF036D"/>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FF036D"/>
    <w:pPr>
      <w:spacing w:after="120" w:line="259" w:lineRule="auto"/>
    </w:pPr>
    <w:rPr>
      <w:rFonts w:asciiTheme="minorHAnsi" w:eastAsia="Times New Roman" w:hAnsiTheme="minorHAnsi" w:cstheme="minorBidi"/>
      <w:b/>
      <w:sz w:val="28"/>
      <w:szCs w:val="22"/>
    </w:rPr>
  </w:style>
  <w:style w:type="paragraph" w:customStyle="1" w:styleId="flistb1">
    <w:name w:val="f_list_b1"/>
    <w:rsid w:val="00FF036D"/>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FF036D"/>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FF036D"/>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FF036D"/>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FF036D"/>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FF036D"/>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FF036D"/>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FF036D"/>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FF036D"/>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FF036D"/>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FF036D"/>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FF036D"/>
    <w:rPr>
      <w:b/>
      <w:bdr w:val="none" w:sz="0" w:space="0" w:color="auto"/>
      <w:shd w:val="clear" w:color="auto" w:fill="auto"/>
    </w:rPr>
  </w:style>
  <w:style w:type="paragraph" w:customStyle="1" w:styleId="fh1">
    <w:name w:val="f_h1"/>
    <w:rsid w:val="00FF036D"/>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FF036D"/>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FF036D"/>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FF036D"/>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FF036D"/>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FF036D"/>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FF036D"/>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FF036D"/>
    <w:rPr>
      <w:rFonts w:ascii="Times New Roman" w:eastAsiaTheme="majorEastAsia" w:hAnsi="Times New Roman" w:cstheme="majorBidi"/>
      <w:i/>
      <w:color w:val="002060"/>
      <w:sz w:val="24"/>
      <w:szCs w:val="22"/>
    </w:rPr>
  </w:style>
  <w:style w:type="paragraph" w:customStyle="1" w:styleId="listn1body">
    <w:name w:val="list_n1_body"/>
    <w:rsid w:val="00FF036D"/>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FF036D"/>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FF036D"/>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FF036D"/>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FF036D"/>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FF036D"/>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FF036D"/>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FF036D"/>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FF036D"/>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FF036D"/>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FF036D"/>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FF036D"/>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FF036D"/>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FF036D"/>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FF036D"/>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FF036D"/>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FF036D"/>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FF036D"/>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FF036D"/>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FF036D"/>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FF036D"/>
    <w:pPr>
      <w:widowControl w:val="0"/>
      <w:spacing w:before="60" w:after="60" w:line="259" w:lineRule="auto"/>
    </w:pPr>
    <w:rPr>
      <w:rFonts w:ascii="Times New Roman" w:hAnsi="Times New Roman" w:cstheme="minorBidi"/>
      <w:sz w:val="24"/>
      <w:szCs w:val="22"/>
    </w:rPr>
  </w:style>
  <w:style w:type="paragraph" w:customStyle="1" w:styleId="tsubhead">
    <w:name w:val="t_subhead"/>
    <w:rsid w:val="00FF036D"/>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FF036D"/>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FF036D"/>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FF036D"/>
    <w:pPr>
      <w:tabs>
        <w:tab w:val="center" w:pos="4680"/>
        <w:tab w:val="right" w:pos="9360"/>
      </w:tabs>
    </w:pPr>
  </w:style>
  <w:style w:type="character" w:customStyle="1" w:styleId="HeaderChar">
    <w:name w:val="Header Char"/>
    <w:basedOn w:val="DefaultParagraphFont"/>
    <w:link w:val="Header"/>
    <w:uiPriority w:val="99"/>
    <w:rsid w:val="00FF036D"/>
    <w:rPr>
      <w:rFonts w:asciiTheme="minorHAnsi" w:hAnsiTheme="minorHAnsi" w:cstheme="minorBidi"/>
      <w:sz w:val="22"/>
      <w:szCs w:val="22"/>
    </w:rPr>
  </w:style>
  <w:style w:type="paragraph" w:styleId="Footer">
    <w:name w:val="footer"/>
    <w:basedOn w:val="Normal"/>
    <w:link w:val="FooterChar"/>
    <w:uiPriority w:val="99"/>
    <w:unhideWhenUsed/>
    <w:rsid w:val="00FF036D"/>
    <w:pPr>
      <w:tabs>
        <w:tab w:val="center" w:pos="4680"/>
        <w:tab w:val="right" w:pos="9360"/>
      </w:tabs>
    </w:pPr>
  </w:style>
  <w:style w:type="character" w:customStyle="1" w:styleId="FooterChar">
    <w:name w:val="Footer Char"/>
    <w:basedOn w:val="DefaultParagraphFont"/>
    <w:link w:val="Footer"/>
    <w:uiPriority w:val="99"/>
    <w:rsid w:val="00FF036D"/>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5BB"/>
    <w:rPr>
      <w:sz w:val="16"/>
      <w:szCs w:val="16"/>
    </w:rPr>
  </w:style>
  <w:style w:type="paragraph" w:styleId="CommentText">
    <w:name w:val="annotation text"/>
    <w:basedOn w:val="Normal"/>
    <w:link w:val="CommentTextChar"/>
    <w:uiPriority w:val="99"/>
    <w:unhideWhenUsed/>
    <w:rsid w:val="003345BB"/>
    <w:pPr>
      <w:spacing w:after="0" w:line="240" w:lineRule="auto"/>
    </w:pPr>
    <w:rPr>
      <w:rFonts w:ascii="Palatino" w:hAnsi="Palatino" w:cs="Times New Roman"/>
      <w:sz w:val="20"/>
      <w:szCs w:val="20"/>
    </w:rPr>
  </w:style>
  <w:style w:type="character" w:customStyle="1" w:styleId="CommentTextChar">
    <w:name w:val="Comment Text Char"/>
    <w:basedOn w:val="DefaultParagraphFont"/>
    <w:link w:val="CommentText"/>
    <w:uiPriority w:val="99"/>
    <w:rsid w:val="003345BB"/>
    <w:rPr>
      <w:rFonts w:ascii="Palatino" w:hAnsi="Palatino"/>
    </w:rPr>
  </w:style>
  <w:style w:type="paragraph" w:styleId="Revision">
    <w:name w:val="Revision"/>
    <w:hidden/>
    <w:uiPriority w:val="99"/>
    <w:semiHidden/>
    <w:rsid w:val="00995BAE"/>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A010C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010C2"/>
    <w:rPr>
      <w:rFonts w:asciiTheme="minorHAnsi" w:hAnsiTheme="minorHAnsi" w:cstheme="minorBidi"/>
      <w:b/>
      <w:bCs/>
    </w:rPr>
  </w:style>
  <w:style w:type="paragraph" w:customStyle="1" w:styleId="author">
    <w:name w:val="author"/>
    <w:rsid w:val="00FF036D"/>
    <w:pPr>
      <w:numPr>
        <w:numId w:val="2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FF036D"/>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FF036D"/>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FF036D"/>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FF036D"/>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FF036D"/>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FF036D"/>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FF036D"/>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FF036D"/>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C14E4-0746-43CA-A489-D4F2AEF9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25</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2025-02-20T16:18:00Z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