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DC62" w14:textId="66178E0E" w:rsidR="002B77F4" w:rsidRDefault="002B77F4" w:rsidP="002B77F4">
      <w:pPr>
        <w:pStyle w:val="name"/>
      </w:pPr>
      <w:bookmarkStart w:id="0" w:name="_Hlk176691528"/>
      <w:r>
        <w:t>Name:</w:t>
      </w:r>
    </w:p>
    <w:p w14:paraId="2F296D33" w14:textId="77777777" w:rsidR="002B77F4" w:rsidRDefault="002B77F4" w:rsidP="002B77F4">
      <w:pPr>
        <w:pStyle w:val="name"/>
      </w:pPr>
      <w:r>
        <w:t>Date:</w:t>
      </w:r>
    </w:p>
    <w:p w14:paraId="634F0FF2" w14:textId="77777777" w:rsidR="002B77F4" w:rsidRPr="00CB0C1F" w:rsidRDefault="002B77F4" w:rsidP="002B77F4">
      <w:pPr>
        <w:pStyle w:val="name"/>
      </w:pPr>
      <w:r>
        <w:t>Class:</w:t>
      </w:r>
    </w:p>
    <w:p w14:paraId="03203A73" w14:textId="76E10DB4" w:rsidR="00080A4B" w:rsidRDefault="00EE60D5" w:rsidP="00592348">
      <w:pPr>
        <w:pStyle w:val="Heading1"/>
      </w:pPr>
      <w:r>
        <w:t>Building Your Business Plan</w:t>
      </w:r>
    </w:p>
    <w:bookmarkEnd w:id="0"/>
    <w:p w14:paraId="066EFE8F" w14:textId="2B4C0D93" w:rsidR="00080A4B" w:rsidRDefault="002D231E" w:rsidP="002D231E">
      <w:pPr>
        <w:pStyle w:val="Heading2"/>
      </w:pPr>
      <w:r>
        <w:t xml:space="preserve">Activity </w:t>
      </w:r>
      <w:r w:rsidR="005307C9">
        <w:t>7</w:t>
      </w:r>
      <w:r>
        <w:t xml:space="preserve">-1: </w:t>
      </w:r>
      <w:r w:rsidR="005307C9">
        <w:t>Pitch Structure</w:t>
      </w:r>
    </w:p>
    <w:p w14:paraId="4F333336" w14:textId="2D63388B" w:rsidR="00D6163A" w:rsidRDefault="00B37D20" w:rsidP="00EB7AC8">
      <w:pPr>
        <w:pStyle w:val="bodyinstruct"/>
      </w:pPr>
      <w:r>
        <w:t xml:space="preserve">Using the template provided, write a script in the </w:t>
      </w:r>
      <w:r w:rsidR="00EB75C9">
        <w:t>far-right</w:t>
      </w:r>
      <w:r>
        <w:t xml:space="preserve"> column to pitch your start-up to investors for business funding. For each section of the pitch, follow the content guidance provided. Persuasion techniques should be incorporated throughout the business pitch.</w:t>
      </w:r>
    </w:p>
    <w:p w14:paraId="3791D774" w14:textId="77777777" w:rsidR="005912F5" w:rsidRPr="005912F5" w:rsidRDefault="005912F5" w:rsidP="00964B98">
      <w:pPr>
        <w:pStyle w:val="ttitle"/>
      </w:pPr>
      <w:r w:rsidRPr="005912F5">
        <w:t>Pitch Structure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5"/>
        <w:gridCol w:w="3706"/>
        <w:gridCol w:w="3209"/>
      </w:tblGrid>
      <w:tr w:rsidR="005912F5" w:rsidRPr="005912F5" w14:paraId="7067834B" w14:textId="77777777" w:rsidTr="00EB75C9">
        <w:trPr>
          <w:tblHeader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619E" w14:textId="77777777" w:rsidR="005912F5" w:rsidRPr="005912F5" w:rsidRDefault="005912F5" w:rsidP="00964B98">
            <w:pPr>
              <w:pStyle w:val="thcolleft"/>
            </w:pPr>
            <w:r w:rsidRPr="005912F5">
              <w:t>Steps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DA7E" w14:textId="77777777" w:rsidR="005912F5" w:rsidRPr="005912F5" w:rsidRDefault="005912F5" w:rsidP="00964B98">
            <w:pPr>
              <w:pStyle w:val="thcolleft"/>
            </w:pPr>
            <w:r w:rsidRPr="005912F5">
              <w:t>Content Suggestions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E36B" w14:textId="77777777" w:rsidR="005912F5" w:rsidRPr="005912F5" w:rsidRDefault="005912F5" w:rsidP="00964B98">
            <w:pPr>
              <w:pStyle w:val="thcolleft"/>
            </w:pPr>
            <w:r w:rsidRPr="005912F5">
              <w:t>Script</w:t>
            </w:r>
          </w:p>
        </w:tc>
      </w:tr>
      <w:tr w:rsidR="005912F5" w:rsidRPr="005912F5" w14:paraId="0C5371DC" w14:textId="77777777" w:rsidTr="00EB75C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C52A" w14:textId="77777777" w:rsidR="005912F5" w:rsidRPr="005912F5" w:rsidRDefault="005912F5" w:rsidP="00964B98">
            <w:pPr>
              <w:pStyle w:val="throw"/>
            </w:pPr>
            <w:r w:rsidRPr="005912F5">
              <w:t>Make an attention-getting introduction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ABE7" w14:textId="77777777" w:rsidR="005912F5" w:rsidRPr="005912F5" w:rsidRDefault="005912F5" w:rsidP="00964B98">
            <w:pPr>
              <w:pStyle w:val="tlistb1"/>
            </w:pPr>
            <w:r w:rsidRPr="005912F5">
              <w:t>Use pathos (storytelling technique).</w:t>
            </w:r>
          </w:p>
          <w:p w14:paraId="424BC058" w14:textId="78197566" w:rsidR="005912F5" w:rsidRPr="005912F5" w:rsidRDefault="005912F5" w:rsidP="00964B98">
            <w:pPr>
              <w:pStyle w:val="tlistb1"/>
            </w:pPr>
            <w:r w:rsidRPr="00964B98">
              <w:rPr>
                <w:rStyle w:val="cital"/>
              </w:rPr>
              <w:t>Hint</w:t>
            </w:r>
            <w:r w:rsidRPr="005912F5">
              <w:t xml:space="preserve">: </w:t>
            </w:r>
            <w:r w:rsidR="00E940CA">
              <w:t>This could be a story about a customer who has an unmet need or want that your business, if launched, will satisfy. Use names and descriptive language</w:t>
            </w:r>
            <w:r w:rsidRPr="005912F5">
              <w:t>.</w:t>
            </w:r>
          </w:p>
          <w:p w14:paraId="6F1EBA85" w14:textId="18B01765" w:rsidR="005912F5" w:rsidRPr="005912F5" w:rsidRDefault="005912F5" w:rsidP="00964B98">
            <w:pPr>
              <w:pStyle w:val="tlistb1"/>
            </w:pPr>
            <w:r w:rsidRPr="005912F5">
              <w:t xml:space="preserve">Hold </w:t>
            </w:r>
            <w:r w:rsidR="00BF2A4B">
              <w:t>for</w:t>
            </w:r>
            <w:r w:rsidR="00BF2A4B" w:rsidRPr="005912F5">
              <w:t xml:space="preserve"> </w:t>
            </w:r>
            <w:r w:rsidRPr="005912F5">
              <w:t>30 seconds or less.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642" w14:textId="391D21F8" w:rsidR="005912F5" w:rsidRPr="005912F5" w:rsidRDefault="00C5389A" w:rsidP="0090655B">
            <w:pPr>
              <w:pStyle w:val="tbody"/>
            </w:pPr>
            <w:r>
              <w:t>Answer:</w:t>
            </w:r>
          </w:p>
        </w:tc>
      </w:tr>
      <w:tr w:rsidR="005912F5" w:rsidRPr="005912F5" w14:paraId="31F0AEFD" w14:textId="77777777" w:rsidTr="00EB75C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BB04" w14:textId="77777777" w:rsidR="005912F5" w:rsidRPr="005912F5" w:rsidRDefault="005912F5" w:rsidP="00964B98">
            <w:pPr>
              <w:pStyle w:val="throw"/>
            </w:pPr>
            <w:r w:rsidRPr="005912F5">
              <w:t>Describe the problem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8E33" w14:textId="14CC17BB" w:rsidR="005912F5" w:rsidRPr="005912F5" w:rsidRDefault="00A86C60" w:rsidP="00964B98">
            <w:pPr>
              <w:pStyle w:val="tlistb1"/>
            </w:pPr>
            <w:r>
              <w:t>Explain key points of the customer problem your business start-up solves</w:t>
            </w:r>
            <w:r w:rsidR="005912F5" w:rsidRPr="005912F5">
              <w:t xml:space="preserve">. </w:t>
            </w:r>
          </w:p>
          <w:p w14:paraId="67DE1D35" w14:textId="53F0AC37" w:rsidR="005912F5" w:rsidRPr="005912F5" w:rsidRDefault="005912F5" w:rsidP="00964B98">
            <w:pPr>
              <w:pStyle w:val="tlistb1"/>
            </w:pPr>
            <w:r w:rsidRPr="00964B98">
              <w:rPr>
                <w:rStyle w:val="cital"/>
              </w:rPr>
              <w:t>Hint</w:t>
            </w:r>
            <w:r w:rsidRPr="005912F5">
              <w:t xml:space="preserve">: </w:t>
            </w:r>
            <w:r w:rsidR="007709C2">
              <w:t>This is a good place to discuss supporting data found when conducting your PESTLE, SWOT, or market analysis</w:t>
            </w:r>
            <w:r w:rsidRPr="005912F5">
              <w:t>.</w:t>
            </w:r>
          </w:p>
          <w:p w14:paraId="4F135C8F" w14:textId="33A1A4E4" w:rsidR="005912F5" w:rsidRPr="005912F5" w:rsidRDefault="008F0819" w:rsidP="00964B98">
            <w:pPr>
              <w:pStyle w:val="tlistb1"/>
            </w:pPr>
            <w:r>
              <w:t>Use logos (provide evidence and reasoning) to persuade others</w:t>
            </w:r>
            <w:r w:rsidR="005912F5" w:rsidRPr="005912F5">
              <w:t>.</w:t>
            </w:r>
          </w:p>
          <w:p w14:paraId="34D2BFC7" w14:textId="3A4F5209" w:rsidR="005912F5" w:rsidRPr="005912F5" w:rsidRDefault="00C96CE4" w:rsidP="00964B98">
            <w:pPr>
              <w:pStyle w:val="tlistb1"/>
            </w:pPr>
            <w:r>
              <w:t>Use credible sources</w:t>
            </w:r>
            <w:r w:rsidR="005912F5" w:rsidRPr="005912F5">
              <w:t>.</w:t>
            </w:r>
          </w:p>
          <w:p w14:paraId="1414095E" w14:textId="77777777" w:rsidR="005912F5" w:rsidRPr="005912F5" w:rsidRDefault="005912F5" w:rsidP="00964B98">
            <w:pPr>
              <w:pStyle w:val="tlistb1"/>
            </w:pPr>
            <w:r w:rsidRPr="005912F5">
              <w:t>Use analogies when appropriate.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6FB" w14:textId="71594D1D" w:rsidR="005912F5" w:rsidRPr="005912F5" w:rsidRDefault="00C5389A" w:rsidP="0090655B">
            <w:pPr>
              <w:pStyle w:val="tbody"/>
            </w:pPr>
            <w:r>
              <w:t>Answer:</w:t>
            </w:r>
          </w:p>
        </w:tc>
      </w:tr>
      <w:tr w:rsidR="005912F5" w:rsidRPr="005912F5" w14:paraId="33C5861F" w14:textId="77777777" w:rsidTr="00EB75C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F7A6" w14:textId="77777777" w:rsidR="005912F5" w:rsidRPr="005912F5" w:rsidRDefault="005912F5" w:rsidP="00964B98">
            <w:pPr>
              <w:pStyle w:val="throw"/>
            </w:pPr>
            <w:r w:rsidRPr="005912F5">
              <w:t xml:space="preserve">Present the </w:t>
            </w:r>
            <w:r w:rsidRPr="005912F5">
              <w:lastRenderedPageBreak/>
              <w:t>solution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900B" w14:textId="4E7CFC66" w:rsidR="005912F5" w:rsidRPr="005912F5" w:rsidRDefault="003201C9" w:rsidP="00964B98">
            <w:pPr>
              <w:pStyle w:val="tlistb1"/>
            </w:pPr>
            <w:r>
              <w:lastRenderedPageBreak/>
              <w:t xml:space="preserve">Explain key points of your </w:t>
            </w:r>
            <w:r>
              <w:lastRenderedPageBreak/>
              <w:t>business start-up as a solution to the identified problem.</w:t>
            </w:r>
          </w:p>
          <w:p w14:paraId="5364CFD6" w14:textId="5A389D5D" w:rsidR="005912F5" w:rsidRPr="005912F5" w:rsidRDefault="005912F5" w:rsidP="00964B98">
            <w:pPr>
              <w:pStyle w:val="tlistb1"/>
            </w:pPr>
            <w:r w:rsidRPr="00964B98">
              <w:rPr>
                <w:rStyle w:val="cital"/>
              </w:rPr>
              <w:t>Hint</w:t>
            </w:r>
            <w:r w:rsidRPr="005912F5">
              <w:t xml:space="preserve">: </w:t>
            </w:r>
            <w:r w:rsidR="006341F2">
              <w:t>Begin by describing your business, its products, and value proposition. Include features and benefits</w:t>
            </w:r>
            <w:r w:rsidRPr="005912F5">
              <w:t>.</w:t>
            </w:r>
          </w:p>
          <w:p w14:paraId="5D86166A" w14:textId="01F4D60B" w:rsidR="005912F5" w:rsidRPr="005912F5" w:rsidRDefault="005912F5" w:rsidP="00964B98">
            <w:pPr>
              <w:pStyle w:val="tlistb1"/>
            </w:pPr>
            <w:r w:rsidRPr="005912F5">
              <w:t xml:space="preserve">Next, </w:t>
            </w:r>
            <w:r w:rsidR="009C668B">
              <w:t>present the market opportunity by discussing pertinent information from the PESTLE, SWOT, and market analysis. Describe your target market</w:t>
            </w:r>
            <w:r w:rsidRPr="005912F5">
              <w:t>.</w:t>
            </w:r>
          </w:p>
          <w:p w14:paraId="7C16B9E5" w14:textId="7000203A" w:rsidR="005912F5" w:rsidRPr="005912F5" w:rsidRDefault="004A1852" w:rsidP="00964B98">
            <w:pPr>
              <w:pStyle w:val="tlistb1"/>
            </w:pPr>
            <w:r>
              <w:t>Explain the business model and how the start-up will operate</w:t>
            </w:r>
            <w:r w:rsidR="005912F5" w:rsidRPr="005912F5">
              <w:t xml:space="preserve">. </w:t>
            </w:r>
          </w:p>
          <w:p w14:paraId="3B2F8BF8" w14:textId="77777777" w:rsidR="005912F5" w:rsidRDefault="00FD0971" w:rsidP="00964B98">
            <w:pPr>
              <w:pStyle w:val="tlistb1"/>
            </w:pPr>
            <w:r>
              <w:t>Identify the marketing strategies the business will use</w:t>
            </w:r>
            <w:r w:rsidR="005912F5" w:rsidRPr="005912F5">
              <w:t>.</w:t>
            </w:r>
          </w:p>
          <w:p w14:paraId="763A5D44" w14:textId="21B77F51" w:rsidR="00FD0971" w:rsidRDefault="00F72214" w:rsidP="00964B98">
            <w:pPr>
              <w:pStyle w:val="tlistb1"/>
            </w:pPr>
            <w:r>
              <w:t>Discuss the business’s competitive advantage</w:t>
            </w:r>
            <w:r w:rsidR="007D5D3D">
              <w:t>(s)</w:t>
            </w:r>
            <w:r>
              <w:t>.</w:t>
            </w:r>
          </w:p>
          <w:p w14:paraId="7D2AFD40" w14:textId="77777777" w:rsidR="00F72214" w:rsidRDefault="00A17E06" w:rsidP="00964B98">
            <w:pPr>
              <w:pStyle w:val="tlistb1"/>
            </w:pPr>
            <w:r>
              <w:t>Provide a timeline of sales projections and milestones for the next five years.</w:t>
            </w:r>
          </w:p>
          <w:p w14:paraId="1A2AF571" w14:textId="77777777" w:rsidR="00A17E06" w:rsidRDefault="00B40FE0" w:rsidP="00964B98">
            <w:pPr>
              <w:pStyle w:val="tlistb1"/>
            </w:pPr>
            <w:r>
              <w:t>Describe your team members and their credentials.</w:t>
            </w:r>
          </w:p>
          <w:p w14:paraId="0EE67AC8" w14:textId="08FE022F" w:rsidR="00B40FE0" w:rsidRPr="005912F5" w:rsidRDefault="00666DD5" w:rsidP="00964B98">
            <w:pPr>
              <w:pStyle w:val="tlistb1"/>
            </w:pPr>
            <w:r>
              <w:t>Wrap up with the financial status of the business. This may include any sales history, unit economics, break-even analysis, pro forma financials, etc.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669" w14:textId="0F6317E7" w:rsidR="005912F5" w:rsidRPr="005912F5" w:rsidRDefault="00C5389A" w:rsidP="0090655B">
            <w:pPr>
              <w:pStyle w:val="tbody"/>
            </w:pPr>
            <w:r>
              <w:lastRenderedPageBreak/>
              <w:t>Answer:</w:t>
            </w:r>
          </w:p>
        </w:tc>
      </w:tr>
      <w:tr w:rsidR="005912F5" w:rsidRPr="005912F5" w14:paraId="18D8B5AE" w14:textId="77777777" w:rsidTr="00EB75C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3425" w14:textId="77777777" w:rsidR="005912F5" w:rsidRPr="005912F5" w:rsidRDefault="005912F5" w:rsidP="00964B98">
            <w:pPr>
              <w:pStyle w:val="throw"/>
            </w:pPr>
            <w:r w:rsidRPr="005912F5">
              <w:t>Make a call to action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43F5" w14:textId="0AB0FDC0" w:rsidR="005912F5" w:rsidRPr="005912F5" w:rsidRDefault="003B5208" w:rsidP="00964B98">
            <w:pPr>
              <w:pStyle w:val="tlistb1"/>
            </w:pPr>
            <w:r>
              <w:t>Briefly remind the audience of the emotional connection in the introduction</w:t>
            </w:r>
            <w:r w:rsidR="005912F5" w:rsidRPr="005912F5">
              <w:t>.</w:t>
            </w:r>
          </w:p>
          <w:p w14:paraId="1B340A03" w14:textId="5E50224C" w:rsidR="005912F5" w:rsidRPr="005912F5" w:rsidRDefault="00B67DA0" w:rsidP="00964B98">
            <w:pPr>
              <w:pStyle w:val="tlistb1"/>
            </w:pPr>
            <w:r>
              <w:t xml:space="preserve">Summarize key points of the </w:t>
            </w:r>
            <w:r>
              <w:lastRenderedPageBreak/>
              <w:t>solution</w:t>
            </w:r>
            <w:r w:rsidR="005912F5" w:rsidRPr="005912F5">
              <w:t>.</w:t>
            </w:r>
          </w:p>
          <w:p w14:paraId="3670E03E" w14:textId="77777777" w:rsidR="005912F5" w:rsidRPr="005912F5" w:rsidRDefault="005912F5" w:rsidP="00964B98">
            <w:pPr>
              <w:pStyle w:val="tlistb1"/>
            </w:pPr>
            <w:r w:rsidRPr="005912F5">
              <w:t>State the call to action.</w:t>
            </w:r>
          </w:p>
          <w:p w14:paraId="23578B7C" w14:textId="065DBB99" w:rsidR="005912F5" w:rsidRPr="005912F5" w:rsidRDefault="005912F5" w:rsidP="00964B98">
            <w:pPr>
              <w:pStyle w:val="tlistb1"/>
            </w:pPr>
            <w:r w:rsidRPr="00964B98">
              <w:rPr>
                <w:rStyle w:val="cital"/>
              </w:rPr>
              <w:t>Hint</w:t>
            </w:r>
            <w:r w:rsidRPr="005912F5">
              <w:t xml:space="preserve">: </w:t>
            </w:r>
            <w:r w:rsidR="00F449BE">
              <w:t>This is to request funding to implement your business plan</w:t>
            </w:r>
            <w:r w:rsidRPr="005912F5">
              <w:t>.</w:t>
            </w:r>
          </w:p>
          <w:p w14:paraId="708EC92B" w14:textId="77777777" w:rsidR="005912F5" w:rsidRPr="005912F5" w:rsidRDefault="005912F5" w:rsidP="00964B98">
            <w:pPr>
              <w:pStyle w:val="tlistb1"/>
            </w:pPr>
            <w:r w:rsidRPr="005912F5">
              <w:t>Thank the audience.</w:t>
            </w:r>
          </w:p>
          <w:p w14:paraId="30C86E82" w14:textId="37B75649" w:rsidR="005912F5" w:rsidRPr="005912F5" w:rsidRDefault="005912F5" w:rsidP="00964B98">
            <w:pPr>
              <w:pStyle w:val="tlistb1"/>
            </w:pPr>
            <w:r w:rsidRPr="00964B98">
              <w:rPr>
                <w:rStyle w:val="cital"/>
              </w:rPr>
              <w:t>Hint</w:t>
            </w:r>
            <w:r w:rsidRPr="005912F5">
              <w:t xml:space="preserve">: </w:t>
            </w:r>
            <w:r w:rsidR="00EB75C9">
              <w:t>Offer to answer the audience’s questions</w:t>
            </w:r>
            <w:r w:rsidRPr="005912F5"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CAF" w14:textId="58FA027F" w:rsidR="005912F5" w:rsidRPr="005912F5" w:rsidRDefault="00C5389A" w:rsidP="0090655B">
            <w:pPr>
              <w:pStyle w:val="tbody"/>
            </w:pPr>
            <w:r>
              <w:lastRenderedPageBreak/>
              <w:t>Answer:</w:t>
            </w:r>
          </w:p>
        </w:tc>
      </w:tr>
    </w:tbl>
    <w:p w14:paraId="4CBE9F37" w14:textId="77777777" w:rsidR="005912F5" w:rsidRPr="005912F5" w:rsidRDefault="005912F5" w:rsidP="00C5389A">
      <w:pPr>
        <w:pStyle w:val="body"/>
      </w:pPr>
    </w:p>
    <w:sectPr w:rsidR="005912F5" w:rsidRPr="005912F5" w:rsidSect="00354AB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27E" w14:textId="77777777" w:rsidR="00680775" w:rsidRDefault="00680775" w:rsidP="00553F11">
      <w:r>
        <w:separator/>
      </w:r>
    </w:p>
  </w:endnote>
  <w:endnote w:type="continuationSeparator" w:id="0">
    <w:p w14:paraId="57269F28" w14:textId="77777777" w:rsidR="00680775" w:rsidRDefault="00680775" w:rsidP="0055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7AA3" w14:textId="77777777" w:rsidR="0045379B" w:rsidRPr="003530B5" w:rsidRDefault="0045379B" w:rsidP="0045379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7C61036" w14:textId="7AEA9C3E" w:rsidR="0045379B" w:rsidRPr="0045379B" w:rsidRDefault="0045379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687B" w14:textId="77777777" w:rsidR="00680775" w:rsidRDefault="00680775" w:rsidP="00553F11">
      <w:r>
        <w:separator/>
      </w:r>
    </w:p>
  </w:footnote>
  <w:footnote w:type="continuationSeparator" w:id="0">
    <w:p w14:paraId="7FF0D248" w14:textId="77777777" w:rsidR="00680775" w:rsidRDefault="00680775" w:rsidP="0055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9884" w14:textId="13E66817" w:rsidR="00553F11" w:rsidRDefault="00553F1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Unit </w:t>
    </w:r>
    <w:r w:rsidR="00AE17DD">
      <w:t>7</w:t>
    </w:r>
    <w:r>
      <w:t xml:space="preserve"> BYBP: Activity </w:t>
    </w:r>
    <w:r w:rsidR="00AE17DD">
      <w:t>7</w:t>
    </w:r>
    <w: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B9691D"/>
    <w:multiLevelType w:val="hybridMultilevel"/>
    <w:tmpl w:val="A040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106749"/>
    <w:multiLevelType w:val="hybridMultilevel"/>
    <w:tmpl w:val="A0C65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D571D67"/>
    <w:multiLevelType w:val="hybridMultilevel"/>
    <w:tmpl w:val="EE1424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70C8"/>
    <w:multiLevelType w:val="hybridMultilevel"/>
    <w:tmpl w:val="6E26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81788"/>
    <w:multiLevelType w:val="hybridMultilevel"/>
    <w:tmpl w:val="F1723FF8"/>
    <w:lvl w:ilvl="0" w:tplc="D6BA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F063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21292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B35B0"/>
    <w:multiLevelType w:val="hybridMultilevel"/>
    <w:tmpl w:val="1FC8C76E"/>
    <w:lvl w:ilvl="0" w:tplc="7DB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53223"/>
    <w:multiLevelType w:val="hybridMultilevel"/>
    <w:tmpl w:val="8C74E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E4E4A"/>
    <w:multiLevelType w:val="hybridMultilevel"/>
    <w:tmpl w:val="0546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80BDE"/>
    <w:multiLevelType w:val="hybridMultilevel"/>
    <w:tmpl w:val="CF60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4704F"/>
    <w:multiLevelType w:val="hybridMultilevel"/>
    <w:tmpl w:val="D0C6E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359941">
    <w:abstractNumId w:val="21"/>
  </w:num>
  <w:num w:numId="2" w16cid:durableId="1499613465">
    <w:abstractNumId w:val="28"/>
  </w:num>
  <w:num w:numId="3" w16cid:durableId="219682229">
    <w:abstractNumId w:val="15"/>
  </w:num>
  <w:num w:numId="4" w16cid:durableId="688944951">
    <w:abstractNumId w:val="24"/>
  </w:num>
  <w:num w:numId="5" w16cid:durableId="1034813998">
    <w:abstractNumId w:val="27"/>
  </w:num>
  <w:num w:numId="6" w16cid:durableId="1288395484">
    <w:abstractNumId w:val="30"/>
  </w:num>
  <w:num w:numId="7" w16cid:durableId="388265369">
    <w:abstractNumId w:val="13"/>
  </w:num>
  <w:num w:numId="8" w16cid:durableId="353573761">
    <w:abstractNumId w:val="29"/>
  </w:num>
  <w:num w:numId="9" w16cid:durableId="1938362023">
    <w:abstractNumId w:val="11"/>
  </w:num>
  <w:num w:numId="10" w16cid:durableId="2112359482">
    <w:abstractNumId w:val="16"/>
  </w:num>
  <w:num w:numId="11" w16cid:durableId="1125732454">
    <w:abstractNumId w:val="10"/>
  </w:num>
  <w:num w:numId="12" w16cid:durableId="217321391">
    <w:abstractNumId w:val="19"/>
  </w:num>
  <w:num w:numId="13" w16cid:durableId="1746873305">
    <w:abstractNumId w:val="17"/>
  </w:num>
  <w:num w:numId="14" w16cid:durableId="824049846">
    <w:abstractNumId w:val="18"/>
  </w:num>
  <w:num w:numId="15" w16cid:durableId="64688521">
    <w:abstractNumId w:val="25"/>
  </w:num>
  <w:num w:numId="16" w16cid:durableId="1997343418">
    <w:abstractNumId w:val="14"/>
  </w:num>
  <w:num w:numId="17" w16cid:durableId="629748237">
    <w:abstractNumId w:val="12"/>
  </w:num>
  <w:num w:numId="18" w16cid:durableId="820728176">
    <w:abstractNumId w:val="26"/>
  </w:num>
  <w:num w:numId="19" w16cid:durableId="410205259">
    <w:abstractNumId w:val="20"/>
  </w:num>
  <w:num w:numId="20" w16cid:durableId="97140765">
    <w:abstractNumId w:val="9"/>
  </w:num>
  <w:num w:numId="21" w16cid:durableId="805242201">
    <w:abstractNumId w:val="7"/>
  </w:num>
  <w:num w:numId="22" w16cid:durableId="190262405">
    <w:abstractNumId w:val="6"/>
  </w:num>
  <w:num w:numId="23" w16cid:durableId="1071003765">
    <w:abstractNumId w:val="5"/>
  </w:num>
  <w:num w:numId="24" w16cid:durableId="1728723871">
    <w:abstractNumId w:val="4"/>
  </w:num>
  <w:num w:numId="25" w16cid:durableId="1401562067">
    <w:abstractNumId w:val="8"/>
  </w:num>
  <w:num w:numId="26" w16cid:durableId="1177113161">
    <w:abstractNumId w:val="3"/>
  </w:num>
  <w:num w:numId="27" w16cid:durableId="1683119284">
    <w:abstractNumId w:val="2"/>
  </w:num>
  <w:num w:numId="28" w16cid:durableId="1247224211">
    <w:abstractNumId w:val="1"/>
  </w:num>
  <w:num w:numId="29" w16cid:durableId="2116166531">
    <w:abstractNumId w:val="0"/>
  </w:num>
  <w:num w:numId="30" w16cid:durableId="286594957">
    <w:abstractNumId w:val="22"/>
  </w:num>
  <w:num w:numId="31" w16cid:durableId="6245809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3A"/>
    <w:rsid w:val="00047022"/>
    <w:rsid w:val="00080A4B"/>
    <w:rsid w:val="0008787C"/>
    <w:rsid w:val="00097883"/>
    <w:rsid w:val="000B3EA7"/>
    <w:rsid w:val="000B7EA2"/>
    <w:rsid w:val="000C469C"/>
    <w:rsid w:val="000F1FBF"/>
    <w:rsid w:val="000F5999"/>
    <w:rsid w:val="0011730C"/>
    <w:rsid w:val="001516E3"/>
    <w:rsid w:val="00152806"/>
    <w:rsid w:val="00163D23"/>
    <w:rsid w:val="00177592"/>
    <w:rsid w:val="00205F24"/>
    <w:rsid w:val="00237828"/>
    <w:rsid w:val="002604C3"/>
    <w:rsid w:val="00264CF1"/>
    <w:rsid w:val="002A1048"/>
    <w:rsid w:val="002A36AF"/>
    <w:rsid w:val="002B77F4"/>
    <w:rsid w:val="002C69C5"/>
    <w:rsid w:val="002D0B2A"/>
    <w:rsid w:val="002D231E"/>
    <w:rsid w:val="003201C9"/>
    <w:rsid w:val="00336180"/>
    <w:rsid w:val="00354AB6"/>
    <w:rsid w:val="003A67EB"/>
    <w:rsid w:val="003B5208"/>
    <w:rsid w:val="003C581C"/>
    <w:rsid w:val="003E324B"/>
    <w:rsid w:val="00417192"/>
    <w:rsid w:val="00420658"/>
    <w:rsid w:val="0045379B"/>
    <w:rsid w:val="0046441B"/>
    <w:rsid w:val="004676B3"/>
    <w:rsid w:val="004A1852"/>
    <w:rsid w:val="004A2442"/>
    <w:rsid w:val="004C5921"/>
    <w:rsid w:val="004D2F0F"/>
    <w:rsid w:val="004E6DC8"/>
    <w:rsid w:val="005110AB"/>
    <w:rsid w:val="005304BE"/>
    <w:rsid w:val="005307C9"/>
    <w:rsid w:val="005520D7"/>
    <w:rsid w:val="00553F11"/>
    <w:rsid w:val="005912F5"/>
    <w:rsid w:val="00592348"/>
    <w:rsid w:val="00596592"/>
    <w:rsid w:val="005C6D9F"/>
    <w:rsid w:val="005D2B74"/>
    <w:rsid w:val="005F21F4"/>
    <w:rsid w:val="00600C9C"/>
    <w:rsid w:val="00607B7B"/>
    <w:rsid w:val="006341F2"/>
    <w:rsid w:val="00666DD5"/>
    <w:rsid w:val="00680775"/>
    <w:rsid w:val="006A3DD7"/>
    <w:rsid w:val="006B571D"/>
    <w:rsid w:val="006C139C"/>
    <w:rsid w:val="006D74E2"/>
    <w:rsid w:val="006F24ED"/>
    <w:rsid w:val="006F4D98"/>
    <w:rsid w:val="006F5C33"/>
    <w:rsid w:val="00704638"/>
    <w:rsid w:val="00716344"/>
    <w:rsid w:val="0073317A"/>
    <w:rsid w:val="00746F50"/>
    <w:rsid w:val="007619E6"/>
    <w:rsid w:val="007709C2"/>
    <w:rsid w:val="007724FD"/>
    <w:rsid w:val="007751F1"/>
    <w:rsid w:val="00782079"/>
    <w:rsid w:val="007B3E97"/>
    <w:rsid w:val="007C1C85"/>
    <w:rsid w:val="007C43E2"/>
    <w:rsid w:val="007D5D3D"/>
    <w:rsid w:val="007F3FBD"/>
    <w:rsid w:val="008078D0"/>
    <w:rsid w:val="008B3B15"/>
    <w:rsid w:val="008D35CE"/>
    <w:rsid w:val="008F0819"/>
    <w:rsid w:val="008F43EB"/>
    <w:rsid w:val="0090655B"/>
    <w:rsid w:val="0093717A"/>
    <w:rsid w:val="00964B98"/>
    <w:rsid w:val="009C27CC"/>
    <w:rsid w:val="009C668B"/>
    <w:rsid w:val="00A04D58"/>
    <w:rsid w:val="00A15620"/>
    <w:rsid w:val="00A17E06"/>
    <w:rsid w:val="00A377AE"/>
    <w:rsid w:val="00A64B36"/>
    <w:rsid w:val="00A86C60"/>
    <w:rsid w:val="00A96696"/>
    <w:rsid w:val="00AC05D1"/>
    <w:rsid w:val="00AE17DD"/>
    <w:rsid w:val="00AF4205"/>
    <w:rsid w:val="00B072B7"/>
    <w:rsid w:val="00B37D20"/>
    <w:rsid w:val="00B40FE0"/>
    <w:rsid w:val="00B67DA0"/>
    <w:rsid w:val="00B70D36"/>
    <w:rsid w:val="00B80500"/>
    <w:rsid w:val="00BF2A4B"/>
    <w:rsid w:val="00BF424C"/>
    <w:rsid w:val="00C23733"/>
    <w:rsid w:val="00C47DF8"/>
    <w:rsid w:val="00C5389A"/>
    <w:rsid w:val="00C9375C"/>
    <w:rsid w:val="00C96CE4"/>
    <w:rsid w:val="00CA1BE2"/>
    <w:rsid w:val="00CA2EDF"/>
    <w:rsid w:val="00CC393D"/>
    <w:rsid w:val="00CF6AF7"/>
    <w:rsid w:val="00D3070E"/>
    <w:rsid w:val="00D33395"/>
    <w:rsid w:val="00D6163A"/>
    <w:rsid w:val="00D920AE"/>
    <w:rsid w:val="00D963AC"/>
    <w:rsid w:val="00D96ABC"/>
    <w:rsid w:val="00DA704C"/>
    <w:rsid w:val="00DC0019"/>
    <w:rsid w:val="00DC4922"/>
    <w:rsid w:val="00DD7798"/>
    <w:rsid w:val="00DE4C1C"/>
    <w:rsid w:val="00DF1686"/>
    <w:rsid w:val="00E940CA"/>
    <w:rsid w:val="00EB112C"/>
    <w:rsid w:val="00EB75C9"/>
    <w:rsid w:val="00EB7AC8"/>
    <w:rsid w:val="00EE60D5"/>
    <w:rsid w:val="00F30B95"/>
    <w:rsid w:val="00F449BE"/>
    <w:rsid w:val="00F72214"/>
    <w:rsid w:val="00F9246C"/>
    <w:rsid w:val="00F96CD8"/>
    <w:rsid w:val="00FA045C"/>
    <w:rsid w:val="00FC019F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0C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5B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90655B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0655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0655B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0655B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90655B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55B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0655B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0655B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0655B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90655B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63A"/>
    <w:rPr>
      <w:b/>
      <w:bCs/>
      <w:smallCaps/>
      <w:color w:val="0F4761" w:themeColor="accent1" w:themeShade="BF"/>
      <w:spacing w:val="5"/>
    </w:rPr>
  </w:style>
  <w:style w:type="paragraph" w:customStyle="1" w:styleId="ErevH1">
    <w:name w:val="E rev H1"/>
    <w:rsid w:val="00D6163A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6"/>
      <w:szCs w:val="20"/>
      <w14:ligatures w14:val="none"/>
    </w:rPr>
  </w:style>
  <w:style w:type="paragraph" w:customStyle="1" w:styleId="Erevbody">
    <w:name w:val="E rev body"/>
    <w:rsid w:val="00D6163A"/>
    <w:pPr>
      <w:widowControl w:val="0"/>
      <w:spacing w:after="0" w:line="360" w:lineRule="auto"/>
      <w:ind w:firstLine="432"/>
    </w:pPr>
    <w:rPr>
      <w:rFonts w:ascii="Palatino" w:eastAsia="Times New Roman" w:hAnsi="Palatino" w:cs="Times New Roman"/>
      <w:color w:val="000064"/>
      <w:kern w:val="0"/>
      <w:szCs w:val="20"/>
      <w14:ligatures w14:val="none"/>
    </w:rPr>
  </w:style>
  <w:style w:type="paragraph" w:customStyle="1" w:styleId="EOUSub">
    <w:name w:val="EOU Sub"/>
    <w:basedOn w:val="Normal"/>
    <w:qFormat/>
    <w:rsid w:val="00D6163A"/>
    <w:rPr>
      <w:rFonts w:ascii="Palatino" w:eastAsia="Times New Roman" w:hAnsi="Palatino"/>
      <w:b/>
      <w:color w:val="00B050"/>
      <w:sz w:val="28"/>
      <w:szCs w:val="20"/>
    </w:rPr>
  </w:style>
  <w:style w:type="table" w:styleId="TableGrid">
    <w:name w:val="Table Grid"/>
    <w:basedOn w:val="TableNormal"/>
    <w:uiPriority w:val="39"/>
    <w:rsid w:val="00D616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B7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B74"/>
    <w:rPr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90655B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90655B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90655B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90655B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90655B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90655B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90655B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90655B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90655B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90655B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90655B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90655B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90655B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90655B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90655B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90655B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90655B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90655B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90655B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90655B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90655B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90655B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90655B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90655B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90655B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90655B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90655B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90655B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90655B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90655B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0655B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0655B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0655B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0655B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0655B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0655B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0655B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0655B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0655B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90655B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90655B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90655B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90655B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90655B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90655B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90655B"/>
    <w:pPr>
      <w:numPr>
        <w:numId w:val="1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90655B"/>
    <w:pPr>
      <w:widowControl w:val="0"/>
      <w:numPr>
        <w:numId w:val="1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90655B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90655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90655B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90655B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90655B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90655B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90655B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90655B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90655B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90655B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0655B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90655B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90655B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90655B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90655B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90655B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90655B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90655B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90655B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90655B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90655B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90655B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90655B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90655B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90655B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90655B"/>
    <w:pPr>
      <w:widowControl w:val="0"/>
      <w:numPr>
        <w:numId w:val="1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90655B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90655B"/>
    <w:pPr>
      <w:widowControl w:val="0"/>
      <w:numPr>
        <w:numId w:val="1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90655B"/>
    <w:pPr>
      <w:widowControl w:val="0"/>
      <w:numPr>
        <w:numId w:val="1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90655B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90655B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90655B"/>
    <w:pPr>
      <w:widowControl w:val="0"/>
      <w:numPr>
        <w:numId w:val="1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90655B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90655B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90655B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90655B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90655B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6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55B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6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55B"/>
    <w:rPr>
      <w:rFonts w:eastAsia="Calibri"/>
      <w:kern w:val="0"/>
      <w14:ligatures w14:val="none"/>
    </w:rPr>
  </w:style>
  <w:style w:type="paragraph" w:styleId="Revision">
    <w:name w:val="Revision"/>
    <w:hidden/>
    <w:uiPriority w:val="99"/>
    <w:semiHidden/>
    <w:rsid w:val="002D231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90655B"/>
    <w:pPr>
      <w:numPr>
        <w:numId w:val="1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90655B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90655B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90655B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90655B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90655B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90655B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90655B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90655B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5DD35-2903-4408-BA22-668594C5A19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73C61340-B95A-40C4-A165-38665F71E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7A5B4-5A66-4F85-8C55-A28269FBC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9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2025-04-30T14:43:00Z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