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5E37" w14:textId="6AC52A73" w:rsidR="00CB0C1F" w:rsidRDefault="00CB0C1F" w:rsidP="00CB0C1F">
      <w:pPr>
        <w:pStyle w:val="name"/>
      </w:pPr>
      <w:r>
        <w:t>Name:</w:t>
      </w:r>
    </w:p>
    <w:p w14:paraId="24005E44" w14:textId="77777777" w:rsidR="00CB0C1F" w:rsidRDefault="00CB0C1F" w:rsidP="00CB0C1F">
      <w:pPr>
        <w:pStyle w:val="name"/>
      </w:pPr>
      <w:r>
        <w:t>Date:</w:t>
      </w:r>
    </w:p>
    <w:p w14:paraId="3D2D1AF7" w14:textId="77777777" w:rsidR="00CB0C1F" w:rsidRPr="00CB0C1F" w:rsidRDefault="00CB0C1F" w:rsidP="00CB0C1F">
      <w:pPr>
        <w:pStyle w:val="name"/>
      </w:pPr>
      <w:r>
        <w:t>Class:</w:t>
      </w:r>
    </w:p>
    <w:p w14:paraId="06703B6B" w14:textId="66CF4DDD" w:rsidR="00346545" w:rsidRDefault="00BA220E" w:rsidP="00CB0C1F">
      <w:pPr>
        <w:pStyle w:val="Heading1"/>
      </w:pPr>
      <w:r>
        <w:t>Mastering Persuasive Communication</w:t>
      </w:r>
    </w:p>
    <w:p w14:paraId="26B28BEC" w14:textId="02E76DB6" w:rsidR="00576A88" w:rsidRDefault="00D775E9" w:rsidP="00CB0C1F">
      <w:pPr>
        <w:pStyle w:val="bodyinstruct"/>
      </w:pPr>
      <w:r>
        <w:t>Use the pitch structure template</w:t>
      </w:r>
      <w:r w:rsidR="00387824">
        <w:t xml:space="preserve"> </w:t>
      </w:r>
      <w:r w:rsidR="005C74CD">
        <w:t>shown in Figure 17-</w:t>
      </w:r>
      <w:r w:rsidR="00AD6369">
        <w:t>15</w:t>
      </w:r>
      <w:r>
        <w:t xml:space="preserve"> to construct a persuasive pitch for your new healthy snack for children. Enter the script for your pitch in the </w:t>
      </w:r>
      <w:r w:rsidR="005C74CD">
        <w:t>far-</w:t>
      </w:r>
      <w:r>
        <w:t>right column</w:t>
      </w:r>
      <w:r w:rsidR="005C74CD">
        <w:t xml:space="preserve"> in the following table</w:t>
      </w:r>
      <w:r>
        <w:t>. Remember, you must utilize a variety of persuasion techniques to influence the CEO of PepsiCo to produce, market, and distribute your product nationwide as a new brand in the PepsiCo product portfolio. The pitch deck you create will be used as visual while delivering your pitch using this script</w:t>
      </w:r>
      <w:r w:rsidR="00404CAC">
        <w:t>.</w:t>
      </w:r>
    </w:p>
    <w:p w14:paraId="2463F19D" w14:textId="77777777" w:rsidR="00CE66A7" w:rsidRPr="00F5101F" w:rsidRDefault="00CE66A7" w:rsidP="00CE66A7">
      <w:pPr>
        <w:pStyle w:val="ttitle"/>
      </w:pPr>
      <w:r>
        <w:rPr>
          <w:noProof/>
        </w:rPr>
        <w:t xml:space="preserve">Pitch Structure </w:t>
      </w:r>
      <w:r w:rsidRPr="00A32AE3">
        <w:rPr>
          <w:noProof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E66A7" w14:paraId="37FC42E9" w14:textId="77777777" w:rsidTr="001E6D18">
        <w:trPr>
          <w:tblHeader/>
        </w:trPr>
        <w:tc>
          <w:tcPr>
            <w:tcW w:w="2876" w:type="dxa"/>
          </w:tcPr>
          <w:p w14:paraId="2938D107" w14:textId="77777777" w:rsidR="00CE66A7" w:rsidRDefault="00CE66A7" w:rsidP="00CE66A7">
            <w:pPr>
              <w:pStyle w:val="thcolleft"/>
            </w:pPr>
            <w:r>
              <w:t>Steps</w:t>
            </w:r>
          </w:p>
        </w:tc>
        <w:tc>
          <w:tcPr>
            <w:tcW w:w="2877" w:type="dxa"/>
          </w:tcPr>
          <w:p w14:paraId="03B7CDD7" w14:textId="77777777" w:rsidR="00CE66A7" w:rsidRDefault="00CE66A7" w:rsidP="00CE66A7">
            <w:pPr>
              <w:pStyle w:val="thcolleft"/>
            </w:pPr>
            <w:r>
              <w:t>Content Suggestions</w:t>
            </w:r>
          </w:p>
        </w:tc>
        <w:tc>
          <w:tcPr>
            <w:tcW w:w="2877" w:type="dxa"/>
          </w:tcPr>
          <w:p w14:paraId="3D6071D8" w14:textId="77777777" w:rsidR="00CE66A7" w:rsidRDefault="00CE66A7" w:rsidP="00CE66A7">
            <w:pPr>
              <w:pStyle w:val="thcolleft"/>
            </w:pPr>
            <w:r>
              <w:t>Script</w:t>
            </w:r>
          </w:p>
        </w:tc>
      </w:tr>
      <w:tr w:rsidR="00CE66A7" w14:paraId="76009CC7" w14:textId="77777777" w:rsidTr="00C578D1">
        <w:tc>
          <w:tcPr>
            <w:tcW w:w="2876" w:type="dxa"/>
          </w:tcPr>
          <w:p w14:paraId="639FBD82" w14:textId="77777777" w:rsidR="00CE66A7" w:rsidRDefault="00CE66A7" w:rsidP="00F337CB">
            <w:pPr>
              <w:pStyle w:val="throw"/>
            </w:pPr>
            <w:r>
              <w:t>Make an attention-getting introduction</w:t>
            </w:r>
          </w:p>
        </w:tc>
        <w:tc>
          <w:tcPr>
            <w:tcW w:w="2877" w:type="dxa"/>
          </w:tcPr>
          <w:p w14:paraId="02360E67" w14:textId="77777777" w:rsidR="00CE66A7" w:rsidRDefault="00CE66A7" w:rsidP="006B4BBA">
            <w:pPr>
              <w:pStyle w:val="tlistb1"/>
            </w:pPr>
            <w:r>
              <w:t>Use pathos (storytelling technique) to persuade others.</w:t>
            </w:r>
          </w:p>
          <w:p w14:paraId="12B7DD24" w14:textId="1235067C" w:rsidR="00CE66A7" w:rsidRDefault="00CE66A7" w:rsidP="006B4BBA">
            <w:pPr>
              <w:pStyle w:val="tlistb1"/>
            </w:pPr>
            <w:r>
              <w:t>Hold to 30 seconds or less.</w:t>
            </w:r>
          </w:p>
        </w:tc>
        <w:tc>
          <w:tcPr>
            <w:tcW w:w="2877" w:type="dxa"/>
          </w:tcPr>
          <w:p w14:paraId="32AB7051" w14:textId="2EA75DA1" w:rsidR="00CE66A7" w:rsidRDefault="00B20F9A" w:rsidP="006B4BBA">
            <w:pPr>
              <w:pStyle w:val="tbody"/>
            </w:pPr>
            <w:r>
              <w:t>Answer:</w:t>
            </w:r>
          </w:p>
        </w:tc>
      </w:tr>
      <w:tr w:rsidR="00CE66A7" w14:paraId="35A400D9" w14:textId="77777777" w:rsidTr="00C578D1">
        <w:tc>
          <w:tcPr>
            <w:tcW w:w="2876" w:type="dxa"/>
          </w:tcPr>
          <w:p w14:paraId="108B77D4" w14:textId="77777777" w:rsidR="00CE66A7" w:rsidRDefault="00CE66A7" w:rsidP="00F337CB">
            <w:pPr>
              <w:pStyle w:val="throw"/>
            </w:pPr>
            <w:r>
              <w:t>Describe the Problem</w:t>
            </w:r>
          </w:p>
        </w:tc>
        <w:tc>
          <w:tcPr>
            <w:tcW w:w="2877" w:type="dxa"/>
          </w:tcPr>
          <w:p w14:paraId="5180CB78" w14:textId="77777777" w:rsidR="00CE66A7" w:rsidRDefault="00CE66A7" w:rsidP="006B4BBA">
            <w:pPr>
              <w:pStyle w:val="tlistb1"/>
            </w:pPr>
            <w:r>
              <w:t>Explain key points of the problem.</w:t>
            </w:r>
          </w:p>
          <w:p w14:paraId="550A910F" w14:textId="77777777" w:rsidR="00CE66A7" w:rsidRDefault="00CE66A7" w:rsidP="006B4BBA">
            <w:pPr>
              <w:pStyle w:val="tlistb1"/>
            </w:pPr>
            <w:r>
              <w:t>Use logos (provide evidence and reasoning) to persuade others.</w:t>
            </w:r>
          </w:p>
          <w:p w14:paraId="116BDDD2" w14:textId="77777777" w:rsidR="00CE66A7" w:rsidRDefault="00CE66A7" w:rsidP="006B4BBA">
            <w:pPr>
              <w:pStyle w:val="tlistb1"/>
            </w:pPr>
            <w:r>
              <w:t>Use credible sources.</w:t>
            </w:r>
          </w:p>
          <w:p w14:paraId="3A6BC0A5" w14:textId="3B5ADB19" w:rsidR="00CE66A7" w:rsidRDefault="00CE66A7" w:rsidP="006B4BBA">
            <w:pPr>
              <w:pStyle w:val="tlistb1"/>
            </w:pPr>
            <w:r>
              <w:t>Use analogies when appropriate.</w:t>
            </w:r>
          </w:p>
        </w:tc>
        <w:tc>
          <w:tcPr>
            <w:tcW w:w="2877" w:type="dxa"/>
          </w:tcPr>
          <w:p w14:paraId="52CA4ACA" w14:textId="6DE97242" w:rsidR="00CE66A7" w:rsidRDefault="00B20F9A" w:rsidP="006B4BBA">
            <w:pPr>
              <w:pStyle w:val="tbody"/>
            </w:pPr>
            <w:r>
              <w:t>Answer:</w:t>
            </w:r>
          </w:p>
        </w:tc>
      </w:tr>
      <w:tr w:rsidR="00CE66A7" w14:paraId="35D4C722" w14:textId="77777777" w:rsidTr="00C578D1">
        <w:tc>
          <w:tcPr>
            <w:tcW w:w="2876" w:type="dxa"/>
            <w:tcBorders>
              <w:bottom w:val="single" w:sz="4" w:space="0" w:color="auto"/>
            </w:tcBorders>
          </w:tcPr>
          <w:p w14:paraId="6FC15A06" w14:textId="77777777" w:rsidR="00CE66A7" w:rsidRDefault="00CE66A7" w:rsidP="00F337CB">
            <w:pPr>
              <w:pStyle w:val="throw"/>
            </w:pPr>
            <w:r>
              <w:t xml:space="preserve">Present the </w:t>
            </w:r>
          </w:p>
          <w:p w14:paraId="67A7862C" w14:textId="77777777" w:rsidR="00CE66A7" w:rsidRDefault="00CE66A7" w:rsidP="00F337CB">
            <w:pPr>
              <w:pStyle w:val="throw"/>
            </w:pPr>
            <w:r>
              <w:t>Solution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20D338B4" w14:textId="77777777" w:rsidR="00CE66A7" w:rsidRDefault="00CE66A7" w:rsidP="006B4BBA">
            <w:pPr>
              <w:pStyle w:val="tlistb1"/>
            </w:pPr>
            <w:r>
              <w:t>Explain key points of the solution.</w:t>
            </w:r>
          </w:p>
          <w:p w14:paraId="22F67D78" w14:textId="25C59E8F" w:rsidR="00CE66A7" w:rsidRDefault="00CE66A7" w:rsidP="006B4BBA">
            <w:pPr>
              <w:pStyle w:val="tlistb1"/>
            </w:pPr>
            <w:r>
              <w:t xml:space="preserve">If the solution is a product, provide features and benefits and a value </w:t>
            </w:r>
            <w:r>
              <w:lastRenderedPageBreak/>
              <w:t>proposition.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65382448" w14:textId="35D32214" w:rsidR="00CE66A7" w:rsidRDefault="00B20F9A" w:rsidP="006B4BBA">
            <w:pPr>
              <w:pStyle w:val="tbody"/>
            </w:pPr>
            <w:r>
              <w:lastRenderedPageBreak/>
              <w:t>Answer:</w:t>
            </w:r>
          </w:p>
        </w:tc>
      </w:tr>
      <w:tr w:rsidR="00CE66A7" w14:paraId="00A20933" w14:textId="77777777" w:rsidTr="00C578D1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92F" w14:textId="77777777" w:rsidR="00CE66A7" w:rsidRDefault="00CE66A7" w:rsidP="00F337CB">
            <w:pPr>
              <w:pStyle w:val="throw"/>
            </w:pPr>
            <w:r>
              <w:t>Make a call to action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500" w14:textId="77777777" w:rsidR="00CE66A7" w:rsidRDefault="00CE66A7" w:rsidP="006B4BBA">
            <w:pPr>
              <w:pStyle w:val="tlistb1"/>
            </w:pPr>
            <w:r>
              <w:t>Briefly remind the audience of the emotional connection made in the introduction.</w:t>
            </w:r>
          </w:p>
          <w:p w14:paraId="4878548A" w14:textId="77777777" w:rsidR="00CE66A7" w:rsidRDefault="00CE66A7" w:rsidP="006B4BBA">
            <w:pPr>
              <w:pStyle w:val="tlistb1"/>
            </w:pPr>
            <w:r>
              <w:t>Summarize key points of the solution.</w:t>
            </w:r>
          </w:p>
          <w:p w14:paraId="4B500F91" w14:textId="77777777" w:rsidR="00CE66A7" w:rsidRDefault="00CE66A7" w:rsidP="006B4BBA">
            <w:pPr>
              <w:pStyle w:val="tlistb1"/>
            </w:pPr>
            <w:r>
              <w:t>State the call to action.</w:t>
            </w:r>
          </w:p>
          <w:p w14:paraId="59721AEC" w14:textId="77777777" w:rsidR="00CE66A7" w:rsidRDefault="00CE66A7" w:rsidP="006B4BBA">
            <w:pPr>
              <w:pStyle w:val="tlistb1"/>
            </w:pPr>
            <w:r>
              <w:t>Thank the audience.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322" w14:textId="5EEDB6A0" w:rsidR="00CE66A7" w:rsidRDefault="00B20F9A" w:rsidP="006B4BBA">
            <w:pPr>
              <w:pStyle w:val="tbody"/>
            </w:pPr>
            <w:r>
              <w:t>Answer:</w:t>
            </w:r>
          </w:p>
        </w:tc>
      </w:tr>
    </w:tbl>
    <w:p w14:paraId="53ADF60A" w14:textId="77777777" w:rsidR="0074405B" w:rsidRDefault="0074405B" w:rsidP="00C578D1">
      <w:pPr>
        <w:pStyle w:val="answer"/>
        <w:ind w:left="0"/>
      </w:pPr>
    </w:p>
    <w:sectPr w:rsidR="0074405B" w:rsidSect="001E6D1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5F4" w14:textId="77777777" w:rsidR="00283529" w:rsidRDefault="00283529" w:rsidP="00CB0C1F">
      <w:r>
        <w:separator/>
      </w:r>
    </w:p>
  </w:endnote>
  <w:endnote w:type="continuationSeparator" w:id="0">
    <w:p w14:paraId="44686FC8" w14:textId="77777777" w:rsidR="00283529" w:rsidRDefault="00283529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3231" w14:textId="77777777" w:rsidR="00CB0C1F" w:rsidRPr="003530B5" w:rsidRDefault="00CB0C1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 w:rsidRPr="003530B5">
      <w:rPr>
        <w:noProof/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14D4FA7" w14:textId="2C6E5DAD" w:rsidR="00CB0C1F" w:rsidRPr="003530B5" w:rsidRDefault="0074057F" w:rsidP="0074057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54A4" w14:textId="77777777" w:rsidR="00283529" w:rsidRDefault="00283529" w:rsidP="00CB0C1F">
      <w:r>
        <w:separator/>
      </w:r>
    </w:p>
  </w:footnote>
  <w:footnote w:type="continuationSeparator" w:id="0">
    <w:p w14:paraId="0C8EF363" w14:textId="77777777" w:rsidR="00283529" w:rsidRDefault="00283529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851F" w14:textId="7F71AC4B" w:rsidR="00CB0C1F" w:rsidRDefault="00404CAC">
    <w:pPr>
      <w:pStyle w:val="Header"/>
    </w:pPr>
    <w:r>
      <w:rPr>
        <w:i/>
        <w:iCs/>
      </w:rPr>
      <w:t>Entrepreneurship</w:t>
    </w:r>
    <w:r w:rsidR="00CB0C1F" w:rsidRPr="00CB0C1F">
      <w:t xml:space="preserve">: </w:t>
    </w:r>
    <w:r>
      <w:t xml:space="preserve">Unit </w:t>
    </w:r>
    <w:r w:rsidR="00FE7C5E">
      <w:t>7</w:t>
    </w:r>
    <w:r>
      <w:t xml:space="preserve"> PBL: Activity </w:t>
    </w:r>
    <w:r w:rsidR="00FE7C5E">
      <w:t>7</w:t>
    </w:r>
    <w: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1D786E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D734B"/>
    <w:multiLevelType w:val="hybridMultilevel"/>
    <w:tmpl w:val="CF9E8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A357C"/>
    <w:multiLevelType w:val="hybridMultilevel"/>
    <w:tmpl w:val="205E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62E49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E1A472C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5505C"/>
    <w:multiLevelType w:val="hybridMultilevel"/>
    <w:tmpl w:val="2DB86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D73C0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45FE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53E8"/>
    <w:multiLevelType w:val="hybridMultilevel"/>
    <w:tmpl w:val="78B09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03FA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5F13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F4A61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21"/>
  </w:num>
  <w:num w:numId="2" w16cid:durableId="1746873305">
    <w:abstractNumId w:val="19"/>
  </w:num>
  <w:num w:numId="3" w16cid:durableId="824049846">
    <w:abstractNumId w:val="20"/>
  </w:num>
  <w:num w:numId="4" w16cid:durableId="64688521">
    <w:abstractNumId w:val="26"/>
  </w:num>
  <w:num w:numId="5" w16cid:durableId="1997343418">
    <w:abstractNumId w:val="16"/>
  </w:num>
  <w:num w:numId="6" w16cid:durableId="629748237">
    <w:abstractNumId w:val="15"/>
  </w:num>
  <w:num w:numId="7" w16cid:durableId="820728176">
    <w:abstractNumId w:val="27"/>
  </w:num>
  <w:num w:numId="8" w16cid:durableId="1791820779">
    <w:abstractNumId w:val="14"/>
  </w:num>
  <w:num w:numId="9" w16cid:durableId="1148786642">
    <w:abstractNumId w:val="13"/>
  </w:num>
  <w:num w:numId="10" w16cid:durableId="1372223933">
    <w:abstractNumId w:val="12"/>
  </w:num>
  <w:num w:numId="11" w16cid:durableId="86998112">
    <w:abstractNumId w:val="18"/>
  </w:num>
  <w:num w:numId="12" w16cid:durableId="1775592323">
    <w:abstractNumId w:val="25"/>
  </w:num>
  <w:num w:numId="13" w16cid:durableId="632104492">
    <w:abstractNumId w:val="17"/>
  </w:num>
  <w:num w:numId="14" w16cid:durableId="949554059">
    <w:abstractNumId w:val="28"/>
  </w:num>
  <w:num w:numId="15" w16cid:durableId="1872959661">
    <w:abstractNumId w:val="11"/>
  </w:num>
  <w:num w:numId="16" w16cid:durableId="368604641">
    <w:abstractNumId w:val="29"/>
  </w:num>
  <w:num w:numId="17" w16cid:durableId="969088591">
    <w:abstractNumId w:val="30"/>
  </w:num>
  <w:num w:numId="18" w16cid:durableId="1613779974">
    <w:abstractNumId w:val="24"/>
  </w:num>
  <w:num w:numId="19" w16cid:durableId="1623685840">
    <w:abstractNumId w:val="23"/>
  </w:num>
  <w:num w:numId="20" w16cid:durableId="1125732454">
    <w:abstractNumId w:val="10"/>
  </w:num>
  <w:num w:numId="21" w16cid:durableId="410205259">
    <w:abstractNumId w:val="22"/>
  </w:num>
  <w:num w:numId="22" w16cid:durableId="97140765">
    <w:abstractNumId w:val="9"/>
  </w:num>
  <w:num w:numId="23" w16cid:durableId="805242201">
    <w:abstractNumId w:val="7"/>
  </w:num>
  <w:num w:numId="24" w16cid:durableId="190262405">
    <w:abstractNumId w:val="6"/>
  </w:num>
  <w:num w:numId="25" w16cid:durableId="1071003765">
    <w:abstractNumId w:val="5"/>
  </w:num>
  <w:num w:numId="26" w16cid:durableId="1728723871">
    <w:abstractNumId w:val="4"/>
  </w:num>
  <w:num w:numId="27" w16cid:durableId="1401562067">
    <w:abstractNumId w:val="8"/>
  </w:num>
  <w:num w:numId="28" w16cid:durableId="1177113161">
    <w:abstractNumId w:val="3"/>
  </w:num>
  <w:num w:numId="29" w16cid:durableId="1683119284">
    <w:abstractNumId w:val="2"/>
  </w:num>
  <w:num w:numId="30" w16cid:durableId="1247224211">
    <w:abstractNumId w:val="1"/>
  </w:num>
  <w:num w:numId="31" w16cid:durableId="21161665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C"/>
    <w:rsid w:val="00002947"/>
    <w:rsid w:val="000076AC"/>
    <w:rsid w:val="00011324"/>
    <w:rsid w:val="000137A3"/>
    <w:rsid w:val="000204CA"/>
    <w:rsid w:val="00021E95"/>
    <w:rsid w:val="00025575"/>
    <w:rsid w:val="000364F5"/>
    <w:rsid w:val="00037EFD"/>
    <w:rsid w:val="000418FB"/>
    <w:rsid w:val="000528EB"/>
    <w:rsid w:val="000556D1"/>
    <w:rsid w:val="000563FD"/>
    <w:rsid w:val="00056CF5"/>
    <w:rsid w:val="00057024"/>
    <w:rsid w:val="000602E1"/>
    <w:rsid w:val="0006697D"/>
    <w:rsid w:val="00093C54"/>
    <w:rsid w:val="00094857"/>
    <w:rsid w:val="000A0B03"/>
    <w:rsid w:val="000A3913"/>
    <w:rsid w:val="000B36BD"/>
    <w:rsid w:val="000B764D"/>
    <w:rsid w:val="000C3515"/>
    <w:rsid w:val="000D144B"/>
    <w:rsid w:val="000F3DEB"/>
    <w:rsid w:val="00102638"/>
    <w:rsid w:val="00122AA0"/>
    <w:rsid w:val="001402A6"/>
    <w:rsid w:val="00143601"/>
    <w:rsid w:val="0015351E"/>
    <w:rsid w:val="001570F7"/>
    <w:rsid w:val="00160824"/>
    <w:rsid w:val="00161870"/>
    <w:rsid w:val="00162DCE"/>
    <w:rsid w:val="00166C9E"/>
    <w:rsid w:val="00173B94"/>
    <w:rsid w:val="001969D8"/>
    <w:rsid w:val="0019727E"/>
    <w:rsid w:val="001C7140"/>
    <w:rsid w:val="001D6EE8"/>
    <w:rsid w:val="001E6D18"/>
    <w:rsid w:val="00202465"/>
    <w:rsid w:val="002149B0"/>
    <w:rsid w:val="00234336"/>
    <w:rsid w:val="00235D98"/>
    <w:rsid w:val="00267900"/>
    <w:rsid w:val="00281F17"/>
    <w:rsid w:val="00283529"/>
    <w:rsid w:val="00284BEC"/>
    <w:rsid w:val="00284F85"/>
    <w:rsid w:val="00291130"/>
    <w:rsid w:val="002B6E2A"/>
    <w:rsid w:val="002D04D9"/>
    <w:rsid w:val="002D507D"/>
    <w:rsid w:val="002D7894"/>
    <w:rsid w:val="002E78D2"/>
    <w:rsid w:val="002F04AE"/>
    <w:rsid w:val="00303F59"/>
    <w:rsid w:val="00323353"/>
    <w:rsid w:val="003278DB"/>
    <w:rsid w:val="00333C7F"/>
    <w:rsid w:val="003358D5"/>
    <w:rsid w:val="00335DB0"/>
    <w:rsid w:val="003369AC"/>
    <w:rsid w:val="00344109"/>
    <w:rsid w:val="00344F63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87824"/>
    <w:rsid w:val="003908E6"/>
    <w:rsid w:val="0039113B"/>
    <w:rsid w:val="0039626F"/>
    <w:rsid w:val="00397A4C"/>
    <w:rsid w:val="00397B72"/>
    <w:rsid w:val="003A247A"/>
    <w:rsid w:val="003A32DD"/>
    <w:rsid w:val="003B5617"/>
    <w:rsid w:val="003C674C"/>
    <w:rsid w:val="003D028D"/>
    <w:rsid w:val="003F1BC2"/>
    <w:rsid w:val="00400566"/>
    <w:rsid w:val="004014A4"/>
    <w:rsid w:val="00402A17"/>
    <w:rsid w:val="00404CAC"/>
    <w:rsid w:val="00406186"/>
    <w:rsid w:val="00410B9E"/>
    <w:rsid w:val="00416CFF"/>
    <w:rsid w:val="00422924"/>
    <w:rsid w:val="00424AC7"/>
    <w:rsid w:val="0042567C"/>
    <w:rsid w:val="00434DD9"/>
    <w:rsid w:val="00450846"/>
    <w:rsid w:val="0046018D"/>
    <w:rsid w:val="00465BCA"/>
    <w:rsid w:val="004728BC"/>
    <w:rsid w:val="00492AAC"/>
    <w:rsid w:val="00492B0A"/>
    <w:rsid w:val="004970AA"/>
    <w:rsid w:val="00497E30"/>
    <w:rsid w:val="004A1326"/>
    <w:rsid w:val="004A59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7963"/>
    <w:rsid w:val="00576A88"/>
    <w:rsid w:val="005814C0"/>
    <w:rsid w:val="00583C7C"/>
    <w:rsid w:val="00587D30"/>
    <w:rsid w:val="00596C01"/>
    <w:rsid w:val="005A0246"/>
    <w:rsid w:val="005B0606"/>
    <w:rsid w:val="005C74CD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3380D"/>
    <w:rsid w:val="00643CE1"/>
    <w:rsid w:val="00650AB6"/>
    <w:rsid w:val="00652062"/>
    <w:rsid w:val="0065650B"/>
    <w:rsid w:val="0066465B"/>
    <w:rsid w:val="00695CB6"/>
    <w:rsid w:val="006972DA"/>
    <w:rsid w:val="006A3DD7"/>
    <w:rsid w:val="006B4BBA"/>
    <w:rsid w:val="006D7D84"/>
    <w:rsid w:val="006F2AD1"/>
    <w:rsid w:val="006F350E"/>
    <w:rsid w:val="006F6BDF"/>
    <w:rsid w:val="00717573"/>
    <w:rsid w:val="00717CC5"/>
    <w:rsid w:val="0074057F"/>
    <w:rsid w:val="0074405B"/>
    <w:rsid w:val="00746745"/>
    <w:rsid w:val="00756FF0"/>
    <w:rsid w:val="00764242"/>
    <w:rsid w:val="00784EA0"/>
    <w:rsid w:val="007903AB"/>
    <w:rsid w:val="007B2270"/>
    <w:rsid w:val="007C01CE"/>
    <w:rsid w:val="007C43E2"/>
    <w:rsid w:val="007D40A1"/>
    <w:rsid w:val="007D4638"/>
    <w:rsid w:val="007F6730"/>
    <w:rsid w:val="0080419C"/>
    <w:rsid w:val="00811846"/>
    <w:rsid w:val="0081331A"/>
    <w:rsid w:val="00817635"/>
    <w:rsid w:val="0082743B"/>
    <w:rsid w:val="00851AFE"/>
    <w:rsid w:val="00872CE7"/>
    <w:rsid w:val="008741D8"/>
    <w:rsid w:val="00882096"/>
    <w:rsid w:val="008828CF"/>
    <w:rsid w:val="008955E0"/>
    <w:rsid w:val="008A0707"/>
    <w:rsid w:val="00921145"/>
    <w:rsid w:val="009241DB"/>
    <w:rsid w:val="009252DF"/>
    <w:rsid w:val="009412F3"/>
    <w:rsid w:val="00957751"/>
    <w:rsid w:val="00957F0B"/>
    <w:rsid w:val="00967E97"/>
    <w:rsid w:val="00973198"/>
    <w:rsid w:val="009801A8"/>
    <w:rsid w:val="009832AE"/>
    <w:rsid w:val="00986786"/>
    <w:rsid w:val="00993A6B"/>
    <w:rsid w:val="009A0C08"/>
    <w:rsid w:val="009A2BD9"/>
    <w:rsid w:val="009A4C86"/>
    <w:rsid w:val="009B7CE1"/>
    <w:rsid w:val="009D3920"/>
    <w:rsid w:val="009E6A72"/>
    <w:rsid w:val="009F1B0E"/>
    <w:rsid w:val="00A17712"/>
    <w:rsid w:val="00A23CEE"/>
    <w:rsid w:val="00A34AD6"/>
    <w:rsid w:val="00A4660F"/>
    <w:rsid w:val="00A46709"/>
    <w:rsid w:val="00A63C94"/>
    <w:rsid w:val="00A70168"/>
    <w:rsid w:val="00A75EA3"/>
    <w:rsid w:val="00A83ED2"/>
    <w:rsid w:val="00A91C11"/>
    <w:rsid w:val="00A9548E"/>
    <w:rsid w:val="00AA7347"/>
    <w:rsid w:val="00AB5BD8"/>
    <w:rsid w:val="00AB7368"/>
    <w:rsid w:val="00AD6369"/>
    <w:rsid w:val="00AE57B8"/>
    <w:rsid w:val="00AE5966"/>
    <w:rsid w:val="00AF0D56"/>
    <w:rsid w:val="00AF2BEE"/>
    <w:rsid w:val="00AF37E5"/>
    <w:rsid w:val="00B051A3"/>
    <w:rsid w:val="00B16C9C"/>
    <w:rsid w:val="00B20F9A"/>
    <w:rsid w:val="00B44EFB"/>
    <w:rsid w:val="00B46379"/>
    <w:rsid w:val="00B56685"/>
    <w:rsid w:val="00B72B8A"/>
    <w:rsid w:val="00B77E85"/>
    <w:rsid w:val="00B85260"/>
    <w:rsid w:val="00B864D3"/>
    <w:rsid w:val="00B93575"/>
    <w:rsid w:val="00B94D32"/>
    <w:rsid w:val="00BA220E"/>
    <w:rsid w:val="00BB528E"/>
    <w:rsid w:val="00BD73ED"/>
    <w:rsid w:val="00BE6755"/>
    <w:rsid w:val="00C012B8"/>
    <w:rsid w:val="00C03428"/>
    <w:rsid w:val="00C10F40"/>
    <w:rsid w:val="00C154C9"/>
    <w:rsid w:val="00C34C6E"/>
    <w:rsid w:val="00C36FF3"/>
    <w:rsid w:val="00C37340"/>
    <w:rsid w:val="00C4105A"/>
    <w:rsid w:val="00C430E0"/>
    <w:rsid w:val="00C5495C"/>
    <w:rsid w:val="00C578D1"/>
    <w:rsid w:val="00C61AD2"/>
    <w:rsid w:val="00C66DB4"/>
    <w:rsid w:val="00C70106"/>
    <w:rsid w:val="00C74225"/>
    <w:rsid w:val="00C77087"/>
    <w:rsid w:val="00C82724"/>
    <w:rsid w:val="00C840E2"/>
    <w:rsid w:val="00C846D9"/>
    <w:rsid w:val="00CB0C1F"/>
    <w:rsid w:val="00CB5DC8"/>
    <w:rsid w:val="00CC0D63"/>
    <w:rsid w:val="00CD117A"/>
    <w:rsid w:val="00CD39E2"/>
    <w:rsid w:val="00CD4308"/>
    <w:rsid w:val="00CD4A2C"/>
    <w:rsid w:val="00CE5347"/>
    <w:rsid w:val="00CE66A7"/>
    <w:rsid w:val="00D01F1D"/>
    <w:rsid w:val="00D02462"/>
    <w:rsid w:val="00D03D4E"/>
    <w:rsid w:val="00D1101E"/>
    <w:rsid w:val="00D13BB3"/>
    <w:rsid w:val="00D25BC7"/>
    <w:rsid w:val="00D31EE6"/>
    <w:rsid w:val="00D35B75"/>
    <w:rsid w:val="00D701E6"/>
    <w:rsid w:val="00D775E9"/>
    <w:rsid w:val="00D85297"/>
    <w:rsid w:val="00DA3786"/>
    <w:rsid w:val="00DC21AF"/>
    <w:rsid w:val="00DC3F43"/>
    <w:rsid w:val="00DC596A"/>
    <w:rsid w:val="00DC753F"/>
    <w:rsid w:val="00DC772F"/>
    <w:rsid w:val="00DD0DCB"/>
    <w:rsid w:val="00DD25E5"/>
    <w:rsid w:val="00DD6C33"/>
    <w:rsid w:val="00DF05CB"/>
    <w:rsid w:val="00DF1C33"/>
    <w:rsid w:val="00E1444D"/>
    <w:rsid w:val="00E15472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D253C"/>
    <w:rsid w:val="00ED404C"/>
    <w:rsid w:val="00EE018F"/>
    <w:rsid w:val="00EE6388"/>
    <w:rsid w:val="00F020FB"/>
    <w:rsid w:val="00F21D3D"/>
    <w:rsid w:val="00F23611"/>
    <w:rsid w:val="00F24509"/>
    <w:rsid w:val="00F27F84"/>
    <w:rsid w:val="00F32A09"/>
    <w:rsid w:val="00F337CB"/>
    <w:rsid w:val="00F421BD"/>
    <w:rsid w:val="00F44BD6"/>
    <w:rsid w:val="00F47BD5"/>
    <w:rsid w:val="00F56258"/>
    <w:rsid w:val="00F56CC9"/>
    <w:rsid w:val="00F56F90"/>
    <w:rsid w:val="00F57CF7"/>
    <w:rsid w:val="00F8476C"/>
    <w:rsid w:val="00FA64CA"/>
    <w:rsid w:val="00FB149C"/>
    <w:rsid w:val="00FC3FD8"/>
    <w:rsid w:val="00FD0A2A"/>
    <w:rsid w:val="00FE2A08"/>
    <w:rsid w:val="00FE3C06"/>
    <w:rsid w:val="00FE7C5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F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D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qFormat/>
    <w:rsid w:val="00B864D3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B864D3"/>
    <w:pPr>
      <w:keepNext/>
      <w:keepLines/>
      <w:spacing w:before="60" w:after="120" w:line="259" w:lineRule="auto"/>
      <w:outlineLvl w:val="1"/>
    </w:pPr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B864D3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B864D3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B864D3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B864D3"/>
    <w:pPr>
      <w:widowControl w:val="0"/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estart">
    <w:name w:val="list_a1_restart"/>
    <w:qFormat/>
    <w:rsid w:val="00B864D3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">
    <w:name w:val="list_a1_rule"/>
    <w:qFormat/>
    <w:rsid w:val="00B864D3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restart">
    <w:name w:val="list_a1_rule_restart"/>
    <w:qFormat/>
    <w:rsid w:val="00B864D3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">
    <w:name w:val="list_a1_ruleshort"/>
    <w:qFormat/>
    <w:rsid w:val="00B864D3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restart">
    <w:name w:val="list_a1_ruleshort_restart"/>
    <w:qFormat/>
    <w:rsid w:val="00B864D3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">
    <w:name w:val="list_a2"/>
    <w:qFormat/>
    <w:rsid w:val="00B864D3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estart">
    <w:name w:val="list_a2_restart"/>
    <w:qFormat/>
    <w:rsid w:val="00B864D3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">
    <w:name w:val="list_a2_rule"/>
    <w:qFormat/>
    <w:rsid w:val="00B864D3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restart">
    <w:name w:val="list_a2_rule_restart"/>
    <w:qFormat/>
    <w:rsid w:val="00B864D3"/>
    <w:pPr>
      <w:tabs>
        <w:tab w:val="left" w:leader="underscore" w:pos="86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">
    <w:name w:val="list_a2_ruleshort"/>
    <w:qFormat/>
    <w:rsid w:val="00B864D3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restart">
    <w:name w:val="list_a2_ruleshort_restart"/>
    <w:qFormat/>
    <w:rsid w:val="00B864D3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">
    <w:name w:val="list_n1"/>
    <w:qFormat/>
    <w:rsid w:val="00B864D3"/>
    <w:pPr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estart">
    <w:name w:val="list_n1_restart"/>
    <w:autoRedefine/>
    <w:qFormat/>
    <w:rsid w:val="00B864D3"/>
    <w:pPr>
      <w:shd w:val="clear" w:color="auto" w:fill="FFFFFF" w:themeFill="background1"/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B864D3"/>
    <w:pPr>
      <w:widowControl w:val="0"/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restart">
    <w:name w:val="list_n1_rule_restart"/>
    <w:qFormat/>
    <w:rsid w:val="00B864D3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">
    <w:name w:val="list_n1_ruleshort"/>
    <w:qFormat/>
    <w:rsid w:val="00B864D3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restart">
    <w:name w:val="list_n1_ruleshort_restart"/>
    <w:qFormat/>
    <w:rsid w:val="00B864D3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f">
    <w:name w:val="list_n1f"/>
    <w:qFormat/>
    <w:rsid w:val="00B864D3"/>
    <w:pPr>
      <w:spacing w:before="120" w:after="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restart">
    <w:name w:val="list_n1f_restart"/>
    <w:qFormat/>
    <w:rsid w:val="00B864D3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a">
    <w:name w:val="list_n1f_a"/>
    <w:qFormat/>
    <w:rsid w:val="00B864D3"/>
    <w:pPr>
      <w:spacing w:after="1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arestart">
    <w:name w:val="list_n1f_a_restart"/>
    <w:qFormat/>
    <w:rsid w:val="00B864D3"/>
    <w:pPr>
      <w:spacing w:before="120" w:after="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step1">
    <w:name w:val="list_step1"/>
    <w:qFormat/>
    <w:rsid w:val="00B864D3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step1restart">
    <w:name w:val="list_step1_restart"/>
    <w:qFormat/>
    <w:rsid w:val="00B864D3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flistn1">
    <w:name w:val="f_list_n1"/>
    <w:qFormat/>
    <w:rsid w:val="00B864D3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listn1restart">
    <w:name w:val="f_list_n1_restart"/>
    <w:qFormat/>
    <w:rsid w:val="00B864D3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body">
    <w:name w:val="body"/>
    <w:rsid w:val="00B864D3"/>
    <w:pPr>
      <w:widowControl w:val="0"/>
      <w:spacing w:after="60" w:line="259" w:lineRule="auto"/>
      <w:ind w:firstLine="432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instruct">
    <w:name w:val="body_instruct"/>
    <w:rsid w:val="00B864D3"/>
    <w:pPr>
      <w:widowControl w:val="0"/>
      <w:spacing w:after="120" w:line="259" w:lineRule="auto"/>
    </w:pPr>
    <w:rPr>
      <w:rFonts w:ascii="Times New Roman" w:eastAsia="Times New Roman" w:hAnsi="Times New Roman" w:cstheme="minorBidi"/>
      <w:i/>
      <w:sz w:val="24"/>
      <w:szCs w:val="22"/>
    </w:rPr>
  </w:style>
  <w:style w:type="paragraph" w:customStyle="1" w:styleId="bodykeep">
    <w:name w:val="body_keep"/>
    <w:rsid w:val="00B864D3"/>
    <w:pPr>
      <w:widowControl w:val="0"/>
      <w:spacing w:after="120" w:line="259" w:lineRule="auto"/>
    </w:pPr>
    <w:rPr>
      <w:rFonts w:ascii="Times New Roman" w:eastAsia="Times New Roman" w:hAnsi="Times New Roman" w:cstheme="minorBidi"/>
      <w:sz w:val="24"/>
      <w:szCs w:val="22"/>
    </w:rPr>
  </w:style>
  <w:style w:type="character" w:customStyle="1" w:styleId="cbold">
    <w:name w:val="c_bold"/>
    <w:rsid w:val="00B864D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4D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4D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4D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4D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4D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4D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4D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4D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4D3"/>
    <w:pPr>
      <w:widowControl w:val="0"/>
      <w:spacing w:after="3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bodycredit">
    <w:name w:val="body_credit"/>
    <w:qFormat/>
    <w:rsid w:val="00B864D3"/>
    <w:pPr>
      <w:spacing w:after="160" w:line="259" w:lineRule="auto"/>
      <w:jc w:val="right"/>
    </w:pPr>
    <w:rPr>
      <w:rFonts w:asciiTheme="minorHAnsi" w:eastAsia="Times New Roman" w:hAnsiTheme="minorHAnsi" w:cstheme="minorBidi"/>
      <w:i/>
      <w:sz w:val="18"/>
      <w:szCs w:val="22"/>
    </w:rPr>
  </w:style>
  <w:style w:type="paragraph" w:customStyle="1" w:styleId="fbodykeep">
    <w:name w:val="f_body_keep"/>
    <w:rsid w:val="00B864D3"/>
    <w:pPr>
      <w:widowControl w:val="0"/>
      <w:spacing w:after="12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body">
    <w:name w:val="f_body"/>
    <w:rsid w:val="00B864D3"/>
    <w:pPr>
      <w:widowControl w:val="0"/>
      <w:spacing w:after="120" w:line="259" w:lineRule="auto"/>
      <w:ind w:firstLine="432"/>
    </w:pPr>
    <w:rPr>
      <w:rFonts w:asciiTheme="minorHAnsi" w:eastAsia="MS Mincho" w:hAnsiTheme="minorHAnsi" w:cstheme="minorBidi"/>
      <w:sz w:val="24"/>
      <w:szCs w:val="22"/>
    </w:rPr>
  </w:style>
  <w:style w:type="paragraph" w:customStyle="1" w:styleId="flabel">
    <w:name w:val="f_label"/>
    <w:rsid w:val="00B864D3"/>
    <w:pPr>
      <w:widowControl w:val="0"/>
      <w:spacing w:before="360" w:after="60" w:line="259" w:lineRule="auto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sub">
    <w:name w:val="f_sub"/>
    <w:qFormat/>
    <w:rsid w:val="00B864D3"/>
    <w:pPr>
      <w:spacing w:after="12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title">
    <w:name w:val="f_title"/>
    <w:qFormat/>
    <w:rsid w:val="00B864D3"/>
    <w:pPr>
      <w:spacing w:after="12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listb1">
    <w:name w:val="f_list_b1"/>
    <w:rsid w:val="00B864D3"/>
    <w:pPr>
      <w:numPr>
        <w:numId w:val="1"/>
      </w:numPr>
      <w:spacing w:after="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listb1">
    <w:name w:val="list_b1"/>
    <w:rsid w:val="00B864D3"/>
    <w:pPr>
      <w:widowControl w:val="0"/>
      <w:numPr>
        <w:numId w:val="2"/>
      </w:numPr>
      <w:spacing w:before="120" w:after="1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name">
    <w:name w:val="name"/>
    <w:rsid w:val="00B864D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NOTE">
    <w:name w:val="NOTE"/>
    <w:rsid w:val="00B864D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theme="minorBidi"/>
      <w:b/>
      <w:sz w:val="22"/>
      <w:szCs w:val="22"/>
    </w:rPr>
  </w:style>
  <w:style w:type="paragraph" w:customStyle="1" w:styleId="rule">
    <w:name w:val="rule"/>
    <w:qFormat/>
    <w:rsid w:val="00B864D3"/>
    <w:pPr>
      <w:tabs>
        <w:tab w:val="left" w:leader="underscore" w:pos="86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indent">
    <w:name w:val="rule_indent"/>
    <w:rsid w:val="00B864D3"/>
    <w:pPr>
      <w:tabs>
        <w:tab w:val="left" w:leader="underscore" w:pos="8640"/>
      </w:tabs>
      <w:spacing w:before="120" w:after="160" w:line="259" w:lineRule="auto"/>
      <w:ind w:left="936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step">
    <w:name w:val="rule_step"/>
    <w:qFormat/>
    <w:rsid w:val="00B864D3"/>
    <w:pPr>
      <w:tabs>
        <w:tab w:val="left" w:leader="underscore" w:pos="8640"/>
      </w:tabs>
      <w:spacing w:before="120" w:after="160" w:line="259" w:lineRule="auto"/>
      <w:ind w:left="1440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bodyeqn">
    <w:name w:val="body_eqn"/>
    <w:qFormat/>
    <w:rsid w:val="00B864D3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listn2">
    <w:name w:val="list_n2"/>
    <w:qFormat/>
    <w:rsid w:val="00B864D3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n2restart">
    <w:name w:val="list_n2_restart"/>
    <w:qFormat/>
    <w:rsid w:val="00B864D3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ruleshort">
    <w:name w:val="ruleshort"/>
    <w:qFormat/>
    <w:rsid w:val="00B864D3"/>
    <w:pPr>
      <w:tabs>
        <w:tab w:val="left" w:leader="underscore" w:pos="50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character" w:customStyle="1" w:styleId="ch">
    <w:name w:val="c_h"/>
    <w:rsid w:val="00B864D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4D3"/>
    <w:pPr>
      <w:widowControl w:val="0"/>
      <w:spacing w:before="60" w:after="6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h2">
    <w:name w:val="f_h2"/>
    <w:rsid w:val="00B864D3"/>
    <w:pPr>
      <w:widowControl w:val="0"/>
      <w:spacing w:before="60" w:after="6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answer">
    <w:name w:val="answer"/>
    <w:qFormat/>
    <w:rsid w:val="00B864D3"/>
    <w:pPr>
      <w:spacing w:before="60" w:after="600" w:line="259" w:lineRule="auto"/>
      <w:ind w:left="1080"/>
    </w:pPr>
    <w:rPr>
      <w:rFonts w:asciiTheme="minorHAnsi" w:hAnsi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B864D3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864D3"/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864D3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864D3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B864D3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B864D3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bodykeep">
    <w:name w:val="list_n1_body_keep"/>
    <w:rsid w:val="00B864D3"/>
    <w:pPr>
      <w:widowControl w:val="0"/>
      <w:spacing w:after="160" w:line="259" w:lineRule="auto"/>
      <w:ind w:left="93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">
    <w:name w:val="t_body"/>
    <w:rsid w:val="00B864D3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center">
    <w:name w:val="t_body_center"/>
    <w:qFormat/>
    <w:rsid w:val="00B864D3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hang">
    <w:name w:val="t_body_hang"/>
    <w:qFormat/>
    <w:rsid w:val="00B864D3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keep">
    <w:name w:val="t_body_keep"/>
    <w:autoRedefine/>
    <w:qFormat/>
    <w:rsid w:val="00B864D3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h2row">
    <w:name w:val="t_h2row"/>
    <w:qFormat/>
    <w:rsid w:val="00B864D3"/>
    <w:pPr>
      <w:spacing w:before="60" w:after="60" w:line="259" w:lineRule="auto"/>
      <w:ind w:left="360"/>
    </w:pPr>
    <w:rPr>
      <w:rFonts w:ascii="Times New Roman" w:eastAsia="Times New Roman" w:hAnsi="Times New Roman" w:cstheme="minorBidi"/>
      <w:b/>
      <w:color w:val="632423"/>
      <w:sz w:val="24"/>
      <w:szCs w:val="22"/>
    </w:rPr>
  </w:style>
  <w:style w:type="paragraph" w:customStyle="1" w:styleId="thcolcenter">
    <w:name w:val="t_hcol_center"/>
    <w:rsid w:val="00B864D3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colleft">
    <w:name w:val="t_hcol_left"/>
    <w:rsid w:val="00B864D3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row">
    <w:name w:val="t_hrow"/>
    <w:rsid w:val="00B864D3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span">
    <w:name w:val="t_hspan"/>
    <w:rsid w:val="00B864D3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lista1">
    <w:name w:val="t_list_a1"/>
    <w:rsid w:val="00B864D3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b2">
    <w:name w:val="t_list_a1_b2"/>
    <w:rsid w:val="00B864D3"/>
    <w:pPr>
      <w:widowControl w:val="0"/>
      <w:numPr>
        <w:numId w:val="3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restart">
    <w:name w:val="t_list_a1_restart"/>
    <w:rsid w:val="00B864D3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1">
    <w:name w:val="t_list_b1"/>
    <w:rsid w:val="00B864D3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2">
    <w:name w:val="t_list_b2"/>
    <w:rsid w:val="00B864D3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tlistn1">
    <w:name w:val="t_list_n1"/>
    <w:rsid w:val="00B864D3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a2">
    <w:name w:val="t_list_n1_a2"/>
    <w:rsid w:val="00B864D3"/>
    <w:pPr>
      <w:widowControl w:val="0"/>
      <w:spacing w:before="60" w:after="60" w:line="259" w:lineRule="auto"/>
      <w:ind w:left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b2">
    <w:name w:val="t_list_n1_b2"/>
    <w:rsid w:val="00B864D3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restart">
    <w:name w:val="t_list_n1_restart"/>
    <w:rsid w:val="00B864D3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note">
    <w:name w:val="t_note"/>
    <w:qFormat/>
    <w:rsid w:val="00B864D3"/>
    <w:pPr>
      <w:widowControl w:val="0"/>
      <w:spacing w:before="6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tsubhead">
    <w:name w:val="t_subhead"/>
    <w:rsid w:val="00B864D3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8"/>
      <w:szCs w:val="22"/>
    </w:rPr>
  </w:style>
  <w:style w:type="paragraph" w:customStyle="1" w:styleId="tsubtitle">
    <w:name w:val="t_subtitle"/>
    <w:rsid w:val="00B864D3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title">
    <w:name w:val="t_title"/>
    <w:rsid w:val="00B864D3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6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4D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6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4D3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04C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6A7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6A7"/>
    <w:rPr>
      <w:rFonts w:asciiTheme="minorHAnsi" w:eastAsiaTheme="minorHAnsi" w:hAnsiTheme="minorHAnsi" w:cstheme="minorBidi"/>
    </w:rPr>
  </w:style>
  <w:style w:type="paragraph" w:customStyle="1" w:styleId="bodykeep0">
    <w:name w:val="body keep"/>
    <w:basedOn w:val="Normal"/>
    <w:uiPriority w:val="99"/>
    <w:rsid w:val="00CE66A7"/>
    <w:rPr>
      <w:rFonts w:eastAsiaTheme="minorHAnsi"/>
    </w:rPr>
  </w:style>
  <w:style w:type="paragraph" w:customStyle="1" w:styleId="TableBody">
    <w:name w:val="Table Body"/>
    <w:rsid w:val="00CE66A7"/>
    <w:pPr>
      <w:widowControl w:val="0"/>
      <w:spacing w:before="60" w:after="60"/>
    </w:pPr>
    <w:rPr>
      <w:rFonts w:ascii="Times New Roman" w:eastAsia="Times New Roman" w:hAnsi="Times New Roman"/>
    </w:rPr>
  </w:style>
  <w:style w:type="paragraph" w:customStyle="1" w:styleId="TableRowHead">
    <w:name w:val="Table Row Head"/>
    <w:rsid w:val="00CE66A7"/>
    <w:pPr>
      <w:widowControl w:val="0"/>
      <w:spacing w:before="60" w:after="60"/>
    </w:pPr>
    <w:rPr>
      <w:rFonts w:ascii="Times New Roman" w:eastAsia="Times New Roman" w:hAnsi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BBA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BBA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5C74CD"/>
    <w:rPr>
      <w:rFonts w:asciiTheme="minorHAnsi" w:hAnsiTheme="minorHAnsi" w:cstheme="minorBidi"/>
      <w:sz w:val="22"/>
      <w:szCs w:val="22"/>
    </w:rPr>
  </w:style>
  <w:style w:type="paragraph" w:customStyle="1" w:styleId="author">
    <w:name w:val="author"/>
    <w:rsid w:val="00B864D3"/>
    <w:pPr>
      <w:numPr>
        <w:numId w:val="20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editornote">
    <w:name w:val="editor note"/>
    <w:rsid w:val="00B864D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 w:cstheme="minorBidi"/>
      <w:b/>
      <w:color w:val="CC3300"/>
      <w:sz w:val="24"/>
      <w:szCs w:val="22"/>
    </w:rPr>
  </w:style>
  <w:style w:type="paragraph" w:customStyle="1" w:styleId="h3">
    <w:name w:val="h3"/>
    <w:rsid w:val="00B864D3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h2">
    <w:name w:val="h2"/>
    <w:rsid w:val="00B864D3"/>
    <w:pPr>
      <w:widowControl w:val="0"/>
      <w:spacing w:before="60" w:after="120" w:line="259" w:lineRule="auto"/>
      <w:outlineLvl w:val="1"/>
    </w:pPr>
    <w:rPr>
      <w:rFonts w:ascii="Verdana" w:eastAsia="Times New Roman" w:hAnsi="Verdana" w:cstheme="minorBidi"/>
      <w:b/>
      <w:sz w:val="24"/>
      <w:szCs w:val="22"/>
    </w:rPr>
  </w:style>
  <w:style w:type="paragraph" w:customStyle="1" w:styleId="h1">
    <w:name w:val="h1"/>
    <w:rsid w:val="00B864D3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 w:cstheme="minorBidi"/>
      <w:b/>
      <w:sz w:val="32"/>
      <w:szCs w:val="22"/>
    </w:rPr>
  </w:style>
  <w:style w:type="paragraph" w:customStyle="1" w:styleId="oactnum">
    <w:name w:val="o_act_num"/>
    <w:rsid w:val="00B864D3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sz w:val="28"/>
      <w:szCs w:val="22"/>
    </w:rPr>
  </w:style>
  <w:style w:type="paragraph" w:customStyle="1" w:styleId="oacttitle">
    <w:name w:val="o_act_title"/>
    <w:rsid w:val="00B864D3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b/>
      <w:sz w:val="36"/>
      <w:szCs w:val="22"/>
    </w:rPr>
  </w:style>
  <w:style w:type="paragraph" w:customStyle="1" w:styleId="ochnum">
    <w:name w:val="o_ch_num"/>
    <w:rsid w:val="00B864D3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 w:cstheme="minorBidi"/>
      <w:sz w:val="36"/>
      <w:szCs w:val="22"/>
    </w:rPr>
  </w:style>
  <w:style w:type="paragraph" w:customStyle="1" w:styleId="ochtitle">
    <w:name w:val="o_ch_title"/>
    <w:rsid w:val="00B864D3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 w:cstheme="minorBidi"/>
      <w:b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D8647-5EA9-44AB-B575-322469B5A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1E75A-8520-48D5-9B3F-ACDDC03F1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2025-02-20T16:53:00Z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