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D201" w14:textId="7C133397" w:rsidR="00436DC5" w:rsidRDefault="00436DC5" w:rsidP="00436DC5">
      <w:pPr>
        <w:pStyle w:val="name"/>
      </w:pPr>
      <w:r>
        <w:t>Name:</w:t>
      </w:r>
    </w:p>
    <w:p w14:paraId="5EA75298" w14:textId="77777777" w:rsidR="00436DC5" w:rsidRDefault="00436DC5" w:rsidP="00436DC5">
      <w:pPr>
        <w:pStyle w:val="name"/>
      </w:pPr>
      <w:r>
        <w:t>Date:</w:t>
      </w:r>
    </w:p>
    <w:p w14:paraId="54187027" w14:textId="77777777" w:rsidR="00436DC5" w:rsidRPr="00CB0C1F" w:rsidRDefault="00436DC5" w:rsidP="00436DC5">
      <w:pPr>
        <w:pStyle w:val="name"/>
      </w:pPr>
      <w:r>
        <w:t>Class:</w:t>
      </w:r>
    </w:p>
    <w:p w14:paraId="48936754" w14:textId="77777777" w:rsidR="00436DC5" w:rsidRDefault="00436DC5" w:rsidP="00436DC5">
      <w:pPr>
        <w:pStyle w:val="Heading1"/>
      </w:pPr>
      <w:r>
        <w:t>Lesson 1.1: Agriculture’s Impact on Society</w:t>
      </w:r>
    </w:p>
    <w:p w14:paraId="59EFCF37" w14:textId="77777777" w:rsidR="00436DC5" w:rsidRDefault="00436DC5" w:rsidP="00436DC5">
      <w:pPr>
        <w:pStyle w:val="Heading2"/>
      </w:pPr>
      <w:r>
        <w:t>Know and Understand</w:t>
      </w:r>
    </w:p>
    <w:p w14:paraId="5FED58AE" w14:textId="77777777" w:rsidR="00436DC5" w:rsidRPr="00B01401" w:rsidRDefault="00436DC5" w:rsidP="00436DC5">
      <w:pPr>
        <w:pStyle w:val="bodyinstruct"/>
      </w:pPr>
      <w:r>
        <w:t>Answer the following questions using the information provided in this lesson.</w:t>
      </w:r>
    </w:p>
    <w:p w14:paraId="2F6FF409" w14:textId="756A9015" w:rsidR="00436DC5" w:rsidRDefault="00436DC5" w:rsidP="0014696A">
      <w:pPr>
        <w:pStyle w:val="listn1"/>
        <w:numPr>
          <w:ilvl w:val="0"/>
          <w:numId w:val="50"/>
        </w:numPr>
      </w:pPr>
      <w:r w:rsidRPr="00D60C6F">
        <w:t>What is agriculture? (1.1.1)</w:t>
      </w:r>
    </w:p>
    <w:p w14:paraId="74F1DB87" w14:textId="2BB1A199" w:rsidR="00436DC5" w:rsidRDefault="00436DC5" w:rsidP="0014696A">
      <w:pPr>
        <w:pStyle w:val="lista2"/>
        <w:numPr>
          <w:ilvl w:val="0"/>
          <w:numId w:val="51"/>
        </w:numPr>
      </w:pPr>
      <w:r w:rsidRPr="00D60C6F">
        <w:t>It is the customs associated with the lives of farmers and ranchers.</w:t>
      </w:r>
    </w:p>
    <w:p w14:paraId="7D7FB736" w14:textId="588054FB" w:rsidR="00436DC5" w:rsidRDefault="00436DC5" w:rsidP="0014696A">
      <w:pPr>
        <w:pStyle w:val="lista2"/>
        <w:numPr>
          <w:ilvl w:val="0"/>
          <w:numId w:val="51"/>
        </w:numPr>
      </w:pPr>
      <w:r w:rsidRPr="00D60C6F">
        <w:t>It is any business that profits from selling food.</w:t>
      </w:r>
    </w:p>
    <w:p w14:paraId="27A4857C" w14:textId="72C55C2D" w:rsidR="00436DC5" w:rsidRDefault="00436DC5" w:rsidP="0014696A">
      <w:pPr>
        <w:pStyle w:val="lista2"/>
        <w:numPr>
          <w:ilvl w:val="0"/>
          <w:numId w:val="51"/>
        </w:numPr>
      </w:pPr>
      <w:r w:rsidRPr="00D60C6F">
        <w:t>It is the art and science of cultivating plants, animals, and other life forms for use by humans to sustain life.</w:t>
      </w:r>
    </w:p>
    <w:p w14:paraId="6DA1AB0E" w14:textId="54DAC18C" w:rsidR="00436DC5" w:rsidRDefault="00436DC5" w:rsidP="0014696A">
      <w:pPr>
        <w:pStyle w:val="lista2"/>
        <w:numPr>
          <w:ilvl w:val="0"/>
          <w:numId w:val="51"/>
        </w:numPr>
      </w:pPr>
      <w:r w:rsidRPr="00D60C6F">
        <w:t>It is a plan to reduce carbon emissions on Earth.</w:t>
      </w:r>
    </w:p>
    <w:p w14:paraId="6E2C1D16" w14:textId="77777777" w:rsidR="00436DC5" w:rsidRDefault="00436DC5" w:rsidP="00436DC5">
      <w:pPr>
        <w:pStyle w:val="answer"/>
      </w:pPr>
      <w:r>
        <w:t>Answer:</w:t>
      </w:r>
    </w:p>
    <w:p w14:paraId="2D64CF80" w14:textId="1F97DFC1" w:rsidR="00436DC5" w:rsidRDefault="00436DC5" w:rsidP="0014696A">
      <w:pPr>
        <w:pStyle w:val="listn1"/>
        <w:numPr>
          <w:ilvl w:val="0"/>
          <w:numId w:val="50"/>
        </w:numPr>
      </w:pPr>
      <w:r w:rsidRPr="00D60C6F">
        <w:t>What is a benefit of specialization in the sectors of agriculture? (1.1.1)</w:t>
      </w:r>
    </w:p>
    <w:p w14:paraId="0F793ABE" w14:textId="58914099" w:rsidR="00436DC5" w:rsidRDefault="00436DC5" w:rsidP="0014696A">
      <w:pPr>
        <w:pStyle w:val="lista2"/>
        <w:numPr>
          <w:ilvl w:val="0"/>
          <w:numId w:val="52"/>
        </w:numPr>
      </w:pPr>
      <w:r w:rsidRPr="00D60C6F">
        <w:t>Variation in the quality of products.</w:t>
      </w:r>
    </w:p>
    <w:p w14:paraId="38CF4B50" w14:textId="4E490A28" w:rsidR="00436DC5" w:rsidRDefault="00436DC5" w:rsidP="0014696A">
      <w:pPr>
        <w:pStyle w:val="lista2"/>
        <w:numPr>
          <w:ilvl w:val="0"/>
          <w:numId w:val="52"/>
        </w:numPr>
      </w:pPr>
      <w:r w:rsidRPr="00D60C6F">
        <w:t>Reduction in the availability of agricultural goods.</w:t>
      </w:r>
    </w:p>
    <w:p w14:paraId="03891010" w14:textId="186E13D9" w:rsidR="00436DC5" w:rsidRDefault="00436DC5" w:rsidP="0014696A">
      <w:pPr>
        <w:pStyle w:val="lista2"/>
        <w:numPr>
          <w:ilvl w:val="0"/>
          <w:numId w:val="52"/>
        </w:numPr>
      </w:pPr>
      <w:r w:rsidRPr="00D60C6F">
        <w:t>Products getting to consumers on a predicted schedule.</w:t>
      </w:r>
    </w:p>
    <w:p w14:paraId="3C39DAAE" w14:textId="673FFB83" w:rsidR="00436DC5" w:rsidRDefault="00436DC5" w:rsidP="0014696A">
      <w:pPr>
        <w:pStyle w:val="lista2"/>
        <w:numPr>
          <w:ilvl w:val="0"/>
          <w:numId w:val="52"/>
        </w:numPr>
      </w:pPr>
      <w:r w:rsidRPr="00D60C6F">
        <w:t>Decreased efficiency in overall production.</w:t>
      </w:r>
    </w:p>
    <w:p w14:paraId="128706C7" w14:textId="77777777" w:rsidR="00436DC5" w:rsidRDefault="00436DC5" w:rsidP="00436DC5">
      <w:pPr>
        <w:pStyle w:val="answer"/>
      </w:pPr>
      <w:r>
        <w:t>Answer:</w:t>
      </w:r>
    </w:p>
    <w:p w14:paraId="611BB14B" w14:textId="764FE5EE" w:rsidR="00436DC5" w:rsidRDefault="00436DC5" w:rsidP="0014696A">
      <w:pPr>
        <w:pStyle w:val="listn1"/>
        <w:numPr>
          <w:ilvl w:val="0"/>
          <w:numId w:val="50"/>
        </w:numPr>
      </w:pPr>
      <w:r w:rsidRPr="00D60C6F">
        <w:t>Which of the following is not one of the three broad categories that make up the scope of agriculture? (1.1.1)</w:t>
      </w:r>
    </w:p>
    <w:p w14:paraId="7E6D8281" w14:textId="57681B80" w:rsidR="00436DC5" w:rsidRDefault="00436DC5" w:rsidP="0014696A">
      <w:pPr>
        <w:pStyle w:val="lista2"/>
        <w:numPr>
          <w:ilvl w:val="0"/>
          <w:numId w:val="53"/>
        </w:numPr>
      </w:pPr>
      <w:r w:rsidRPr="00D60C6F">
        <w:t>The amount of land use.</w:t>
      </w:r>
    </w:p>
    <w:p w14:paraId="4A347D28" w14:textId="63178CBA" w:rsidR="00436DC5" w:rsidRDefault="00436DC5" w:rsidP="0014696A">
      <w:pPr>
        <w:pStyle w:val="lista2"/>
        <w:numPr>
          <w:ilvl w:val="0"/>
          <w:numId w:val="53"/>
        </w:numPr>
      </w:pPr>
      <w:r w:rsidRPr="00D60C6F">
        <w:t>The number of crops grown by one farmer.</w:t>
      </w:r>
    </w:p>
    <w:p w14:paraId="5AB24FC1" w14:textId="51FC3C14" w:rsidR="00436DC5" w:rsidRDefault="00436DC5" w:rsidP="0014696A">
      <w:pPr>
        <w:pStyle w:val="lista2"/>
        <w:numPr>
          <w:ilvl w:val="0"/>
          <w:numId w:val="53"/>
        </w:numPr>
      </w:pPr>
      <w:r w:rsidRPr="00D60C6F">
        <w:t>The economic impact of agricultural industries.</w:t>
      </w:r>
    </w:p>
    <w:p w14:paraId="05AA925B" w14:textId="1CA0C0C3" w:rsidR="00436DC5" w:rsidRDefault="00436DC5" w:rsidP="0014696A">
      <w:pPr>
        <w:pStyle w:val="lista2"/>
        <w:numPr>
          <w:ilvl w:val="0"/>
          <w:numId w:val="53"/>
        </w:numPr>
      </w:pPr>
      <w:r w:rsidRPr="00D60C6F">
        <w:t>The number of people employed in agriculture worldwide.</w:t>
      </w:r>
    </w:p>
    <w:p w14:paraId="7BBD6E78" w14:textId="77777777" w:rsidR="00436DC5" w:rsidRDefault="00436DC5" w:rsidP="00436DC5">
      <w:pPr>
        <w:pStyle w:val="answer"/>
      </w:pPr>
      <w:r>
        <w:t>Answer:</w:t>
      </w:r>
    </w:p>
    <w:p w14:paraId="2D43E163" w14:textId="6E0A5AE3" w:rsidR="00436DC5" w:rsidRDefault="00436DC5" w:rsidP="0014696A">
      <w:pPr>
        <w:pStyle w:val="listn1"/>
        <w:numPr>
          <w:ilvl w:val="0"/>
          <w:numId w:val="50"/>
        </w:numPr>
      </w:pPr>
      <w:r w:rsidRPr="00D60C6F">
        <w:t>Land suitable for growing crops is referred to as _____ land. (1.1.1)</w:t>
      </w:r>
    </w:p>
    <w:p w14:paraId="202A6D1B" w14:textId="4FF3E93F" w:rsidR="00436DC5" w:rsidRDefault="00436DC5" w:rsidP="0014696A">
      <w:pPr>
        <w:pStyle w:val="lista2"/>
        <w:numPr>
          <w:ilvl w:val="0"/>
          <w:numId w:val="54"/>
        </w:numPr>
      </w:pPr>
      <w:r w:rsidRPr="00D60C6F">
        <w:t>arable</w:t>
      </w:r>
    </w:p>
    <w:p w14:paraId="16A86BFE" w14:textId="197EA080" w:rsidR="00436DC5" w:rsidRDefault="00436DC5" w:rsidP="0014696A">
      <w:pPr>
        <w:pStyle w:val="lista2"/>
        <w:numPr>
          <w:ilvl w:val="0"/>
          <w:numId w:val="54"/>
        </w:numPr>
      </w:pPr>
      <w:r w:rsidRPr="00D60C6F">
        <w:lastRenderedPageBreak/>
        <w:t>barren</w:t>
      </w:r>
    </w:p>
    <w:p w14:paraId="5643B82D" w14:textId="5499B9B6" w:rsidR="00436DC5" w:rsidRDefault="00436DC5" w:rsidP="0014696A">
      <w:pPr>
        <w:pStyle w:val="lista2"/>
        <w:numPr>
          <w:ilvl w:val="0"/>
          <w:numId w:val="54"/>
        </w:numPr>
      </w:pPr>
      <w:r w:rsidRPr="00D60C6F">
        <w:t>communicable</w:t>
      </w:r>
    </w:p>
    <w:p w14:paraId="7EFD8C6E" w14:textId="5E0FA918" w:rsidR="00436DC5" w:rsidRDefault="00436DC5" w:rsidP="0014696A">
      <w:pPr>
        <w:pStyle w:val="lista2"/>
        <w:numPr>
          <w:ilvl w:val="0"/>
          <w:numId w:val="54"/>
        </w:numPr>
      </w:pPr>
      <w:r w:rsidRPr="00D60C6F">
        <w:t>derived</w:t>
      </w:r>
    </w:p>
    <w:p w14:paraId="6001625A" w14:textId="77777777" w:rsidR="00436DC5" w:rsidRDefault="00436DC5" w:rsidP="00436DC5">
      <w:pPr>
        <w:pStyle w:val="answer"/>
      </w:pPr>
      <w:r>
        <w:t>Answer:</w:t>
      </w:r>
    </w:p>
    <w:p w14:paraId="3027036B" w14:textId="262092F9" w:rsidR="00436DC5" w:rsidRDefault="00436DC5" w:rsidP="0014696A">
      <w:pPr>
        <w:pStyle w:val="listn1"/>
        <w:numPr>
          <w:ilvl w:val="0"/>
          <w:numId w:val="50"/>
        </w:numPr>
      </w:pPr>
      <w:r w:rsidRPr="00D60C6F">
        <w:t>Which of the following is an agricultural use of land? (1.1.1)</w:t>
      </w:r>
    </w:p>
    <w:p w14:paraId="63BAE8D9" w14:textId="5B47F75E" w:rsidR="00436DC5" w:rsidRDefault="00436DC5" w:rsidP="0014696A">
      <w:pPr>
        <w:pStyle w:val="lista2"/>
        <w:numPr>
          <w:ilvl w:val="0"/>
          <w:numId w:val="55"/>
        </w:numPr>
      </w:pPr>
      <w:r w:rsidRPr="00D60C6F">
        <w:t>Paving roads</w:t>
      </w:r>
    </w:p>
    <w:p w14:paraId="1483C9E4" w14:textId="29E01BAE" w:rsidR="00436DC5" w:rsidRDefault="00436DC5" w:rsidP="0014696A">
      <w:pPr>
        <w:pStyle w:val="lista2"/>
        <w:numPr>
          <w:ilvl w:val="0"/>
          <w:numId w:val="55"/>
        </w:numPr>
      </w:pPr>
      <w:r w:rsidRPr="00D60C6F">
        <w:t>Building a hospital</w:t>
      </w:r>
    </w:p>
    <w:p w14:paraId="1EE4E960" w14:textId="28764AEB" w:rsidR="00436DC5" w:rsidRDefault="00436DC5" w:rsidP="0014696A">
      <w:pPr>
        <w:pStyle w:val="lista2"/>
        <w:numPr>
          <w:ilvl w:val="0"/>
          <w:numId w:val="55"/>
        </w:numPr>
      </w:pPr>
      <w:r w:rsidRPr="00D60C6F">
        <w:t>Growing a crop</w:t>
      </w:r>
    </w:p>
    <w:p w14:paraId="4ED9CE88" w14:textId="19D6D6A9" w:rsidR="00436DC5" w:rsidRDefault="00436DC5" w:rsidP="0014696A">
      <w:pPr>
        <w:pStyle w:val="lista2"/>
        <w:numPr>
          <w:ilvl w:val="0"/>
          <w:numId w:val="55"/>
        </w:numPr>
      </w:pPr>
      <w:r w:rsidRPr="00D60C6F">
        <w:t>Holding a music festival</w:t>
      </w:r>
    </w:p>
    <w:p w14:paraId="14D51C43" w14:textId="77777777" w:rsidR="00436DC5" w:rsidRDefault="00436DC5" w:rsidP="00436DC5">
      <w:pPr>
        <w:pStyle w:val="answer"/>
      </w:pPr>
      <w:r>
        <w:t>Answer:</w:t>
      </w:r>
    </w:p>
    <w:p w14:paraId="4EA9FC8C" w14:textId="567749F7" w:rsidR="00436DC5" w:rsidRDefault="00436DC5" w:rsidP="0014696A">
      <w:pPr>
        <w:pStyle w:val="listn1"/>
        <w:numPr>
          <w:ilvl w:val="0"/>
          <w:numId w:val="50"/>
        </w:numPr>
      </w:pPr>
      <w:r w:rsidRPr="00D60C6F">
        <w:t>The agriculture industry is estimated to account for approximately _____ of all the money spent on trade worldwide. (1.1.1)</w:t>
      </w:r>
    </w:p>
    <w:p w14:paraId="6A4A6844" w14:textId="72E9B70C" w:rsidR="00436DC5" w:rsidRDefault="00436DC5" w:rsidP="0014696A">
      <w:pPr>
        <w:pStyle w:val="lista2"/>
        <w:numPr>
          <w:ilvl w:val="0"/>
          <w:numId w:val="56"/>
        </w:numPr>
      </w:pPr>
      <w:r w:rsidRPr="00D60C6F">
        <w:t>5%</w:t>
      </w:r>
    </w:p>
    <w:p w14:paraId="438ED7A3" w14:textId="15929923" w:rsidR="00436DC5" w:rsidRDefault="00436DC5" w:rsidP="0014696A">
      <w:pPr>
        <w:pStyle w:val="lista2"/>
        <w:numPr>
          <w:ilvl w:val="0"/>
          <w:numId w:val="56"/>
        </w:numPr>
      </w:pPr>
      <w:r w:rsidRPr="00D60C6F">
        <w:t>8%</w:t>
      </w:r>
    </w:p>
    <w:p w14:paraId="59F3675F" w14:textId="5D24DE01" w:rsidR="00436DC5" w:rsidRDefault="00436DC5" w:rsidP="0014696A">
      <w:pPr>
        <w:pStyle w:val="lista2"/>
        <w:numPr>
          <w:ilvl w:val="0"/>
          <w:numId w:val="56"/>
        </w:numPr>
      </w:pPr>
      <w:r w:rsidRPr="00D60C6F">
        <w:t>13%</w:t>
      </w:r>
    </w:p>
    <w:p w14:paraId="69D19B93" w14:textId="61F5DC2C" w:rsidR="00436DC5" w:rsidRDefault="00436DC5" w:rsidP="0014696A">
      <w:pPr>
        <w:pStyle w:val="lista2"/>
        <w:numPr>
          <w:ilvl w:val="0"/>
          <w:numId w:val="56"/>
        </w:numPr>
      </w:pPr>
      <w:r w:rsidRPr="00D60C6F">
        <w:t>28%</w:t>
      </w:r>
    </w:p>
    <w:p w14:paraId="294A3E1B" w14:textId="77777777" w:rsidR="00436DC5" w:rsidRDefault="00436DC5" w:rsidP="00436DC5">
      <w:pPr>
        <w:pStyle w:val="answer"/>
      </w:pPr>
      <w:r>
        <w:t>Answer:</w:t>
      </w:r>
    </w:p>
    <w:p w14:paraId="203D5446" w14:textId="2F200E25" w:rsidR="00436DC5" w:rsidRDefault="00436DC5" w:rsidP="0014696A">
      <w:pPr>
        <w:pStyle w:val="listn1"/>
        <w:numPr>
          <w:ilvl w:val="0"/>
          <w:numId w:val="50"/>
        </w:numPr>
      </w:pPr>
      <w:r w:rsidRPr="00D60C6F">
        <w:t>American agriculture accounts for more than _____ in sales annually. (1.1.1)</w:t>
      </w:r>
    </w:p>
    <w:p w14:paraId="6BD6B953" w14:textId="0B2048C4" w:rsidR="00436DC5" w:rsidRDefault="00436DC5" w:rsidP="0014696A">
      <w:pPr>
        <w:pStyle w:val="lista2"/>
        <w:numPr>
          <w:ilvl w:val="0"/>
          <w:numId w:val="57"/>
        </w:numPr>
      </w:pPr>
      <w:r w:rsidRPr="00D60C6F">
        <w:t>$98.5 million</w:t>
      </w:r>
    </w:p>
    <w:p w14:paraId="27909253" w14:textId="34098CA9" w:rsidR="00436DC5" w:rsidRDefault="00436DC5" w:rsidP="0014696A">
      <w:pPr>
        <w:pStyle w:val="lista2"/>
        <w:numPr>
          <w:ilvl w:val="0"/>
          <w:numId w:val="57"/>
        </w:numPr>
      </w:pPr>
      <w:r w:rsidRPr="00D60C6F">
        <w:t>$1.53 trillion</w:t>
      </w:r>
    </w:p>
    <w:p w14:paraId="704A46A7" w14:textId="6A65B4E3" w:rsidR="00436DC5" w:rsidRDefault="00436DC5" w:rsidP="0014696A">
      <w:pPr>
        <w:pStyle w:val="lista2"/>
        <w:numPr>
          <w:ilvl w:val="0"/>
          <w:numId w:val="57"/>
        </w:numPr>
      </w:pPr>
      <w:r w:rsidRPr="00D60C6F">
        <w:t>$2.13 trillion</w:t>
      </w:r>
    </w:p>
    <w:p w14:paraId="6C855FF6" w14:textId="300C6877" w:rsidR="00436DC5" w:rsidRDefault="00436DC5" w:rsidP="0014696A">
      <w:pPr>
        <w:pStyle w:val="lista2"/>
        <w:numPr>
          <w:ilvl w:val="0"/>
          <w:numId w:val="57"/>
        </w:numPr>
      </w:pPr>
      <w:r w:rsidRPr="00D60C6F">
        <w:t>$2.87 trillion</w:t>
      </w:r>
    </w:p>
    <w:p w14:paraId="53BF64C4" w14:textId="77777777" w:rsidR="00436DC5" w:rsidRDefault="00436DC5" w:rsidP="00436DC5">
      <w:pPr>
        <w:pStyle w:val="answer"/>
      </w:pPr>
      <w:r>
        <w:t>Answer:</w:t>
      </w:r>
    </w:p>
    <w:p w14:paraId="70898B8A" w14:textId="387AFC4D" w:rsidR="00436DC5" w:rsidRDefault="00436DC5" w:rsidP="0014696A">
      <w:pPr>
        <w:pStyle w:val="listn1"/>
        <w:numPr>
          <w:ilvl w:val="0"/>
          <w:numId w:val="50"/>
        </w:numPr>
      </w:pPr>
      <w:r w:rsidRPr="00D60C6F">
        <w:t>American agriculture exports about _____ of products each year. (1.1.1)</w:t>
      </w:r>
    </w:p>
    <w:p w14:paraId="67BB3341" w14:textId="70942EFD" w:rsidR="00436DC5" w:rsidRDefault="00436DC5" w:rsidP="0014696A">
      <w:pPr>
        <w:pStyle w:val="lista2"/>
        <w:numPr>
          <w:ilvl w:val="0"/>
          <w:numId w:val="58"/>
        </w:numPr>
      </w:pPr>
      <w:r w:rsidRPr="00D60C6F">
        <w:t>$1 billion</w:t>
      </w:r>
    </w:p>
    <w:p w14:paraId="13AA23DA" w14:textId="6D660B08" w:rsidR="00436DC5" w:rsidRDefault="00436DC5" w:rsidP="0014696A">
      <w:pPr>
        <w:pStyle w:val="lista2"/>
        <w:numPr>
          <w:ilvl w:val="0"/>
          <w:numId w:val="58"/>
        </w:numPr>
      </w:pPr>
      <w:r w:rsidRPr="00D60C6F">
        <w:t>$80 billion</w:t>
      </w:r>
    </w:p>
    <w:p w14:paraId="012E1081" w14:textId="5AD95137" w:rsidR="00436DC5" w:rsidRDefault="00436DC5" w:rsidP="0014696A">
      <w:pPr>
        <w:pStyle w:val="lista2"/>
        <w:numPr>
          <w:ilvl w:val="0"/>
          <w:numId w:val="58"/>
        </w:numPr>
      </w:pPr>
      <w:r w:rsidRPr="00D60C6F">
        <w:t>$180 billion</w:t>
      </w:r>
    </w:p>
    <w:p w14:paraId="5F3BE214" w14:textId="671066F5" w:rsidR="00436DC5" w:rsidRDefault="00436DC5" w:rsidP="0014696A">
      <w:pPr>
        <w:pStyle w:val="lista2"/>
        <w:numPr>
          <w:ilvl w:val="0"/>
          <w:numId w:val="58"/>
        </w:numPr>
      </w:pPr>
      <w:r w:rsidRPr="00D60C6F">
        <w:lastRenderedPageBreak/>
        <w:t>$230 billion</w:t>
      </w:r>
    </w:p>
    <w:p w14:paraId="175D0278" w14:textId="77777777" w:rsidR="00436DC5" w:rsidRDefault="00436DC5" w:rsidP="00436DC5">
      <w:pPr>
        <w:pStyle w:val="answer"/>
      </w:pPr>
      <w:r>
        <w:t>Answer:</w:t>
      </w:r>
    </w:p>
    <w:p w14:paraId="6634756E" w14:textId="3E300C68" w:rsidR="00436DC5" w:rsidRDefault="00436DC5" w:rsidP="0014696A">
      <w:pPr>
        <w:pStyle w:val="listn1"/>
        <w:numPr>
          <w:ilvl w:val="0"/>
          <w:numId w:val="50"/>
        </w:numPr>
      </w:pPr>
      <w:r w:rsidRPr="0014696A">
        <w:rPr>
          <w:rStyle w:val="cital"/>
        </w:rPr>
        <w:t>True or False?</w:t>
      </w:r>
      <w:r w:rsidRPr="00D60C6F">
        <w:t xml:space="preserve"> Agriculture is the world’s largest supplier of jobs. (1.1.2)</w:t>
      </w:r>
    </w:p>
    <w:p w14:paraId="0589F3E0" w14:textId="77777777" w:rsidR="00436DC5" w:rsidRDefault="00436DC5" w:rsidP="00436DC5">
      <w:pPr>
        <w:pStyle w:val="answer"/>
      </w:pPr>
      <w:r>
        <w:t>Answer:</w:t>
      </w:r>
    </w:p>
    <w:p w14:paraId="185D95F8" w14:textId="1BB3CFE5" w:rsidR="00436DC5" w:rsidRDefault="00436DC5" w:rsidP="0014696A">
      <w:pPr>
        <w:pStyle w:val="listn1"/>
        <w:numPr>
          <w:ilvl w:val="0"/>
          <w:numId w:val="50"/>
        </w:numPr>
      </w:pPr>
      <w:r w:rsidRPr="0014696A">
        <w:rPr>
          <w:rStyle w:val="cital"/>
        </w:rPr>
        <w:t>True or False?</w:t>
      </w:r>
      <w:r w:rsidRPr="00D60C6F">
        <w:t xml:space="preserve"> The number of Americans involved in production agriculture has decreased since the early 1900s. (1.1.2)</w:t>
      </w:r>
    </w:p>
    <w:p w14:paraId="594F0A68" w14:textId="77777777" w:rsidR="00436DC5" w:rsidRDefault="00436DC5" w:rsidP="00436DC5">
      <w:pPr>
        <w:pStyle w:val="answer"/>
      </w:pPr>
      <w:r>
        <w:t>Answer:</w:t>
      </w:r>
    </w:p>
    <w:p w14:paraId="484F2447" w14:textId="2DC9399C" w:rsidR="00436DC5" w:rsidRDefault="00436DC5" w:rsidP="0014696A">
      <w:pPr>
        <w:pStyle w:val="listn1"/>
        <w:numPr>
          <w:ilvl w:val="0"/>
          <w:numId w:val="50"/>
        </w:numPr>
      </w:pPr>
      <w:r w:rsidRPr="00D60C6F">
        <w:t>Which of the following are the three main commodity areas that drive agriculture? (1.1.3)</w:t>
      </w:r>
    </w:p>
    <w:p w14:paraId="1F2F923C" w14:textId="7FDB8B0E" w:rsidR="00436DC5" w:rsidRDefault="00436DC5" w:rsidP="0014696A">
      <w:pPr>
        <w:pStyle w:val="lista2"/>
        <w:numPr>
          <w:ilvl w:val="0"/>
          <w:numId w:val="59"/>
        </w:numPr>
      </w:pPr>
      <w:r w:rsidRPr="00D60C6F">
        <w:t>Crops, animals, and labor.</w:t>
      </w:r>
    </w:p>
    <w:p w14:paraId="7F09C47C" w14:textId="7EC2115D" w:rsidR="00436DC5" w:rsidRDefault="00436DC5" w:rsidP="0014696A">
      <w:pPr>
        <w:pStyle w:val="lista2"/>
        <w:numPr>
          <w:ilvl w:val="0"/>
          <w:numId w:val="59"/>
        </w:numPr>
      </w:pPr>
      <w:r w:rsidRPr="00D60C6F">
        <w:t>Fruits, vegetables, and grains.</w:t>
      </w:r>
    </w:p>
    <w:p w14:paraId="34C3CE32" w14:textId="5E0D8245" w:rsidR="00436DC5" w:rsidRDefault="00436DC5" w:rsidP="0014696A">
      <w:pPr>
        <w:pStyle w:val="lista2"/>
        <w:numPr>
          <w:ilvl w:val="0"/>
          <w:numId w:val="59"/>
        </w:numPr>
      </w:pPr>
      <w:r w:rsidRPr="00D60C6F">
        <w:t>Farmers, ranchers, and scientists.</w:t>
      </w:r>
    </w:p>
    <w:p w14:paraId="56CA2576" w14:textId="7B4ABB03" w:rsidR="00436DC5" w:rsidRDefault="00436DC5" w:rsidP="0014696A">
      <w:pPr>
        <w:pStyle w:val="lista2"/>
        <w:numPr>
          <w:ilvl w:val="0"/>
          <w:numId w:val="59"/>
        </w:numPr>
      </w:pPr>
      <w:r w:rsidRPr="00D60C6F">
        <w:t>Food, fiber, and natural resources.</w:t>
      </w:r>
    </w:p>
    <w:p w14:paraId="240BFCC8" w14:textId="77777777" w:rsidR="00436DC5" w:rsidRDefault="00436DC5" w:rsidP="00436DC5">
      <w:pPr>
        <w:pStyle w:val="answer"/>
      </w:pPr>
      <w:r>
        <w:t>Answer:</w:t>
      </w:r>
    </w:p>
    <w:p w14:paraId="7AED411F" w14:textId="76A83369" w:rsidR="00436DC5" w:rsidRDefault="00436DC5" w:rsidP="0014696A">
      <w:pPr>
        <w:pStyle w:val="listn1"/>
        <w:numPr>
          <w:ilvl w:val="0"/>
          <w:numId w:val="50"/>
        </w:numPr>
      </w:pPr>
      <w:r w:rsidRPr="0014696A">
        <w:rPr>
          <w:rStyle w:val="cital"/>
        </w:rPr>
        <w:t>True or False?</w:t>
      </w:r>
      <w:r w:rsidRPr="00D60C6F">
        <w:t xml:space="preserve"> Food includes all materials and substances used for human consumption. (1.1.3)</w:t>
      </w:r>
    </w:p>
    <w:p w14:paraId="7AE83280" w14:textId="77777777" w:rsidR="00436DC5" w:rsidRDefault="00436DC5" w:rsidP="00436DC5">
      <w:pPr>
        <w:pStyle w:val="answer"/>
      </w:pPr>
      <w:r>
        <w:t>Answer:</w:t>
      </w:r>
    </w:p>
    <w:p w14:paraId="787B3C69" w14:textId="45D13040" w:rsidR="00436DC5" w:rsidRDefault="00436DC5" w:rsidP="0014696A">
      <w:pPr>
        <w:pStyle w:val="listn1"/>
        <w:numPr>
          <w:ilvl w:val="0"/>
          <w:numId w:val="50"/>
        </w:numPr>
      </w:pPr>
      <w:r w:rsidRPr="00D60C6F">
        <w:t xml:space="preserve">Which component of food production includes ensuring </w:t>
      </w:r>
      <w:r w:rsidR="0014696A">
        <w:t xml:space="preserve">that </w:t>
      </w:r>
      <w:r w:rsidRPr="00D60C6F">
        <w:t>final products are available to</w:t>
      </w:r>
      <w:r w:rsidR="0014696A">
        <w:t xml:space="preserve"> </w:t>
      </w:r>
      <w:r w:rsidRPr="00D60C6F">
        <w:t>consumers? (1.1.3)</w:t>
      </w:r>
    </w:p>
    <w:p w14:paraId="2AC97864" w14:textId="24728EB3" w:rsidR="00436DC5" w:rsidRDefault="00436DC5" w:rsidP="0014696A">
      <w:pPr>
        <w:pStyle w:val="lista2"/>
        <w:numPr>
          <w:ilvl w:val="0"/>
          <w:numId w:val="60"/>
        </w:numPr>
      </w:pPr>
      <w:r w:rsidRPr="00D60C6F">
        <w:t>Harvesting</w:t>
      </w:r>
    </w:p>
    <w:p w14:paraId="0E1C4BB4" w14:textId="76210682" w:rsidR="00436DC5" w:rsidRDefault="00436DC5" w:rsidP="0014696A">
      <w:pPr>
        <w:pStyle w:val="lista2"/>
        <w:numPr>
          <w:ilvl w:val="0"/>
          <w:numId w:val="60"/>
        </w:numPr>
      </w:pPr>
      <w:r w:rsidRPr="00D60C6F">
        <w:t>Processing</w:t>
      </w:r>
    </w:p>
    <w:p w14:paraId="6E90F4C8" w14:textId="474B825C" w:rsidR="00436DC5" w:rsidRDefault="00436DC5" w:rsidP="0014696A">
      <w:pPr>
        <w:pStyle w:val="lista2"/>
        <w:numPr>
          <w:ilvl w:val="0"/>
          <w:numId w:val="60"/>
        </w:numPr>
      </w:pPr>
      <w:r w:rsidRPr="00D60C6F">
        <w:t>Distributing</w:t>
      </w:r>
    </w:p>
    <w:p w14:paraId="4A0B85EE" w14:textId="7CF56583" w:rsidR="00436DC5" w:rsidRDefault="00436DC5" w:rsidP="0014696A">
      <w:pPr>
        <w:pStyle w:val="lista2"/>
        <w:numPr>
          <w:ilvl w:val="0"/>
          <w:numId w:val="60"/>
        </w:numPr>
      </w:pPr>
      <w:r w:rsidRPr="00D60C6F">
        <w:t>Sales</w:t>
      </w:r>
    </w:p>
    <w:p w14:paraId="371DDD3E" w14:textId="77777777" w:rsidR="00436DC5" w:rsidRDefault="00436DC5" w:rsidP="00436DC5">
      <w:pPr>
        <w:pStyle w:val="answer"/>
      </w:pPr>
      <w:r>
        <w:t>Answer:</w:t>
      </w:r>
    </w:p>
    <w:p w14:paraId="0FBD6EF0" w14:textId="334DBFC6" w:rsidR="00436DC5" w:rsidRDefault="00436DC5" w:rsidP="0014696A">
      <w:pPr>
        <w:pStyle w:val="listn1"/>
        <w:numPr>
          <w:ilvl w:val="0"/>
          <w:numId w:val="50"/>
        </w:numPr>
      </w:pPr>
      <w:r w:rsidRPr="00D60C6F">
        <w:t>What are natural resources? (1.1.3)</w:t>
      </w:r>
    </w:p>
    <w:p w14:paraId="7155B7BD" w14:textId="59D9312F" w:rsidR="00436DC5" w:rsidRDefault="00436DC5" w:rsidP="0014696A">
      <w:pPr>
        <w:pStyle w:val="lista2"/>
        <w:numPr>
          <w:ilvl w:val="0"/>
          <w:numId w:val="61"/>
        </w:numPr>
      </w:pPr>
      <w:r w:rsidRPr="00D60C6F">
        <w:t>Materials and substances that occur in nature.</w:t>
      </w:r>
    </w:p>
    <w:p w14:paraId="0076C39A" w14:textId="6C038E74" w:rsidR="00436DC5" w:rsidRDefault="00436DC5" w:rsidP="0014696A">
      <w:pPr>
        <w:pStyle w:val="lista2"/>
        <w:numPr>
          <w:ilvl w:val="0"/>
          <w:numId w:val="61"/>
        </w:numPr>
      </w:pPr>
      <w:r w:rsidRPr="00D60C6F">
        <w:lastRenderedPageBreak/>
        <w:t>Metals and plastics used in water management.</w:t>
      </w:r>
    </w:p>
    <w:p w14:paraId="673A9AD3" w14:textId="36D4CF7A" w:rsidR="00436DC5" w:rsidRDefault="00436DC5" w:rsidP="0014696A">
      <w:pPr>
        <w:pStyle w:val="lista2"/>
        <w:numPr>
          <w:ilvl w:val="0"/>
          <w:numId w:val="61"/>
        </w:numPr>
      </w:pPr>
      <w:r w:rsidRPr="00D60C6F">
        <w:t>Animals cared for under human care.</w:t>
      </w:r>
    </w:p>
    <w:p w14:paraId="4E526D1D" w14:textId="6D444381" w:rsidR="00436DC5" w:rsidRDefault="00436DC5" w:rsidP="0014696A">
      <w:pPr>
        <w:pStyle w:val="lista2"/>
        <w:numPr>
          <w:ilvl w:val="0"/>
          <w:numId w:val="61"/>
        </w:numPr>
      </w:pPr>
      <w:r w:rsidRPr="00D60C6F">
        <w:t>Crops grown in sustainable methods.</w:t>
      </w:r>
    </w:p>
    <w:p w14:paraId="4B30DC62" w14:textId="77777777" w:rsidR="00436DC5" w:rsidRDefault="00436DC5" w:rsidP="00436DC5">
      <w:pPr>
        <w:pStyle w:val="answer"/>
      </w:pPr>
      <w:r>
        <w:t>Answer:</w:t>
      </w:r>
    </w:p>
    <w:p w14:paraId="2C837631" w14:textId="10FC0B98" w:rsidR="00436DC5" w:rsidRDefault="00436DC5" w:rsidP="0014696A">
      <w:pPr>
        <w:pStyle w:val="listn1"/>
        <w:numPr>
          <w:ilvl w:val="0"/>
          <w:numId w:val="50"/>
        </w:numPr>
      </w:pPr>
      <w:r w:rsidRPr="00D60C6F">
        <w:t>What is the term for those actively raising raw agricultural products? (1.1.4)</w:t>
      </w:r>
    </w:p>
    <w:p w14:paraId="4A5A006E" w14:textId="7C40AED6" w:rsidR="00436DC5" w:rsidRDefault="00436DC5" w:rsidP="0014696A">
      <w:pPr>
        <w:pStyle w:val="lista2"/>
        <w:numPr>
          <w:ilvl w:val="0"/>
          <w:numId w:val="62"/>
        </w:numPr>
      </w:pPr>
      <w:r w:rsidRPr="00D60C6F">
        <w:t>Consumers</w:t>
      </w:r>
    </w:p>
    <w:p w14:paraId="79CF5280" w14:textId="5F7CE143" w:rsidR="00436DC5" w:rsidRDefault="00436DC5" w:rsidP="0014696A">
      <w:pPr>
        <w:pStyle w:val="lista2"/>
        <w:numPr>
          <w:ilvl w:val="0"/>
          <w:numId w:val="62"/>
        </w:numPr>
      </w:pPr>
      <w:r w:rsidRPr="00D60C6F">
        <w:t>Processors</w:t>
      </w:r>
    </w:p>
    <w:p w14:paraId="219CF0D6" w14:textId="1D283CCF" w:rsidR="00436DC5" w:rsidRDefault="00436DC5" w:rsidP="0014696A">
      <w:pPr>
        <w:pStyle w:val="lista2"/>
        <w:numPr>
          <w:ilvl w:val="0"/>
          <w:numId w:val="62"/>
        </w:numPr>
      </w:pPr>
      <w:r w:rsidRPr="00D60C6F">
        <w:t>Producers</w:t>
      </w:r>
    </w:p>
    <w:p w14:paraId="1CD010CB" w14:textId="6EDEA1DF" w:rsidR="00436DC5" w:rsidRDefault="00436DC5" w:rsidP="0014696A">
      <w:pPr>
        <w:pStyle w:val="lista2"/>
        <w:numPr>
          <w:ilvl w:val="0"/>
          <w:numId w:val="62"/>
        </w:numPr>
      </w:pPr>
      <w:r w:rsidRPr="00D60C6F">
        <w:t>Distributors</w:t>
      </w:r>
    </w:p>
    <w:p w14:paraId="7521076C" w14:textId="77777777" w:rsidR="00436DC5" w:rsidRDefault="00436DC5" w:rsidP="00436DC5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BD9F" w14:textId="77777777" w:rsidR="00A634AF" w:rsidRDefault="00A634AF" w:rsidP="00CB0C1F">
      <w:r>
        <w:separator/>
      </w:r>
    </w:p>
  </w:endnote>
  <w:endnote w:type="continuationSeparator" w:id="0">
    <w:p w14:paraId="2562363E" w14:textId="77777777" w:rsidR="00A634AF" w:rsidRDefault="00A634A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AB2C" w14:textId="77777777" w:rsidR="00A634AF" w:rsidRDefault="00A634AF" w:rsidP="00CB0C1F">
      <w:r>
        <w:separator/>
      </w:r>
    </w:p>
  </w:footnote>
  <w:footnote w:type="continuationSeparator" w:id="0">
    <w:p w14:paraId="34DE325C" w14:textId="77777777" w:rsidR="00A634AF" w:rsidRDefault="00A634A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64C6ABA6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9378CF">
      <w:t xml:space="preserve">1.1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B1DDA"/>
    <w:multiLevelType w:val="hybridMultilevel"/>
    <w:tmpl w:val="BFC6C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7959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CB69AE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03E71E6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A0617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91930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3CB6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67BC2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434EA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71FE7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04FF2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95A71"/>
    <w:multiLevelType w:val="hybridMultilevel"/>
    <w:tmpl w:val="F2E28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91CE9"/>
    <w:multiLevelType w:val="hybridMultilevel"/>
    <w:tmpl w:val="BFC6C9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7"/>
  </w:num>
  <w:num w:numId="4" w16cid:durableId="824049846">
    <w:abstractNumId w:val="19"/>
  </w:num>
  <w:num w:numId="5" w16cid:durableId="64688521">
    <w:abstractNumId w:val="26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8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97452261">
    <w:abstractNumId w:val="30"/>
  </w:num>
  <w:num w:numId="51" w16cid:durableId="1887832878">
    <w:abstractNumId w:val="11"/>
  </w:num>
  <w:num w:numId="52" w16cid:durableId="1161776268">
    <w:abstractNumId w:val="18"/>
  </w:num>
  <w:num w:numId="53" w16cid:durableId="2111126329">
    <w:abstractNumId w:val="22"/>
  </w:num>
  <w:num w:numId="54" w16cid:durableId="730083831">
    <w:abstractNumId w:val="25"/>
  </w:num>
  <w:num w:numId="55" w16cid:durableId="101535938">
    <w:abstractNumId w:val="27"/>
  </w:num>
  <w:num w:numId="56" w16cid:durableId="575671203">
    <w:abstractNumId w:val="24"/>
  </w:num>
  <w:num w:numId="57" w16cid:durableId="401097958">
    <w:abstractNumId w:val="12"/>
  </w:num>
  <w:num w:numId="58" w16cid:durableId="277569104">
    <w:abstractNumId w:val="14"/>
  </w:num>
  <w:num w:numId="59" w16cid:durableId="1341935310">
    <w:abstractNumId w:val="31"/>
  </w:num>
  <w:num w:numId="60" w16cid:durableId="1633292418">
    <w:abstractNumId w:val="23"/>
  </w:num>
  <w:num w:numId="61" w16cid:durableId="1423381792">
    <w:abstractNumId w:val="16"/>
  </w:num>
  <w:num w:numId="62" w16cid:durableId="1267620845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4696A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6DC5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B59C8"/>
    <w:rsid w:val="005E5F25"/>
    <w:rsid w:val="005F0BBD"/>
    <w:rsid w:val="006100BE"/>
    <w:rsid w:val="00610A1B"/>
    <w:rsid w:val="0061160C"/>
    <w:rsid w:val="00614D6A"/>
    <w:rsid w:val="006202A8"/>
    <w:rsid w:val="006204C4"/>
    <w:rsid w:val="006257A8"/>
    <w:rsid w:val="006319EC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74DD5"/>
    <w:rsid w:val="008828CF"/>
    <w:rsid w:val="008955E0"/>
    <w:rsid w:val="008A0707"/>
    <w:rsid w:val="009241DB"/>
    <w:rsid w:val="0093253F"/>
    <w:rsid w:val="009378CF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634AF"/>
    <w:rsid w:val="00A70168"/>
    <w:rsid w:val="00A83ED2"/>
    <w:rsid w:val="00A91C11"/>
    <w:rsid w:val="00AF0D56"/>
    <w:rsid w:val="00AF2BEE"/>
    <w:rsid w:val="00B051A3"/>
    <w:rsid w:val="00B22D2A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5FD3"/>
    <w:rsid w:val="00C77087"/>
    <w:rsid w:val="00C846D9"/>
    <w:rsid w:val="00C851D2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15FD2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00D3C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6712"/>
    <w:rsid w:val="00F47BD5"/>
    <w:rsid w:val="00F518F4"/>
    <w:rsid w:val="00F56258"/>
    <w:rsid w:val="00F56CC9"/>
    <w:rsid w:val="00F56F90"/>
    <w:rsid w:val="00F57CF7"/>
    <w:rsid w:val="00FA64CA"/>
    <w:rsid w:val="00FC3F40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92649-A651-499A-B7A6-7DDEF5ED0E49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12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2026-02-22T18:11:00Z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