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AE13AB" w14:textId="2637D5E9" w:rsidR="00CA6E8F" w:rsidRDefault="00CA6E8F" w:rsidP="00CA6E8F">
      <w:pPr>
        <w:pStyle w:val="name"/>
      </w:pPr>
      <w:r>
        <w:t>Name:</w:t>
      </w:r>
    </w:p>
    <w:p w14:paraId="17355C3E" w14:textId="77777777" w:rsidR="00CA6E8F" w:rsidRDefault="00CA6E8F" w:rsidP="00CA6E8F">
      <w:pPr>
        <w:pStyle w:val="name"/>
      </w:pPr>
      <w:r>
        <w:t>Date:</w:t>
      </w:r>
    </w:p>
    <w:p w14:paraId="7520772F" w14:textId="77777777" w:rsidR="00CA6E8F" w:rsidRPr="00CB0C1F" w:rsidRDefault="00CA6E8F" w:rsidP="00CA6E8F">
      <w:pPr>
        <w:pStyle w:val="name"/>
      </w:pPr>
      <w:r>
        <w:t>Class:</w:t>
      </w:r>
    </w:p>
    <w:p w14:paraId="79893CE8" w14:textId="77777777" w:rsidR="00CA6E8F" w:rsidRDefault="00CA6E8F" w:rsidP="00CA6E8F">
      <w:pPr>
        <w:pStyle w:val="Heading1"/>
      </w:pPr>
      <w:r>
        <w:t>Lesson 1.2: History of Agriculture, Food Systems, and Natural Resources</w:t>
      </w:r>
    </w:p>
    <w:p w14:paraId="20F293C8" w14:textId="77777777" w:rsidR="00CA6E8F" w:rsidRDefault="00CA6E8F" w:rsidP="00CA6E8F">
      <w:pPr>
        <w:pStyle w:val="Heading2"/>
      </w:pPr>
      <w:r>
        <w:t>Know and Understand</w:t>
      </w:r>
    </w:p>
    <w:p w14:paraId="151C311B" w14:textId="77777777" w:rsidR="00CA6E8F" w:rsidRDefault="00CA6E8F" w:rsidP="00CA6E8F">
      <w:pPr>
        <w:pStyle w:val="bodyinstruct"/>
      </w:pPr>
      <w:r>
        <w:t>Answer the following questions using the information provided in this lesson.</w:t>
      </w:r>
    </w:p>
    <w:p w14:paraId="75949D4A" w14:textId="2F50FC87" w:rsidR="00CA6E8F" w:rsidRDefault="00CA6E8F" w:rsidP="003B31E4">
      <w:pPr>
        <w:pStyle w:val="listn1"/>
        <w:numPr>
          <w:ilvl w:val="0"/>
          <w:numId w:val="50"/>
        </w:numPr>
      </w:pPr>
      <w:r w:rsidRPr="00D60C6F">
        <w:t>What is the name given to the “birthplace of agriculture,” an area that extends from the eastern part of the Mediterranean to the lower Zagros Mountains in Iraq and Iran? (1.2.1)</w:t>
      </w:r>
    </w:p>
    <w:p w14:paraId="616320D5" w14:textId="0DE7D9DB" w:rsidR="00CA6E8F" w:rsidRDefault="00CA6E8F" w:rsidP="003B31E4">
      <w:pPr>
        <w:pStyle w:val="lista2"/>
        <w:numPr>
          <w:ilvl w:val="0"/>
          <w:numId w:val="51"/>
        </w:numPr>
      </w:pPr>
      <w:r w:rsidRPr="00D60C6F">
        <w:t>Egyptian Crescent</w:t>
      </w:r>
    </w:p>
    <w:p w14:paraId="32EF7C72" w14:textId="72FBF2F8" w:rsidR="00CA6E8F" w:rsidRDefault="00CA6E8F" w:rsidP="003B31E4">
      <w:pPr>
        <w:pStyle w:val="lista2"/>
        <w:numPr>
          <w:ilvl w:val="0"/>
          <w:numId w:val="51"/>
        </w:numPr>
      </w:pPr>
      <w:r w:rsidRPr="00D60C6F">
        <w:t>Fertile Crescent</w:t>
      </w:r>
    </w:p>
    <w:p w14:paraId="2885FEED" w14:textId="74864729" w:rsidR="00CA6E8F" w:rsidRDefault="00CA6E8F" w:rsidP="003B31E4">
      <w:pPr>
        <w:pStyle w:val="lista2"/>
        <w:numPr>
          <w:ilvl w:val="0"/>
          <w:numId w:val="51"/>
        </w:numPr>
      </w:pPr>
      <w:r w:rsidRPr="00D60C6F">
        <w:t>Zagros Crescent</w:t>
      </w:r>
    </w:p>
    <w:p w14:paraId="379197F3" w14:textId="494D68FB" w:rsidR="00CA6E8F" w:rsidRDefault="00CA6E8F" w:rsidP="003B31E4">
      <w:pPr>
        <w:pStyle w:val="lista2"/>
        <w:numPr>
          <w:ilvl w:val="0"/>
          <w:numId w:val="51"/>
        </w:numPr>
      </w:pPr>
      <w:r w:rsidRPr="00D60C6F">
        <w:t>Iranian Crescent</w:t>
      </w:r>
    </w:p>
    <w:p w14:paraId="677F148D" w14:textId="77777777" w:rsidR="00CA6E8F" w:rsidRDefault="00CA6E8F" w:rsidP="00CA6E8F">
      <w:pPr>
        <w:pStyle w:val="answer"/>
      </w:pPr>
      <w:r>
        <w:t>Answer:</w:t>
      </w:r>
    </w:p>
    <w:p w14:paraId="114445CF" w14:textId="566D385C" w:rsidR="00CA6E8F" w:rsidRDefault="00CA6E8F" w:rsidP="003B31E4">
      <w:pPr>
        <w:pStyle w:val="listn1"/>
        <w:numPr>
          <w:ilvl w:val="0"/>
          <w:numId w:val="50"/>
        </w:numPr>
      </w:pPr>
      <w:r w:rsidRPr="00D60C6F">
        <w:t>What are the main differences between a nomadic tribe and an agrarian civilization? (1.2.1)</w:t>
      </w:r>
    </w:p>
    <w:p w14:paraId="0336CED9" w14:textId="129D558B" w:rsidR="00CA6E8F" w:rsidRDefault="00CA6E8F" w:rsidP="003B31E4">
      <w:pPr>
        <w:pStyle w:val="lista2"/>
        <w:numPr>
          <w:ilvl w:val="0"/>
          <w:numId w:val="52"/>
        </w:numPr>
      </w:pPr>
      <w:r w:rsidRPr="00D60C6F">
        <w:t>Nomadic tribes raise animals; agrarian civilizations raise crops.</w:t>
      </w:r>
    </w:p>
    <w:p w14:paraId="68AA1A98" w14:textId="46A5138C" w:rsidR="00CA6E8F" w:rsidRDefault="00CA6E8F" w:rsidP="003B31E4">
      <w:pPr>
        <w:pStyle w:val="lista2"/>
        <w:numPr>
          <w:ilvl w:val="0"/>
          <w:numId w:val="52"/>
        </w:numPr>
      </w:pPr>
      <w:r w:rsidRPr="00D60C6F">
        <w:t>Nomadic tribes stay in one location; agrarian civilizations move from place to place.</w:t>
      </w:r>
    </w:p>
    <w:p w14:paraId="60CB292A" w14:textId="5E64F7AA" w:rsidR="00CA6E8F" w:rsidRDefault="00CA6E8F" w:rsidP="003B31E4">
      <w:pPr>
        <w:pStyle w:val="lista2"/>
        <w:numPr>
          <w:ilvl w:val="0"/>
          <w:numId w:val="52"/>
        </w:numPr>
      </w:pPr>
      <w:r w:rsidRPr="00D60C6F">
        <w:t>Nomadic tribes do not consume animal products; agrarian civilizations do not eat plants.</w:t>
      </w:r>
    </w:p>
    <w:p w14:paraId="6CF708F8" w14:textId="39C150C8" w:rsidR="00CA6E8F" w:rsidRDefault="00CA6E8F" w:rsidP="003B31E4">
      <w:pPr>
        <w:pStyle w:val="lista2"/>
        <w:numPr>
          <w:ilvl w:val="0"/>
          <w:numId w:val="52"/>
        </w:numPr>
      </w:pPr>
      <w:r w:rsidRPr="00D60C6F">
        <w:t>Nomadic tribes travel to hunt for available food; agrarian civilizations cultivate crops and animals.</w:t>
      </w:r>
    </w:p>
    <w:p w14:paraId="5C2014B1" w14:textId="77777777" w:rsidR="00CA6E8F" w:rsidRDefault="00CA6E8F" w:rsidP="00CA6E8F">
      <w:pPr>
        <w:pStyle w:val="answer"/>
      </w:pPr>
      <w:r>
        <w:t>Answer:</w:t>
      </w:r>
    </w:p>
    <w:p w14:paraId="55C6BB37" w14:textId="7870BEAF" w:rsidR="00CA6E8F" w:rsidRDefault="00CA6E8F" w:rsidP="003B31E4">
      <w:pPr>
        <w:pStyle w:val="listn1"/>
        <w:numPr>
          <w:ilvl w:val="0"/>
          <w:numId w:val="50"/>
        </w:numPr>
      </w:pPr>
      <w:r w:rsidRPr="00D60C6F">
        <w:t>What was the largest influence on the development of modern civilization? (1.2.1)</w:t>
      </w:r>
    </w:p>
    <w:p w14:paraId="440922EB" w14:textId="38E764B4" w:rsidR="00CA6E8F" w:rsidRDefault="00CA6E8F" w:rsidP="003B31E4">
      <w:pPr>
        <w:pStyle w:val="lista2"/>
        <w:numPr>
          <w:ilvl w:val="0"/>
          <w:numId w:val="53"/>
        </w:numPr>
      </w:pPr>
      <w:r w:rsidRPr="00D60C6F">
        <w:t>A shift to an agrarian society.</w:t>
      </w:r>
    </w:p>
    <w:p w14:paraId="2D8D6777" w14:textId="45EBBAA6" w:rsidR="00CA6E8F" w:rsidRDefault="00CA6E8F" w:rsidP="003B31E4">
      <w:pPr>
        <w:pStyle w:val="lista2"/>
        <w:numPr>
          <w:ilvl w:val="0"/>
          <w:numId w:val="53"/>
        </w:numPr>
      </w:pPr>
      <w:r w:rsidRPr="00D60C6F">
        <w:t>Increased amounts of foraging foods.</w:t>
      </w:r>
    </w:p>
    <w:p w14:paraId="24C70EC2" w14:textId="627E13B1" w:rsidR="00CA6E8F" w:rsidRDefault="00CA6E8F" w:rsidP="003B31E4">
      <w:pPr>
        <w:pStyle w:val="lista2"/>
        <w:numPr>
          <w:ilvl w:val="0"/>
          <w:numId w:val="53"/>
        </w:numPr>
      </w:pPr>
      <w:r w:rsidRPr="00D60C6F">
        <w:t>Domestication of animals.</w:t>
      </w:r>
    </w:p>
    <w:p w14:paraId="038DE9BE" w14:textId="4844E7AA" w:rsidR="00CA6E8F" w:rsidRDefault="00CA6E8F" w:rsidP="003B31E4">
      <w:pPr>
        <w:pStyle w:val="lista2"/>
        <w:numPr>
          <w:ilvl w:val="0"/>
          <w:numId w:val="53"/>
        </w:numPr>
      </w:pPr>
      <w:r w:rsidRPr="00D60C6F">
        <w:t>Installation of irrigation systems.</w:t>
      </w:r>
    </w:p>
    <w:p w14:paraId="764CD983" w14:textId="77777777" w:rsidR="00CA6E8F" w:rsidRDefault="00CA6E8F" w:rsidP="00CA6E8F">
      <w:pPr>
        <w:pStyle w:val="answer"/>
      </w:pPr>
      <w:r>
        <w:lastRenderedPageBreak/>
        <w:t>Answer:</w:t>
      </w:r>
    </w:p>
    <w:p w14:paraId="7D417F55" w14:textId="66E5DC21" w:rsidR="00CA6E8F" w:rsidRDefault="00CA6E8F" w:rsidP="003B31E4">
      <w:pPr>
        <w:pStyle w:val="listn1"/>
        <w:numPr>
          <w:ilvl w:val="0"/>
          <w:numId w:val="50"/>
        </w:numPr>
      </w:pPr>
      <w:r w:rsidRPr="00D60C6F">
        <w:t>Which of the following is not a requirement for domestication? (1.2.2)</w:t>
      </w:r>
    </w:p>
    <w:p w14:paraId="54BECCC0" w14:textId="200F1181" w:rsidR="00CA6E8F" w:rsidRDefault="00CA6E8F" w:rsidP="003B31E4">
      <w:pPr>
        <w:pStyle w:val="lista2"/>
        <w:numPr>
          <w:ilvl w:val="0"/>
          <w:numId w:val="54"/>
        </w:numPr>
      </w:pPr>
      <w:r w:rsidRPr="00D60C6F">
        <w:t>The organism should be under the care of humans.</w:t>
      </w:r>
    </w:p>
    <w:p w14:paraId="36C1B8BE" w14:textId="7F645582" w:rsidR="00CA6E8F" w:rsidRDefault="00CA6E8F" w:rsidP="003B31E4">
      <w:pPr>
        <w:pStyle w:val="lista2"/>
        <w:numPr>
          <w:ilvl w:val="0"/>
          <w:numId w:val="54"/>
        </w:numPr>
      </w:pPr>
      <w:r w:rsidRPr="00D60C6F">
        <w:t>The organism should look different than the wild version.</w:t>
      </w:r>
    </w:p>
    <w:p w14:paraId="40D92671" w14:textId="19C64C76" w:rsidR="00CA6E8F" w:rsidRDefault="00CA6E8F" w:rsidP="003B31E4">
      <w:pPr>
        <w:pStyle w:val="lista2"/>
        <w:numPr>
          <w:ilvl w:val="0"/>
          <w:numId w:val="54"/>
        </w:numPr>
      </w:pPr>
      <w:r w:rsidRPr="00D60C6F">
        <w:t>The organism should behave differently from the wild version.</w:t>
      </w:r>
    </w:p>
    <w:p w14:paraId="65A49996" w14:textId="16784AE3" w:rsidR="00CA6E8F" w:rsidRDefault="00CA6E8F" w:rsidP="003B31E4">
      <w:pPr>
        <w:pStyle w:val="lista2"/>
        <w:numPr>
          <w:ilvl w:val="0"/>
          <w:numId w:val="54"/>
        </w:numPr>
      </w:pPr>
      <w:r w:rsidRPr="00D60C6F">
        <w:t>The organism should bring income to humans.</w:t>
      </w:r>
    </w:p>
    <w:p w14:paraId="76A4F5D7" w14:textId="77777777" w:rsidR="00CA6E8F" w:rsidRDefault="00CA6E8F" w:rsidP="00CA6E8F">
      <w:pPr>
        <w:pStyle w:val="answer"/>
      </w:pPr>
      <w:r>
        <w:t>Answer:</w:t>
      </w:r>
    </w:p>
    <w:p w14:paraId="31783DF4" w14:textId="05749962" w:rsidR="00CA6E8F" w:rsidRDefault="00CA6E8F" w:rsidP="003B31E4">
      <w:pPr>
        <w:pStyle w:val="listn1"/>
        <w:numPr>
          <w:ilvl w:val="0"/>
          <w:numId w:val="50"/>
        </w:numPr>
      </w:pPr>
      <w:r w:rsidRPr="00D60C6F">
        <w:t>What is the term for an animal that has been modified by humans behaviorally and structurally from its wild counterpart and is kept under human control for a clear purpose? (1.2.3)</w:t>
      </w:r>
    </w:p>
    <w:p w14:paraId="6CED956D" w14:textId="7D1F399B" w:rsidR="00CA6E8F" w:rsidRDefault="00CA6E8F" w:rsidP="003B31E4">
      <w:pPr>
        <w:pStyle w:val="lista2"/>
        <w:numPr>
          <w:ilvl w:val="0"/>
          <w:numId w:val="55"/>
        </w:numPr>
      </w:pPr>
      <w:r w:rsidRPr="00D60C6F">
        <w:t>Domesticated animal</w:t>
      </w:r>
    </w:p>
    <w:p w14:paraId="718A63FE" w14:textId="473148F3" w:rsidR="00CA6E8F" w:rsidRDefault="00CA6E8F" w:rsidP="003B31E4">
      <w:pPr>
        <w:pStyle w:val="lista2"/>
        <w:numPr>
          <w:ilvl w:val="0"/>
          <w:numId w:val="55"/>
        </w:numPr>
      </w:pPr>
      <w:r w:rsidRPr="00D60C6F">
        <w:t>Feral animal</w:t>
      </w:r>
    </w:p>
    <w:p w14:paraId="652AE89A" w14:textId="67701891" w:rsidR="00CA6E8F" w:rsidRDefault="00CA6E8F" w:rsidP="003B31E4">
      <w:pPr>
        <w:pStyle w:val="lista2"/>
        <w:numPr>
          <w:ilvl w:val="0"/>
          <w:numId w:val="55"/>
        </w:numPr>
      </w:pPr>
      <w:r w:rsidRPr="00D60C6F">
        <w:t>Tame wild animal</w:t>
      </w:r>
    </w:p>
    <w:p w14:paraId="3A2A5A5A" w14:textId="1FDDB00C" w:rsidR="00CA6E8F" w:rsidRDefault="00CA6E8F" w:rsidP="003B31E4">
      <w:pPr>
        <w:pStyle w:val="lista2"/>
        <w:numPr>
          <w:ilvl w:val="0"/>
          <w:numId w:val="55"/>
        </w:numPr>
      </w:pPr>
      <w:r w:rsidRPr="00D60C6F">
        <w:t>Wild animal</w:t>
      </w:r>
    </w:p>
    <w:p w14:paraId="05D8F296" w14:textId="77777777" w:rsidR="00CA6E8F" w:rsidRDefault="00CA6E8F" w:rsidP="00CA6E8F">
      <w:pPr>
        <w:pStyle w:val="answer"/>
      </w:pPr>
      <w:r>
        <w:t>Answer:</w:t>
      </w:r>
    </w:p>
    <w:p w14:paraId="6EDF0755" w14:textId="5C8E3B2C" w:rsidR="00CA6E8F" w:rsidRDefault="00CA6E8F" w:rsidP="003B31E4">
      <w:pPr>
        <w:pStyle w:val="listn1"/>
        <w:numPr>
          <w:ilvl w:val="0"/>
          <w:numId w:val="50"/>
        </w:numPr>
      </w:pPr>
      <w:r w:rsidRPr="00A23980">
        <w:rPr>
          <w:rStyle w:val="cital"/>
        </w:rPr>
        <w:t>True or False?</w:t>
      </w:r>
      <w:r w:rsidRPr="00D60C6F">
        <w:t xml:space="preserve"> Sharecroppers maintained agriculture in the Fertile Crescent. (1.2.4)</w:t>
      </w:r>
      <w:r>
        <w:t xml:space="preserve"> </w:t>
      </w:r>
    </w:p>
    <w:p w14:paraId="7D293379" w14:textId="77777777" w:rsidR="00CA6E8F" w:rsidRDefault="00CA6E8F" w:rsidP="00CA6E8F">
      <w:pPr>
        <w:pStyle w:val="answer"/>
      </w:pPr>
      <w:r>
        <w:t>Answer:</w:t>
      </w:r>
    </w:p>
    <w:p w14:paraId="30A8A2DE" w14:textId="3B376A2E" w:rsidR="00CA6E8F" w:rsidRDefault="00CA6E8F" w:rsidP="003B31E4">
      <w:pPr>
        <w:pStyle w:val="listn1"/>
        <w:numPr>
          <w:ilvl w:val="0"/>
          <w:numId w:val="50"/>
        </w:numPr>
      </w:pPr>
      <w:r w:rsidRPr="00A23980">
        <w:rPr>
          <w:rStyle w:val="cital"/>
        </w:rPr>
        <w:t>True or False?</w:t>
      </w:r>
      <w:r w:rsidRPr="00D60C6F">
        <w:t xml:space="preserve"> Agriculture was driven by the desire for products produced in Asia by countries in the Middle East and Europe. (1.2.4)</w:t>
      </w:r>
      <w:r>
        <w:t xml:space="preserve"> </w:t>
      </w:r>
    </w:p>
    <w:p w14:paraId="507CE681" w14:textId="77777777" w:rsidR="00CA6E8F" w:rsidRDefault="00CA6E8F" w:rsidP="00CA6E8F">
      <w:pPr>
        <w:pStyle w:val="answer"/>
      </w:pPr>
      <w:r>
        <w:t>Answer:</w:t>
      </w:r>
    </w:p>
    <w:p w14:paraId="62A3C41E" w14:textId="570DCAE5" w:rsidR="00CA6E8F" w:rsidRDefault="00CA6E8F" w:rsidP="003B31E4">
      <w:pPr>
        <w:pStyle w:val="listn1"/>
        <w:numPr>
          <w:ilvl w:val="0"/>
          <w:numId w:val="50"/>
        </w:numPr>
      </w:pPr>
      <w:r w:rsidRPr="00D60C6F">
        <w:t>In feudal systems of agricultural management, land ownership was _____. (1.2.4)</w:t>
      </w:r>
    </w:p>
    <w:p w14:paraId="3FA7AA42" w14:textId="31F1F4E8" w:rsidR="00CA6E8F" w:rsidRDefault="00CA6E8F" w:rsidP="003B31E4">
      <w:pPr>
        <w:pStyle w:val="lista2"/>
        <w:numPr>
          <w:ilvl w:val="0"/>
          <w:numId w:val="56"/>
        </w:numPr>
      </w:pPr>
      <w:r w:rsidRPr="00D60C6F">
        <w:t>restricted to those who belonged to royal families</w:t>
      </w:r>
    </w:p>
    <w:p w14:paraId="1E3B8D61" w14:textId="48C85B55" w:rsidR="00CA6E8F" w:rsidRDefault="00CA6E8F" w:rsidP="003B31E4">
      <w:pPr>
        <w:pStyle w:val="lista2"/>
        <w:numPr>
          <w:ilvl w:val="0"/>
          <w:numId w:val="56"/>
        </w:numPr>
      </w:pPr>
      <w:r w:rsidRPr="00D60C6F">
        <w:t>exchanged for harvested crops</w:t>
      </w:r>
    </w:p>
    <w:p w14:paraId="6DAB8F30" w14:textId="526B5A60" w:rsidR="00CA6E8F" w:rsidRDefault="00CA6E8F" w:rsidP="003B31E4">
      <w:pPr>
        <w:pStyle w:val="lista2"/>
        <w:numPr>
          <w:ilvl w:val="0"/>
          <w:numId w:val="56"/>
        </w:numPr>
      </w:pPr>
      <w:r w:rsidRPr="00D60C6F">
        <w:t>granted to those who completed military service</w:t>
      </w:r>
    </w:p>
    <w:p w14:paraId="69A1132E" w14:textId="16B77E13" w:rsidR="00CA6E8F" w:rsidRDefault="00CA6E8F" w:rsidP="003B31E4">
      <w:pPr>
        <w:pStyle w:val="lista2"/>
        <w:numPr>
          <w:ilvl w:val="0"/>
          <w:numId w:val="56"/>
        </w:numPr>
      </w:pPr>
      <w:r w:rsidRPr="00D60C6F">
        <w:t>None are correct.</w:t>
      </w:r>
    </w:p>
    <w:p w14:paraId="6369B788" w14:textId="77777777" w:rsidR="00CA6E8F" w:rsidRDefault="00CA6E8F" w:rsidP="00CA6E8F">
      <w:pPr>
        <w:pStyle w:val="answer"/>
      </w:pPr>
      <w:r>
        <w:t>Answer:</w:t>
      </w:r>
    </w:p>
    <w:p w14:paraId="69B2C4DB" w14:textId="75A6B41B" w:rsidR="00CA6E8F" w:rsidRDefault="00CA6E8F" w:rsidP="003B31E4">
      <w:pPr>
        <w:pStyle w:val="listn1"/>
        <w:numPr>
          <w:ilvl w:val="0"/>
          <w:numId w:val="50"/>
        </w:numPr>
      </w:pPr>
      <w:r w:rsidRPr="00A23980">
        <w:rPr>
          <w:rStyle w:val="cital"/>
        </w:rPr>
        <w:lastRenderedPageBreak/>
        <w:t>True or False?</w:t>
      </w:r>
      <w:r w:rsidRPr="00D60C6F">
        <w:t xml:space="preserve"> Well-developed agricultural systems allowed ancient civilizations such as the Aztecs to produce enough food and fiber to support large populations. (1.2.4)</w:t>
      </w:r>
    </w:p>
    <w:p w14:paraId="0A36E758" w14:textId="77777777" w:rsidR="00CA6E8F" w:rsidRDefault="00CA6E8F" w:rsidP="00CA6E8F">
      <w:pPr>
        <w:pStyle w:val="answer"/>
      </w:pPr>
      <w:r>
        <w:t>Answer:</w:t>
      </w:r>
    </w:p>
    <w:p w14:paraId="7755D004" w14:textId="549FD7C4" w:rsidR="00CA6E8F" w:rsidRDefault="00CA6E8F" w:rsidP="003B31E4">
      <w:pPr>
        <w:pStyle w:val="listn1"/>
        <w:numPr>
          <w:ilvl w:val="0"/>
          <w:numId w:val="50"/>
        </w:numPr>
      </w:pPr>
      <w:r w:rsidRPr="00D60C6F">
        <w:t>Which of the following crops were cultivated by early Native Americans? (1.2.5)</w:t>
      </w:r>
    </w:p>
    <w:p w14:paraId="321A1A5F" w14:textId="2A4D3D07" w:rsidR="00CA6E8F" w:rsidRDefault="00CA6E8F" w:rsidP="003B31E4">
      <w:pPr>
        <w:pStyle w:val="lista2"/>
        <w:numPr>
          <w:ilvl w:val="0"/>
          <w:numId w:val="57"/>
        </w:numPr>
      </w:pPr>
      <w:r w:rsidRPr="00D60C6F">
        <w:t>Cotton</w:t>
      </w:r>
    </w:p>
    <w:p w14:paraId="2E727E29" w14:textId="4964A98A" w:rsidR="00CA6E8F" w:rsidRDefault="00CA6E8F" w:rsidP="003B31E4">
      <w:pPr>
        <w:pStyle w:val="lista2"/>
        <w:numPr>
          <w:ilvl w:val="0"/>
          <w:numId w:val="57"/>
        </w:numPr>
      </w:pPr>
      <w:r w:rsidRPr="00D60C6F">
        <w:t>Tobacco</w:t>
      </w:r>
    </w:p>
    <w:p w14:paraId="795EC7F4" w14:textId="7B76FDB2" w:rsidR="00CA6E8F" w:rsidRDefault="00CA6E8F" w:rsidP="003B31E4">
      <w:pPr>
        <w:pStyle w:val="lista2"/>
        <w:numPr>
          <w:ilvl w:val="0"/>
          <w:numId w:val="57"/>
        </w:numPr>
      </w:pPr>
      <w:r w:rsidRPr="00D60C6F">
        <w:t>Maize</w:t>
      </w:r>
    </w:p>
    <w:p w14:paraId="4429CC68" w14:textId="186C5DD8" w:rsidR="00CA6E8F" w:rsidRDefault="00CA6E8F" w:rsidP="003B31E4">
      <w:pPr>
        <w:pStyle w:val="lista2"/>
        <w:numPr>
          <w:ilvl w:val="0"/>
          <w:numId w:val="57"/>
        </w:numPr>
      </w:pPr>
      <w:r w:rsidRPr="00D60C6F">
        <w:t>Soybeans</w:t>
      </w:r>
    </w:p>
    <w:p w14:paraId="129399DC" w14:textId="77777777" w:rsidR="00CA6E8F" w:rsidRDefault="00CA6E8F" w:rsidP="00CA6E8F">
      <w:pPr>
        <w:pStyle w:val="answer"/>
      </w:pPr>
      <w:r>
        <w:t>Answer:</w:t>
      </w:r>
    </w:p>
    <w:p w14:paraId="43824BDD" w14:textId="0468A08E" w:rsidR="00CA6E8F" w:rsidRDefault="00CA6E8F" w:rsidP="003B31E4">
      <w:pPr>
        <w:pStyle w:val="listn1"/>
        <w:numPr>
          <w:ilvl w:val="0"/>
          <w:numId w:val="50"/>
        </w:numPr>
      </w:pPr>
      <w:r w:rsidRPr="00D60C6F">
        <w:t>What was a large driving factor for producing agricultural products in the early settlement days of North America? (1.2.5)</w:t>
      </w:r>
    </w:p>
    <w:p w14:paraId="78A526F0" w14:textId="702AF9BA" w:rsidR="00CA6E8F" w:rsidRDefault="00CA6E8F" w:rsidP="003B31E4">
      <w:pPr>
        <w:pStyle w:val="lista2"/>
        <w:numPr>
          <w:ilvl w:val="0"/>
          <w:numId w:val="58"/>
        </w:numPr>
      </w:pPr>
      <w:r w:rsidRPr="00D60C6F">
        <w:t>The need to fund the American Revolution.</w:t>
      </w:r>
    </w:p>
    <w:p w14:paraId="72D3B43A" w14:textId="35C8EEEC" w:rsidR="00CA6E8F" w:rsidRDefault="00CA6E8F" w:rsidP="003B31E4">
      <w:pPr>
        <w:pStyle w:val="lista2"/>
        <w:numPr>
          <w:ilvl w:val="0"/>
          <w:numId w:val="58"/>
        </w:numPr>
      </w:pPr>
      <w:r w:rsidRPr="00D60C6F">
        <w:t>Payments required to Native Americans for the purchase of land.</w:t>
      </w:r>
    </w:p>
    <w:p w14:paraId="3EB61CC4" w14:textId="1EEF9A4A" w:rsidR="00CA6E8F" w:rsidRDefault="00CA6E8F" w:rsidP="003B31E4">
      <w:pPr>
        <w:pStyle w:val="lista2"/>
        <w:numPr>
          <w:ilvl w:val="0"/>
          <w:numId w:val="58"/>
        </w:numPr>
      </w:pPr>
      <w:r w:rsidRPr="00D60C6F">
        <w:t>The growing European desire for American agricultural products.</w:t>
      </w:r>
    </w:p>
    <w:p w14:paraId="6B7A633E" w14:textId="1058F120" w:rsidR="00CA6E8F" w:rsidRDefault="00CA6E8F" w:rsidP="003B31E4">
      <w:pPr>
        <w:pStyle w:val="lista2"/>
        <w:numPr>
          <w:ilvl w:val="0"/>
          <w:numId w:val="58"/>
        </w:numPr>
      </w:pPr>
      <w:r w:rsidRPr="00D60C6F">
        <w:t>The need for silk in East Asia.</w:t>
      </w:r>
    </w:p>
    <w:p w14:paraId="513E2BC5" w14:textId="77777777" w:rsidR="00CA6E8F" w:rsidRDefault="00CA6E8F" w:rsidP="00CA6E8F">
      <w:pPr>
        <w:pStyle w:val="answer"/>
      </w:pPr>
      <w:r>
        <w:t>Answer:</w:t>
      </w:r>
    </w:p>
    <w:p w14:paraId="59221449" w14:textId="58C75156" w:rsidR="00CA6E8F" w:rsidRDefault="00CA6E8F" w:rsidP="003B31E4">
      <w:pPr>
        <w:pStyle w:val="listn1"/>
        <w:numPr>
          <w:ilvl w:val="0"/>
          <w:numId w:val="50"/>
        </w:numPr>
      </w:pPr>
      <w:r w:rsidRPr="00D60C6F">
        <w:t>Which agricultural labor practice included trading years of service for passage to North America? (1.2.5)</w:t>
      </w:r>
    </w:p>
    <w:p w14:paraId="0B7107B2" w14:textId="3BBB39A6" w:rsidR="00CA6E8F" w:rsidRDefault="00CA6E8F" w:rsidP="003B31E4">
      <w:pPr>
        <w:pStyle w:val="lista2"/>
        <w:numPr>
          <w:ilvl w:val="0"/>
          <w:numId w:val="59"/>
        </w:numPr>
      </w:pPr>
      <w:r w:rsidRPr="00D60C6F">
        <w:t>Irish labor trades</w:t>
      </w:r>
    </w:p>
    <w:p w14:paraId="0A40DC9B" w14:textId="78829AC3" w:rsidR="00CA6E8F" w:rsidRDefault="00CA6E8F" w:rsidP="003B31E4">
      <w:pPr>
        <w:pStyle w:val="lista2"/>
        <w:numPr>
          <w:ilvl w:val="0"/>
          <w:numId w:val="59"/>
        </w:numPr>
      </w:pPr>
      <w:r w:rsidRPr="00D60C6F">
        <w:t>Indentured servitude</w:t>
      </w:r>
    </w:p>
    <w:p w14:paraId="755BEED6" w14:textId="68FECFD6" w:rsidR="00CA6E8F" w:rsidRDefault="00CA6E8F" w:rsidP="003B31E4">
      <w:pPr>
        <w:pStyle w:val="lista2"/>
        <w:numPr>
          <w:ilvl w:val="0"/>
          <w:numId w:val="59"/>
        </w:numPr>
      </w:pPr>
      <w:r w:rsidRPr="00D60C6F">
        <w:t>Plantation stores</w:t>
      </w:r>
    </w:p>
    <w:p w14:paraId="62E68159" w14:textId="3F27214E" w:rsidR="00CA6E8F" w:rsidRDefault="00CA6E8F" w:rsidP="003B31E4">
      <w:pPr>
        <w:pStyle w:val="lista2"/>
        <w:numPr>
          <w:ilvl w:val="0"/>
          <w:numId w:val="59"/>
        </w:numPr>
      </w:pPr>
      <w:r w:rsidRPr="00D60C6F">
        <w:t>Sharecropping</w:t>
      </w:r>
    </w:p>
    <w:p w14:paraId="3FFD2C0B" w14:textId="77777777" w:rsidR="00CA6E8F" w:rsidRDefault="00CA6E8F" w:rsidP="00CA6E8F">
      <w:pPr>
        <w:pStyle w:val="answer"/>
      </w:pPr>
      <w:r>
        <w:t>Answer:</w:t>
      </w:r>
    </w:p>
    <w:p w14:paraId="6E8F6D5F" w14:textId="65FEB333" w:rsidR="00CA6E8F" w:rsidRDefault="00CA6E8F" w:rsidP="003B31E4">
      <w:pPr>
        <w:pStyle w:val="listn1"/>
        <w:numPr>
          <w:ilvl w:val="0"/>
          <w:numId w:val="50"/>
        </w:numPr>
      </w:pPr>
      <w:r w:rsidRPr="00D60C6F">
        <w:t>Which ecological disaster occurred because of the mismanagement of agricultural land in the 1930s? (1.2.5)</w:t>
      </w:r>
    </w:p>
    <w:p w14:paraId="0F63CB61" w14:textId="189F707F" w:rsidR="00CA6E8F" w:rsidRDefault="00CA6E8F" w:rsidP="003B31E4">
      <w:pPr>
        <w:pStyle w:val="lista2"/>
        <w:numPr>
          <w:ilvl w:val="0"/>
          <w:numId w:val="60"/>
        </w:numPr>
      </w:pPr>
      <w:r w:rsidRPr="00D60C6F">
        <w:t>Wildfires throughout the Canadian wilderness.</w:t>
      </w:r>
    </w:p>
    <w:p w14:paraId="027DF114" w14:textId="45783289" w:rsidR="00CA6E8F" w:rsidRDefault="00CA6E8F" w:rsidP="003B31E4">
      <w:pPr>
        <w:pStyle w:val="lista2"/>
        <w:numPr>
          <w:ilvl w:val="0"/>
          <w:numId w:val="60"/>
        </w:numPr>
      </w:pPr>
      <w:r w:rsidRPr="00D60C6F">
        <w:t>Widespread hurricanes on the Atlantic Coast.</w:t>
      </w:r>
    </w:p>
    <w:p w14:paraId="34963F85" w14:textId="12784579" w:rsidR="00CA6E8F" w:rsidRDefault="00CA6E8F" w:rsidP="003B31E4">
      <w:pPr>
        <w:pStyle w:val="lista2"/>
        <w:numPr>
          <w:ilvl w:val="0"/>
          <w:numId w:val="60"/>
        </w:numPr>
      </w:pPr>
      <w:r w:rsidRPr="00D60C6F">
        <w:lastRenderedPageBreak/>
        <w:t>The Dust Bowl.</w:t>
      </w:r>
    </w:p>
    <w:p w14:paraId="030F8E17" w14:textId="5B358E84" w:rsidR="00CA6E8F" w:rsidRDefault="00CA6E8F" w:rsidP="003B31E4">
      <w:pPr>
        <w:pStyle w:val="lista2"/>
        <w:numPr>
          <w:ilvl w:val="0"/>
          <w:numId w:val="60"/>
        </w:numPr>
      </w:pPr>
      <w:r w:rsidRPr="00D60C6F">
        <w:t>The Green Revolution.</w:t>
      </w:r>
    </w:p>
    <w:p w14:paraId="06CAB863" w14:textId="77777777" w:rsidR="00CA6E8F" w:rsidRDefault="00CA6E8F" w:rsidP="00CA6E8F">
      <w:pPr>
        <w:pStyle w:val="answer"/>
      </w:pPr>
      <w:r>
        <w:t>Answer:</w:t>
      </w:r>
    </w:p>
    <w:p w14:paraId="2A107201" w14:textId="6C39E4F2" w:rsidR="00CA6E8F" w:rsidRDefault="00CA6E8F" w:rsidP="003B31E4">
      <w:pPr>
        <w:pStyle w:val="listn1"/>
        <w:numPr>
          <w:ilvl w:val="0"/>
          <w:numId w:val="50"/>
        </w:numPr>
      </w:pPr>
      <w:r w:rsidRPr="00D60C6F">
        <w:t>Who is considered the father of the Green Revolution? (1.2.6)</w:t>
      </w:r>
    </w:p>
    <w:p w14:paraId="53F25822" w14:textId="37AB6DC9" w:rsidR="00CA6E8F" w:rsidRDefault="00CA6E8F" w:rsidP="003B31E4">
      <w:pPr>
        <w:pStyle w:val="lista2"/>
        <w:numPr>
          <w:ilvl w:val="0"/>
          <w:numId w:val="61"/>
        </w:numPr>
      </w:pPr>
      <w:r w:rsidRPr="00D60C6F">
        <w:t>Cyrus McCormick</w:t>
      </w:r>
    </w:p>
    <w:p w14:paraId="132C01C2" w14:textId="2F3789D0" w:rsidR="00CA6E8F" w:rsidRDefault="00CA6E8F" w:rsidP="003B31E4">
      <w:pPr>
        <w:pStyle w:val="lista2"/>
        <w:numPr>
          <w:ilvl w:val="0"/>
          <w:numId w:val="61"/>
        </w:numPr>
      </w:pPr>
      <w:r w:rsidRPr="00D60C6F">
        <w:t>Eli Whitney</w:t>
      </w:r>
    </w:p>
    <w:p w14:paraId="1A4C32C4" w14:textId="2B0DE8AF" w:rsidR="00CA6E8F" w:rsidRDefault="00CA6E8F" w:rsidP="003B31E4">
      <w:pPr>
        <w:pStyle w:val="lista2"/>
        <w:numPr>
          <w:ilvl w:val="0"/>
          <w:numId w:val="61"/>
        </w:numPr>
      </w:pPr>
      <w:r w:rsidRPr="00D60C6F">
        <w:t>John Deere</w:t>
      </w:r>
    </w:p>
    <w:p w14:paraId="78444106" w14:textId="30A94E59" w:rsidR="00CA6E8F" w:rsidRDefault="00CA6E8F" w:rsidP="003B31E4">
      <w:pPr>
        <w:pStyle w:val="lista2"/>
        <w:numPr>
          <w:ilvl w:val="0"/>
          <w:numId w:val="61"/>
        </w:numPr>
      </w:pPr>
      <w:r w:rsidRPr="00D60C6F">
        <w:t>Norman Borlaug</w:t>
      </w:r>
    </w:p>
    <w:p w14:paraId="6D7F6961" w14:textId="77777777" w:rsidR="00CA6E8F" w:rsidRDefault="00CA6E8F" w:rsidP="00CA6E8F">
      <w:pPr>
        <w:pStyle w:val="answer"/>
      </w:pPr>
      <w:r>
        <w:t>Answer:</w:t>
      </w:r>
    </w:p>
    <w:p w14:paraId="4BFAA526" w14:textId="40699712" w:rsidR="00CA6E8F" w:rsidRDefault="00CA6E8F" w:rsidP="003B31E4">
      <w:pPr>
        <w:pStyle w:val="listn1"/>
        <w:numPr>
          <w:ilvl w:val="0"/>
          <w:numId w:val="50"/>
        </w:numPr>
      </w:pPr>
      <w:r w:rsidRPr="00D60C6F">
        <w:t>Who invented the mechanical reaper? (1.2.6)</w:t>
      </w:r>
    </w:p>
    <w:p w14:paraId="699E86D5" w14:textId="469F93F5" w:rsidR="00CA6E8F" w:rsidRDefault="00CA6E8F" w:rsidP="003B31E4">
      <w:pPr>
        <w:pStyle w:val="lista2"/>
        <w:numPr>
          <w:ilvl w:val="0"/>
          <w:numId w:val="62"/>
        </w:numPr>
      </w:pPr>
      <w:r w:rsidRPr="00D60C6F">
        <w:t>Cyrus McCormick</w:t>
      </w:r>
    </w:p>
    <w:p w14:paraId="01A78607" w14:textId="00AEB474" w:rsidR="00CA6E8F" w:rsidRDefault="00CA6E8F" w:rsidP="003B31E4">
      <w:pPr>
        <w:pStyle w:val="lista2"/>
        <w:numPr>
          <w:ilvl w:val="0"/>
          <w:numId w:val="62"/>
        </w:numPr>
      </w:pPr>
      <w:r w:rsidRPr="00D60C6F">
        <w:t>Eli Whitney</w:t>
      </w:r>
    </w:p>
    <w:p w14:paraId="12CD7C8F" w14:textId="4FA43E1E" w:rsidR="00CA6E8F" w:rsidRDefault="00CA6E8F" w:rsidP="003B31E4">
      <w:pPr>
        <w:pStyle w:val="lista2"/>
        <w:numPr>
          <w:ilvl w:val="0"/>
          <w:numId w:val="62"/>
        </w:numPr>
      </w:pPr>
      <w:r w:rsidRPr="00D60C6F">
        <w:t>John Deere</w:t>
      </w:r>
    </w:p>
    <w:p w14:paraId="70302E66" w14:textId="6A2F717D" w:rsidR="00CA6E8F" w:rsidRDefault="00CA6E8F" w:rsidP="003B31E4">
      <w:pPr>
        <w:pStyle w:val="lista2"/>
        <w:numPr>
          <w:ilvl w:val="0"/>
          <w:numId w:val="62"/>
        </w:numPr>
      </w:pPr>
      <w:r w:rsidRPr="00D60C6F">
        <w:t>Norman Borlaug</w:t>
      </w:r>
    </w:p>
    <w:p w14:paraId="0370EA18" w14:textId="77777777" w:rsidR="00CA6E8F" w:rsidRDefault="00CA6E8F" w:rsidP="00CA6E8F">
      <w:pPr>
        <w:pStyle w:val="answer"/>
      </w:pPr>
      <w:r>
        <w:t>Answer:</w:t>
      </w:r>
    </w:p>
    <w:p w14:paraId="204860B6" w14:textId="77777777" w:rsidR="00CB0C1F" w:rsidRDefault="00CB0C1F" w:rsidP="00D35B75">
      <w:pPr>
        <w:pStyle w:val="answer"/>
      </w:pPr>
    </w:p>
    <w:sectPr w:rsidR="00CB0C1F" w:rsidSect="006F6BDF">
      <w:headerReference w:type="default" r:id="rId10"/>
      <w:foot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638146" w14:textId="77777777" w:rsidR="005F2CD7" w:rsidRDefault="005F2CD7" w:rsidP="00CB0C1F">
      <w:r>
        <w:separator/>
      </w:r>
    </w:p>
  </w:endnote>
  <w:endnote w:type="continuationSeparator" w:id="0">
    <w:p w14:paraId="1E801C42" w14:textId="77777777" w:rsidR="005F2CD7" w:rsidRDefault="005F2CD7" w:rsidP="00CB0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w:altName w:val="Book Antiqua"/>
    <w:charset w:val="00"/>
    <w:family w:val="roman"/>
    <w:pitch w:val="variable"/>
    <w:sig w:usb0="00000007" w:usb1="00000000"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Std">
    <w:altName w:val="Courier New"/>
    <w:panose1 w:val="00000000000000000000"/>
    <w:charset w:val="00"/>
    <w:family w:val="decorative"/>
    <w:notTrueType/>
    <w:pitch w:val="variable"/>
    <w:sig w:usb0="0000008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6B891" w14:textId="77777777" w:rsidR="00CB0C1F" w:rsidRDefault="00F518F4" w:rsidP="00F518F4">
    <w:pPr>
      <w:pStyle w:val="Footer"/>
      <w:rPr>
        <w:rFonts w:cs="Calibri"/>
        <w:sz w:val="20"/>
      </w:rPr>
    </w:pPr>
    <w:r>
      <w:rPr>
        <w:rFonts w:cs="Calibri"/>
        <w:sz w:val="20"/>
      </w:rPr>
      <w:fldChar w:fldCharType="begin"/>
    </w:r>
    <w:r>
      <w:rPr>
        <w:rFonts w:cs="Calibri"/>
        <w:sz w:val="20"/>
      </w:rPr>
      <w:instrText xml:space="preserve"> PAGE  \* Arabic  \* MERGEFORMAT </w:instrText>
    </w:r>
    <w:r>
      <w:rPr>
        <w:rFonts w:cs="Calibri"/>
        <w:sz w:val="20"/>
      </w:rPr>
      <w:fldChar w:fldCharType="separate"/>
    </w:r>
    <w:r>
      <w:rPr>
        <w:rFonts w:cs="Calibri"/>
        <w:noProof/>
        <w:sz w:val="20"/>
      </w:rPr>
      <w:t>1</w:t>
    </w:r>
    <w:r>
      <w:rPr>
        <w:rFonts w:cs="Calibri"/>
        <w:sz w:val="20"/>
      </w:rPr>
      <w:fldChar w:fldCharType="end"/>
    </w:r>
  </w:p>
  <w:p w14:paraId="1CF3755C" w14:textId="6AEFD5BE" w:rsidR="00F518F4" w:rsidRPr="00F518F4" w:rsidRDefault="00F518F4" w:rsidP="00F518F4">
    <w:pPr>
      <w:pStyle w:val="Footer"/>
      <w:rPr>
        <w:rFonts w:cs="Calibri"/>
        <w:sz w:val="20"/>
      </w:rPr>
    </w:pPr>
    <w:r>
      <w:rPr>
        <w:rFonts w:cs="Calibri"/>
        <w:sz w:val="20"/>
      </w:rPr>
      <w:t>Copyright © Goodheart-Willcox Co., InAll Rights Reserved. You may not reproduce, create derivative works from, utilize any AI technology with respect to, or allow unauthorized access to, any G-W course or other materials, except as permitted by U.S. copyright law. Such materials may be used for your own educational purposes only, in a location not accessible by the general 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C39148" w14:textId="77777777" w:rsidR="005F2CD7" w:rsidRDefault="005F2CD7" w:rsidP="00CB0C1F">
      <w:r>
        <w:separator/>
      </w:r>
    </w:p>
  </w:footnote>
  <w:footnote w:type="continuationSeparator" w:id="0">
    <w:p w14:paraId="1BD7E361" w14:textId="77777777" w:rsidR="005F2CD7" w:rsidRDefault="005F2CD7" w:rsidP="00CB0C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1ADC0" w14:textId="16ED2C2C" w:rsidR="00CB0C1F" w:rsidRDefault="0093253F">
    <w:pPr>
      <w:pStyle w:val="Header"/>
    </w:pPr>
    <w:r>
      <w:rPr>
        <w:i/>
        <w:iCs/>
      </w:rPr>
      <w:t>Principles of Agriculture, Food, and Natural Resources</w:t>
    </w:r>
    <w:r w:rsidR="00CB0C1F" w:rsidRPr="00CB0C1F">
      <w:t xml:space="preserve">: </w:t>
    </w:r>
    <w:r>
      <w:t xml:space="preserve">Lesson </w:t>
    </w:r>
    <w:r w:rsidR="007412BE">
      <w:t xml:space="preserve">1.2 </w:t>
    </w:r>
    <w:r>
      <w:t>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54A914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BC6642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F40CCA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4649EE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C2C31D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0FA6B9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8EE8E8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964137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BF018E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B6F8F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BF6F1A"/>
    <w:multiLevelType w:val="hybridMultilevel"/>
    <w:tmpl w:val="FDB0D6E2"/>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412670D"/>
    <w:multiLevelType w:val="hybridMultilevel"/>
    <w:tmpl w:val="017C6E92"/>
    <w:lvl w:ilvl="0" w:tplc="853017D8">
      <w:start w:val="1"/>
      <w:numFmt w:val="decimal"/>
      <w:lvlText w:val="Author Query %1)"/>
      <w:lvlJc w:val="left"/>
      <w:pPr>
        <w:ind w:left="720" w:hanging="360"/>
      </w:pPr>
      <w:rPr>
        <w:rFonts w:ascii="Palatino" w:hAnsi="Palatino" w:hint="default"/>
        <w:b/>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2287E2C"/>
    <w:multiLevelType w:val="hybridMultilevel"/>
    <w:tmpl w:val="5582BEA2"/>
    <w:lvl w:ilvl="0" w:tplc="430A4CD6">
      <w:start w:val="1"/>
      <w:numFmt w:val="bullet"/>
      <w:pStyle w:val="tlistn1b2"/>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15:restartNumberingAfterBreak="0">
    <w:nsid w:val="26716F05"/>
    <w:multiLevelType w:val="hybridMultilevel"/>
    <w:tmpl w:val="FDB0D6E2"/>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AAC3779"/>
    <w:multiLevelType w:val="hybridMultilevel"/>
    <w:tmpl w:val="FDB0D6E2"/>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BDB3674"/>
    <w:multiLevelType w:val="hybridMultilevel"/>
    <w:tmpl w:val="90185898"/>
    <w:lvl w:ilvl="0" w:tplc="71DEBDD0">
      <w:start w:val="1"/>
      <w:numFmt w:val="bullet"/>
      <w:pStyle w:val="tlistb2"/>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6" w15:restartNumberingAfterBreak="0">
    <w:nsid w:val="3EBC03F3"/>
    <w:multiLevelType w:val="hybridMultilevel"/>
    <w:tmpl w:val="4E7447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E7734B"/>
    <w:multiLevelType w:val="hybridMultilevel"/>
    <w:tmpl w:val="FDB0D6E2"/>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EFB6F4A"/>
    <w:multiLevelType w:val="hybridMultilevel"/>
    <w:tmpl w:val="FDB0D6E2"/>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F7A643C"/>
    <w:multiLevelType w:val="hybridMultilevel"/>
    <w:tmpl w:val="FDB0D6E2"/>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F8043E6"/>
    <w:multiLevelType w:val="hybridMultilevel"/>
    <w:tmpl w:val="3142103C"/>
    <w:lvl w:ilvl="0" w:tplc="210052EC">
      <w:start w:val="1"/>
      <w:numFmt w:val="bullet"/>
      <w:pStyle w:val="listb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427D067A"/>
    <w:multiLevelType w:val="hybridMultilevel"/>
    <w:tmpl w:val="4EDEFB78"/>
    <w:lvl w:ilvl="0" w:tplc="6F1641C4">
      <w:start w:val="1"/>
      <w:numFmt w:val="bullet"/>
      <w:pStyle w:val="tlista1b2"/>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2" w15:restartNumberingAfterBreak="0">
    <w:nsid w:val="43637059"/>
    <w:multiLevelType w:val="hybridMultilevel"/>
    <w:tmpl w:val="C7022316"/>
    <w:lvl w:ilvl="0" w:tplc="1CB24D8C">
      <w:start w:val="1"/>
      <w:numFmt w:val="bullet"/>
      <w:pStyle w:val="flistb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5EA5E45"/>
    <w:multiLevelType w:val="hybridMultilevel"/>
    <w:tmpl w:val="795655C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FC02C73"/>
    <w:multiLevelType w:val="hybridMultilevel"/>
    <w:tmpl w:val="FDB0D6E2"/>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17D63F4"/>
    <w:multiLevelType w:val="hybridMultilevel"/>
    <w:tmpl w:val="FDB0D6E2"/>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2C516E8"/>
    <w:multiLevelType w:val="hybridMultilevel"/>
    <w:tmpl w:val="FDB0D6E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69443FE"/>
    <w:multiLevelType w:val="hybridMultilevel"/>
    <w:tmpl w:val="FDB0D6E2"/>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BAB6D34"/>
    <w:multiLevelType w:val="hybridMultilevel"/>
    <w:tmpl w:val="FDB0D6E2"/>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57B6332"/>
    <w:multiLevelType w:val="hybridMultilevel"/>
    <w:tmpl w:val="FDB0D6E2"/>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6615467"/>
    <w:multiLevelType w:val="hybridMultilevel"/>
    <w:tmpl w:val="7DB85D90"/>
    <w:lvl w:ilvl="0" w:tplc="74463E92">
      <w:start w:val="1"/>
      <w:numFmt w:val="bullet"/>
      <w:pStyle w:val="tlistb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9B10A05"/>
    <w:multiLevelType w:val="hybridMultilevel"/>
    <w:tmpl w:val="22CC70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25732454">
    <w:abstractNumId w:val="11"/>
  </w:num>
  <w:num w:numId="2" w16cid:durableId="217321391">
    <w:abstractNumId w:val="22"/>
  </w:num>
  <w:num w:numId="3" w16cid:durableId="1746873305">
    <w:abstractNumId w:val="20"/>
  </w:num>
  <w:num w:numId="4" w16cid:durableId="824049846">
    <w:abstractNumId w:val="21"/>
  </w:num>
  <w:num w:numId="5" w16cid:durableId="64688521">
    <w:abstractNumId w:val="30"/>
  </w:num>
  <w:num w:numId="6" w16cid:durableId="1997343418">
    <w:abstractNumId w:val="15"/>
  </w:num>
  <w:num w:numId="7" w16cid:durableId="629748237">
    <w:abstractNumId w:val="12"/>
  </w:num>
  <w:num w:numId="8" w16cid:durableId="820728176">
    <w:abstractNumId w:val="31"/>
  </w:num>
  <w:num w:numId="9" w16cid:durableId="410205259">
    <w:abstractNumId w:val="23"/>
  </w:num>
  <w:num w:numId="10" w16cid:durableId="97140765">
    <w:abstractNumId w:val="9"/>
  </w:num>
  <w:num w:numId="11" w16cid:durableId="805242201">
    <w:abstractNumId w:val="7"/>
  </w:num>
  <w:num w:numId="12" w16cid:durableId="190262405">
    <w:abstractNumId w:val="6"/>
  </w:num>
  <w:num w:numId="13" w16cid:durableId="1071003765">
    <w:abstractNumId w:val="5"/>
  </w:num>
  <w:num w:numId="14" w16cid:durableId="1728723871">
    <w:abstractNumId w:val="4"/>
  </w:num>
  <w:num w:numId="15" w16cid:durableId="1401562067">
    <w:abstractNumId w:val="8"/>
  </w:num>
  <w:num w:numId="16" w16cid:durableId="1177113161">
    <w:abstractNumId w:val="3"/>
  </w:num>
  <w:num w:numId="17" w16cid:durableId="1683119284">
    <w:abstractNumId w:val="2"/>
  </w:num>
  <w:num w:numId="18" w16cid:durableId="1247224211">
    <w:abstractNumId w:val="1"/>
  </w:num>
  <w:num w:numId="19" w16cid:durableId="2116166531">
    <w:abstractNumId w:val="0"/>
  </w:num>
  <w:num w:numId="20" w16cid:durableId="1079208504">
    <w:abstractNumId w:val="9"/>
  </w:num>
  <w:num w:numId="21" w16cid:durableId="1912695092">
    <w:abstractNumId w:val="7"/>
  </w:num>
  <w:num w:numId="22" w16cid:durableId="961307434">
    <w:abstractNumId w:val="6"/>
  </w:num>
  <w:num w:numId="23" w16cid:durableId="1847209587">
    <w:abstractNumId w:val="5"/>
  </w:num>
  <w:num w:numId="24" w16cid:durableId="1430929085">
    <w:abstractNumId w:val="4"/>
  </w:num>
  <w:num w:numId="25" w16cid:durableId="314535816">
    <w:abstractNumId w:val="8"/>
  </w:num>
  <w:num w:numId="26" w16cid:durableId="565917759">
    <w:abstractNumId w:val="3"/>
  </w:num>
  <w:num w:numId="27" w16cid:durableId="1119958255">
    <w:abstractNumId w:val="2"/>
  </w:num>
  <w:num w:numId="28" w16cid:durableId="216162517">
    <w:abstractNumId w:val="1"/>
  </w:num>
  <w:num w:numId="29" w16cid:durableId="1762333447">
    <w:abstractNumId w:val="0"/>
  </w:num>
  <w:num w:numId="30" w16cid:durableId="1780877178">
    <w:abstractNumId w:val="9"/>
  </w:num>
  <w:num w:numId="31" w16cid:durableId="202522082">
    <w:abstractNumId w:val="7"/>
  </w:num>
  <w:num w:numId="32" w16cid:durableId="1614167905">
    <w:abstractNumId w:val="6"/>
  </w:num>
  <w:num w:numId="33" w16cid:durableId="2087071784">
    <w:abstractNumId w:val="5"/>
  </w:num>
  <w:num w:numId="34" w16cid:durableId="165367129">
    <w:abstractNumId w:val="4"/>
  </w:num>
  <w:num w:numId="35" w16cid:durableId="142503116">
    <w:abstractNumId w:val="8"/>
  </w:num>
  <w:num w:numId="36" w16cid:durableId="1960525504">
    <w:abstractNumId w:val="3"/>
  </w:num>
  <w:num w:numId="37" w16cid:durableId="1402869301">
    <w:abstractNumId w:val="2"/>
  </w:num>
  <w:num w:numId="38" w16cid:durableId="826628549">
    <w:abstractNumId w:val="1"/>
  </w:num>
  <w:num w:numId="39" w16cid:durableId="165167546">
    <w:abstractNumId w:val="0"/>
  </w:num>
  <w:num w:numId="40" w16cid:durableId="936525166">
    <w:abstractNumId w:val="9"/>
  </w:num>
  <w:num w:numId="41" w16cid:durableId="793449027">
    <w:abstractNumId w:val="7"/>
  </w:num>
  <w:num w:numId="42" w16cid:durableId="496576899">
    <w:abstractNumId w:val="6"/>
  </w:num>
  <w:num w:numId="43" w16cid:durableId="2015453332">
    <w:abstractNumId w:val="5"/>
  </w:num>
  <w:num w:numId="44" w16cid:durableId="1681810339">
    <w:abstractNumId w:val="4"/>
  </w:num>
  <w:num w:numId="45" w16cid:durableId="1185170936">
    <w:abstractNumId w:val="8"/>
  </w:num>
  <w:num w:numId="46" w16cid:durableId="385884960">
    <w:abstractNumId w:val="3"/>
  </w:num>
  <w:num w:numId="47" w16cid:durableId="835262025">
    <w:abstractNumId w:val="2"/>
  </w:num>
  <w:num w:numId="48" w16cid:durableId="700400802">
    <w:abstractNumId w:val="1"/>
  </w:num>
  <w:num w:numId="49" w16cid:durableId="1899776055">
    <w:abstractNumId w:val="0"/>
  </w:num>
  <w:num w:numId="50" w16cid:durableId="1115708390">
    <w:abstractNumId w:val="16"/>
  </w:num>
  <w:num w:numId="51" w16cid:durableId="954290446">
    <w:abstractNumId w:val="26"/>
  </w:num>
  <w:num w:numId="52" w16cid:durableId="642082994">
    <w:abstractNumId w:val="27"/>
  </w:num>
  <w:num w:numId="53" w16cid:durableId="136190807">
    <w:abstractNumId w:val="10"/>
  </w:num>
  <w:num w:numId="54" w16cid:durableId="823083125">
    <w:abstractNumId w:val="29"/>
  </w:num>
  <w:num w:numId="55" w16cid:durableId="1490320436">
    <w:abstractNumId w:val="17"/>
  </w:num>
  <w:num w:numId="56" w16cid:durableId="1442333189">
    <w:abstractNumId w:val="25"/>
  </w:num>
  <w:num w:numId="57" w16cid:durableId="640574873">
    <w:abstractNumId w:val="28"/>
  </w:num>
  <w:num w:numId="58" w16cid:durableId="901140963">
    <w:abstractNumId w:val="18"/>
  </w:num>
  <w:num w:numId="59" w16cid:durableId="1351836819">
    <w:abstractNumId w:val="13"/>
  </w:num>
  <w:num w:numId="60" w16cid:durableId="2090229272">
    <w:abstractNumId w:val="24"/>
  </w:num>
  <w:num w:numId="61" w16cid:durableId="745807923">
    <w:abstractNumId w:val="19"/>
  </w:num>
  <w:num w:numId="62" w16cid:durableId="1514611783">
    <w:abstractNumId w:val="1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hideSpellingErrors/>
  <w:hideGrammaticalError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53F"/>
    <w:rsid w:val="00002947"/>
    <w:rsid w:val="000076AC"/>
    <w:rsid w:val="000204CA"/>
    <w:rsid w:val="00021E95"/>
    <w:rsid w:val="00025575"/>
    <w:rsid w:val="000418FB"/>
    <w:rsid w:val="000528EB"/>
    <w:rsid w:val="000563FD"/>
    <w:rsid w:val="00056CF5"/>
    <w:rsid w:val="00057024"/>
    <w:rsid w:val="000602E1"/>
    <w:rsid w:val="0006697D"/>
    <w:rsid w:val="000A0B03"/>
    <w:rsid w:val="000A3913"/>
    <w:rsid w:val="000A40FD"/>
    <w:rsid w:val="000B36BD"/>
    <w:rsid w:val="000B764D"/>
    <w:rsid w:val="000C3515"/>
    <w:rsid w:val="000D144B"/>
    <w:rsid w:val="000F3DEB"/>
    <w:rsid w:val="00122AA0"/>
    <w:rsid w:val="001402A6"/>
    <w:rsid w:val="0015351E"/>
    <w:rsid w:val="00160824"/>
    <w:rsid w:val="00161870"/>
    <w:rsid w:val="00162DCE"/>
    <w:rsid w:val="00166C9E"/>
    <w:rsid w:val="00173B94"/>
    <w:rsid w:val="001969D8"/>
    <w:rsid w:val="0019727E"/>
    <w:rsid w:val="001B3761"/>
    <w:rsid w:val="001D6EE8"/>
    <w:rsid w:val="002149B0"/>
    <w:rsid w:val="00234336"/>
    <w:rsid w:val="00235D98"/>
    <w:rsid w:val="00267900"/>
    <w:rsid w:val="00267A18"/>
    <w:rsid w:val="00281F17"/>
    <w:rsid w:val="00284BEC"/>
    <w:rsid w:val="00284F85"/>
    <w:rsid w:val="00291130"/>
    <w:rsid w:val="002D04D9"/>
    <w:rsid w:val="002D7894"/>
    <w:rsid w:val="002F04AE"/>
    <w:rsid w:val="00303F59"/>
    <w:rsid w:val="00323353"/>
    <w:rsid w:val="003278DB"/>
    <w:rsid w:val="00333C7F"/>
    <w:rsid w:val="003358D5"/>
    <w:rsid w:val="00335DB0"/>
    <w:rsid w:val="00344109"/>
    <w:rsid w:val="00346545"/>
    <w:rsid w:val="00351CFA"/>
    <w:rsid w:val="00352EB3"/>
    <w:rsid w:val="003530B5"/>
    <w:rsid w:val="0035363A"/>
    <w:rsid w:val="00354FA4"/>
    <w:rsid w:val="00367899"/>
    <w:rsid w:val="003754A5"/>
    <w:rsid w:val="00376F67"/>
    <w:rsid w:val="003908E6"/>
    <w:rsid w:val="0039113B"/>
    <w:rsid w:val="0039626F"/>
    <w:rsid w:val="003A32DD"/>
    <w:rsid w:val="003B31E4"/>
    <w:rsid w:val="003B5617"/>
    <w:rsid w:val="003C674C"/>
    <w:rsid w:val="003F1BC2"/>
    <w:rsid w:val="00400566"/>
    <w:rsid w:val="004014A4"/>
    <w:rsid w:val="00402A17"/>
    <w:rsid w:val="00410B9E"/>
    <w:rsid w:val="00416CFF"/>
    <w:rsid w:val="00422924"/>
    <w:rsid w:val="00424AC7"/>
    <w:rsid w:val="00444B74"/>
    <w:rsid w:val="00450846"/>
    <w:rsid w:val="0046018D"/>
    <w:rsid w:val="00465BCA"/>
    <w:rsid w:val="00492AAC"/>
    <w:rsid w:val="004970AA"/>
    <w:rsid w:val="00497E30"/>
    <w:rsid w:val="004A7944"/>
    <w:rsid w:val="004A7950"/>
    <w:rsid w:val="004B512D"/>
    <w:rsid w:val="004C267F"/>
    <w:rsid w:val="004C3E99"/>
    <w:rsid w:val="00504348"/>
    <w:rsid w:val="00511A53"/>
    <w:rsid w:val="00540662"/>
    <w:rsid w:val="00540DFC"/>
    <w:rsid w:val="0054271D"/>
    <w:rsid w:val="00545FED"/>
    <w:rsid w:val="005532B0"/>
    <w:rsid w:val="00556553"/>
    <w:rsid w:val="0055699C"/>
    <w:rsid w:val="00557963"/>
    <w:rsid w:val="00576A88"/>
    <w:rsid w:val="005814C0"/>
    <w:rsid w:val="00587D30"/>
    <w:rsid w:val="00596C01"/>
    <w:rsid w:val="005A0246"/>
    <w:rsid w:val="005B0606"/>
    <w:rsid w:val="005E5F25"/>
    <w:rsid w:val="005F0BBD"/>
    <w:rsid w:val="005F2CD7"/>
    <w:rsid w:val="006100BE"/>
    <w:rsid w:val="00610A1B"/>
    <w:rsid w:val="00614D6A"/>
    <w:rsid w:val="006202A8"/>
    <w:rsid w:val="006204C4"/>
    <w:rsid w:val="006257A8"/>
    <w:rsid w:val="006319EC"/>
    <w:rsid w:val="0066465B"/>
    <w:rsid w:val="00695CB6"/>
    <w:rsid w:val="006972DA"/>
    <w:rsid w:val="006A756D"/>
    <w:rsid w:val="006F2AD1"/>
    <w:rsid w:val="006F350E"/>
    <w:rsid w:val="006F6BDF"/>
    <w:rsid w:val="00717CC5"/>
    <w:rsid w:val="0074057F"/>
    <w:rsid w:val="007412BE"/>
    <w:rsid w:val="00746745"/>
    <w:rsid w:val="00764242"/>
    <w:rsid w:val="00767028"/>
    <w:rsid w:val="00771CC3"/>
    <w:rsid w:val="00784EA0"/>
    <w:rsid w:val="007903AB"/>
    <w:rsid w:val="007B2270"/>
    <w:rsid w:val="007C01CE"/>
    <w:rsid w:val="007D4638"/>
    <w:rsid w:val="0080419C"/>
    <w:rsid w:val="0081331A"/>
    <w:rsid w:val="00851AFE"/>
    <w:rsid w:val="00872CE7"/>
    <w:rsid w:val="008741D8"/>
    <w:rsid w:val="008828CF"/>
    <w:rsid w:val="008955E0"/>
    <w:rsid w:val="008A0707"/>
    <w:rsid w:val="009241DB"/>
    <w:rsid w:val="0093253F"/>
    <w:rsid w:val="00967E97"/>
    <w:rsid w:val="00973198"/>
    <w:rsid w:val="009832AE"/>
    <w:rsid w:val="00993A6B"/>
    <w:rsid w:val="009A0C08"/>
    <w:rsid w:val="009B7CE1"/>
    <w:rsid w:val="009D3920"/>
    <w:rsid w:val="009F1B0E"/>
    <w:rsid w:val="00A23980"/>
    <w:rsid w:val="00A34AD6"/>
    <w:rsid w:val="00A4660F"/>
    <w:rsid w:val="00A46709"/>
    <w:rsid w:val="00A70168"/>
    <w:rsid w:val="00A83ED2"/>
    <w:rsid w:val="00A91C11"/>
    <w:rsid w:val="00AF0D56"/>
    <w:rsid w:val="00AF2BEE"/>
    <w:rsid w:val="00B051A3"/>
    <w:rsid w:val="00B44EFB"/>
    <w:rsid w:val="00B46379"/>
    <w:rsid w:val="00B53B5B"/>
    <w:rsid w:val="00B55623"/>
    <w:rsid w:val="00B56685"/>
    <w:rsid w:val="00B72B8A"/>
    <w:rsid w:val="00B93575"/>
    <w:rsid w:val="00B94D32"/>
    <w:rsid w:val="00BB528E"/>
    <w:rsid w:val="00BD73ED"/>
    <w:rsid w:val="00BE6755"/>
    <w:rsid w:val="00C012B8"/>
    <w:rsid w:val="00C03428"/>
    <w:rsid w:val="00C10F40"/>
    <w:rsid w:val="00C13496"/>
    <w:rsid w:val="00C154C9"/>
    <w:rsid w:val="00C36FF3"/>
    <w:rsid w:val="00C37340"/>
    <w:rsid w:val="00C430E0"/>
    <w:rsid w:val="00C4655F"/>
    <w:rsid w:val="00C5495C"/>
    <w:rsid w:val="00C61AD2"/>
    <w:rsid w:val="00C66DB4"/>
    <w:rsid w:val="00C70106"/>
    <w:rsid w:val="00C77087"/>
    <w:rsid w:val="00C846D9"/>
    <w:rsid w:val="00C97773"/>
    <w:rsid w:val="00CA6E8F"/>
    <w:rsid w:val="00CB0165"/>
    <w:rsid w:val="00CB0C1F"/>
    <w:rsid w:val="00CB5DC8"/>
    <w:rsid w:val="00CD117A"/>
    <w:rsid w:val="00CD4308"/>
    <w:rsid w:val="00CD4A2C"/>
    <w:rsid w:val="00CE5347"/>
    <w:rsid w:val="00D02462"/>
    <w:rsid w:val="00D03D4E"/>
    <w:rsid w:val="00D1101E"/>
    <w:rsid w:val="00D13BB3"/>
    <w:rsid w:val="00D31EE6"/>
    <w:rsid w:val="00D35B75"/>
    <w:rsid w:val="00D53327"/>
    <w:rsid w:val="00D85297"/>
    <w:rsid w:val="00DC21AF"/>
    <w:rsid w:val="00DC3F43"/>
    <w:rsid w:val="00DC596A"/>
    <w:rsid w:val="00DC753F"/>
    <w:rsid w:val="00DD0DCB"/>
    <w:rsid w:val="00DD25E5"/>
    <w:rsid w:val="00DD6C33"/>
    <w:rsid w:val="00DF05CB"/>
    <w:rsid w:val="00E0468F"/>
    <w:rsid w:val="00E1444D"/>
    <w:rsid w:val="00E204BE"/>
    <w:rsid w:val="00E50436"/>
    <w:rsid w:val="00E73B79"/>
    <w:rsid w:val="00E75754"/>
    <w:rsid w:val="00E82093"/>
    <w:rsid w:val="00E82A75"/>
    <w:rsid w:val="00E96608"/>
    <w:rsid w:val="00EB3A2B"/>
    <w:rsid w:val="00EC0531"/>
    <w:rsid w:val="00EC128F"/>
    <w:rsid w:val="00EC34BF"/>
    <w:rsid w:val="00EC4355"/>
    <w:rsid w:val="00EC59A9"/>
    <w:rsid w:val="00EC73E6"/>
    <w:rsid w:val="00ED0B32"/>
    <w:rsid w:val="00EE018F"/>
    <w:rsid w:val="00EE6388"/>
    <w:rsid w:val="00F23611"/>
    <w:rsid w:val="00F24509"/>
    <w:rsid w:val="00F27F84"/>
    <w:rsid w:val="00F32A09"/>
    <w:rsid w:val="00F421BD"/>
    <w:rsid w:val="00F44BD6"/>
    <w:rsid w:val="00F47BD5"/>
    <w:rsid w:val="00F518F4"/>
    <w:rsid w:val="00F56258"/>
    <w:rsid w:val="00F56CC9"/>
    <w:rsid w:val="00F56F90"/>
    <w:rsid w:val="00F57CF7"/>
    <w:rsid w:val="00FA64CA"/>
    <w:rsid w:val="00FC3FD8"/>
    <w:rsid w:val="00FE2A08"/>
    <w:rsid w:val="00FF018E"/>
    <w:rsid w:val="00FF36EA"/>
    <w:rsid w:val="00FF7D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5C480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6A88"/>
    <w:rPr>
      <w:sz w:val="22"/>
      <w:szCs w:val="22"/>
    </w:rPr>
  </w:style>
  <w:style w:type="paragraph" w:styleId="Heading1">
    <w:name w:val="heading 1"/>
    <w:next w:val="Heading2"/>
    <w:link w:val="Heading1Char"/>
    <w:qFormat/>
    <w:rsid w:val="00576A88"/>
    <w:pPr>
      <w:keepNext/>
      <w:keepLines/>
      <w:spacing w:before="360" w:after="120"/>
      <w:outlineLvl w:val="0"/>
    </w:pPr>
    <w:rPr>
      <w:rFonts w:ascii="Times New Roman" w:eastAsiaTheme="majorEastAsia" w:hAnsi="Times New Roman" w:cstheme="majorBidi"/>
      <w:b/>
      <w:color w:val="002060"/>
      <w:sz w:val="32"/>
      <w:szCs w:val="32"/>
    </w:rPr>
  </w:style>
  <w:style w:type="paragraph" w:styleId="Heading2">
    <w:name w:val="heading 2"/>
    <w:link w:val="Heading2Char"/>
    <w:qFormat/>
    <w:rsid w:val="00993A6B"/>
    <w:pPr>
      <w:keepNext/>
      <w:keepLines/>
      <w:spacing w:before="60" w:after="120"/>
      <w:outlineLvl w:val="1"/>
    </w:pPr>
    <w:rPr>
      <w:rFonts w:eastAsiaTheme="majorEastAsia" w:cstheme="majorBidi"/>
      <w:b/>
      <w:color w:val="002060"/>
      <w:sz w:val="24"/>
      <w:szCs w:val="26"/>
    </w:rPr>
  </w:style>
  <w:style w:type="paragraph" w:styleId="Heading3">
    <w:name w:val="heading 3"/>
    <w:next w:val="body"/>
    <w:link w:val="Heading3Char"/>
    <w:qFormat/>
    <w:rsid w:val="00576A88"/>
    <w:pPr>
      <w:keepNext/>
      <w:keepLines/>
      <w:spacing w:before="60" w:after="60"/>
      <w:outlineLvl w:val="2"/>
    </w:pPr>
    <w:rPr>
      <w:rFonts w:ascii="Times New Roman" w:eastAsiaTheme="majorEastAsia" w:hAnsi="Times New Roman" w:cstheme="majorBidi"/>
      <w:b/>
      <w:color w:val="002060"/>
      <w:sz w:val="24"/>
      <w:szCs w:val="24"/>
    </w:rPr>
  </w:style>
  <w:style w:type="paragraph" w:styleId="Heading4">
    <w:name w:val="heading 4"/>
    <w:next w:val="body"/>
    <w:link w:val="Heading4Char"/>
    <w:qFormat/>
    <w:rsid w:val="00576A88"/>
    <w:pPr>
      <w:keepNext/>
      <w:keepLines/>
      <w:spacing w:before="60" w:after="60"/>
      <w:outlineLvl w:val="3"/>
    </w:pPr>
    <w:rPr>
      <w:rFonts w:ascii="Times New Roman" w:eastAsiaTheme="majorEastAsia" w:hAnsi="Times New Roman" w:cstheme="majorBidi"/>
      <w:b/>
      <w:i/>
      <w:iCs/>
      <w:color w:val="002060"/>
      <w:sz w:val="24"/>
      <w:szCs w:val="22"/>
    </w:rPr>
  </w:style>
  <w:style w:type="paragraph" w:styleId="Heading5">
    <w:name w:val="heading 5"/>
    <w:next w:val="body"/>
    <w:link w:val="Heading5Char"/>
    <w:qFormat/>
    <w:rsid w:val="00576A88"/>
    <w:pPr>
      <w:keepNext/>
      <w:keepLines/>
      <w:spacing w:before="60" w:after="60"/>
      <w:outlineLvl w:val="4"/>
    </w:pPr>
    <w:rPr>
      <w:rFonts w:ascii="Times New Roman" w:eastAsiaTheme="majorEastAsia" w:hAnsi="Times New Roman" w:cstheme="majorBidi"/>
      <w:i/>
      <w:color w:val="002060"/>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a1">
    <w:name w:val="list_a1"/>
    <w:qFormat/>
    <w:rsid w:val="009D3920"/>
    <w:pPr>
      <w:widowControl w:val="0"/>
      <w:spacing w:before="120"/>
    </w:pPr>
    <w:rPr>
      <w:rFonts w:ascii="Times New Roman" w:hAnsi="Times New Roman"/>
      <w:sz w:val="24"/>
      <w:szCs w:val="22"/>
    </w:rPr>
  </w:style>
  <w:style w:type="paragraph" w:customStyle="1" w:styleId="lista1restart">
    <w:name w:val="list_a1_restart"/>
    <w:qFormat/>
    <w:rsid w:val="00173B94"/>
    <w:pPr>
      <w:spacing w:before="120"/>
    </w:pPr>
    <w:rPr>
      <w:rFonts w:ascii="Times New Roman" w:hAnsi="Times New Roman"/>
      <w:sz w:val="24"/>
      <w:szCs w:val="22"/>
    </w:rPr>
  </w:style>
  <w:style w:type="paragraph" w:customStyle="1" w:styleId="lista1rule">
    <w:name w:val="list_a1_rule"/>
    <w:qFormat/>
    <w:rsid w:val="009D3920"/>
    <w:pPr>
      <w:tabs>
        <w:tab w:val="left" w:leader="underscore" w:pos="8640"/>
      </w:tabs>
      <w:spacing w:before="120"/>
    </w:pPr>
    <w:rPr>
      <w:rFonts w:ascii="Times New Roman" w:hAnsi="Times New Roman"/>
      <w:sz w:val="24"/>
      <w:szCs w:val="22"/>
    </w:rPr>
  </w:style>
  <w:style w:type="paragraph" w:customStyle="1" w:styleId="lista1rulerestart">
    <w:name w:val="list_a1_rule_restart"/>
    <w:qFormat/>
    <w:rsid w:val="00173B94"/>
    <w:pPr>
      <w:tabs>
        <w:tab w:val="left" w:leader="underscore" w:pos="8640"/>
      </w:tabs>
      <w:spacing w:before="120"/>
    </w:pPr>
    <w:rPr>
      <w:rFonts w:ascii="Times New Roman" w:hAnsi="Times New Roman"/>
      <w:sz w:val="24"/>
      <w:szCs w:val="22"/>
    </w:rPr>
  </w:style>
  <w:style w:type="paragraph" w:customStyle="1" w:styleId="lista1ruleshort">
    <w:name w:val="list_a1_ruleshort"/>
    <w:qFormat/>
    <w:rsid w:val="009D3920"/>
    <w:pPr>
      <w:tabs>
        <w:tab w:val="left" w:leader="underscore" w:pos="5040"/>
      </w:tabs>
      <w:spacing w:before="120"/>
    </w:pPr>
    <w:rPr>
      <w:rFonts w:ascii="Times New Roman" w:hAnsi="Times New Roman"/>
      <w:sz w:val="24"/>
      <w:szCs w:val="22"/>
    </w:rPr>
  </w:style>
  <w:style w:type="paragraph" w:customStyle="1" w:styleId="lista1ruleshortrestart">
    <w:name w:val="list_a1_ruleshort_restart"/>
    <w:qFormat/>
    <w:rsid w:val="00173B94"/>
    <w:pPr>
      <w:tabs>
        <w:tab w:val="left" w:leader="underscore" w:pos="5040"/>
      </w:tabs>
      <w:spacing w:before="120" w:after="60"/>
    </w:pPr>
    <w:rPr>
      <w:rFonts w:ascii="Times New Roman" w:hAnsi="Times New Roman"/>
      <w:sz w:val="24"/>
      <w:szCs w:val="22"/>
    </w:rPr>
  </w:style>
  <w:style w:type="paragraph" w:customStyle="1" w:styleId="lista2">
    <w:name w:val="list_a2"/>
    <w:qFormat/>
    <w:rsid w:val="009D3920"/>
    <w:pPr>
      <w:spacing w:before="120"/>
    </w:pPr>
    <w:rPr>
      <w:rFonts w:ascii="Times New Roman" w:hAnsi="Times New Roman"/>
      <w:sz w:val="24"/>
      <w:szCs w:val="22"/>
    </w:rPr>
  </w:style>
  <w:style w:type="paragraph" w:customStyle="1" w:styleId="lista2restart">
    <w:name w:val="list_a2_restart"/>
    <w:qFormat/>
    <w:rsid w:val="00173B94"/>
    <w:pPr>
      <w:spacing w:before="120"/>
    </w:pPr>
    <w:rPr>
      <w:rFonts w:ascii="Times New Roman" w:hAnsi="Times New Roman"/>
      <w:sz w:val="24"/>
      <w:szCs w:val="22"/>
    </w:rPr>
  </w:style>
  <w:style w:type="paragraph" w:customStyle="1" w:styleId="lista2rule">
    <w:name w:val="list_a2_rule"/>
    <w:qFormat/>
    <w:rsid w:val="009D3920"/>
    <w:pPr>
      <w:tabs>
        <w:tab w:val="left" w:leader="underscore" w:pos="8640"/>
      </w:tabs>
      <w:spacing w:before="120"/>
    </w:pPr>
    <w:rPr>
      <w:rFonts w:ascii="Times New Roman" w:hAnsi="Times New Roman"/>
      <w:sz w:val="24"/>
      <w:szCs w:val="22"/>
    </w:rPr>
  </w:style>
  <w:style w:type="paragraph" w:customStyle="1" w:styleId="lista2rulerestart">
    <w:name w:val="list_a2_rule_restart"/>
    <w:qFormat/>
    <w:rsid w:val="00173B94"/>
    <w:pPr>
      <w:tabs>
        <w:tab w:val="left" w:leader="underscore" w:pos="8640"/>
      </w:tabs>
      <w:spacing w:before="120" w:after="60"/>
    </w:pPr>
    <w:rPr>
      <w:rFonts w:ascii="Times New Roman" w:hAnsi="Times New Roman"/>
      <w:sz w:val="24"/>
      <w:szCs w:val="22"/>
    </w:rPr>
  </w:style>
  <w:style w:type="paragraph" w:customStyle="1" w:styleId="lista2ruleshort">
    <w:name w:val="list_a2_ruleshort"/>
    <w:qFormat/>
    <w:rsid w:val="009D3920"/>
    <w:pPr>
      <w:tabs>
        <w:tab w:val="left" w:leader="underscore" w:pos="5040"/>
      </w:tabs>
      <w:spacing w:before="120" w:after="60"/>
    </w:pPr>
    <w:rPr>
      <w:rFonts w:ascii="Times New Roman" w:hAnsi="Times New Roman"/>
      <w:sz w:val="24"/>
      <w:szCs w:val="22"/>
    </w:rPr>
  </w:style>
  <w:style w:type="paragraph" w:customStyle="1" w:styleId="lista2ruleshortrestart">
    <w:name w:val="list_a2_ruleshort_restart"/>
    <w:qFormat/>
    <w:rsid w:val="00173B94"/>
    <w:pPr>
      <w:tabs>
        <w:tab w:val="left" w:leader="underscore" w:pos="5040"/>
      </w:tabs>
      <w:spacing w:before="120"/>
    </w:pPr>
    <w:rPr>
      <w:rFonts w:ascii="Times New Roman" w:hAnsi="Times New Roman"/>
      <w:sz w:val="24"/>
      <w:szCs w:val="22"/>
    </w:rPr>
  </w:style>
  <w:style w:type="paragraph" w:customStyle="1" w:styleId="listn1">
    <w:name w:val="list_n1"/>
    <w:qFormat/>
    <w:rsid w:val="009D3920"/>
    <w:pPr>
      <w:spacing w:before="120" w:after="60"/>
    </w:pPr>
    <w:rPr>
      <w:rFonts w:ascii="Times New Roman" w:hAnsi="Times New Roman"/>
      <w:sz w:val="24"/>
      <w:szCs w:val="22"/>
    </w:rPr>
  </w:style>
  <w:style w:type="paragraph" w:customStyle="1" w:styleId="listn1restart">
    <w:name w:val="list_n1_restart"/>
    <w:qFormat/>
    <w:rsid w:val="00173B94"/>
    <w:pPr>
      <w:spacing w:before="120" w:after="60"/>
    </w:pPr>
    <w:rPr>
      <w:rFonts w:ascii="Times New Roman" w:hAnsi="Times New Roman"/>
      <w:sz w:val="24"/>
      <w:szCs w:val="22"/>
    </w:rPr>
  </w:style>
  <w:style w:type="paragraph" w:customStyle="1" w:styleId="listn1rule">
    <w:name w:val="list_n1_rule"/>
    <w:qFormat/>
    <w:rsid w:val="009D3920"/>
    <w:pPr>
      <w:widowControl w:val="0"/>
      <w:tabs>
        <w:tab w:val="left" w:leader="underscore" w:pos="8640"/>
      </w:tabs>
      <w:spacing w:before="120"/>
    </w:pPr>
    <w:rPr>
      <w:rFonts w:ascii="Times New Roman" w:hAnsi="Times New Roman"/>
      <w:sz w:val="24"/>
      <w:szCs w:val="22"/>
    </w:rPr>
  </w:style>
  <w:style w:type="paragraph" w:customStyle="1" w:styleId="listn1rulerestart">
    <w:name w:val="list_n1_rule_restart"/>
    <w:qFormat/>
    <w:rsid w:val="00173B94"/>
    <w:pPr>
      <w:tabs>
        <w:tab w:val="left" w:leader="underscore" w:pos="8640"/>
      </w:tabs>
      <w:spacing w:before="120"/>
    </w:pPr>
    <w:rPr>
      <w:rFonts w:ascii="Times New Roman" w:hAnsi="Times New Roman"/>
      <w:sz w:val="24"/>
      <w:szCs w:val="22"/>
    </w:rPr>
  </w:style>
  <w:style w:type="paragraph" w:customStyle="1" w:styleId="listn1ruleshort">
    <w:name w:val="list_n1_ruleshort"/>
    <w:qFormat/>
    <w:rsid w:val="009D3920"/>
    <w:pPr>
      <w:tabs>
        <w:tab w:val="left" w:leader="underscore" w:pos="5040"/>
      </w:tabs>
      <w:spacing w:before="120"/>
    </w:pPr>
    <w:rPr>
      <w:rFonts w:ascii="Times New Roman" w:hAnsi="Times New Roman"/>
      <w:sz w:val="24"/>
      <w:szCs w:val="22"/>
    </w:rPr>
  </w:style>
  <w:style w:type="paragraph" w:customStyle="1" w:styleId="listn1ruleshortrestart">
    <w:name w:val="list_n1_ruleshort_restart"/>
    <w:qFormat/>
    <w:rsid w:val="00173B94"/>
    <w:pPr>
      <w:tabs>
        <w:tab w:val="left" w:leader="underscore" w:pos="5040"/>
      </w:tabs>
      <w:spacing w:before="120" w:after="60"/>
    </w:pPr>
    <w:rPr>
      <w:rFonts w:ascii="Times New Roman" w:hAnsi="Times New Roman"/>
      <w:sz w:val="24"/>
      <w:szCs w:val="22"/>
    </w:rPr>
  </w:style>
  <w:style w:type="paragraph" w:customStyle="1" w:styleId="listn1f">
    <w:name w:val="list_n1f"/>
    <w:qFormat/>
    <w:rsid w:val="009D3920"/>
    <w:pPr>
      <w:spacing w:before="120" w:after="60"/>
      <w:ind w:left="1080" w:hanging="1080"/>
    </w:pPr>
    <w:rPr>
      <w:rFonts w:ascii="Times New Roman" w:hAnsi="Times New Roman"/>
      <w:sz w:val="24"/>
      <w:szCs w:val="22"/>
    </w:rPr>
  </w:style>
  <w:style w:type="paragraph" w:customStyle="1" w:styleId="listn1frestart">
    <w:name w:val="list_n1f_restart"/>
    <w:qFormat/>
    <w:rsid w:val="00173B94"/>
    <w:pPr>
      <w:spacing w:before="120"/>
      <w:ind w:left="1080" w:hanging="1080"/>
    </w:pPr>
    <w:rPr>
      <w:rFonts w:ascii="Times New Roman" w:hAnsi="Times New Roman"/>
      <w:sz w:val="24"/>
      <w:szCs w:val="22"/>
    </w:rPr>
  </w:style>
  <w:style w:type="paragraph" w:customStyle="1" w:styleId="listn1fa">
    <w:name w:val="list_n1f_a"/>
    <w:qFormat/>
    <w:rsid w:val="00465BCA"/>
    <w:pPr>
      <w:ind w:left="1440"/>
    </w:pPr>
    <w:rPr>
      <w:rFonts w:ascii="Times New Roman" w:hAnsi="Times New Roman"/>
      <w:sz w:val="24"/>
      <w:szCs w:val="22"/>
    </w:rPr>
  </w:style>
  <w:style w:type="paragraph" w:customStyle="1" w:styleId="listn1farestart">
    <w:name w:val="list_n1f_a_restart"/>
    <w:qFormat/>
    <w:rsid w:val="00173B94"/>
    <w:pPr>
      <w:spacing w:before="120" w:after="60"/>
      <w:ind w:left="1440"/>
    </w:pPr>
    <w:rPr>
      <w:rFonts w:ascii="Times New Roman" w:hAnsi="Times New Roman"/>
      <w:sz w:val="24"/>
      <w:szCs w:val="22"/>
    </w:rPr>
  </w:style>
  <w:style w:type="paragraph" w:customStyle="1" w:styleId="liststep1">
    <w:name w:val="list_step1"/>
    <w:qFormat/>
    <w:rsid w:val="009D3920"/>
    <w:pPr>
      <w:spacing w:before="120"/>
      <w:ind w:left="1080" w:hanging="1080"/>
    </w:pPr>
    <w:rPr>
      <w:rFonts w:ascii="Times New Roman" w:hAnsi="Times New Roman"/>
      <w:sz w:val="24"/>
      <w:szCs w:val="22"/>
    </w:rPr>
  </w:style>
  <w:style w:type="paragraph" w:customStyle="1" w:styleId="liststep1restart">
    <w:name w:val="list_step1_restart"/>
    <w:qFormat/>
    <w:rsid w:val="00173B94"/>
    <w:pPr>
      <w:spacing w:before="120"/>
      <w:ind w:left="1080" w:hanging="1080"/>
    </w:pPr>
    <w:rPr>
      <w:rFonts w:ascii="Times New Roman" w:hAnsi="Times New Roman"/>
      <w:sz w:val="24"/>
      <w:szCs w:val="22"/>
    </w:rPr>
  </w:style>
  <w:style w:type="paragraph" w:customStyle="1" w:styleId="flistn1">
    <w:name w:val="f_list_n1"/>
    <w:qFormat/>
    <w:rsid w:val="00993A6B"/>
    <w:pPr>
      <w:spacing w:after="60"/>
    </w:pPr>
    <w:rPr>
      <w:sz w:val="24"/>
      <w:szCs w:val="22"/>
    </w:rPr>
  </w:style>
  <w:style w:type="paragraph" w:customStyle="1" w:styleId="flistn1restart">
    <w:name w:val="f_list_n1_restart"/>
    <w:qFormat/>
    <w:rsid w:val="00993A6B"/>
    <w:pPr>
      <w:spacing w:after="60"/>
    </w:pPr>
    <w:rPr>
      <w:sz w:val="24"/>
      <w:szCs w:val="22"/>
    </w:rPr>
  </w:style>
  <w:style w:type="paragraph" w:customStyle="1" w:styleId="body">
    <w:name w:val="body"/>
    <w:rsid w:val="00303F59"/>
    <w:pPr>
      <w:widowControl w:val="0"/>
      <w:spacing w:after="60"/>
      <w:ind w:firstLine="432"/>
    </w:pPr>
    <w:rPr>
      <w:rFonts w:ascii="Times New Roman" w:eastAsia="MS Mincho" w:hAnsi="Times New Roman"/>
      <w:sz w:val="24"/>
    </w:rPr>
  </w:style>
  <w:style w:type="paragraph" w:customStyle="1" w:styleId="bodyinstruct">
    <w:name w:val="body_instruct"/>
    <w:rsid w:val="00497E30"/>
    <w:pPr>
      <w:widowControl w:val="0"/>
      <w:spacing w:after="120"/>
    </w:pPr>
    <w:rPr>
      <w:rFonts w:ascii="Times New Roman" w:eastAsia="Times New Roman" w:hAnsi="Times New Roman"/>
      <w:i/>
      <w:sz w:val="24"/>
    </w:rPr>
  </w:style>
  <w:style w:type="paragraph" w:customStyle="1" w:styleId="bodykeep">
    <w:name w:val="body_keep"/>
    <w:rsid w:val="00303F59"/>
    <w:pPr>
      <w:widowControl w:val="0"/>
      <w:spacing w:after="120"/>
    </w:pPr>
    <w:rPr>
      <w:rFonts w:ascii="Times New Roman" w:eastAsia="Times New Roman" w:hAnsi="Times New Roman"/>
      <w:sz w:val="24"/>
    </w:rPr>
  </w:style>
  <w:style w:type="character" w:customStyle="1" w:styleId="cbold">
    <w:name w:val="c_bold"/>
    <w:rsid w:val="00173B94"/>
    <w:rPr>
      <w:b/>
      <w:bdr w:val="none" w:sz="0" w:space="0" w:color="auto"/>
      <w:shd w:val="clear" w:color="auto" w:fill="auto"/>
    </w:rPr>
  </w:style>
  <w:style w:type="character" w:customStyle="1" w:styleId="ccaptlabel">
    <w:name w:val="c_capt_label"/>
    <w:qFormat/>
    <w:rsid w:val="00173B94"/>
    <w:rPr>
      <w:b/>
      <w:color w:val="auto"/>
      <w:bdr w:val="none" w:sz="0" w:space="0" w:color="auto"/>
      <w:shd w:val="clear" w:color="auto" w:fill="auto"/>
    </w:rPr>
  </w:style>
  <w:style w:type="character" w:customStyle="1" w:styleId="cfigref">
    <w:name w:val="c_fig_ref"/>
    <w:rsid w:val="00173B94"/>
    <w:rPr>
      <w:b/>
      <w:bdr w:val="none" w:sz="0" w:space="0" w:color="auto"/>
      <w:shd w:val="clear" w:color="auto" w:fill="auto"/>
    </w:rPr>
  </w:style>
  <w:style w:type="character" w:customStyle="1" w:styleId="cfracvert">
    <w:name w:val="c_frac_vert"/>
    <w:qFormat/>
    <w:rsid w:val="00173B94"/>
    <w:rPr>
      <w:b/>
      <w:sz w:val="40"/>
      <w:bdr w:val="none" w:sz="0" w:space="0" w:color="auto"/>
      <w:shd w:val="clear" w:color="auto" w:fill="auto"/>
    </w:rPr>
  </w:style>
  <w:style w:type="character" w:customStyle="1" w:styleId="cital">
    <w:name w:val="c_ital"/>
    <w:qFormat/>
    <w:rsid w:val="00173B94"/>
    <w:rPr>
      <w:i/>
      <w:bdr w:val="none" w:sz="0" w:space="0" w:color="auto"/>
      <w:shd w:val="clear" w:color="auto" w:fill="auto"/>
    </w:rPr>
  </w:style>
  <w:style w:type="character" w:customStyle="1" w:styleId="cnegtrack">
    <w:name w:val="c_negtrack"/>
    <w:rsid w:val="00173B94"/>
    <w:rPr>
      <w:spacing w:val="-20"/>
      <w:bdr w:val="none" w:sz="0" w:space="0" w:color="auto"/>
      <w:shd w:val="clear" w:color="auto" w:fill="auto"/>
    </w:rPr>
  </w:style>
  <w:style w:type="character" w:customStyle="1" w:styleId="csubscript">
    <w:name w:val="c_subscript"/>
    <w:qFormat/>
    <w:rsid w:val="00173B94"/>
    <w:rPr>
      <w:bdr w:val="none" w:sz="0" w:space="0" w:color="auto"/>
      <w:shd w:val="clear" w:color="auto" w:fill="auto"/>
      <w:vertAlign w:val="subscript"/>
    </w:rPr>
  </w:style>
  <w:style w:type="character" w:customStyle="1" w:styleId="csuperscript">
    <w:name w:val="c_superscript"/>
    <w:qFormat/>
    <w:rsid w:val="00173B94"/>
    <w:rPr>
      <w:bdr w:val="none" w:sz="0" w:space="0" w:color="auto"/>
      <w:shd w:val="clear" w:color="auto" w:fill="auto"/>
      <w:vertAlign w:val="superscript"/>
    </w:rPr>
  </w:style>
  <w:style w:type="character" w:customStyle="1" w:styleId="csymstd">
    <w:name w:val="c_sym_std"/>
    <w:rsid w:val="00173B94"/>
    <w:rPr>
      <w:rFonts w:ascii="Symbol Std" w:hAnsi="Symbol Std"/>
      <w:bdr w:val="none" w:sz="0" w:space="0" w:color="auto"/>
      <w:shd w:val="clear" w:color="auto" w:fill="auto"/>
    </w:rPr>
  </w:style>
  <w:style w:type="paragraph" w:customStyle="1" w:styleId="bodycaption">
    <w:name w:val="body_caption"/>
    <w:rsid w:val="00993A6B"/>
    <w:pPr>
      <w:widowControl w:val="0"/>
      <w:spacing w:after="360"/>
    </w:pPr>
    <w:rPr>
      <w:rFonts w:eastAsia="Times New Roman"/>
      <w:sz w:val="24"/>
    </w:rPr>
  </w:style>
  <w:style w:type="paragraph" w:customStyle="1" w:styleId="bodycredit">
    <w:name w:val="body_credit"/>
    <w:qFormat/>
    <w:rsid w:val="00993A6B"/>
    <w:pPr>
      <w:jc w:val="right"/>
    </w:pPr>
    <w:rPr>
      <w:rFonts w:eastAsia="Times New Roman"/>
      <w:i/>
      <w:sz w:val="18"/>
    </w:rPr>
  </w:style>
  <w:style w:type="paragraph" w:customStyle="1" w:styleId="fbodykeep">
    <w:name w:val="f_body_keep"/>
    <w:rsid w:val="00993A6B"/>
    <w:pPr>
      <w:widowControl w:val="0"/>
      <w:spacing w:after="120"/>
    </w:pPr>
    <w:rPr>
      <w:rFonts w:eastAsia="Times New Roman"/>
      <w:sz w:val="24"/>
    </w:rPr>
  </w:style>
  <w:style w:type="paragraph" w:customStyle="1" w:styleId="fbody">
    <w:name w:val="f_body"/>
    <w:rsid w:val="00993A6B"/>
    <w:pPr>
      <w:widowControl w:val="0"/>
      <w:spacing w:after="120"/>
      <w:ind w:firstLine="432"/>
    </w:pPr>
    <w:rPr>
      <w:rFonts w:eastAsia="MS Mincho"/>
      <w:sz w:val="24"/>
    </w:rPr>
  </w:style>
  <w:style w:type="paragraph" w:customStyle="1" w:styleId="flabel">
    <w:name w:val="f_label"/>
    <w:rsid w:val="00993A6B"/>
    <w:pPr>
      <w:widowControl w:val="0"/>
      <w:spacing w:before="360" w:after="60"/>
    </w:pPr>
    <w:rPr>
      <w:rFonts w:eastAsia="Times New Roman"/>
      <w:b/>
      <w:sz w:val="24"/>
    </w:rPr>
  </w:style>
  <w:style w:type="paragraph" w:customStyle="1" w:styleId="fsub">
    <w:name w:val="f_sub"/>
    <w:qFormat/>
    <w:rsid w:val="00993A6B"/>
    <w:pPr>
      <w:spacing w:after="120"/>
      <w:ind w:left="360"/>
    </w:pPr>
    <w:rPr>
      <w:rFonts w:eastAsia="Times New Roman"/>
      <w:b/>
      <w:sz w:val="24"/>
    </w:rPr>
  </w:style>
  <w:style w:type="paragraph" w:customStyle="1" w:styleId="ftitle">
    <w:name w:val="f_title"/>
    <w:qFormat/>
    <w:rsid w:val="00993A6B"/>
    <w:pPr>
      <w:spacing w:after="120"/>
    </w:pPr>
    <w:rPr>
      <w:rFonts w:eastAsia="Times New Roman"/>
      <w:b/>
      <w:sz w:val="28"/>
    </w:rPr>
  </w:style>
  <w:style w:type="paragraph" w:customStyle="1" w:styleId="flistb1">
    <w:name w:val="f_list_b1"/>
    <w:rsid w:val="00993A6B"/>
    <w:pPr>
      <w:numPr>
        <w:numId w:val="2"/>
      </w:numPr>
      <w:spacing w:after="60"/>
    </w:pPr>
    <w:rPr>
      <w:rFonts w:eastAsia="Times New Roman"/>
      <w:sz w:val="24"/>
    </w:rPr>
  </w:style>
  <w:style w:type="paragraph" w:customStyle="1" w:styleId="listb1">
    <w:name w:val="list_b1"/>
    <w:rsid w:val="009D3920"/>
    <w:pPr>
      <w:widowControl w:val="0"/>
      <w:numPr>
        <w:numId w:val="3"/>
      </w:numPr>
      <w:spacing w:before="120"/>
    </w:pPr>
    <w:rPr>
      <w:rFonts w:ascii="Times New Roman" w:eastAsia="Times New Roman" w:hAnsi="Times New Roman"/>
      <w:sz w:val="24"/>
    </w:rPr>
  </w:style>
  <w:style w:type="paragraph" w:customStyle="1" w:styleId="name">
    <w:name w:val="name"/>
    <w:rsid w:val="00D35B75"/>
    <w:pPr>
      <w:widowControl w:val="0"/>
      <w:tabs>
        <w:tab w:val="left" w:leader="underscore" w:pos="3600"/>
        <w:tab w:val="left" w:pos="3816"/>
        <w:tab w:val="left" w:leader="underscore" w:pos="6480"/>
        <w:tab w:val="left" w:pos="6696"/>
        <w:tab w:val="left" w:leader="underscore" w:pos="8640"/>
      </w:tabs>
      <w:spacing w:after="60"/>
    </w:pPr>
    <w:rPr>
      <w:rFonts w:ascii="Times New Roman" w:hAnsi="Times New Roman"/>
      <w:sz w:val="24"/>
      <w:szCs w:val="22"/>
    </w:rPr>
  </w:style>
  <w:style w:type="paragraph" w:customStyle="1" w:styleId="NOTE">
    <w:name w:val="NOTE"/>
    <w:rsid w:val="00993A6B"/>
    <w:pPr>
      <w:widowControl w:val="0"/>
      <w:pBdr>
        <w:top w:val="single" w:sz="12" w:space="1" w:color="F8F200"/>
        <w:left w:val="single" w:sz="12" w:space="4" w:color="F8F200"/>
        <w:bottom w:val="single" w:sz="12" w:space="1" w:color="F8F200"/>
        <w:right w:val="single" w:sz="12" w:space="4" w:color="F8F200"/>
      </w:pBdr>
      <w:spacing w:before="60" w:after="60" w:line="360" w:lineRule="auto"/>
    </w:pPr>
    <w:rPr>
      <w:rFonts w:ascii="Arial" w:eastAsia="Times New Roman" w:hAnsi="Arial"/>
      <w:b/>
      <w:sz w:val="22"/>
    </w:rPr>
  </w:style>
  <w:style w:type="paragraph" w:customStyle="1" w:styleId="rule">
    <w:name w:val="rule"/>
    <w:qFormat/>
    <w:rsid w:val="009D3920"/>
    <w:pPr>
      <w:tabs>
        <w:tab w:val="left" w:leader="underscore" w:pos="8640"/>
      </w:tabs>
      <w:spacing w:before="120"/>
    </w:pPr>
    <w:rPr>
      <w:rFonts w:ascii="Times New Roman" w:eastAsia="MS Mincho" w:hAnsi="Times New Roman"/>
      <w:sz w:val="24"/>
    </w:rPr>
  </w:style>
  <w:style w:type="paragraph" w:customStyle="1" w:styleId="ruleindent">
    <w:name w:val="rule_indent"/>
    <w:rsid w:val="009D3920"/>
    <w:pPr>
      <w:tabs>
        <w:tab w:val="left" w:leader="underscore" w:pos="8640"/>
      </w:tabs>
      <w:spacing w:before="120"/>
      <w:ind w:left="936"/>
    </w:pPr>
    <w:rPr>
      <w:rFonts w:ascii="Times New Roman" w:eastAsia="MS Mincho" w:hAnsi="Times New Roman"/>
      <w:sz w:val="24"/>
    </w:rPr>
  </w:style>
  <w:style w:type="paragraph" w:customStyle="1" w:styleId="rulestep">
    <w:name w:val="rule_step"/>
    <w:qFormat/>
    <w:rsid w:val="009D3920"/>
    <w:pPr>
      <w:tabs>
        <w:tab w:val="left" w:leader="underscore" w:pos="8640"/>
      </w:tabs>
      <w:spacing w:before="120"/>
      <w:ind w:left="1440"/>
    </w:pPr>
    <w:rPr>
      <w:rFonts w:ascii="Times New Roman" w:eastAsia="Times New Roman" w:hAnsi="Times New Roman"/>
      <w:sz w:val="24"/>
    </w:rPr>
  </w:style>
  <w:style w:type="paragraph" w:customStyle="1" w:styleId="bodyeqn">
    <w:name w:val="body_eqn"/>
    <w:qFormat/>
    <w:rsid w:val="00303F59"/>
    <w:pPr>
      <w:widowControl w:val="0"/>
      <w:tabs>
        <w:tab w:val="right" w:pos="3960"/>
        <w:tab w:val="left" w:pos="4176"/>
        <w:tab w:val="left" w:pos="4464"/>
      </w:tabs>
      <w:spacing w:before="120" w:after="120"/>
    </w:pPr>
    <w:rPr>
      <w:rFonts w:ascii="Times New Roman" w:eastAsia="MS Mincho" w:hAnsi="Times New Roman"/>
      <w:sz w:val="24"/>
    </w:rPr>
  </w:style>
  <w:style w:type="paragraph" w:customStyle="1" w:styleId="listn2">
    <w:name w:val="list_n2"/>
    <w:qFormat/>
    <w:rsid w:val="009D3920"/>
    <w:pPr>
      <w:spacing w:before="120"/>
      <w:ind w:left="360"/>
    </w:pPr>
    <w:rPr>
      <w:rFonts w:ascii="Times New Roman" w:hAnsi="Times New Roman"/>
      <w:sz w:val="24"/>
      <w:szCs w:val="22"/>
    </w:rPr>
  </w:style>
  <w:style w:type="paragraph" w:customStyle="1" w:styleId="listn2restart">
    <w:name w:val="list_n2_restart"/>
    <w:qFormat/>
    <w:rsid w:val="00173B94"/>
    <w:pPr>
      <w:spacing w:before="120"/>
      <w:ind w:left="360"/>
    </w:pPr>
    <w:rPr>
      <w:rFonts w:ascii="Times New Roman" w:hAnsi="Times New Roman"/>
      <w:sz w:val="24"/>
      <w:szCs w:val="22"/>
    </w:rPr>
  </w:style>
  <w:style w:type="paragraph" w:customStyle="1" w:styleId="ruleshort">
    <w:name w:val="ruleshort"/>
    <w:qFormat/>
    <w:rsid w:val="009D3920"/>
    <w:pPr>
      <w:tabs>
        <w:tab w:val="left" w:leader="underscore" w:pos="5040"/>
      </w:tabs>
      <w:spacing w:before="120"/>
    </w:pPr>
    <w:rPr>
      <w:rFonts w:ascii="Times New Roman" w:eastAsia="MS Mincho" w:hAnsi="Times New Roman"/>
      <w:sz w:val="24"/>
    </w:rPr>
  </w:style>
  <w:style w:type="character" w:customStyle="1" w:styleId="ch">
    <w:name w:val="c_h"/>
    <w:rsid w:val="00173B94"/>
    <w:rPr>
      <w:b/>
      <w:bdr w:val="none" w:sz="0" w:space="0" w:color="auto"/>
      <w:shd w:val="clear" w:color="auto" w:fill="auto"/>
    </w:rPr>
  </w:style>
  <w:style w:type="paragraph" w:customStyle="1" w:styleId="fh1">
    <w:name w:val="f_h1"/>
    <w:rsid w:val="00993A6B"/>
    <w:pPr>
      <w:widowControl w:val="0"/>
      <w:spacing w:before="60" w:after="60"/>
    </w:pPr>
    <w:rPr>
      <w:rFonts w:eastAsia="Times New Roman"/>
      <w:b/>
      <w:sz w:val="28"/>
    </w:rPr>
  </w:style>
  <w:style w:type="paragraph" w:customStyle="1" w:styleId="fh2">
    <w:name w:val="f_h2"/>
    <w:rsid w:val="00993A6B"/>
    <w:pPr>
      <w:widowControl w:val="0"/>
      <w:spacing w:before="60" w:after="60"/>
      <w:ind w:left="360"/>
    </w:pPr>
    <w:rPr>
      <w:rFonts w:eastAsia="Times New Roman"/>
      <w:b/>
      <w:sz w:val="24"/>
    </w:rPr>
  </w:style>
  <w:style w:type="paragraph" w:customStyle="1" w:styleId="answer">
    <w:name w:val="answer"/>
    <w:qFormat/>
    <w:rsid w:val="00993A6B"/>
    <w:pPr>
      <w:spacing w:before="60" w:after="600"/>
      <w:ind w:left="1080"/>
    </w:pPr>
    <w:rPr>
      <w:sz w:val="24"/>
      <w:szCs w:val="22"/>
    </w:rPr>
  </w:style>
  <w:style w:type="character" w:customStyle="1" w:styleId="Heading1Char">
    <w:name w:val="Heading 1 Char"/>
    <w:basedOn w:val="DefaultParagraphFont"/>
    <w:link w:val="Heading1"/>
    <w:rsid w:val="00576A88"/>
    <w:rPr>
      <w:rFonts w:ascii="Times New Roman" w:eastAsiaTheme="majorEastAsia" w:hAnsi="Times New Roman" w:cstheme="majorBidi"/>
      <w:b/>
      <w:color w:val="002060"/>
      <w:sz w:val="32"/>
      <w:szCs w:val="32"/>
    </w:rPr>
  </w:style>
  <w:style w:type="character" w:customStyle="1" w:styleId="Heading2Char">
    <w:name w:val="Heading 2 Char"/>
    <w:basedOn w:val="DefaultParagraphFont"/>
    <w:link w:val="Heading2"/>
    <w:rsid w:val="00993A6B"/>
    <w:rPr>
      <w:rFonts w:eastAsiaTheme="majorEastAsia" w:cstheme="majorBidi"/>
      <w:b/>
      <w:color w:val="002060"/>
      <w:sz w:val="24"/>
      <w:szCs w:val="26"/>
    </w:rPr>
  </w:style>
  <w:style w:type="character" w:customStyle="1" w:styleId="Heading3Char">
    <w:name w:val="Heading 3 Char"/>
    <w:basedOn w:val="DefaultParagraphFont"/>
    <w:link w:val="Heading3"/>
    <w:rsid w:val="00576A88"/>
    <w:rPr>
      <w:rFonts w:ascii="Times New Roman" w:eastAsiaTheme="majorEastAsia" w:hAnsi="Times New Roman" w:cstheme="majorBidi"/>
      <w:b/>
      <w:color w:val="002060"/>
      <w:sz w:val="24"/>
      <w:szCs w:val="24"/>
    </w:rPr>
  </w:style>
  <w:style w:type="character" w:customStyle="1" w:styleId="Heading4Char">
    <w:name w:val="Heading 4 Char"/>
    <w:basedOn w:val="DefaultParagraphFont"/>
    <w:link w:val="Heading4"/>
    <w:rsid w:val="00576A88"/>
    <w:rPr>
      <w:rFonts w:ascii="Times New Roman" w:eastAsiaTheme="majorEastAsia" w:hAnsi="Times New Roman" w:cstheme="majorBidi"/>
      <w:b/>
      <w:i/>
      <w:iCs/>
      <w:color w:val="002060"/>
      <w:sz w:val="24"/>
      <w:szCs w:val="22"/>
    </w:rPr>
  </w:style>
  <w:style w:type="character" w:customStyle="1" w:styleId="Heading5Char">
    <w:name w:val="Heading 5 Char"/>
    <w:basedOn w:val="DefaultParagraphFont"/>
    <w:link w:val="Heading5"/>
    <w:rsid w:val="00576A88"/>
    <w:rPr>
      <w:rFonts w:ascii="Times New Roman" w:eastAsiaTheme="majorEastAsia" w:hAnsi="Times New Roman" w:cstheme="majorBidi"/>
      <w:i/>
      <w:color w:val="002060"/>
      <w:sz w:val="24"/>
      <w:szCs w:val="22"/>
    </w:rPr>
  </w:style>
  <w:style w:type="paragraph" w:customStyle="1" w:styleId="listn1body">
    <w:name w:val="list_n1_body"/>
    <w:rsid w:val="00F421BD"/>
    <w:pPr>
      <w:widowControl w:val="0"/>
      <w:ind w:left="936" w:firstLine="432"/>
    </w:pPr>
    <w:rPr>
      <w:rFonts w:ascii="Times New Roman" w:eastAsia="Times New Roman" w:hAnsi="Times New Roman"/>
      <w:sz w:val="24"/>
    </w:rPr>
  </w:style>
  <w:style w:type="paragraph" w:customStyle="1" w:styleId="listn1bodykeep">
    <w:name w:val="list_n1_body_keep"/>
    <w:rsid w:val="00173B94"/>
    <w:pPr>
      <w:widowControl w:val="0"/>
      <w:ind w:left="936"/>
    </w:pPr>
    <w:rPr>
      <w:rFonts w:ascii="Times New Roman" w:eastAsia="Times New Roman" w:hAnsi="Times New Roman"/>
      <w:sz w:val="24"/>
    </w:rPr>
  </w:style>
  <w:style w:type="paragraph" w:customStyle="1" w:styleId="tbody">
    <w:name w:val="t_body"/>
    <w:rsid w:val="00BB528E"/>
    <w:pPr>
      <w:widowControl w:val="0"/>
      <w:spacing w:before="60" w:after="60"/>
      <w:ind w:firstLine="216"/>
    </w:pPr>
    <w:rPr>
      <w:rFonts w:ascii="Times New Roman" w:eastAsia="Times New Roman" w:hAnsi="Times New Roman"/>
      <w:sz w:val="24"/>
    </w:rPr>
  </w:style>
  <w:style w:type="paragraph" w:customStyle="1" w:styleId="tbodycenter">
    <w:name w:val="t_body_center"/>
    <w:qFormat/>
    <w:rsid w:val="00BB528E"/>
    <w:pPr>
      <w:widowControl w:val="0"/>
      <w:spacing w:before="60" w:after="60"/>
      <w:jc w:val="center"/>
    </w:pPr>
    <w:rPr>
      <w:rFonts w:ascii="Times New Roman" w:eastAsia="Times New Roman" w:hAnsi="Times New Roman"/>
      <w:sz w:val="24"/>
    </w:rPr>
  </w:style>
  <w:style w:type="paragraph" w:customStyle="1" w:styleId="tbodyhang">
    <w:name w:val="t_body_hang"/>
    <w:qFormat/>
    <w:rsid w:val="00BB528E"/>
    <w:pPr>
      <w:widowControl w:val="0"/>
      <w:spacing w:before="60" w:after="60"/>
      <w:ind w:left="216" w:hanging="216"/>
    </w:pPr>
    <w:rPr>
      <w:rFonts w:ascii="Times New Roman" w:eastAsia="Times New Roman" w:hAnsi="Times New Roman"/>
      <w:sz w:val="24"/>
    </w:rPr>
  </w:style>
  <w:style w:type="paragraph" w:customStyle="1" w:styleId="tbodykeep">
    <w:name w:val="t_body_keep"/>
    <w:autoRedefine/>
    <w:qFormat/>
    <w:rsid w:val="00BB528E"/>
    <w:pPr>
      <w:widowControl w:val="0"/>
      <w:spacing w:before="60" w:after="60"/>
    </w:pPr>
    <w:rPr>
      <w:rFonts w:ascii="Times New Roman" w:eastAsia="Times New Roman" w:hAnsi="Times New Roman"/>
      <w:sz w:val="24"/>
    </w:rPr>
  </w:style>
  <w:style w:type="paragraph" w:customStyle="1" w:styleId="th2row">
    <w:name w:val="t_h2row"/>
    <w:qFormat/>
    <w:rsid w:val="00BB528E"/>
    <w:pPr>
      <w:spacing w:before="60" w:after="60"/>
      <w:ind w:left="360"/>
    </w:pPr>
    <w:rPr>
      <w:rFonts w:ascii="Times New Roman" w:eastAsia="Times New Roman" w:hAnsi="Times New Roman"/>
      <w:b/>
      <w:color w:val="632423"/>
      <w:sz w:val="24"/>
    </w:rPr>
  </w:style>
  <w:style w:type="paragraph" w:customStyle="1" w:styleId="thcolcenter">
    <w:name w:val="t_hcol_center"/>
    <w:rsid w:val="003A32DD"/>
    <w:pPr>
      <w:widowControl w:val="0"/>
      <w:spacing w:before="60" w:after="60"/>
      <w:jc w:val="center"/>
    </w:pPr>
    <w:rPr>
      <w:rFonts w:ascii="Times New Roman" w:eastAsia="Times New Roman" w:hAnsi="Times New Roman"/>
      <w:b/>
      <w:sz w:val="24"/>
    </w:rPr>
  </w:style>
  <w:style w:type="paragraph" w:customStyle="1" w:styleId="thcolleft">
    <w:name w:val="t_hcol_left"/>
    <w:rsid w:val="003A32DD"/>
    <w:pPr>
      <w:widowControl w:val="0"/>
      <w:spacing w:before="60" w:after="60"/>
    </w:pPr>
    <w:rPr>
      <w:rFonts w:ascii="Times New Roman" w:eastAsia="Times New Roman" w:hAnsi="Times New Roman"/>
      <w:b/>
      <w:sz w:val="24"/>
    </w:rPr>
  </w:style>
  <w:style w:type="paragraph" w:customStyle="1" w:styleId="throw">
    <w:name w:val="t_hrow"/>
    <w:rsid w:val="003A32DD"/>
    <w:pPr>
      <w:widowControl w:val="0"/>
      <w:spacing w:before="60" w:after="60"/>
    </w:pPr>
    <w:rPr>
      <w:rFonts w:ascii="Times New Roman" w:eastAsia="Times New Roman" w:hAnsi="Times New Roman"/>
      <w:b/>
      <w:sz w:val="24"/>
    </w:rPr>
  </w:style>
  <w:style w:type="paragraph" w:customStyle="1" w:styleId="thspan">
    <w:name w:val="t_hspan"/>
    <w:rsid w:val="003A32DD"/>
    <w:pPr>
      <w:widowControl w:val="0"/>
      <w:spacing w:before="60" w:after="60"/>
      <w:jc w:val="center"/>
    </w:pPr>
    <w:rPr>
      <w:rFonts w:ascii="Times New Roman" w:eastAsia="Times New Roman" w:hAnsi="Times New Roman"/>
      <w:b/>
      <w:sz w:val="24"/>
    </w:rPr>
  </w:style>
  <w:style w:type="paragraph" w:customStyle="1" w:styleId="tlista1">
    <w:name w:val="t_list_a1"/>
    <w:rsid w:val="00BB528E"/>
    <w:pPr>
      <w:widowControl w:val="0"/>
      <w:spacing w:before="60" w:after="60"/>
      <w:ind w:left="288" w:hanging="288"/>
    </w:pPr>
    <w:rPr>
      <w:rFonts w:ascii="Times New Roman" w:eastAsia="Times New Roman" w:hAnsi="Times New Roman"/>
      <w:sz w:val="24"/>
    </w:rPr>
  </w:style>
  <w:style w:type="paragraph" w:customStyle="1" w:styleId="tlista1b2">
    <w:name w:val="t_list_a1_b2"/>
    <w:rsid w:val="00BB528E"/>
    <w:pPr>
      <w:widowControl w:val="0"/>
      <w:numPr>
        <w:numId w:val="4"/>
      </w:numPr>
      <w:spacing w:before="60" w:after="60"/>
    </w:pPr>
    <w:rPr>
      <w:rFonts w:ascii="Times New Roman" w:eastAsia="Times New Roman" w:hAnsi="Times New Roman"/>
      <w:sz w:val="24"/>
    </w:rPr>
  </w:style>
  <w:style w:type="paragraph" w:customStyle="1" w:styleId="tlista1restart">
    <w:name w:val="t_list_a1_restart"/>
    <w:rsid w:val="003A32DD"/>
    <w:pPr>
      <w:widowControl w:val="0"/>
      <w:spacing w:before="60" w:after="60"/>
      <w:ind w:left="288" w:hanging="288"/>
    </w:pPr>
    <w:rPr>
      <w:rFonts w:ascii="Times New Roman" w:eastAsia="Times New Roman" w:hAnsi="Times New Roman"/>
      <w:sz w:val="24"/>
    </w:rPr>
  </w:style>
  <w:style w:type="paragraph" w:customStyle="1" w:styleId="tlistb1">
    <w:name w:val="t_list_b1"/>
    <w:rsid w:val="00BB528E"/>
    <w:pPr>
      <w:widowControl w:val="0"/>
      <w:numPr>
        <w:numId w:val="5"/>
      </w:numPr>
      <w:spacing w:before="60" w:after="60"/>
    </w:pPr>
    <w:rPr>
      <w:rFonts w:ascii="Times New Roman" w:eastAsia="Times New Roman" w:hAnsi="Times New Roman"/>
      <w:sz w:val="24"/>
    </w:rPr>
  </w:style>
  <w:style w:type="paragraph" w:customStyle="1" w:styleId="tlistb2">
    <w:name w:val="t_list_b2"/>
    <w:rsid w:val="00BB528E"/>
    <w:pPr>
      <w:widowControl w:val="0"/>
      <w:numPr>
        <w:numId w:val="6"/>
      </w:numPr>
      <w:spacing w:before="60" w:after="60"/>
    </w:pPr>
    <w:rPr>
      <w:rFonts w:ascii="Times New Roman" w:eastAsia="Times New Roman" w:hAnsi="Times New Roman"/>
      <w:sz w:val="24"/>
      <w:szCs w:val="24"/>
    </w:rPr>
  </w:style>
  <w:style w:type="paragraph" w:customStyle="1" w:styleId="tlistn1">
    <w:name w:val="t_list_n1"/>
    <w:rsid w:val="00BB528E"/>
    <w:pPr>
      <w:widowControl w:val="0"/>
      <w:tabs>
        <w:tab w:val="right" w:pos="288"/>
      </w:tabs>
      <w:spacing w:before="60" w:after="60"/>
      <w:ind w:left="432" w:hanging="432"/>
    </w:pPr>
    <w:rPr>
      <w:rFonts w:ascii="Times New Roman" w:eastAsia="Times New Roman" w:hAnsi="Times New Roman"/>
      <w:sz w:val="24"/>
    </w:rPr>
  </w:style>
  <w:style w:type="paragraph" w:customStyle="1" w:styleId="tlistn1a2">
    <w:name w:val="t_list_n1_a2"/>
    <w:rsid w:val="00BB528E"/>
    <w:pPr>
      <w:widowControl w:val="0"/>
      <w:spacing w:before="60" w:after="60"/>
      <w:ind w:left="216"/>
    </w:pPr>
    <w:rPr>
      <w:rFonts w:ascii="Times New Roman" w:eastAsia="Times New Roman" w:hAnsi="Times New Roman"/>
      <w:sz w:val="24"/>
    </w:rPr>
  </w:style>
  <w:style w:type="paragraph" w:customStyle="1" w:styleId="tlistn1b2">
    <w:name w:val="t_list_n1_b2"/>
    <w:rsid w:val="00BB528E"/>
    <w:pPr>
      <w:widowControl w:val="0"/>
      <w:numPr>
        <w:numId w:val="7"/>
      </w:numPr>
      <w:spacing w:before="60" w:after="60"/>
    </w:pPr>
    <w:rPr>
      <w:rFonts w:ascii="Times New Roman" w:eastAsia="Times New Roman" w:hAnsi="Times New Roman"/>
      <w:sz w:val="24"/>
    </w:rPr>
  </w:style>
  <w:style w:type="paragraph" w:customStyle="1" w:styleId="tlistn1restart">
    <w:name w:val="t_list_n1_restart"/>
    <w:rsid w:val="003A32DD"/>
    <w:pPr>
      <w:widowControl w:val="0"/>
      <w:tabs>
        <w:tab w:val="right" w:pos="288"/>
      </w:tabs>
      <w:spacing w:before="60" w:after="60"/>
      <w:ind w:left="432" w:hanging="432"/>
    </w:pPr>
    <w:rPr>
      <w:rFonts w:ascii="Times New Roman" w:eastAsia="Times New Roman" w:hAnsi="Times New Roman"/>
      <w:sz w:val="24"/>
    </w:rPr>
  </w:style>
  <w:style w:type="paragraph" w:customStyle="1" w:styleId="tnote">
    <w:name w:val="t_note"/>
    <w:qFormat/>
    <w:rsid w:val="00BB528E"/>
    <w:pPr>
      <w:widowControl w:val="0"/>
      <w:spacing w:before="60" w:after="60"/>
    </w:pPr>
    <w:rPr>
      <w:rFonts w:ascii="Times New Roman" w:hAnsi="Times New Roman"/>
      <w:sz w:val="24"/>
      <w:szCs w:val="22"/>
    </w:rPr>
  </w:style>
  <w:style w:type="paragraph" w:customStyle="1" w:styleId="tsubhead">
    <w:name w:val="t_subhead"/>
    <w:rsid w:val="00BB528E"/>
    <w:pPr>
      <w:widowControl w:val="0"/>
      <w:spacing w:before="60" w:after="60"/>
    </w:pPr>
    <w:rPr>
      <w:rFonts w:ascii="Times New Roman" w:eastAsia="Times New Roman" w:hAnsi="Times New Roman"/>
      <w:b/>
      <w:sz w:val="28"/>
    </w:rPr>
  </w:style>
  <w:style w:type="paragraph" w:customStyle="1" w:styleId="tsubtitle">
    <w:name w:val="t_subtitle"/>
    <w:rsid w:val="00BB528E"/>
    <w:pPr>
      <w:widowControl w:val="0"/>
      <w:spacing w:before="60" w:after="60"/>
      <w:jc w:val="center"/>
    </w:pPr>
    <w:rPr>
      <w:rFonts w:ascii="Times New Roman" w:eastAsia="Times New Roman" w:hAnsi="Times New Roman"/>
      <w:b/>
      <w:sz w:val="24"/>
    </w:rPr>
  </w:style>
  <w:style w:type="paragraph" w:customStyle="1" w:styleId="ttitle">
    <w:name w:val="t_title"/>
    <w:rsid w:val="00BB528E"/>
    <w:pPr>
      <w:widowControl w:val="0"/>
      <w:spacing w:before="60" w:after="60"/>
      <w:jc w:val="center"/>
    </w:pPr>
    <w:rPr>
      <w:rFonts w:ascii="Times New Roman" w:eastAsia="Times New Roman" w:hAnsi="Times New Roman"/>
      <w:b/>
      <w:sz w:val="32"/>
    </w:rPr>
  </w:style>
  <w:style w:type="paragraph" w:styleId="Header">
    <w:name w:val="header"/>
    <w:basedOn w:val="Normal"/>
    <w:link w:val="HeaderChar"/>
    <w:uiPriority w:val="99"/>
    <w:unhideWhenUsed/>
    <w:rsid w:val="00CB0C1F"/>
    <w:pPr>
      <w:tabs>
        <w:tab w:val="center" w:pos="4680"/>
        <w:tab w:val="right" w:pos="9360"/>
      </w:tabs>
    </w:pPr>
  </w:style>
  <w:style w:type="character" w:customStyle="1" w:styleId="HeaderChar">
    <w:name w:val="Header Char"/>
    <w:basedOn w:val="DefaultParagraphFont"/>
    <w:link w:val="Header"/>
    <w:uiPriority w:val="99"/>
    <w:rsid w:val="00CB0C1F"/>
    <w:rPr>
      <w:sz w:val="22"/>
      <w:szCs w:val="22"/>
    </w:rPr>
  </w:style>
  <w:style w:type="paragraph" w:styleId="Footer">
    <w:name w:val="footer"/>
    <w:basedOn w:val="Normal"/>
    <w:link w:val="FooterChar"/>
    <w:uiPriority w:val="99"/>
    <w:unhideWhenUsed/>
    <w:rsid w:val="00CB0C1F"/>
    <w:pPr>
      <w:tabs>
        <w:tab w:val="center" w:pos="4680"/>
        <w:tab w:val="right" w:pos="9360"/>
      </w:tabs>
    </w:pPr>
  </w:style>
  <w:style w:type="character" w:customStyle="1" w:styleId="FooterChar">
    <w:name w:val="Footer Char"/>
    <w:basedOn w:val="DefaultParagraphFont"/>
    <w:link w:val="Footer"/>
    <w:uiPriority w:val="99"/>
    <w:rsid w:val="00CB0C1F"/>
    <w:rPr>
      <w:sz w:val="22"/>
      <w:szCs w:val="22"/>
    </w:rPr>
  </w:style>
  <w:style w:type="character" w:styleId="CommentReference">
    <w:name w:val="annotation reference"/>
    <w:basedOn w:val="DefaultParagraphFont"/>
    <w:uiPriority w:val="99"/>
    <w:semiHidden/>
    <w:unhideWhenUsed/>
    <w:rsid w:val="00C97773"/>
    <w:rPr>
      <w:sz w:val="16"/>
      <w:szCs w:val="16"/>
    </w:rPr>
  </w:style>
  <w:style w:type="paragraph" w:styleId="CommentText">
    <w:name w:val="annotation text"/>
    <w:basedOn w:val="Normal"/>
    <w:link w:val="CommentTextChar"/>
    <w:uiPriority w:val="99"/>
    <w:unhideWhenUsed/>
    <w:rsid w:val="00C97773"/>
    <w:rPr>
      <w:sz w:val="20"/>
      <w:szCs w:val="20"/>
    </w:rPr>
  </w:style>
  <w:style w:type="character" w:customStyle="1" w:styleId="CommentTextChar">
    <w:name w:val="Comment Text Char"/>
    <w:basedOn w:val="DefaultParagraphFont"/>
    <w:link w:val="CommentText"/>
    <w:uiPriority w:val="99"/>
    <w:rsid w:val="00C97773"/>
  </w:style>
  <w:style w:type="paragraph" w:styleId="CommentSubject">
    <w:name w:val="annotation subject"/>
    <w:basedOn w:val="CommentText"/>
    <w:next w:val="CommentText"/>
    <w:link w:val="CommentSubjectChar"/>
    <w:uiPriority w:val="99"/>
    <w:semiHidden/>
    <w:unhideWhenUsed/>
    <w:rsid w:val="00C97773"/>
    <w:rPr>
      <w:b/>
      <w:bCs/>
    </w:rPr>
  </w:style>
  <w:style w:type="character" w:customStyle="1" w:styleId="CommentSubjectChar">
    <w:name w:val="Comment Subject Char"/>
    <w:basedOn w:val="CommentTextChar"/>
    <w:link w:val="CommentSubject"/>
    <w:uiPriority w:val="99"/>
    <w:semiHidden/>
    <w:rsid w:val="00C9777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schreiner\AppData\Local\Temp\79579267-90fd-4316-ad49-93e3d3727018_instructor_resources.zip.018\accessible_docx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0bb9067-c8ae-4dd5-99dc-a3f8c211b50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69F451C453D234AA70A918F3093435B" ma:contentTypeVersion="9" ma:contentTypeDescription="Create a new document." ma:contentTypeScope="" ma:versionID="d928e402ccc0ce7c50a8a1c7d89b9808">
  <xsd:schema xmlns:xsd="http://www.w3.org/2001/XMLSchema" xmlns:xs="http://www.w3.org/2001/XMLSchema" xmlns:p="http://schemas.microsoft.com/office/2006/metadata/properties" xmlns:ns2="f0bb9067-c8ae-4dd5-99dc-a3f8c211b500" targetNamespace="http://schemas.microsoft.com/office/2006/metadata/properties" ma:root="true" ma:fieldsID="c2cd7a0ab8193e04be01d7702b6e33a5" ns2:_="">
    <xsd:import namespace="f0bb9067-c8ae-4dd5-99dc-a3f8c211b50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bb9067-c8ae-4dd5-99dc-a3f8c211b5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734231a-aed8-4a1f-8179-114563ee14bf"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D21D01-6673-4D23-BB02-98122B9D113B}">
  <ds:schemaRefs>
    <ds:schemaRef ds:uri="http://schemas.microsoft.com/office/2006/metadata/properties"/>
    <ds:schemaRef ds:uri="http://schemas.microsoft.com/office/infopath/2007/PartnerControls"/>
    <ds:schemaRef ds:uri="021f5540-ca68-4fd0-bbfd-006dbdbf3b78"/>
    <ds:schemaRef ds:uri="f8a490cb-d4a0-42cc-abb7-b5f097771bd5"/>
  </ds:schemaRefs>
</ds:datastoreItem>
</file>

<file path=customXml/itemProps2.xml><?xml version="1.0" encoding="utf-8"?>
<ds:datastoreItem xmlns:ds="http://schemas.openxmlformats.org/officeDocument/2006/customXml" ds:itemID="{C88117C1-E198-43A2-9DDA-C94F12995FD6}">
  <ds:schemaRefs>
    <ds:schemaRef ds:uri="http://schemas.microsoft.com/sharepoint/v3/contenttype/forms"/>
  </ds:schemaRefs>
</ds:datastoreItem>
</file>

<file path=customXml/itemProps3.xml><?xml version="1.0" encoding="utf-8"?>
<ds:datastoreItem xmlns:ds="http://schemas.openxmlformats.org/officeDocument/2006/customXml" ds:itemID="{9956710D-EDD0-4F49-A50E-8295024CDB1E}"/>
</file>

<file path=docProps/app.xml><?xml version="1.0" encoding="utf-8"?>
<Properties xmlns="http://schemas.openxmlformats.org/officeDocument/2006/extended-properties" xmlns:vt="http://schemas.openxmlformats.org/officeDocument/2006/docPropsVTypes">
  <Template>accessible_docx_template</Template>
  <TotalTime>5</TotalTime>
  <Pages>4</Pages>
  <Words>509</Words>
  <Characters>2904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11</cp:revision>
  <dcterms:created xsi:type="dcterms:W3CDTF">2026-02-22T18:16:00Z</dcterms:created>
  <dcterms:modified xsi:type="dcterms:W3CDTF">2026-03-11T15:27:00Z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0x010100769F451C453D234AA70A918F3093435B</vt:lpwstr>
  </property>
  <property fmtid="{D5CDD505-2E9C-101B-9397-08002B2CF9AE}" pid="3" name="MediaServiceImageTags">
    <vt:lpwstr/>
  </property>
  <property fmtid="{D5CDD505-2E9C-101B-9397-08002B2CF9AE}" pid="4" name="Order">
    <vt:r8>2166000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GrammarlyDocumentId">
    <vt:lpwstr>aa9fece6-2aee-4771-a9a6-33096e24a52c</vt:lpwstr>
  </property>
  <property fmtid="{D5CDD505-2E9C-101B-9397-08002B2CF9AE}" pid="12" name="_SourceUrl">
    <vt:lpwstr/>
  </property>
  <property fmtid="{D5CDD505-2E9C-101B-9397-08002B2CF9AE}" pid="13" name="_SharedFileIndex">
    <vt:lpwstr/>
  </property>
</Properties>
</file>