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6F1E" w14:textId="3D008DE4" w:rsidR="00144467" w:rsidRDefault="00144467" w:rsidP="00144467">
      <w:pPr>
        <w:pStyle w:val="name"/>
      </w:pPr>
      <w:r>
        <w:t>Name:</w:t>
      </w:r>
    </w:p>
    <w:p w14:paraId="3F8388D2" w14:textId="77777777" w:rsidR="00144467" w:rsidRDefault="00144467" w:rsidP="00144467">
      <w:pPr>
        <w:pStyle w:val="name"/>
      </w:pPr>
      <w:r>
        <w:t>Date:</w:t>
      </w:r>
    </w:p>
    <w:p w14:paraId="3424BF99" w14:textId="77777777" w:rsidR="00144467" w:rsidRPr="00CB0C1F" w:rsidRDefault="00144467" w:rsidP="00144467">
      <w:pPr>
        <w:pStyle w:val="name"/>
      </w:pPr>
      <w:r>
        <w:t>Class:</w:t>
      </w:r>
    </w:p>
    <w:p w14:paraId="00D72C39" w14:textId="4F12EEED" w:rsidR="00144467" w:rsidRDefault="00144467" w:rsidP="00144467">
      <w:pPr>
        <w:pStyle w:val="Heading1"/>
      </w:pPr>
      <w:r>
        <w:t>Lesson 1.3: Future of Agriculture, Food Systems, and Natural Resources</w:t>
      </w:r>
      <w:r w:rsidR="00D264A6">
        <w:t xml:space="preserve"> Management</w:t>
      </w:r>
    </w:p>
    <w:p w14:paraId="59C83FCD" w14:textId="77777777" w:rsidR="00144467" w:rsidRDefault="00144467" w:rsidP="00144467">
      <w:pPr>
        <w:pStyle w:val="Heading2"/>
      </w:pPr>
      <w:r>
        <w:t>Know and Understand</w:t>
      </w:r>
    </w:p>
    <w:p w14:paraId="7244850C" w14:textId="77777777" w:rsidR="00144467" w:rsidRDefault="00144467" w:rsidP="00144467">
      <w:pPr>
        <w:pStyle w:val="bodyinstruct"/>
      </w:pPr>
      <w:r>
        <w:t>Answer the following questions using the information provided in this lesson.</w:t>
      </w:r>
    </w:p>
    <w:p w14:paraId="49B1000A" w14:textId="0D7F47C9" w:rsidR="00144467" w:rsidRDefault="00144467" w:rsidP="004836E2">
      <w:pPr>
        <w:pStyle w:val="listn1"/>
        <w:numPr>
          <w:ilvl w:val="0"/>
          <w:numId w:val="50"/>
        </w:numPr>
      </w:pPr>
      <w:r w:rsidRPr="00D60C6F">
        <w:t>Why should we study past changes in the agricultural industry? (1.3.1)</w:t>
      </w:r>
    </w:p>
    <w:p w14:paraId="265B6204" w14:textId="5E6F42D0" w:rsidR="00144467" w:rsidRDefault="00144467" w:rsidP="004836E2">
      <w:pPr>
        <w:pStyle w:val="lista2"/>
        <w:numPr>
          <w:ilvl w:val="0"/>
          <w:numId w:val="51"/>
        </w:numPr>
      </w:pPr>
      <w:r w:rsidRPr="00D60C6F">
        <w:t>To preserve history in case climate change affects production.</w:t>
      </w:r>
    </w:p>
    <w:p w14:paraId="1ACBF9E3" w14:textId="6D6317E7" w:rsidR="00144467" w:rsidRDefault="00144467" w:rsidP="004836E2">
      <w:pPr>
        <w:pStyle w:val="lista2"/>
        <w:numPr>
          <w:ilvl w:val="0"/>
          <w:numId w:val="51"/>
        </w:numPr>
      </w:pPr>
      <w:r w:rsidRPr="00D60C6F">
        <w:t>To become a well-rounded agricultural scholar.</w:t>
      </w:r>
    </w:p>
    <w:p w14:paraId="1E3E496A" w14:textId="4157BC35" w:rsidR="00144467" w:rsidRDefault="00144467" w:rsidP="004836E2">
      <w:pPr>
        <w:pStyle w:val="lista2"/>
        <w:numPr>
          <w:ilvl w:val="0"/>
          <w:numId w:val="51"/>
        </w:numPr>
      </w:pPr>
      <w:r w:rsidRPr="00D60C6F">
        <w:t>Studying past changes and their driving factors will give us a better idea of what factors will affect future development.</w:t>
      </w:r>
    </w:p>
    <w:p w14:paraId="56933A14" w14:textId="40F71371" w:rsidR="00144467" w:rsidRDefault="00144467" w:rsidP="004836E2">
      <w:pPr>
        <w:pStyle w:val="lista2"/>
        <w:numPr>
          <w:ilvl w:val="0"/>
          <w:numId w:val="51"/>
        </w:numPr>
      </w:pPr>
      <w:r w:rsidRPr="00D60C6F">
        <w:t>Because all things in agriculture are cyclical, and no changes will be developed.</w:t>
      </w:r>
    </w:p>
    <w:p w14:paraId="6927F18C" w14:textId="77777777" w:rsidR="00144467" w:rsidRDefault="00144467" w:rsidP="00144467">
      <w:pPr>
        <w:pStyle w:val="answer"/>
      </w:pPr>
      <w:r>
        <w:t>Answer:</w:t>
      </w:r>
    </w:p>
    <w:p w14:paraId="3C6A715C" w14:textId="4C09B00A" w:rsidR="00144467" w:rsidRDefault="00144467" w:rsidP="004836E2">
      <w:pPr>
        <w:pStyle w:val="listn1"/>
        <w:numPr>
          <w:ilvl w:val="0"/>
          <w:numId w:val="50"/>
        </w:numPr>
      </w:pPr>
      <w:r w:rsidRPr="00D60C6F">
        <w:t>What are the three main factors driving changes in the agricultural industry? (1.3.1)</w:t>
      </w:r>
    </w:p>
    <w:p w14:paraId="5A8BA6AB" w14:textId="7728C6E8" w:rsidR="00144467" w:rsidRDefault="00144467" w:rsidP="004836E2">
      <w:pPr>
        <w:pStyle w:val="lista2"/>
        <w:numPr>
          <w:ilvl w:val="0"/>
          <w:numId w:val="52"/>
        </w:numPr>
      </w:pPr>
      <w:r w:rsidRPr="00D60C6F">
        <w:t>Population growth, consumer demands, long-term sustainability.</w:t>
      </w:r>
    </w:p>
    <w:p w14:paraId="3A85DC91" w14:textId="0D98D9CE" w:rsidR="00144467" w:rsidRDefault="00144467" w:rsidP="004836E2">
      <w:pPr>
        <w:pStyle w:val="lista2"/>
        <w:numPr>
          <w:ilvl w:val="0"/>
          <w:numId w:val="52"/>
        </w:numPr>
      </w:pPr>
      <w:r w:rsidRPr="00D60C6F">
        <w:t>Climate change, sustainability, social pressures.</w:t>
      </w:r>
    </w:p>
    <w:p w14:paraId="3C6B767A" w14:textId="5DDC1BBD" w:rsidR="00144467" w:rsidRDefault="00144467" w:rsidP="004836E2">
      <w:pPr>
        <w:pStyle w:val="lista2"/>
        <w:numPr>
          <w:ilvl w:val="0"/>
          <w:numId w:val="52"/>
        </w:numPr>
      </w:pPr>
      <w:r w:rsidRPr="00D60C6F">
        <w:t>Population growth, climate change, price of fuel.</w:t>
      </w:r>
    </w:p>
    <w:p w14:paraId="01ACEAF5" w14:textId="61B1AA58" w:rsidR="00144467" w:rsidRDefault="00144467" w:rsidP="004836E2">
      <w:pPr>
        <w:pStyle w:val="lista2"/>
        <w:numPr>
          <w:ilvl w:val="0"/>
          <w:numId w:val="52"/>
        </w:numPr>
      </w:pPr>
      <w:r w:rsidRPr="00D60C6F">
        <w:t>Consumer demands, producer preferences, and online shopping habits.</w:t>
      </w:r>
    </w:p>
    <w:p w14:paraId="61BE7B2A" w14:textId="77777777" w:rsidR="00144467" w:rsidRDefault="00144467" w:rsidP="00144467">
      <w:pPr>
        <w:pStyle w:val="answer"/>
      </w:pPr>
      <w:r>
        <w:t>Answer:</w:t>
      </w:r>
    </w:p>
    <w:p w14:paraId="6387E302" w14:textId="5152CF69" w:rsidR="00144467" w:rsidRDefault="00144467" w:rsidP="004836E2">
      <w:pPr>
        <w:pStyle w:val="listn1"/>
        <w:numPr>
          <w:ilvl w:val="0"/>
          <w:numId w:val="50"/>
        </w:numPr>
      </w:pPr>
      <w:r w:rsidRPr="00D60C6F">
        <w:t>Why does the distance between urban dwellers and the land where food is produced add pressure to those involved in production agriculture? (1.3.1)</w:t>
      </w:r>
    </w:p>
    <w:p w14:paraId="6F1CB205" w14:textId="726396FB" w:rsidR="00144467" w:rsidRDefault="00144467" w:rsidP="004836E2">
      <w:pPr>
        <w:pStyle w:val="lista2"/>
        <w:numPr>
          <w:ilvl w:val="0"/>
          <w:numId w:val="53"/>
        </w:numPr>
      </w:pPr>
      <w:r w:rsidRPr="00D60C6F">
        <w:t>Urban dwellers are producing most of their food, so producers are not needed.</w:t>
      </w:r>
    </w:p>
    <w:p w14:paraId="3AE6520B" w14:textId="3BE86211" w:rsidR="00144467" w:rsidRDefault="00144467" w:rsidP="004836E2">
      <w:pPr>
        <w:pStyle w:val="lista2"/>
        <w:numPr>
          <w:ilvl w:val="0"/>
          <w:numId w:val="53"/>
        </w:numPr>
      </w:pPr>
      <w:r w:rsidRPr="00D60C6F">
        <w:t>Most urban dwellers have an in-depth knowledge of agriculture.</w:t>
      </w:r>
    </w:p>
    <w:p w14:paraId="30E63CF3" w14:textId="6020FD5F" w:rsidR="00144467" w:rsidRDefault="00144467" w:rsidP="004836E2">
      <w:pPr>
        <w:pStyle w:val="lista2"/>
        <w:numPr>
          <w:ilvl w:val="0"/>
          <w:numId w:val="53"/>
        </w:numPr>
      </w:pPr>
      <w:r w:rsidRPr="00D60C6F">
        <w:t>Food will spoil before it reaches most consumers.</w:t>
      </w:r>
    </w:p>
    <w:p w14:paraId="0BBCFEA9" w14:textId="77E0D911" w:rsidR="00144467" w:rsidRDefault="00144467" w:rsidP="004836E2">
      <w:pPr>
        <w:pStyle w:val="lista2"/>
        <w:numPr>
          <w:ilvl w:val="0"/>
          <w:numId w:val="53"/>
        </w:numPr>
      </w:pPr>
      <w:r w:rsidRPr="00D60C6F">
        <w:t>Food products must be delivered promptly, and longer distances require more transport time.</w:t>
      </w:r>
    </w:p>
    <w:p w14:paraId="6C825EB3" w14:textId="77777777" w:rsidR="00144467" w:rsidRDefault="00144467" w:rsidP="00144467">
      <w:pPr>
        <w:pStyle w:val="answer"/>
      </w:pPr>
      <w:r>
        <w:t>Answer:</w:t>
      </w:r>
    </w:p>
    <w:p w14:paraId="6077F9E7" w14:textId="7AE1001C" w:rsidR="00144467" w:rsidRDefault="00144467" w:rsidP="004836E2">
      <w:pPr>
        <w:pStyle w:val="listn1"/>
        <w:numPr>
          <w:ilvl w:val="0"/>
          <w:numId w:val="50"/>
        </w:numPr>
      </w:pPr>
      <w:r w:rsidRPr="00D60C6F">
        <w:lastRenderedPageBreak/>
        <w:t>What is the estimated world population for the year 2050? (1.3.1)</w:t>
      </w:r>
    </w:p>
    <w:p w14:paraId="75BAFCF0" w14:textId="71A4202E" w:rsidR="00144467" w:rsidRDefault="00144467" w:rsidP="004836E2">
      <w:pPr>
        <w:pStyle w:val="lista2"/>
        <w:numPr>
          <w:ilvl w:val="0"/>
          <w:numId w:val="54"/>
        </w:numPr>
      </w:pPr>
      <w:r w:rsidRPr="00D60C6F">
        <w:t>1.5 billion</w:t>
      </w:r>
    </w:p>
    <w:p w14:paraId="21868437" w14:textId="5D0702C9" w:rsidR="00144467" w:rsidRDefault="00144467" w:rsidP="004836E2">
      <w:pPr>
        <w:pStyle w:val="lista2"/>
        <w:numPr>
          <w:ilvl w:val="0"/>
          <w:numId w:val="54"/>
        </w:numPr>
      </w:pPr>
      <w:r w:rsidRPr="00D60C6F">
        <w:t>7.2 billion</w:t>
      </w:r>
    </w:p>
    <w:p w14:paraId="408B03BA" w14:textId="6CA50BF0" w:rsidR="00144467" w:rsidRDefault="00144467" w:rsidP="004836E2">
      <w:pPr>
        <w:pStyle w:val="lista2"/>
        <w:numPr>
          <w:ilvl w:val="0"/>
          <w:numId w:val="54"/>
        </w:numPr>
      </w:pPr>
      <w:r w:rsidRPr="00D60C6F">
        <w:t>8.7 billion</w:t>
      </w:r>
    </w:p>
    <w:p w14:paraId="301AD6EE" w14:textId="07F45EFC" w:rsidR="00144467" w:rsidRDefault="00144467" w:rsidP="004836E2">
      <w:pPr>
        <w:pStyle w:val="lista2"/>
        <w:numPr>
          <w:ilvl w:val="0"/>
          <w:numId w:val="54"/>
        </w:numPr>
      </w:pPr>
      <w:r w:rsidRPr="00D60C6F">
        <w:t>9.7 billion</w:t>
      </w:r>
    </w:p>
    <w:p w14:paraId="10B43291" w14:textId="77777777" w:rsidR="00144467" w:rsidRDefault="00144467" w:rsidP="00144467">
      <w:pPr>
        <w:pStyle w:val="answer"/>
      </w:pPr>
      <w:r>
        <w:t>Answer:</w:t>
      </w:r>
    </w:p>
    <w:p w14:paraId="6C04B0CD" w14:textId="7C3134AC" w:rsidR="00144467" w:rsidRDefault="00144467" w:rsidP="004836E2">
      <w:pPr>
        <w:pStyle w:val="listn1"/>
        <w:numPr>
          <w:ilvl w:val="0"/>
          <w:numId w:val="50"/>
        </w:numPr>
      </w:pPr>
      <w:r w:rsidRPr="00D60C6F">
        <w:t>Which of the following would be considered a trend in agricultural production? (1.3.1)</w:t>
      </w:r>
    </w:p>
    <w:p w14:paraId="0AFF974C" w14:textId="40736E6F" w:rsidR="00144467" w:rsidRDefault="00144467" w:rsidP="004836E2">
      <w:pPr>
        <w:pStyle w:val="lista2"/>
        <w:numPr>
          <w:ilvl w:val="0"/>
          <w:numId w:val="55"/>
        </w:numPr>
      </w:pPr>
      <w:r w:rsidRPr="00D60C6F">
        <w:t>Shortage of bananas in high hurricane years.</w:t>
      </w:r>
    </w:p>
    <w:p w14:paraId="0A5BE49A" w14:textId="7102C656" w:rsidR="00144467" w:rsidRDefault="00144467" w:rsidP="004836E2">
      <w:pPr>
        <w:pStyle w:val="lista2"/>
        <w:numPr>
          <w:ilvl w:val="0"/>
          <w:numId w:val="55"/>
        </w:numPr>
      </w:pPr>
      <w:r w:rsidRPr="00D60C6F">
        <w:t>Consumers desiring more plant-based protein alternatives.</w:t>
      </w:r>
    </w:p>
    <w:p w14:paraId="025D9EF2" w14:textId="12C7DBA5" w:rsidR="00144467" w:rsidRDefault="00144467" w:rsidP="004836E2">
      <w:pPr>
        <w:pStyle w:val="lista2"/>
        <w:numPr>
          <w:ilvl w:val="0"/>
          <w:numId w:val="55"/>
        </w:numPr>
      </w:pPr>
      <w:r w:rsidRPr="00D60C6F">
        <w:t>Grocers refusing to carry food from a certain producer.</w:t>
      </w:r>
    </w:p>
    <w:p w14:paraId="5CA769D4" w14:textId="44EC9C20" w:rsidR="00144467" w:rsidRDefault="00144467" w:rsidP="004836E2">
      <w:pPr>
        <w:pStyle w:val="lista2"/>
        <w:numPr>
          <w:ilvl w:val="0"/>
          <w:numId w:val="55"/>
        </w:numPr>
      </w:pPr>
      <w:r w:rsidRPr="00D60C6F">
        <w:t>Gluten-free consumers protesting at a local bakery.</w:t>
      </w:r>
    </w:p>
    <w:p w14:paraId="1D93C189" w14:textId="77777777" w:rsidR="00144467" w:rsidRDefault="00144467" w:rsidP="00144467">
      <w:pPr>
        <w:pStyle w:val="answer"/>
      </w:pPr>
      <w:r>
        <w:t>Answer:</w:t>
      </w:r>
    </w:p>
    <w:p w14:paraId="4874753E" w14:textId="2ED5080E" w:rsidR="00144467" w:rsidRDefault="00144467" w:rsidP="004836E2">
      <w:pPr>
        <w:pStyle w:val="listn1"/>
        <w:numPr>
          <w:ilvl w:val="0"/>
          <w:numId w:val="50"/>
        </w:numPr>
      </w:pPr>
      <w:r w:rsidRPr="00D60C6F">
        <w:t>Something used without being used up or permanently damaged is considered _____. (1.3.1)</w:t>
      </w:r>
    </w:p>
    <w:p w14:paraId="36C2A883" w14:textId="27607D8E" w:rsidR="00144467" w:rsidRDefault="00144467" w:rsidP="004836E2">
      <w:pPr>
        <w:pStyle w:val="lista2"/>
        <w:numPr>
          <w:ilvl w:val="0"/>
          <w:numId w:val="56"/>
        </w:numPr>
      </w:pPr>
      <w:r w:rsidRPr="00D60C6F">
        <w:t>technology</w:t>
      </w:r>
    </w:p>
    <w:p w14:paraId="64C76D06" w14:textId="127FD1F9" w:rsidR="00144467" w:rsidRDefault="00144467" w:rsidP="004836E2">
      <w:pPr>
        <w:pStyle w:val="lista2"/>
        <w:numPr>
          <w:ilvl w:val="0"/>
          <w:numId w:val="56"/>
        </w:numPr>
      </w:pPr>
      <w:r w:rsidRPr="00D60C6F">
        <w:t>informational</w:t>
      </w:r>
    </w:p>
    <w:p w14:paraId="51AE6B4D" w14:textId="1841FA52" w:rsidR="00144467" w:rsidRDefault="00144467" w:rsidP="004836E2">
      <w:pPr>
        <w:pStyle w:val="lista2"/>
        <w:numPr>
          <w:ilvl w:val="0"/>
          <w:numId w:val="56"/>
        </w:numPr>
      </w:pPr>
      <w:r w:rsidRPr="00D60C6F">
        <w:t>sustainable</w:t>
      </w:r>
    </w:p>
    <w:p w14:paraId="2B5746EF" w14:textId="442E4267" w:rsidR="00144467" w:rsidRDefault="00144467" w:rsidP="004836E2">
      <w:pPr>
        <w:pStyle w:val="lista2"/>
        <w:numPr>
          <w:ilvl w:val="0"/>
          <w:numId w:val="56"/>
        </w:numPr>
      </w:pPr>
      <w:r w:rsidRPr="00D60C6F">
        <w:t>marketable</w:t>
      </w:r>
    </w:p>
    <w:p w14:paraId="4E49101F" w14:textId="77777777" w:rsidR="00144467" w:rsidRDefault="00144467" w:rsidP="00144467">
      <w:pPr>
        <w:pStyle w:val="answer"/>
      </w:pPr>
      <w:r>
        <w:t>Answer:</w:t>
      </w:r>
    </w:p>
    <w:p w14:paraId="63FC522C" w14:textId="30FBDE5D" w:rsidR="00144467" w:rsidRDefault="00144467" w:rsidP="004836E2">
      <w:pPr>
        <w:pStyle w:val="listn1"/>
        <w:numPr>
          <w:ilvl w:val="0"/>
          <w:numId w:val="50"/>
        </w:numPr>
      </w:pPr>
      <w:r w:rsidRPr="00D60C6F">
        <w:t>What drives trends in agricultural production? (1.3.1)</w:t>
      </w:r>
    </w:p>
    <w:p w14:paraId="61E944D0" w14:textId="3BBD7346" w:rsidR="00144467" w:rsidRDefault="00144467" w:rsidP="004836E2">
      <w:pPr>
        <w:pStyle w:val="lista2"/>
        <w:numPr>
          <w:ilvl w:val="0"/>
          <w:numId w:val="57"/>
        </w:numPr>
      </w:pPr>
      <w:r w:rsidRPr="00D60C6F">
        <w:t>Consumer demands</w:t>
      </w:r>
    </w:p>
    <w:p w14:paraId="4D01CFCE" w14:textId="4CA6F354" w:rsidR="00144467" w:rsidRDefault="00144467" w:rsidP="004836E2">
      <w:pPr>
        <w:pStyle w:val="lista2"/>
        <w:numPr>
          <w:ilvl w:val="0"/>
          <w:numId w:val="57"/>
        </w:numPr>
      </w:pPr>
      <w:r w:rsidRPr="00D60C6F">
        <w:t>Producer preferences</w:t>
      </w:r>
    </w:p>
    <w:p w14:paraId="598DEF6C" w14:textId="362CEA2A" w:rsidR="00144467" w:rsidRDefault="00144467" w:rsidP="004836E2">
      <w:pPr>
        <w:pStyle w:val="lista2"/>
        <w:numPr>
          <w:ilvl w:val="0"/>
          <w:numId w:val="57"/>
        </w:numPr>
      </w:pPr>
      <w:r w:rsidRPr="00D60C6F">
        <w:t>Fuel costs</w:t>
      </w:r>
    </w:p>
    <w:p w14:paraId="3526D70E" w14:textId="3DB64DE6" w:rsidR="00144467" w:rsidRDefault="00144467" w:rsidP="004836E2">
      <w:pPr>
        <w:pStyle w:val="lista2"/>
        <w:numPr>
          <w:ilvl w:val="0"/>
          <w:numId w:val="57"/>
        </w:numPr>
      </w:pPr>
      <w:r w:rsidRPr="00D60C6F">
        <w:t>Natural disasters</w:t>
      </w:r>
    </w:p>
    <w:p w14:paraId="2E14FF3E" w14:textId="77777777" w:rsidR="00144467" w:rsidRDefault="00144467" w:rsidP="00144467">
      <w:pPr>
        <w:pStyle w:val="answer"/>
      </w:pPr>
      <w:r>
        <w:t>Answer:</w:t>
      </w:r>
    </w:p>
    <w:p w14:paraId="7690A81D" w14:textId="4BD94FB0" w:rsidR="00144467" w:rsidRDefault="00144467" w:rsidP="004836E2">
      <w:pPr>
        <w:pStyle w:val="listn1"/>
        <w:numPr>
          <w:ilvl w:val="0"/>
          <w:numId w:val="50"/>
        </w:numPr>
      </w:pPr>
      <w:r w:rsidRPr="00D60C6F">
        <w:t>Solar, wind, and geothermal energy are all examples of _____ energy sources. (1.3.1)</w:t>
      </w:r>
    </w:p>
    <w:p w14:paraId="268E6263" w14:textId="6DFC113B" w:rsidR="00144467" w:rsidRDefault="00144467" w:rsidP="004836E2">
      <w:pPr>
        <w:pStyle w:val="lista2"/>
        <w:numPr>
          <w:ilvl w:val="0"/>
          <w:numId w:val="58"/>
        </w:numPr>
      </w:pPr>
      <w:r w:rsidRPr="00D60C6F">
        <w:lastRenderedPageBreak/>
        <w:t>antiquated</w:t>
      </w:r>
    </w:p>
    <w:p w14:paraId="3F614190" w14:textId="3BD1CE5C" w:rsidR="00144467" w:rsidRDefault="00144467" w:rsidP="004836E2">
      <w:pPr>
        <w:pStyle w:val="lista2"/>
        <w:numPr>
          <w:ilvl w:val="0"/>
          <w:numId w:val="58"/>
        </w:numPr>
      </w:pPr>
      <w:r w:rsidRPr="00D60C6F">
        <w:t>renewable/sustainable</w:t>
      </w:r>
    </w:p>
    <w:p w14:paraId="111D03BD" w14:textId="742026F2" w:rsidR="00144467" w:rsidRDefault="00144467" w:rsidP="004836E2">
      <w:pPr>
        <w:pStyle w:val="lista2"/>
        <w:numPr>
          <w:ilvl w:val="0"/>
          <w:numId w:val="58"/>
        </w:numPr>
      </w:pPr>
      <w:r w:rsidRPr="00D60C6F">
        <w:t>modern</w:t>
      </w:r>
    </w:p>
    <w:p w14:paraId="212515A5" w14:textId="15D73A49" w:rsidR="00144467" w:rsidRDefault="00144467" w:rsidP="004836E2">
      <w:pPr>
        <w:pStyle w:val="lista2"/>
        <w:numPr>
          <w:ilvl w:val="0"/>
          <w:numId w:val="58"/>
        </w:numPr>
      </w:pPr>
      <w:r w:rsidRPr="00D60C6F">
        <w:t>nonrenewable</w:t>
      </w:r>
    </w:p>
    <w:p w14:paraId="26BC2652" w14:textId="77777777" w:rsidR="00144467" w:rsidRDefault="00144467" w:rsidP="00144467">
      <w:pPr>
        <w:pStyle w:val="answer"/>
      </w:pPr>
      <w:r>
        <w:t>Answer:</w:t>
      </w:r>
    </w:p>
    <w:p w14:paraId="1B16E74A" w14:textId="76BC518C" w:rsidR="00144467" w:rsidRDefault="00144467" w:rsidP="004836E2">
      <w:pPr>
        <w:pStyle w:val="listn1"/>
        <w:numPr>
          <w:ilvl w:val="0"/>
          <w:numId w:val="50"/>
        </w:numPr>
      </w:pPr>
      <w:r w:rsidRPr="00D60C6F">
        <w:t>The use of sustainable practices by agricultural producers is _____. (1.3.1)</w:t>
      </w:r>
    </w:p>
    <w:p w14:paraId="58B3D102" w14:textId="7A2DE53D" w:rsidR="00144467" w:rsidRDefault="00144467" w:rsidP="004836E2">
      <w:pPr>
        <w:pStyle w:val="lista2"/>
        <w:numPr>
          <w:ilvl w:val="0"/>
          <w:numId w:val="59"/>
        </w:numPr>
      </w:pPr>
      <w:r w:rsidRPr="00D60C6F">
        <w:t>decreasing</w:t>
      </w:r>
    </w:p>
    <w:p w14:paraId="05660C60" w14:textId="7AE66806" w:rsidR="00144467" w:rsidRDefault="00144467" w:rsidP="004836E2">
      <w:pPr>
        <w:pStyle w:val="lista2"/>
        <w:numPr>
          <w:ilvl w:val="0"/>
          <w:numId w:val="59"/>
        </w:numPr>
      </w:pPr>
      <w:r w:rsidRPr="00D60C6F">
        <w:t>increasing</w:t>
      </w:r>
    </w:p>
    <w:p w14:paraId="36F57FC4" w14:textId="1082FC04" w:rsidR="00144467" w:rsidRDefault="00144467" w:rsidP="004836E2">
      <w:pPr>
        <w:pStyle w:val="lista2"/>
        <w:numPr>
          <w:ilvl w:val="0"/>
          <w:numId w:val="59"/>
        </w:numPr>
      </w:pPr>
      <w:r w:rsidRPr="00D60C6F">
        <w:t>remaining the same</w:t>
      </w:r>
    </w:p>
    <w:p w14:paraId="03334139" w14:textId="7CE3D22A" w:rsidR="00144467" w:rsidRDefault="00144467" w:rsidP="004836E2">
      <w:pPr>
        <w:pStyle w:val="lista2"/>
        <w:numPr>
          <w:ilvl w:val="0"/>
          <w:numId w:val="59"/>
        </w:numPr>
      </w:pPr>
      <w:r w:rsidRPr="00D60C6F">
        <w:t>nonexistent</w:t>
      </w:r>
    </w:p>
    <w:p w14:paraId="6059D1F7" w14:textId="77777777" w:rsidR="00144467" w:rsidRDefault="00144467" w:rsidP="00144467">
      <w:pPr>
        <w:pStyle w:val="answer"/>
      </w:pPr>
      <w:r>
        <w:t>Answer:</w:t>
      </w:r>
    </w:p>
    <w:p w14:paraId="4A6F8E3A" w14:textId="5CCD188C" w:rsidR="00144467" w:rsidRDefault="00144467" w:rsidP="004836E2">
      <w:pPr>
        <w:pStyle w:val="listn1"/>
        <w:numPr>
          <w:ilvl w:val="0"/>
          <w:numId w:val="50"/>
        </w:numPr>
      </w:pPr>
      <w:r w:rsidRPr="00D60C6F">
        <w:t>Advances in technology that will affect the agricultural industry include advances in _____.</w:t>
      </w:r>
      <w:r w:rsidR="004836E2">
        <w:t xml:space="preserve"> </w:t>
      </w:r>
      <w:r w:rsidRPr="00D60C6F">
        <w:t>(1.3.3)</w:t>
      </w:r>
      <w:r>
        <w:t xml:space="preserve"> </w:t>
      </w:r>
    </w:p>
    <w:p w14:paraId="34B02AF3" w14:textId="4DC04913" w:rsidR="00144467" w:rsidRDefault="00144467" w:rsidP="004836E2">
      <w:pPr>
        <w:pStyle w:val="lista2"/>
        <w:numPr>
          <w:ilvl w:val="0"/>
          <w:numId w:val="60"/>
        </w:numPr>
      </w:pPr>
      <w:r w:rsidRPr="00D60C6F">
        <w:t>information systems</w:t>
      </w:r>
    </w:p>
    <w:p w14:paraId="656C8AFC" w14:textId="7431AEC1" w:rsidR="00144467" w:rsidRDefault="00144467" w:rsidP="004836E2">
      <w:pPr>
        <w:pStyle w:val="lista2"/>
        <w:numPr>
          <w:ilvl w:val="0"/>
          <w:numId w:val="60"/>
        </w:numPr>
      </w:pPr>
      <w:r w:rsidRPr="00D60C6F">
        <w:t>engineering</w:t>
      </w:r>
    </w:p>
    <w:p w14:paraId="101CD62B" w14:textId="0C0AE0BA" w:rsidR="00144467" w:rsidRDefault="00144467" w:rsidP="004836E2">
      <w:pPr>
        <w:pStyle w:val="lista2"/>
        <w:numPr>
          <w:ilvl w:val="0"/>
          <w:numId w:val="60"/>
        </w:numPr>
      </w:pPr>
      <w:r w:rsidRPr="00D60C6F">
        <w:t>biotechnology</w:t>
      </w:r>
    </w:p>
    <w:p w14:paraId="3D50E352" w14:textId="4B0298AF" w:rsidR="00144467" w:rsidRDefault="00144467" w:rsidP="004836E2">
      <w:pPr>
        <w:pStyle w:val="lista2"/>
        <w:numPr>
          <w:ilvl w:val="0"/>
          <w:numId w:val="60"/>
        </w:numPr>
      </w:pPr>
      <w:r w:rsidRPr="00D60C6F">
        <w:t>All are correct.</w:t>
      </w:r>
    </w:p>
    <w:p w14:paraId="632DA75D" w14:textId="77777777" w:rsidR="00144467" w:rsidRDefault="00144467" w:rsidP="00144467">
      <w:pPr>
        <w:pStyle w:val="answer"/>
      </w:pPr>
      <w:r>
        <w:t>Answer:</w:t>
      </w:r>
    </w:p>
    <w:p w14:paraId="697A8E2C" w14:textId="2F163942" w:rsidR="00144467" w:rsidRDefault="00144467" w:rsidP="004836E2">
      <w:pPr>
        <w:pStyle w:val="listn1"/>
        <w:numPr>
          <w:ilvl w:val="0"/>
          <w:numId w:val="50"/>
        </w:numPr>
      </w:pPr>
      <w:r w:rsidRPr="00D60C6F">
        <w:t>Which of the following has not been accomplished with biotechnology? (1.3.2)</w:t>
      </w:r>
    </w:p>
    <w:p w14:paraId="1DAD23B3" w14:textId="64C037BD" w:rsidR="00144467" w:rsidRDefault="00144467" w:rsidP="004836E2">
      <w:pPr>
        <w:pStyle w:val="lista2"/>
        <w:numPr>
          <w:ilvl w:val="0"/>
          <w:numId w:val="61"/>
        </w:numPr>
      </w:pPr>
      <w:r w:rsidRPr="00D60C6F">
        <w:t>Increased longevity</w:t>
      </w:r>
    </w:p>
    <w:p w14:paraId="163F4B38" w14:textId="310A16A1" w:rsidR="00144467" w:rsidRDefault="00144467" w:rsidP="004836E2">
      <w:pPr>
        <w:pStyle w:val="lista2"/>
        <w:numPr>
          <w:ilvl w:val="0"/>
          <w:numId w:val="61"/>
        </w:numPr>
      </w:pPr>
      <w:r w:rsidRPr="00D60C6F">
        <w:t>Disease resistance</w:t>
      </w:r>
    </w:p>
    <w:p w14:paraId="153557DF" w14:textId="185BE6B0" w:rsidR="00144467" w:rsidRDefault="00144467" w:rsidP="004836E2">
      <w:pPr>
        <w:pStyle w:val="lista2"/>
        <w:numPr>
          <w:ilvl w:val="0"/>
          <w:numId w:val="61"/>
        </w:numPr>
      </w:pPr>
      <w:r w:rsidRPr="00D60C6F">
        <w:t>Drought resistance</w:t>
      </w:r>
    </w:p>
    <w:p w14:paraId="3A78C627" w14:textId="3DA83C21" w:rsidR="00144467" w:rsidRDefault="00144467" w:rsidP="004836E2">
      <w:pPr>
        <w:pStyle w:val="lista2"/>
        <w:numPr>
          <w:ilvl w:val="0"/>
          <w:numId w:val="61"/>
        </w:numPr>
      </w:pPr>
      <w:r w:rsidRPr="00D60C6F">
        <w:t>Increased toxicity</w:t>
      </w:r>
    </w:p>
    <w:p w14:paraId="46568C3A" w14:textId="77777777" w:rsidR="00144467" w:rsidRDefault="00144467" w:rsidP="00144467">
      <w:pPr>
        <w:pStyle w:val="answer"/>
      </w:pPr>
      <w:r>
        <w:t>Answer:</w:t>
      </w:r>
    </w:p>
    <w:p w14:paraId="014E608B" w14:textId="358F60F1" w:rsidR="00144467" w:rsidRDefault="00144467" w:rsidP="004836E2">
      <w:pPr>
        <w:pStyle w:val="listn1"/>
        <w:numPr>
          <w:ilvl w:val="0"/>
          <w:numId w:val="50"/>
        </w:numPr>
      </w:pPr>
      <w:r w:rsidRPr="00D60C6F">
        <w:t>Which of the following is not a technology currently available in agricultural production? (1.3.2)</w:t>
      </w:r>
    </w:p>
    <w:p w14:paraId="36DA754F" w14:textId="3D2745B2" w:rsidR="00144467" w:rsidRDefault="00144467" w:rsidP="004836E2">
      <w:pPr>
        <w:pStyle w:val="lista2"/>
        <w:numPr>
          <w:ilvl w:val="0"/>
          <w:numId w:val="62"/>
        </w:numPr>
      </w:pPr>
      <w:r w:rsidRPr="00D60C6F">
        <w:t>Robots that can pick plants based on the color of ripeness.</w:t>
      </w:r>
    </w:p>
    <w:p w14:paraId="75D3361B" w14:textId="6B12E358" w:rsidR="00144467" w:rsidRDefault="00144467" w:rsidP="004836E2">
      <w:pPr>
        <w:pStyle w:val="lista2"/>
        <w:numPr>
          <w:ilvl w:val="0"/>
          <w:numId w:val="62"/>
        </w:numPr>
      </w:pPr>
      <w:r w:rsidRPr="00D60C6F">
        <w:lastRenderedPageBreak/>
        <w:t>Computerized chips to record exact milk production in cattle.</w:t>
      </w:r>
    </w:p>
    <w:p w14:paraId="42CFB061" w14:textId="18AD9A5F" w:rsidR="00144467" w:rsidRDefault="00144467" w:rsidP="004836E2">
      <w:pPr>
        <w:pStyle w:val="lista2"/>
        <w:numPr>
          <w:ilvl w:val="0"/>
          <w:numId w:val="62"/>
        </w:numPr>
      </w:pPr>
      <w:r w:rsidRPr="00D60C6F">
        <w:t>Microchips to send alerts each time a hen lays an egg.</w:t>
      </w:r>
    </w:p>
    <w:p w14:paraId="34AE5BC5" w14:textId="7A178D8F" w:rsidR="00144467" w:rsidRDefault="00144467" w:rsidP="004836E2">
      <w:pPr>
        <w:pStyle w:val="lista2"/>
        <w:numPr>
          <w:ilvl w:val="0"/>
          <w:numId w:val="62"/>
        </w:numPr>
      </w:pPr>
      <w:r w:rsidRPr="00D60C6F">
        <w:t>Smartphone application to test blood in cattle.</w:t>
      </w:r>
    </w:p>
    <w:p w14:paraId="200368F0" w14:textId="77777777" w:rsidR="00144467" w:rsidRDefault="00144467" w:rsidP="00144467">
      <w:pPr>
        <w:pStyle w:val="answer"/>
      </w:pPr>
      <w:r>
        <w:t>Answer:</w:t>
      </w:r>
    </w:p>
    <w:p w14:paraId="3DDD86E5" w14:textId="45E87830" w:rsidR="00144467" w:rsidRDefault="00144467" w:rsidP="004836E2">
      <w:pPr>
        <w:pStyle w:val="listn1"/>
        <w:numPr>
          <w:ilvl w:val="0"/>
          <w:numId w:val="50"/>
        </w:numPr>
      </w:pPr>
      <w:r w:rsidRPr="00D60C6F">
        <w:t>What percent of American agricultural output is generated from farm households that have one member with an off-farm job? (1.3.3)</w:t>
      </w:r>
    </w:p>
    <w:p w14:paraId="768CD282" w14:textId="26A9970E" w:rsidR="00144467" w:rsidRDefault="00144467" w:rsidP="004836E2">
      <w:pPr>
        <w:pStyle w:val="lista2"/>
        <w:numPr>
          <w:ilvl w:val="0"/>
          <w:numId w:val="63"/>
        </w:numPr>
      </w:pPr>
      <w:r w:rsidRPr="00D60C6F">
        <w:t>18%</w:t>
      </w:r>
    </w:p>
    <w:p w14:paraId="1374C4D5" w14:textId="4EA8A466" w:rsidR="00144467" w:rsidRDefault="00144467" w:rsidP="004836E2">
      <w:pPr>
        <w:pStyle w:val="lista2"/>
        <w:numPr>
          <w:ilvl w:val="0"/>
          <w:numId w:val="63"/>
        </w:numPr>
      </w:pPr>
      <w:r w:rsidRPr="00D60C6F">
        <w:t>26%</w:t>
      </w:r>
    </w:p>
    <w:p w14:paraId="01AFDFBF" w14:textId="5707FD56" w:rsidR="00144467" w:rsidRDefault="00144467" w:rsidP="004836E2">
      <w:pPr>
        <w:pStyle w:val="lista2"/>
        <w:numPr>
          <w:ilvl w:val="0"/>
          <w:numId w:val="63"/>
        </w:numPr>
      </w:pPr>
      <w:r w:rsidRPr="00D60C6F">
        <w:t>38%</w:t>
      </w:r>
    </w:p>
    <w:p w14:paraId="532756FC" w14:textId="749EA367" w:rsidR="00144467" w:rsidRDefault="00144467" w:rsidP="004836E2">
      <w:pPr>
        <w:pStyle w:val="lista2"/>
        <w:numPr>
          <w:ilvl w:val="0"/>
          <w:numId w:val="63"/>
        </w:numPr>
      </w:pPr>
      <w:r w:rsidRPr="00D60C6F">
        <w:t>44%</w:t>
      </w:r>
    </w:p>
    <w:p w14:paraId="2740EF05" w14:textId="77777777" w:rsidR="00144467" w:rsidRDefault="00144467" w:rsidP="00144467">
      <w:pPr>
        <w:pStyle w:val="answer"/>
      </w:pPr>
      <w:r>
        <w:t>Answer:</w:t>
      </w:r>
    </w:p>
    <w:p w14:paraId="011E6BC3" w14:textId="7633F711" w:rsidR="00144467" w:rsidRDefault="00144467" w:rsidP="004836E2">
      <w:pPr>
        <w:pStyle w:val="listn1"/>
        <w:numPr>
          <w:ilvl w:val="0"/>
          <w:numId w:val="50"/>
        </w:numPr>
      </w:pPr>
      <w:r w:rsidRPr="00D60C6F">
        <w:t>An informed consumer knows the food’s origin, understands the processes used to produce food, and _____. (1.3.3)</w:t>
      </w:r>
    </w:p>
    <w:p w14:paraId="0718BC42" w14:textId="5314C24F" w:rsidR="00144467" w:rsidRDefault="00144467" w:rsidP="004836E2">
      <w:pPr>
        <w:pStyle w:val="lista2"/>
        <w:numPr>
          <w:ilvl w:val="0"/>
          <w:numId w:val="64"/>
        </w:numPr>
      </w:pPr>
      <w:r w:rsidRPr="00D60C6F">
        <w:t>consults scientists before purchasing food</w:t>
      </w:r>
    </w:p>
    <w:p w14:paraId="5AFAEE18" w14:textId="36B7B998" w:rsidR="00144467" w:rsidRDefault="00144467" w:rsidP="004836E2">
      <w:pPr>
        <w:pStyle w:val="lista2"/>
        <w:numPr>
          <w:ilvl w:val="0"/>
          <w:numId w:val="64"/>
        </w:numPr>
      </w:pPr>
      <w:r w:rsidRPr="00D60C6F">
        <w:t>makes decisions about trends in products</w:t>
      </w:r>
    </w:p>
    <w:p w14:paraId="678CE3F3" w14:textId="688EA960" w:rsidR="00144467" w:rsidRDefault="00144467" w:rsidP="004836E2">
      <w:pPr>
        <w:pStyle w:val="lista2"/>
        <w:numPr>
          <w:ilvl w:val="0"/>
          <w:numId w:val="64"/>
        </w:numPr>
      </w:pPr>
      <w:r w:rsidRPr="00D60C6F">
        <w:t>buys whatever food is on sale</w:t>
      </w:r>
    </w:p>
    <w:p w14:paraId="2311BF8A" w14:textId="04EF9B63" w:rsidR="00144467" w:rsidRDefault="00144467" w:rsidP="004836E2">
      <w:pPr>
        <w:pStyle w:val="lista2"/>
        <w:numPr>
          <w:ilvl w:val="0"/>
          <w:numId w:val="64"/>
        </w:numPr>
      </w:pPr>
      <w:r w:rsidRPr="00D60C6F">
        <w:t>eats only local foods</w:t>
      </w:r>
    </w:p>
    <w:p w14:paraId="7AEDD7F0" w14:textId="77777777" w:rsidR="00144467" w:rsidRDefault="00144467" w:rsidP="00144467">
      <w:pPr>
        <w:pStyle w:val="answer"/>
      </w:pPr>
      <w:r>
        <w:t>Answer:</w:t>
      </w:r>
    </w:p>
    <w:p w14:paraId="118204FB" w14:textId="64DF8104" w:rsidR="00144467" w:rsidRDefault="00144467" w:rsidP="004836E2">
      <w:pPr>
        <w:pStyle w:val="listn1"/>
        <w:numPr>
          <w:ilvl w:val="0"/>
          <w:numId w:val="50"/>
        </w:numPr>
      </w:pPr>
      <w:r w:rsidRPr="00D60C6F">
        <w:t>What will be your role in the future of agriculture, food systems, and natural resources? (1.3.3)</w:t>
      </w:r>
    </w:p>
    <w:p w14:paraId="4405CF26" w14:textId="77777777" w:rsidR="00144467" w:rsidRDefault="00144467" w:rsidP="00144467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86AA" w14:textId="77777777" w:rsidR="006A346B" w:rsidRDefault="006A346B" w:rsidP="00CB0C1F">
      <w:r>
        <w:separator/>
      </w:r>
    </w:p>
  </w:endnote>
  <w:endnote w:type="continuationSeparator" w:id="0">
    <w:p w14:paraId="5B35B388" w14:textId="77777777" w:rsidR="006A346B" w:rsidRDefault="006A346B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6592" w14:textId="77777777" w:rsidR="006A346B" w:rsidRDefault="006A346B" w:rsidP="00CB0C1F">
      <w:r>
        <w:separator/>
      </w:r>
    </w:p>
  </w:footnote>
  <w:footnote w:type="continuationSeparator" w:id="0">
    <w:p w14:paraId="5DBC77EE" w14:textId="77777777" w:rsidR="006A346B" w:rsidRDefault="006A346B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01F3980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FD6B14">
      <w:t xml:space="preserve">1.3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1A2B"/>
    <w:multiLevelType w:val="hybridMultilevel"/>
    <w:tmpl w:val="58AE98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1B4E67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D2958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B6C00"/>
    <w:multiLevelType w:val="hybridMultilevel"/>
    <w:tmpl w:val="F6884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C590309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A4790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D420A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E6278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F18B4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2BD029A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1629F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1285D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64A19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1523A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26C8F"/>
    <w:multiLevelType w:val="hybridMultilevel"/>
    <w:tmpl w:val="58AE98B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5"/>
  </w:num>
  <w:num w:numId="3" w16cid:durableId="1746873305">
    <w:abstractNumId w:val="21"/>
  </w:num>
  <w:num w:numId="4" w16cid:durableId="824049846">
    <w:abstractNumId w:val="23"/>
  </w:num>
  <w:num w:numId="5" w16cid:durableId="64688521">
    <w:abstractNumId w:val="30"/>
  </w:num>
  <w:num w:numId="6" w16cid:durableId="1997343418">
    <w:abstractNumId w:val="16"/>
  </w:num>
  <w:num w:numId="7" w16cid:durableId="629748237">
    <w:abstractNumId w:val="15"/>
  </w:num>
  <w:num w:numId="8" w16cid:durableId="820728176">
    <w:abstractNumId w:val="33"/>
  </w:num>
  <w:num w:numId="9" w16cid:durableId="410205259">
    <w:abstractNumId w:val="26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732999189">
    <w:abstractNumId w:val="14"/>
  </w:num>
  <w:num w:numId="51" w16cid:durableId="31544949">
    <w:abstractNumId w:val="10"/>
  </w:num>
  <w:num w:numId="52" w16cid:durableId="154686508">
    <w:abstractNumId w:val="24"/>
  </w:num>
  <w:num w:numId="53" w16cid:durableId="806625958">
    <w:abstractNumId w:val="19"/>
  </w:num>
  <w:num w:numId="54" w16cid:durableId="1314793582">
    <w:abstractNumId w:val="20"/>
  </w:num>
  <w:num w:numId="55" w16cid:durableId="1008482436">
    <w:abstractNumId w:val="28"/>
  </w:num>
  <w:num w:numId="56" w16cid:durableId="1730151141">
    <w:abstractNumId w:val="22"/>
  </w:num>
  <w:num w:numId="57" w16cid:durableId="2108115452">
    <w:abstractNumId w:val="32"/>
  </w:num>
  <w:num w:numId="58" w16cid:durableId="990669356">
    <w:abstractNumId w:val="31"/>
  </w:num>
  <w:num w:numId="59" w16cid:durableId="2047676585">
    <w:abstractNumId w:val="12"/>
  </w:num>
  <w:num w:numId="60" w16cid:durableId="562370877">
    <w:abstractNumId w:val="18"/>
  </w:num>
  <w:num w:numId="61" w16cid:durableId="1257328177">
    <w:abstractNumId w:val="13"/>
  </w:num>
  <w:num w:numId="62" w16cid:durableId="1451433892">
    <w:abstractNumId w:val="29"/>
  </w:num>
  <w:num w:numId="63" w16cid:durableId="654997264">
    <w:abstractNumId w:val="27"/>
  </w:num>
  <w:num w:numId="64" w16cid:durableId="74634560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764D"/>
    <w:rsid w:val="000C3515"/>
    <w:rsid w:val="000D144B"/>
    <w:rsid w:val="000F3DEB"/>
    <w:rsid w:val="00122AA0"/>
    <w:rsid w:val="001402A6"/>
    <w:rsid w:val="00144467"/>
    <w:rsid w:val="0015351E"/>
    <w:rsid w:val="00160824"/>
    <w:rsid w:val="00161870"/>
    <w:rsid w:val="00162DCE"/>
    <w:rsid w:val="00166C9E"/>
    <w:rsid w:val="00170EED"/>
    <w:rsid w:val="00173B94"/>
    <w:rsid w:val="001969D8"/>
    <w:rsid w:val="0019727E"/>
    <w:rsid w:val="001B3761"/>
    <w:rsid w:val="001D6EE8"/>
    <w:rsid w:val="002149B0"/>
    <w:rsid w:val="00234336"/>
    <w:rsid w:val="00235D98"/>
    <w:rsid w:val="0026670E"/>
    <w:rsid w:val="00267900"/>
    <w:rsid w:val="00281F17"/>
    <w:rsid w:val="00284BEC"/>
    <w:rsid w:val="00284F85"/>
    <w:rsid w:val="00291130"/>
    <w:rsid w:val="002B1CA4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E206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36E2"/>
    <w:rsid w:val="00492AAC"/>
    <w:rsid w:val="004970AA"/>
    <w:rsid w:val="00497E30"/>
    <w:rsid w:val="004A7944"/>
    <w:rsid w:val="004A7950"/>
    <w:rsid w:val="004B512D"/>
    <w:rsid w:val="004C267F"/>
    <w:rsid w:val="004C3E99"/>
    <w:rsid w:val="004C77FF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A346B"/>
    <w:rsid w:val="006F2AD1"/>
    <w:rsid w:val="006F350E"/>
    <w:rsid w:val="006F6BDF"/>
    <w:rsid w:val="00717CC5"/>
    <w:rsid w:val="0074057F"/>
    <w:rsid w:val="00746745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832AE"/>
    <w:rsid w:val="00990E5C"/>
    <w:rsid w:val="00993A6B"/>
    <w:rsid w:val="009A0C08"/>
    <w:rsid w:val="009B7CE1"/>
    <w:rsid w:val="009D3920"/>
    <w:rsid w:val="009F1B0E"/>
    <w:rsid w:val="00A11971"/>
    <w:rsid w:val="00A34AD6"/>
    <w:rsid w:val="00A445B1"/>
    <w:rsid w:val="00A4660F"/>
    <w:rsid w:val="00A46709"/>
    <w:rsid w:val="00A70168"/>
    <w:rsid w:val="00A83ED2"/>
    <w:rsid w:val="00A91C11"/>
    <w:rsid w:val="00AF0D56"/>
    <w:rsid w:val="00AF2BEE"/>
    <w:rsid w:val="00B04785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0B3D"/>
    <w:rsid w:val="00BE6755"/>
    <w:rsid w:val="00C012B8"/>
    <w:rsid w:val="00C03428"/>
    <w:rsid w:val="00C10F40"/>
    <w:rsid w:val="00C154C9"/>
    <w:rsid w:val="00C173C8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264A6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6DFF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D6B14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F680F871-D8C7-4F8A-978F-B988A58D11D1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15</TotalTime>
  <Pages>4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2026-02-22T18:16:00Z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