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67CCE" w14:textId="038EB6CE" w:rsidR="008E0DCA" w:rsidRDefault="008E0DCA" w:rsidP="008E0DCA">
      <w:pPr>
        <w:pStyle w:val="name"/>
      </w:pPr>
      <w:r>
        <w:t>Name:</w:t>
      </w:r>
    </w:p>
    <w:p w14:paraId="529EF022" w14:textId="77777777" w:rsidR="008E0DCA" w:rsidRDefault="008E0DCA" w:rsidP="008E0DCA">
      <w:pPr>
        <w:pStyle w:val="name"/>
      </w:pPr>
      <w:r>
        <w:t>Date:</w:t>
      </w:r>
    </w:p>
    <w:p w14:paraId="366F2796" w14:textId="77777777" w:rsidR="008E0DCA" w:rsidRPr="00CB0C1F" w:rsidRDefault="008E0DCA" w:rsidP="008E0DCA">
      <w:pPr>
        <w:pStyle w:val="name"/>
      </w:pPr>
      <w:r>
        <w:t>Class:</w:t>
      </w:r>
    </w:p>
    <w:p w14:paraId="614E7A29" w14:textId="77777777" w:rsidR="008E0DCA" w:rsidRDefault="008E0DCA" w:rsidP="008E0DCA">
      <w:pPr>
        <w:pStyle w:val="Heading1"/>
      </w:pPr>
      <w:r>
        <w:t>Lesson 2.1: Building Leadership Skills through Agriculture</w:t>
      </w:r>
    </w:p>
    <w:p w14:paraId="1AB15A7A" w14:textId="77777777" w:rsidR="008E0DCA" w:rsidRDefault="008E0DCA" w:rsidP="008E0DCA">
      <w:pPr>
        <w:pStyle w:val="Heading2"/>
      </w:pPr>
      <w:r>
        <w:t>Know and Understand</w:t>
      </w:r>
    </w:p>
    <w:p w14:paraId="20E8BD29" w14:textId="77777777" w:rsidR="008E0DCA" w:rsidRDefault="008E0DCA" w:rsidP="008E0DCA">
      <w:pPr>
        <w:pStyle w:val="bodyinstruct"/>
      </w:pPr>
      <w:r>
        <w:t>Answer the following questions using the information provided in this lesson.</w:t>
      </w:r>
    </w:p>
    <w:p w14:paraId="1BAD8246" w14:textId="40516B82" w:rsidR="008E0DCA" w:rsidRDefault="008E0DCA" w:rsidP="00EA61EF">
      <w:pPr>
        <w:pStyle w:val="listn1"/>
        <w:numPr>
          <w:ilvl w:val="0"/>
          <w:numId w:val="50"/>
        </w:numPr>
      </w:pPr>
      <w:r w:rsidRPr="00F077E1">
        <w:rPr>
          <w:rStyle w:val="cital"/>
        </w:rPr>
        <w:t>True or False?</w:t>
      </w:r>
      <w:r w:rsidRPr="00D60C6F">
        <w:t xml:space="preserve"> In autocratic leadership, the leader makes most of the decisions and sets the expectations for the followers. (2.1.1)</w:t>
      </w:r>
    </w:p>
    <w:p w14:paraId="6A6B69A1" w14:textId="77777777" w:rsidR="008E0DCA" w:rsidRDefault="008E0DCA" w:rsidP="008E0DCA">
      <w:pPr>
        <w:pStyle w:val="answer"/>
      </w:pPr>
      <w:r>
        <w:t>Answer:</w:t>
      </w:r>
    </w:p>
    <w:p w14:paraId="35C03A27" w14:textId="12DA69CC" w:rsidR="008E0DCA" w:rsidRDefault="008E0DCA" w:rsidP="00EA61EF">
      <w:pPr>
        <w:pStyle w:val="listn1"/>
        <w:numPr>
          <w:ilvl w:val="0"/>
          <w:numId w:val="50"/>
        </w:numPr>
      </w:pPr>
      <w:r w:rsidRPr="00D60C6F">
        <w:t>What is a benefit of autocratic leadership? (2.1.1)</w:t>
      </w:r>
    </w:p>
    <w:p w14:paraId="2A83BCE4" w14:textId="0CB65C05" w:rsidR="008E0DCA" w:rsidRDefault="008E0DCA" w:rsidP="00EA61EF">
      <w:pPr>
        <w:pStyle w:val="lista2"/>
        <w:numPr>
          <w:ilvl w:val="0"/>
          <w:numId w:val="52"/>
        </w:numPr>
      </w:pPr>
      <w:r w:rsidRPr="00D60C6F">
        <w:t>Knowledgeable team members have the freedom to work.</w:t>
      </w:r>
    </w:p>
    <w:p w14:paraId="1AF23EB0" w14:textId="4AF4D8FF" w:rsidR="008E0DCA" w:rsidRDefault="008E0DCA" w:rsidP="00EA61EF">
      <w:pPr>
        <w:pStyle w:val="lista2"/>
        <w:numPr>
          <w:ilvl w:val="0"/>
          <w:numId w:val="52"/>
        </w:numPr>
      </w:pPr>
      <w:r w:rsidRPr="00D60C6F">
        <w:t>All members of the team have input.</w:t>
      </w:r>
    </w:p>
    <w:p w14:paraId="5A5BA0D4" w14:textId="5FB5DD15" w:rsidR="008E0DCA" w:rsidRDefault="008E0DCA" w:rsidP="00EA61EF">
      <w:pPr>
        <w:pStyle w:val="lista2"/>
        <w:numPr>
          <w:ilvl w:val="0"/>
          <w:numId w:val="52"/>
        </w:numPr>
      </w:pPr>
      <w:r w:rsidRPr="00D60C6F">
        <w:t>Decisions can be made quickly.</w:t>
      </w:r>
    </w:p>
    <w:p w14:paraId="0835DC61" w14:textId="47C8B345" w:rsidR="008E0DCA" w:rsidRDefault="008E0DCA" w:rsidP="00EA61EF">
      <w:pPr>
        <w:pStyle w:val="lista2"/>
        <w:numPr>
          <w:ilvl w:val="0"/>
          <w:numId w:val="52"/>
        </w:numPr>
      </w:pPr>
      <w:r w:rsidRPr="00D60C6F">
        <w:t>Having good communication is not necessary.</w:t>
      </w:r>
    </w:p>
    <w:p w14:paraId="15543647" w14:textId="77777777" w:rsidR="008E0DCA" w:rsidRDefault="008E0DCA" w:rsidP="008E0DCA">
      <w:pPr>
        <w:pStyle w:val="answer"/>
      </w:pPr>
      <w:r>
        <w:t>Answer:</w:t>
      </w:r>
    </w:p>
    <w:p w14:paraId="5AB30EBE" w14:textId="1E14B111" w:rsidR="008E0DCA" w:rsidRDefault="008E0DCA" w:rsidP="00EA61EF">
      <w:pPr>
        <w:pStyle w:val="listn1"/>
        <w:numPr>
          <w:ilvl w:val="0"/>
          <w:numId w:val="50"/>
        </w:numPr>
      </w:pPr>
      <w:r w:rsidRPr="00F077E1">
        <w:rPr>
          <w:rStyle w:val="cital"/>
        </w:rPr>
        <w:t>True or False?</w:t>
      </w:r>
      <w:r w:rsidRPr="00D60C6F">
        <w:t xml:space="preserve"> In democratic leadership, the leader is present merely to provide tools and resources. (2.1.1)</w:t>
      </w:r>
    </w:p>
    <w:p w14:paraId="22497DC5" w14:textId="77777777" w:rsidR="008E0DCA" w:rsidRDefault="008E0DCA" w:rsidP="008E0DCA">
      <w:pPr>
        <w:pStyle w:val="answer"/>
      </w:pPr>
      <w:r>
        <w:t>Answer:</w:t>
      </w:r>
    </w:p>
    <w:p w14:paraId="786AB3DF" w14:textId="5EC53AD6" w:rsidR="008E0DCA" w:rsidRDefault="008E0DCA" w:rsidP="00EA61EF">
      <w:pPr>
        <w:pStyle w:val="listn1"/>
        <w:numPr>
          <w:ilvl w:val="0"/>
          <w:numId w:val="50"/>
        </w:numPr>
      </w:pPr>
      <w:r w:rsidRPr="00D60C6F">
        <w:t>What is a benefit of participative leadership? (2.1.1)</w:t>
      </w:r>
    </w:p>
    <w:p w14:paraId="308372E4" w14:textId="7137AD17" w:rsidR="008E0DCA" w:rsidRDefault="008E0DCA" w:rsidP="00EA61EF">
      <w:pPr>
        <w:pStyle w:val="lista2"/>
        <w:numPr>
          <w:ilvl w:val="0"/>
          <w:numId w:val="53"/>
        </w:numPr>
      </w:pPr>
      <w:r w:rsidRPr="00D60C6F">
        <w:t>Knowledgeable team members have the freedom to work.</w:t>
      </w:r>
    </w:p>
    <w:p w14:paraId="3DDB587D" w14:textId="2E359CC8" w:rsidR="008E0DCA" w:rsidRDefault="008E0DCA" w:rsidP="00EA61EF">
      <w:pPr>
        <w:pStyle w:val="lista2"/>
        <w:numPr>
          <w:ilvl w:val="0"/>
          <w:numId w:val="53"/>
        </w:numPr>
      </w:pPr>
      <w:r w:rsidRPr="00D60C6F">
        <w:t>All members of the team have input.</w:t>
      </w:r>
    </w:p>
    <w:p w14:paraId="22DE8E13" w14:textId="5EEF4B8A" w:rsidR="008E0DCA" w:rsidRDefault="008E0DCA" w:rsidP="00EA61EF">
      <w:pPr>
        <w:pStyle w:val="lista2"/>
        <w:numPr>
          <w:ilvl w:val="0"/>
          <w:numId w:val="53"/>
        </w:numPr>
      </w:pPr>
      <w:r w:rsidRPr="00D60C6F">
        <w:t>Decisions can be made quickly.</w:t>
      </w:r>
    </w:p>
    <w:p w14:paraId="4EFD4080" w14:textId="79923B6D" w:rsidR="008E0DCA" w:rsidRDefault="008E0DCA" w:rsidP="00EA61EF">
      <w:pPr>
        <w:pStyle w:val="lista2"/>
        <w:numPr>
          <w:ilvl w:val="0"/>
          <w:numId w:val="53"/>
        </w:numPr>
      </w:pPr>
      <w:r w:rsidRPr="00D60C6F">
        <w:t>Having good communication is not necessary.</w:t>
      </w:r>
    </w:p>
    <w:p w14:paraId="64A040EB" w14:textId="77777777" w:rsidR="008E0DCA" w:rsidRDefault="008E0DCA" w:rsidP="008E0DCA">
      <w:pPr>
        <w:pStyle w:val="answer"/>
      </w:pPr>
      <w:r>
        <w:t>Answer:</w:t>
      </w:r>
    </w:p>
    <w:p w14:paraId="72E77014" w14:textId="245C73D3" w:rsidR="008E0DCA" w:rsidRDefault="008E0DCA" w:rsidP="00EA61EF">
      <w:pPr>
        <w:pStyle w:val="listn1"/>
        <w:numPr>
          <w:ilvl w:val="0"/>
          <w:numId w:val="50"/>
        </w:numPr>
      </w:pPr>
      <w:r w:rsidRPr="00F077E1">
        <w:rPr>
          <w:rStyle w:val="cital"/>
        </w:rPr>
        <w:t>True or False?</w:t>
      </w:r>
      <w:r w:rsidRPr="00D60C6F">
        <w:t xml:space="preserve"> In laissez-faire leadership, the leader provides guidance while encouraging group members to share their ideas and opinions. (2.1.1)</w:t>
      </w:r>
    </w:p>
    <w:p w14:paraId="33C3A102" w14:textId="77777777" w:rsidR="008E0DCA" w:rsidRDefault="008E0DCA" w:rsidP="008E0DCA">
      <w:pPr>
        <w:pStyle w:val="answer"/>
      </w:pPr>
      <w:r>
        <w:t>Answer:</w:t>
      </w:r>
    </w:p>
    <w:p w14:paraId="7304995F" w14:textId="5EA92CC8" w:rsidR="008E0DCA" w:rsidRDefault="008E0DCA" w:rsidP="00EA61EF">
      <w:pPr>
        <w:pStyle w:val="listn1"/>
        <w:numPr>
          <w:ilvl w:val="0"/>
          <w:numId w:val="50"/>
        </w:numPr>
      </w:pPr>
      <w:r w:rsidRPr="00D60C6F">
        <w:lastRenderedPageBreak/>
        <w:t>What is a benefit of laissez-faire leadership? (2.1.1)</w:t>
      </w:r>
    </w:p>
    <w:p w14:paraId="127CD4F0" w14:textId="7FF83454" w:rsidR="008E0DCA" w:rsidRDefault="008E0DCA" w:rsidP="00EA61EF">
      <w:pPr>
        <w:pStyle w:val="lista2"/>
        <w:numPr>
          <w:ilvl w:val="0"/>
          <w:numId w:val="54"/>
        </w:numPr>
      </w:pPr>
      <w:r w:rsidRPr="00D60C6F">
        <w:t>Knowledgeable team members have the freedom to work.</w:t>
      </w:r>
    </w:p>
    <w:p w14:paraId="5A01C5BD" w14:textId="59CC7EF2" w:rsidR="008E0DCA" w:rsidRDefault="008E0DCA" w:rsidP="00EA61EF">
      <w:pPr>
        <w:pStyle w:val="lista2"/>
        <w:numPr>
          <w:ilvl w:val="0"/>
          <w:numId w:val="54"/>
        </w:numPr>
      </w:pPr>
      <w:r w:rsidRPr="00D60C6F">
        <w:t>All members of the team have input.</w:t>
      </w:r>
    </w:p>
    <w:p w14:paraId="110BD99A" w14:textId="1D31CFF7" w:rsidR="008E0DCA" w:rsidRDefault="008E0DCA" w:rsidP="00EA61EF">
      <w:pPr>
        <w:pStyle w:val="lista2"/>
        <w:numPr>
          <w:ilvl w:val="0"/>
          <w:numId w:val="54"/>
        </w:numPr>
      </w:pPr>
      <w:r w:rsidRPr="00D60C6F">
        <w:t>Decisions can be made quickly.</w:t>
      </w:r>
    </w:p>
    <w:p w14:paraId="0EA798AE" w14:textId="79FEAADF" w:rsidR="008E0DCA" w:rsidRDefault="008E0DCA" w:rsidP="00EA61EF">
      <w:pPr>
        <w:pStyle w:val="lista2"/>
        <w:numPr>
          <w:ilvl w:val="0"/>
          <w:numId w:val="54"/>
        </w:numPr>
      </w:pPr>
      <w:r w:rsidRPr="00D60C6F">
        <w:t>Having good communication is not necessary.</w:t>
      </w:r>
    </w:p>
    <w:p w14:paraId="4E98F35F" w14:textId="77777777" w:rsidR="008E0DCA" w:rsidRDefault="008E0DCA" w:rsidP="008E0DCA">
      <w:pPr>
        <w:pStyle w:val="answer"/>
      </w:pPr>
      <w:r>
        <w:t>Answer:</w:t>
      </w:r>
    </w:p>
    <w:p w14:paraId="5CBD6B23" w14:textId="0C98CB34" w:rsidR="008E0DCA" w:rsidRDefault="008E0DCA" w:rsidP="00EA61EF">
      <w:pPr>
        <w:pStyle w:val="listn1"/>
        <w:numPr>
          <w:ilvl w:val="0"/>
          <w:numId w:val="50"/>
        </w:numPr>
      </w:pPr>
      <w:r w:rsidRPr="00D60C6F">
        <w:t>Which characteristic of a good leader is the ability to find items to help the team meet its goals? (2.1.2)</w:t>
      </w:r>
    </w:p>
    <w:p w14:paraId="69C3FF92" w14:textId="6FFC66C9" w:rsidR="008E0DCA" w:rsidRDefault="008E0DCA" w:rsidP="00EA61EF">
      <w:pPr>
        <w:pStyle w:val="lista2"/>
        <w:numPr>
          <w:ilvl w:val="0"/>
          <w:numId w:val="55"/>
        </w:numPr>
      </w:pPr>
      <w:r w:rsidRPr="00D60C6F">
        <w:t>Character</w:t>
      </w:r>
    </w:p>
    <w:p w14:paraId="1F30666C" w14:textId="152EDF09" w:rsidR="008E0DCA" w:rsidRDefault="008E0DCA" w:rsidP="00EA61EF">
      <w:pPr>
        <w:pStyle w:val="lista2"/>
        <w:numPr>
          <w:ilvl w:val="0"/>
          <w:numId w:val="55"/>
        </w:numPr>
      </w:pPr>
      <w:r w:rsidRPr="00D60C6F">
        <w:t>Focus</w:t>
      </w:r>
    </w:p>
    <w:p w14:paraId="1ED603AB" w14:textId="1B04009D" w:rsidR="008E0DCA" w:rsidRDefault="008E0DCA" w:rsidP="00EA61EF">
      <w:pPr>
        <w:pStyle w:val="lista2"/>
        <w:numPr>
          <w:ilvl w:val="0"/>
          <w:numId w:val="55"/>
        </w:numPr>
      </w:pPr>
      <w:r w:rsidRPr="00D60C6F">
        <w:t>Mentorship</w:t>
      </w:r>
    </w:p>
    <w:p w14:paraId="13578713" w14:textId="39EE2AF8" w:rsidR="008E0DCA" w:rsidRDefault="008E0DCA" w:rsidP="00EA61EF">
      <w:pPr>
        <w:pStyle w:val="lista2"/>
        <w:numPr>
          <w:ilvl w:val="0"/>
          <w:numId w:val="55"/>
        </w:numPr>
      </w:pPr>
      <w:r w:rsidRPr="00D60C6F">
        <w:t>Resourcefulness</w:t>
      </w:r>
    </w:p>
    <w:p w14:paraId="1FE5901D" w14:textId="77777777" w:rsidR="008E0DCA" w:rsidRDefault="008E0DCA" w:rsidP="008E0DCA">
      <w:pPr>
        <w:pStyle w:val="answer"/>
      </w:pPr>
      <w:r>
        <w:t>Answer:</w:t>
      </w:r>
    </w:p>
    <w:p w14:paraId="44D66274" w14:textId="00A4224B" w:rsidR="008E0DCA" w:rsidRDefault="008E0DCA" w:rsidP="00EA61EF">
      <w:pPr>
        <w:pStyle w:val="listn1"/>
        <w:numPr>
          <w:ilvl w:val="0"/>
          <w:numId w:val="50"/>
        </w:numPr>
      </w:pPr>
      <w:r w:rsidRPr="00F077E1">
        <w:rPr>
          <w:rStyle w:val="cital"/>
        </w:rPr>
        <w:t>True or False?</w:t>
      </w:r>
      <w:r w:rsidRPr="00D60C6F">
        <w:t xml:space="preserve"> Mentorship can help individuals, but it does not impact a team. (2.1.2)</w:t>
      </w:r>
    </w:p>
    <w:p w14:paraId="6F8BE5A3" w14:textId="77777777" w:rsidR="008E0DCA" w:rsidRDefault="008E0DCA" w:rsidP="008E0DCA">
      <w:pPr>
        <w:pStyle w:val="answer"/>
      </w:pPr>
      <w:r>
        <w:t>Answer:</w:t>
      </w:r>
    </w:p>
    <w:p w14:paraId="64F594D3" w14:textId="2DF42CB2" w:rsidR="008E0DCA" w:rsidRDefault="008E0DCA" w:rsidP="00EA61EF">
      <w:pPr>
        <w:pStyle w:val="listn1"/>
        <w:numPr>
          <w:ilvl w:val="0"/>
          <w:numId w:val="50"/>
        </w:numPr>
      </w:pPr>
      <w:r w:rsidRPr="00D60C6F">
        <w:t>Which characteristic of a good leader is the ability to steer team members toward the shared mission? (2.1.2)</w:t>
      </w:r>
    </w:p>
    <w:p w14:paraId="3C5B512C" w14:textId="410018FE" w:rsidR="008E0DCA" w:rsidRDefault="008E0DCA" w:rsidP="00EA61EF">
      <w:pPr>
        <w:pStyle w:val="lista2"/>
        <w:numPr>
          <w:ilvl w:val="0"/>
          <w:numId w:val="56"/>
        </w:numPr>
      </w:pPr>
      <w:r w:rsidRPr="00D60C6F">
        <w:t>Character</w:t>
      </w:r>
    </w:p>
    <w:p w14:paraId="1645DBC1" w14:textId="422F1CEF" w:rsidR="008E0DCA" w:rsidRDefault="008E0DCA" w:rsidP="00EA61EF">
      <w:pPr>
        <w:pStyle w:val="lista2"/>
        <w:numPr>
          <w:ilvl w:val="0"/>
          <w:numId w:val="56"/>
        </w:numPr>
      </w:pPr>
      <w:r w:rsidRPr="00D60C6F">
        <w:t>Focus</w:t>
      </w:r>
    </w:p>
    <w:p w14:paraId="110C3BA1" w14:textId="03983E43" w:rsidR="008E0DCA" w:rsidRDefault="008E0DCA" w:rsidP="00EA61EF">
      <w:pPr>
        <w:pStyle w:val="lista2"/>
        <w:numPr>
          <w:ilvl w:val="0"/>
          <w:numId w:val="56"/>
        </w:numPr>
      </w:pPr>
      <w:r w:rsidRPr="00D60C6F">
        <w:t>Mentorship</w:t>
      </w:r>
    </w:p>
    <w:p w14:paraId="1D585207" w14:textId="00F32C9C" w:rsidR="008E0DCA" w:rsidRDefault="008E0DCA" w:rsidP="00EA61EF">
      <w:pPr>
        <w:pStyle w:val="lista2"/>
        <w:numPr>
          <w:ilvl w:val="0"/>
          <w:numId w:val="56"/>
        </w:numPr>
      </w:pPr>
      <w:r w:rsidRPr="00D60C6F">
        <w:t>Resourcefulness</w:t>
      </w:r>
    </w:p>
    <w:p w14:paraId="604F9568" w14:textId="77777777" w:rsidR="008E0DCA" w:rsidRDefault="008E0DCA" w:rsidP="008E0DCA">
      <w:pPr>
        <w:pStyle w:val="answer"/>
      </w:pPr>
      <w:r>
        <w:t>Answer:</w:t>
      </w:r>
    </w:p>
    <w:p w14:paraId="68239FD4" w14:textId="59C06569" w:rsidR="008E0DCA" w:rsidRDefault="008E0DCA" w:rsidP="00EA61EF">
      <w:pPr>
        <w:pStyle w:val="listn1"/>
        <w:numPr>
          <w:ilvl w:val="0"/>
          <w:numId w:val="50"/>
        </w:numPr>
      </w:pPr>
      <w:r w:rsidRPr="00F077E1">
        <w:rPr>
          <w:rStyle w:val="cital"/>
        </w:rPr>
        <w:t>True or False?</w:t>
      </w:r>
      <w:r w:rsidRPr="00D60C6F">
        <w:t xml:space="preserve"> Leaders are born with leadership skills that are difficult for others to develop. (2.1.3)</w:t>
      </w:r>
    </w:p>
    <w:p w14:paraId="39B77B2E" w14:textId="77777777" w:rsidR="008E0DCA" w:rsidRDefault="008E0DCA" w:rsidP="008E0DCA">
      <w:pPr>
        <w:pStyle w:val="answer"/>
      </w:pPr>
      <w:r>
        <w:t>Answer:</w:t>
      </w:r>
    </w:p>
    <w:p w14:paraId="4EFD7485" w14:textId="6571EFAE" w:rsidR="008E0DCA" w:rsidRDefault="008E0DCA" w:rsidP="00EA61EF">
      <w:pPr>
        <w:pStyle w:val="listn1"/>
        <w:numPr>
          <w:ilvl w:val="0"/>
          <w:numId w:val="50"/>
        </w:numPr>
      </w:pPr>
      <w:r w:rsidRPr="00D60C6F">
        <w:lastRenderedPageBreak/>
        <w:t>If someone has _____, they follow a set of behaviors that are seen as polite by societal norms. (2.1.3)</w:t>
      </w:r>
    </w:p>
    <w:p w14:paraId="6C6BDFDD" w14:textId="3BCB985F" w:rsidR="008E0DCA" w:rsidRDefault="008E0DCA" w:rsidP="00EA61EF">
      <w:pPr>
        <w:pStyle w:val="lista2"/>
        <w:numPr>
          <w:ilvl w:val="0"/>
          <w:numId w:val="57"/>
        </w:numPr>
      </w:pPr>
      <w:r w:rsidRPr="00D60C6F">
        <w:t>delegation</w:t>
      </w:r>
    </w:p>
    <w:p w14:paraId="0178216B" w14:textId="2475CD4D" w:rsidR="008E0DCA" w:rsidRDefault="008E0DCA" w:rsidP="00EA61EF">
      <w:pPr>
        <w:pStyle w:val="lista2"/>
        <w:numPr>
          <w:ilvl w:val="0"/>
          <w:numId w:val="57"/>
        </w:numPr>
      </w:pPr>
      <w:r w:rsidRPr="00D60C6F">
        <w:t>etiquette</w:t>
      </w:r>
    </w:p>
    <w:p w14:paraId="78A6AA5C" w14:textId="02993ECD" w:rsidR="008E0DCA" w:rsidRDefault="008E0DCA" w:rsidP="00EA61EF">
      <w:pPr>
        <w:pStyle w:val="lista2"/>
        <w:numPr>
          <w:ilvl w:val="0"/>
          <w:numId w:val="57"/>
        </w:numPr>
      </w:pPr>
      <w:r w:rsidRPr="00D60C6F">
        <w:t>followership</w:t>
      </w:r>
    </w:p>
    <w:p w14:paraId="2CE276DF" w14:textId="0C031F36" w:rsidR="008E0DCA" w:rsidRDefault="008E0DCA" w:rsidP="00EA61EF">
      <w:pPr>
        <w:pStyle w:val="lista2"/>
        <w:numPr>
          <w:ilvl w:val="0"/>
          <w:numId w:val="57"/>
        </w:numPr>
      </w:pPr>
      <w:r w:rsidRPr="00D60C6F">
        <w:t>servant leadership</w:t>
      </w:r>
    </w:p>
    <w:p w14:paraId="06F71A2A" w14:textId="77777777" w:rsidR="008E0DCA" w:rsidRDefault="008E0DCA" w:rsidP="008E0DCA">
      <w:pPr>
        <w:pStyle w:val="answer"/>
      </w:pPr>
      <w:r>
        <w:t>Answer:</w:t>
      </w:r>
    </w:p>
    <w:p w14:paraId="50B365DE" w14:textId="4D0E5DE1" w:rsidR="008E0DCA" w:rsidRDefault="008E0DCA" w:rsidP="00EA61EF">
      <w:pPr>
        <w:pStyle w:val="listn1"/>
        <w:numPr>
          <w:ilvl w:val="0"/>
          <w:numId w:val="50"/>
        </w:numPr>
      </w:pPr>
      <w:r w:rsidRPr="00D60C6F">
        <w:t>Which of the following should be considered when delegating to a team? (2.1.4)</w:t>
      </w:r>
    </w:p>
    <w:p w14:paraId="0D57E0B9" w14:textId="0CA15506" w:rsidR="008E0DCA" w:rsidRDefault="008E0DCA" w:rsidP="00EA61EF">
      <w:pPr>
        <w:pStyle w:val="lista2"/>
        <w:numPr>
          <w:ilvl w:val="0"/>
          <w:numId w:val="58"/>
        </w:numPr>
      </w:pPr>
      <w:r w:rsidRPr="00D60C6F">
        <w:t>How much you like each person.</w:t>
      </w:r>
    </w:p>
    <w:p w14:paraId="7F54E255" w14:textId="5651B998" w:rsidR="008E0DCA" w:rsidRDefault="008E0DCA" w:rsidP="00EA61EF">
      <w:pPr>
        <w:pStyle w:val="lista2"/>
        <w:numPr>
          <w:ilvl w:val="0"/>
          <w:numId w:val="58"/>
        </w:numPr>
      </w:pPr>
      <w:r w:rsidRPr="00D60C6F">
        <w:t>How much time you want to spend with each person.</w:t>
      </w:r>
    </w:p>
    <w:p w14:paraId="767BE1DE" w14:textId="4C0AE343" w:rsidR="008E0DCA" w:rsidRDefault="008E0DCA" w:rsidP="00EA61EF">
      <w:pPr>
        <w:pStyle w:val="lista2"/>
        <w:numPr>
          <w:ilvl w:val="0"/>
          <w:numId w:val="58"/>
        </w:numPr>
      </w:pPr>
      <w:r w:rsidRPr="00D60C6F">
        <w:t>How the strengths of each person would apply to the task.</w:t>
      </w:r>
    </w:p>
    <w:p w14:paraId="0994FFC2" w14:textId="6ED1197B" w:rsidR="008E0DCA" w:rsidRDefault="008E0DCA" w:rsidP="00EA61EF">
      <w:pPr>
        <w:pStyle w:val="lista2"/>
        <w:numPr>
          <w:ilvl w:val="0"/>
          <w:numId w:val="58"/>
        </w:numPr>
      </w:pPr>
      <w:r w:rsidRPr="00D60C6F">
        <w:t>How many days since you last chose each person for a task.</w:t>
      </w:r>
    </w:p>
    <w:p w14:paraId="34245D90" w14:textId="77777777" w:rsidR="008E0DCA" w:rsidRDefault="008E0DCA" w:rsidP="008E0DCA">
      <w:pPr>
        <w:pStyle w:val="answer"/>
      </w:pPr>
      <w:r>
        <w:t>Answer:</w:t>
      </w:r>
    </w:p>
    <w:p w14:paraId="72263DF8" w14:textId="27357BF1" w:rsidR="008E0DCA" w:rsidRDefault="008E0DCA" w:rsidP="00EA61EF">
      <w:pPr>
        <w:pStyle w:val="listn1"/>
        <w:numPr>
          <w:ilvl w:val="0"/>
          <w:numId w:val="50"/>
        </w:numPr>
      </w:pPr>
      <w:r w:rsidRPr="00F077E1">
        <w:rPr>
          <w:rStyle w:val="cital"/>
        </w:rPr>
        <w:t>True or False?</w:t>
      </w:r>
      <w:r w:rsidRPr="00D60C6F">
        <w:t xml:space="preserve"> Conflict is always an indicator that a team is failing. (2.1.4)</w:t>
      </w:r>
    </w:p>
    <w:p w14:paraId="40243912" w14:textId="77777777" w:rsidR="008E0DCA" w:rsidRDefault="008E0DCA" w:rsidP="008E0DCA">
      <w:pPr>
        <w:pStyle w:val="answer"/>
      </w:pPr>
      <w:r>
        <w:t>Answer:</w:t>
      </w:r>
    </w:p>
    <w:p w14:paraId="48AE499F" w14:textId="764E90E5" w:rsidR="008E0DCA" w:rsidRDefault="008E0DCA" w:rsidP="00EA61EF">
      <w:pPr>
        <w:pStyle w:val="listn1"/>
        <w:numPr>
          <w:ilvl w:val="0"/>
          <w:numId w:val="50"/>
        </w:numPr>
      </w:pPr>
      <w:r w:rsidRPr="00D60C6F">
        <w:t>Which of the following are characteristics of servant leadership? (2.1.5)</w:t>
      </w:r>
    </w:p>
    <w:p w14:paraId="614B29AF" w14:textId="244778DC" w:rsidR="008E0DCA" w:rsidRDefault="008E0DCA" w:rsidP="00EA61EF">
      <w:pPr>
        <w:pStyle w:val="lista2"/>
        <w:numPr>
          <w:ilvl w:val="0"/>
          <w:numId w:val="59"/>
        </w:numPr>
      </w:pPr>
      <w:r w:rsidRPr="00D60C6F">
        <w:t>The leader supports, serves, and meets the needs of their team members.</w:t>
      </w:r>
    </w:p>
    <w:p w14:paraId="1B8AFF02" w14:textId="1849E605" w:rsidR="008E0DCA" w:rsidRDefault="008E0DCA" w:rsidP="00EA61EF">
      <w:pPr>
        <w:pStyle w:val="lista2"/>
        <w:numPr>
          <w:ilvl w:val="0"/>
          <w:numId w:val="59"/>
        </w:numPr>
      </w:pPr>
      <w:r w:rsidRPr="00D60C6F">
        <w:t>The leader is dedicated to helping everyone reach their full potential.</w:t>
      </w:r>
    </w:p>
    <w:p w14:paraId="3E65C0CD" w14:textId="58BD624C" w:rsidR="008E0DCA" w:rsidRDefault="008E0DCA" w:rsidP="00EA61EF">
      <w:pPr>
        <w:pStyle w:val="lista2"/>
        <w:numPr>
          <w:ilvl w:val="0"/>
          <w:numId w:val="59"/>
        </w:numPr>
      </w:pPr>
      <w:r w:rsidRPr="00D60C6F">
        <w:t>The leader has a desire to help people overcome setbacks.</w:t>
      </w:r>
    </w:p>
    <w:p w14:paraId="60A2407A" w14:textId="66CB783C" w:rsidR="008E0DCA" w:rsidRDefault="008E0DCA" w:rsidP="00EA61EF">
      <w:pPr>
        <w:pStyle w:val="lista2"/>
        <w:numPr>
          <w:ilvl w:val="0"/>
          <w:numId w:val="59"/>
        </w:numPr>
      </w:pPr>
      <w:r w:rsidRPr="00D60C6F">
        <w:t>All are correct.</w:t>
      </w:r>
    </w:p>
    <w:p w14:paraId="4B907783" w14:textId="77777777" w:rsidR="008E0DCA" w:rsidRDefault="008E0DCA" w:rsidP="008E0DCA">
      <w:pPr>
        <w:pStyle w:val="answer"/>
      </w:pPr>
      <w:r>
        <w:t>Answer:</w:t>
      </w:r>
    </w:p>
    <w:p w14:paraId="0045CBB6" w14:textId="6E7BF018" w:rsidR="008E0DCA" w:rsidRDefault="008E0DCA" w:rsidP="00EA61EF">
      <w:pPr>
        <w:pStyle w:val="listn1"/>
        <w:numPr>
          <w:ilvl w:val="0"/>
          <w:numId w:val="50"/>
        </w:numPr>
      </w:pPr>
      <w:r w:rsidRPr="00F077E1">
        <w:rPr>
          <w:rStyle w:val="cital"/>
        </w:rPr>
        <w:t>True or False?</w:t>
      </w:r>
      <w:r w:rsidRPr="00D60C6F">
        <w:t xml:space="preserve"> Followership is not a leadership skill. (2.1.6)</w:t>
      </w:r>
    </w:p>
    <w:p w14:paraId="10A4C6E8" w14:textId="77777777" w:rsidR="008E0DCA" w:rsidRDefault="008E0DCA" w:rsidP="008E0DCA">
      <w:pPr>
        <w:pStyle w:val="answer"/>
      </w:pPr>
      <w:r>
        <w:t>Answer:</w:t>
      </w:r>
    </w:p>
    <w:p w14:paraId="1C6F7831" w14:textId="3A665480" w:rsidR="008E0DCA" w:rsidRDefault="008E0DCA" w:rsidP="00EA61EF">
      <w:pPr>
        <w:pStyle w:val="listn1"/>
        <w:numPr>
          <w:ilvl w:val="0"/>
          <w:numId w:val="50"/>
        </w:numPr>
      </w:pPr>
      <w:r w:rsidRPr="00D60C6F">
        <w:t>Someone who works to support the efforts of a leader and the team mission is demonstrating _____. (2.1.6)</w:t>
      </w:r>
    </w:p>
    <w:p w14:paraId="7B62C3B3" w14:textId="64F453CE" w:rsidR="008E0DCA" w:rsidRDefault="008E0DCA" w:rsidP="00EA61EF">
      <w:pPr>
        <w:pStyle w:val="lista2"/>
        <w:numPr>
          <w:ilvl w:val="0"/>
          <w:numId w:val="60"/>
        </w:numPr>
      </w:pPr>
      <w:r w:rsidRPr="00D60C6F">
        <w:t>delegation</w:t>
      </w:r>
    </w:p>
    <w:p w14:paraId="16FA9C85" w14:textId="660A1393" w:rsidR="008E0DCA" w:rsidRDefault="008E0DCA" w:rsidP="00EA61EF">
      <w:pPr>
        <w:pStyle w:val="lista2"/>
        <w:numPr>
          <w:ilvl w:val="0"/>
          <w:numId w:val="60"/>
        </w:numPr>
      </w:pPr>
      <w:r w:rsidRPr="00D60C6F">
        <w:lastRenderedPageBreak/>
        <w:t>etiquette</w:t>
      </w:r>
    </w:p>
    <w:p w14:paraId="275362C6" w14:textId="7470F019" w:rsidR="008E0DCA" w:rsidRDefault="008E0DCA" w:rsidP="00EA61EF">
      <w:pPr>
        <w:pStyle w:val="lista2"/>
        <w:numPr>
          <w:ilvl w:val="0"/>
          <w:numId w:val="60"/>
        </w:numPr>
      </w:pPr>
      <w:r w:rsidRPr="00D60C6F">
        <w:t>followership</w:t>
      </w:r>
    </w:p>
    <w:p w14:paraId="45011235" w14:textId="26D07149" w:rsidR="008E0DCA" w:rsidRDefault="008E0DCA" w:rsidP="00EA61EF">
      <w:pPr>
        <w:pStyle w:val="lista2"/>
        <w:numPr>
          <w:ilvl w:val="0"/>
          <w:numId w:val="60"/>
        </w:numPr>
      </w:pPr>
      <w:r w:rsidRPr="00D60C6F">
        <w:t>servant leadership</w:t>
      </w:r>
    </w:p>
    <w:p w14:paraId="552451A5" w14:textId="77777777" w:rsidR="008E0DCA" w:rsidRDefault="008E0DCA" w:rsidP="008E0DCA">
      <w:pPr>
        <w:pStyle w:val="answer"/>
      </w:pPr>
      <w:r>
        <w:t>Answer:</w:t>
      </w:r>
    </w:p>
    <w:p w14:paraId="6D5D1156" w14:textId="589ABCD8" w:rsidR="008E0DCA" w:rsidRDefault="008E0DCA" w:rsidP="00EA61EF">
      <w:pPr>
        <w:pStyle w:val="listn1"/>
        <w:numPr>
          <w:ilvl w:val="0"/>
          <w:numId w:val="50"/>
        </w:numPr>
      </w:pPr>
      <w:r w:rsidRPr="00D60C6F">
        <w:t>Which of the following is a place where you can develop your leadership skills? (2.1.7)</w:t>
      </w:r>
    </w:p>
    <w:p w14:paraId="266F0DC0" w14:textId="0C3FF568" w:rsidR="008E0DCA" w:rsidRDefault="008E0DCA" w:rsidP="00EA61EF">
      <w:pPr>
        <w:pStyle w:val="lista2"/>
        <w:numPr>
          <w:ilvl w:val="0"/>
          <w:numId w:val="61"/>
        </w:numPr>
      </w:pPr>
      <w:r w:rsidRPr="00D60C6F">
        <w:t>Home</w:t>
      </w:r>
    </w:p>
    <w:p w14:paraId="0D6F3BD2" w14:textId="2B9DCC5D" w:rsidR="008E0DCA" w:rsidRDefault="008E0DCA" w:rsidP="00EA61EF">
      <w:pPr>
        <w:pStyle w:val="lista2"/>
        <w:numPr>
          <w:ilvl w:val="0"/>
          <w:numId w:val="61"/>
        </w:numPr>
      </w:pPr>
      <w:r w:rsidRPr="00D60C6F">
        <w:t>School</w:t>
      </w:r>
    </w:p>
    <w:p w14:paraId="7F569C2F" w14:textId="2BB7DDE7" w:rsidR="008E0DCA" w:rsidRDefault="008E0DCA" w:rsidP="00EA61EF">
      <w:pPr>
        <w:pStyle w:val="lista2"/>
        <w:numPr>
          <w:ilvl w:val="0"/>
          <w:numId w:val="61"/>
        </w:numPr>
      </w:pPr>
      <w:r w:rsidRPr="00D60C6F">
        <w:t>Community</w:t>
      </w:r>
    </w:p>
    <w:p w14:paraId="38B2C06B" w14:textId="2596CF0B" w:rsidR="008E0DCA" w:rsidRDefault="008E0DCA" w:rsidP="00EA61EF">
      <w:pPr>
        <w:pStyle w:val="lista2"/>
        <w:numPr>
          <w:ilvl w:val="0"/>
          <w:numId w:val="61"/>
        </w:numPr>
      </w:pPr>
      <w:r w:rsidRPr="00D60C6F">
        <w:t>All are correct.</w:t>
      </w:r>
    </w:p>
    <w:p w14:paraId="3C8CA0C3" w14:textId="77777777" w:rsidR="008E0DCA" w:rsidRDefault="008E0DCA" w:rsidP="008E0DCA">
      <w:pPr>
        <w:pStyle w:val="answer"/>
      </w:pPr>
      <w:r>
        <w:t>Answer:</w:t>
      </w:r>
    </w:p>
    <w:p w14:paraId="204860B6" w14:textId="77777777" w:rsidR="00CB0C1F" w:rsidRDefault="00CB0C1F" w:rsidP="00D35B75">
      <w:pPr>
        <w:pStyle w:val="answer"/>
      </w:pPr>
    </w:p>
    <w:sectPr w:rsidR="00CB0C1F" w:rsidSect="006F6BDF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1387A" w14:textId="77777777" w:rsidR="005C3B12" w:rsidRDefault="005C3B12" w:rsidP="00CB0C1F">
      <w:r>
        <w:separator/>
      </w:r>
    </w:p>
  </w:endnote>
  <w:endnote w:type="continuationSeparator" w:id="0">
    <w:p w14:paraId="52A1F6A9" w14:textId="77777777" w:rsidR="005C3B12" w:rsidRDefault="005C3B12" w:rsidP="00CB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6B891" w14:textId="77777777" w:rsidR="00CB0C1F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noProof/>
        <w:sz w:val="20"/>
      </w:rPr>
      <w:t>1</w:t>
    </w:r>
    <w:r>
      <w:rPr>
        <w:rFonts w:cs="Calibri"/>
        <w:sz w:val="20"/>
      </w:rPr>
      <w:fldChar w:fldCharType="end"/>
    </w:r>
  </w:p>
  <w:p w14:paraId="1CF3755C" w14:textId="77777777" w:rsidR="00F518F4" w:rsidRPr="00F518F4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C3424" w14:textId="77777777" w:rsidR="005C3B12" w:rsidRDefault="005C3B12" w:rsidP="00CB0C1F">
      <w:r>
        <w:separator/>
      </w:r>
    </w:p>
  </w:footnote>
  <w:footnote w:type="continuationSeparator" w:id="0">
    <w:p w14:paraId="58F67F08" w14:textId="77777777" w:rsidR="005C3B12" w:rsidRDefault="005C3B12" w:rsidP="00CB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1ADC0" w14:textId="7B47701A" w:rsidR="00CB0C1F" w:rsidRDefault="0093253F">
    <w:pPr>
      <w:pStyle w:val="Header"/>
    </w:pPr>
    <w:r>
      <w:rPr>
        <w:i/>
        <w:iCs/>
      </w:rPr>
      <w:t>Principles of Agriculture, Food, and Natural Resources</w:t>
    </w:r>
    <w:r w:rsidR="00CB0C1F" w:rsidRPr="00CB0C1F">
      <w:t xml:space="preserve">: </w:t>
    </w:r>
    <w:r>
      <w:t xml:space="preserve">Lesson </w:t>
    </w:r>
    <w:r w:rsidR="00D65F8C">
      <w:t xml:space="preserve">2.1 </w:t>
    </w:r>
    <w:r>
      <w:t>Review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0644A3"/>
    <w:multiLevelType w:val="hybridMultilevel"/>
    <w:tmpl w:val="A51CA1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23A936ED"/>
    <w:multiLevelType w:val="hybridMultilevel"/>
    <w:tmpl w:val="19ECB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7F35E8"/>
    <w:multiLevelType w:val="hybridMultilevel"/>
    <w:tmpl w:val="A51CA1D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6" w15:restartNumberingAfterBreak="0">
    <w:nsid w:val="2D3F12DD"/>
    <w:multiLevelType w:val="hybridMultilevel"/>
    <w:tmpl w:val="A51CA1D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20102F"/>
    <w:multiLevelType w:val="hybridMultilevel"/>
    <w:tmpl w:val="A51CA1D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831CD9"/>
    <w:multiLevelType w:val="hybridMultilevel"/>
    <w:tmpl w:val="A51CA1D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DF2B6A"/>
    <w:multiLevelType w:val="hybridMultilevel"/>
    <w:tmpl w:val="A51CA1D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FF44FF"/>
    <w:multiLevelType w:val="hybridMultilevel"/>
    <w:tmpl w:val="A51CA1D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3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FE004D"/>
    <w:multiLevelType w:val="hybridMultilevel"/>
    <w:tmpl w:val="A51CA1D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DF694C"/>
    <w:multiLevelType w:val="hybridMultilevel"/>
    <w:tmpl w:val="A51CA1D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170BDC"/>
    <w:multiLevelType w:val="hybridMultilevel"/>
    <w:tmpl w:val="6F00E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CF562E"/>
    <w:multiLevelType w:val="hybridMultilevel"/>
    <w:tmpl w:val="A51CA1D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732454">
    <w:abstractNumId w:val="10"/>
  </w:num>
  <w:num w:numId="2" w16cid:durableId="217321391">
    <w:abstractNumId w:val="23"/>
  </w:num>
  <w:num w:numId="3" w16cid:durableId="1746873305">
    <w:abstractNumId w:val="21"/>
  </w:num>
  <w:num w:numId="4" w16cid:durableId="824049846">
    <w:abstractNumId w:val="22"/>
  </w:num>
  <w:num w:numId="5" w16cid:durableId="64688521">
    <w:abstractNumId w:val="27"/>
  </w:num>
  <w:num w:numId="6" w16cid:durableId="1997343418">
    <w:abstractNumId w:val="15"/>
  </w:num>
  <w:num w:numId="7" w16cid:durableId="629748237">
    <w:abstractNumId w:val="12"/>
  </w:num>
  <w:num w:numId="8" w16cid:durableId="820728176">
    <w:abstractNumId w:val="28"/>
  </w:num>
  <w:num w:numId="9" w16cid:durableId="410205259">
    <w:abstractNumId w:val="25"/>
  </w:num>
  <w:num w:numId="10" w16cid:durableId="97140765">
    <w:abstractNumId w:val="9"/>
  </w:num>
  <w:num w:numId="11" w16cid:durableId="805242201">
    <w:abstractNumId w:val="7"/>
  </w:num>
  <w:num w:numId="12" w16cid:durableId="190262405">
    <w:abstractNumId w:val="6"/>
  </w:num>
  <w:num w:numId="13" w16cid:durableId="1071003765">
    <w:abstractNumId w:val="5"/>
  </w:num>
  <w:num w:numId="14" w16cid:durableId="1728723871">
    <w:abstractNumId w:val="4"/>
  </w:num>
  <w:num w:numId="15" w16cid:durableId="1401562067">
    <w:abstractNumId w:val="8"/>
  </w:num>
  <w:num w:numId="16" w16cid:durableId="1177113161">
    <w:abstractNumId w:val="3"/>
  </w:num>
  <w:num w:numId="17" w16cid:durableId="1683119284">
    <w:abstractNumId w:val="2"/>
  </w:num>
  <w:num w:numId="18" w16cid:durableId="1247224211">
    <w:abstractNumId w:val="1"/>
  </w:num>
  <w:num w:numId="19" w16cid:durableId="2116166531">
    <w:abstractNumId w:val="0"/>
  </w:num>
  <w:num w:numId="20" w16cid:durableId="1079208504">
    <w:abstractNumId w:val="9"/>
  </w:num>
  <w:num w:numId="21" w16cid:durableId="1912695092">
    <w:abstractNumId w:val="7"/>
  </w:num>
  <w:num w:numId="22" w16cid:durableId="961307434">
    <w:abstractNumId w:val="6"/>
  </w:num>
  <w:num w:numId="23" w16cid:durableId="1847209587">
    <w:abstractNumId w:val="5"/>
  </w:num>
  <w:num w:numId="24" w16cid:durableId="1430929085">
    <w:abstractNumId w:val="4"/>
  </w:num>
  <w:num w:numId="25" w16cid:durableId="314535816">
    <w:abstractNumId w:val="8"/>
  </w:num>
  <w:num w:numId="26" w16cid:durableId="565917759">
    <w:abstractNumId w:val="3"/>
  </w:num>
  <w:num w:numId="27" w16cid:durableId="1119958255">
    <w:abstractNumId w:val="2"/>
  </w:num>
  <w:num w:numId="28" w16cid:durableId="216162517">
    <w:abstractNumId w:val="1"/>
  </w:num>
  <w:num w:numId="29" w16cid:durableId="1762333447">
    <w:abstractNumId w:val="0"/>
  </w:num>
  <w:num w:numId="30" w16cid:durableId="1780877178">
    <w:abstractNumId w:val="9"/>
  </w:num>
  <w:num w:numId="31" w16cid:durableId="202522082">
    <w:abstractNumId w:val="7"/>
  </w:num>
  <w:num w:numId="32" w16cid:durableId="1614167905">
    <w:abstractNumId w:val="6"/>
  </w:num>
  <w:num w:numId="33" w16cid:durableId="2087071784">
    <w:abstractNumId w:val="5"/>
  </w:num>
  <w:num w:numId="34" w16cid:durableId="165367129">
    <w:abstractNumId w:val="4"/>
  </w:num>
  <w:num w:numId="35" w16cid:durableId="142503116">
    <w:abstractNumId w:val="8"/>
  </w:num>
  <w:num w:numId="36" w16cid:durableId="1960525504">
    <w:abstractNumId w:val="3"/>
  </w:num>
  <w:num w:numId="37" w16cid:durableId="1402869301">
    <w:abstractNumId w:val="2"/>
  </w:num>
  <w:num w:numId="38" w16cid:durableId="826628549">
    <w:abstractNumId w:val="1"/>
  </w:num>
  <w:num w:numId="39" w16cid:durableId="165167546">
    <w:abstractNumId w:val="0"/>
  </w:num>
  <w:num w:numId="40" w16cid:durableId="936525166">
    <w:abstractNumId w:val="9"/>
  </w:num>
  <w:num w:numId="41" w16cid:durableId="793449027">
    <w:abstractNumId w:val="7"/>
  </w:num>
  <w:num w:numId="42" w16cid:durableId="496576899">
    <w:abstractNumId w:val="6"/>
  </w:num>
  <w:num w:numId="43" w16cid:durableId="2015453332">
    <w:abstractNumId w:val="5"/>
  </w:num>
  <w:num w:numId="44" w16cid:durableId="1681810339">
    <w:abstractNumId w:val="4"/>
  </w:num>
  <w:num w:numId="45" w16cid:durableId="1185170936">
    <w:abstractNumId w:val="8"/>
  </w:num>
  <w:num w:numId="46" w16cid:durableId="385884960">
    <w:abstractNumId w:val="3"/>
  </w:num>
  <w:num w:numId="47" w16cid:durableId="835262025">
    <w:abstractNumId w:val="2"/>
  </w:num>
  <w:num w:numId="48" w16cid:durableId="700400802">
    <w:abstractNumId w:val="1"/>
  </w:num>
  <w:num w:numId="49" w16cid:durableId="1899776055">
    <w:abstractNumId w:val="0"/>
  </w:num>
  <w:num w:numId="50" w16cid:durableId="960845218">
    <w:abstractNumId w:val="29"/>
  </w:num>
  <w:num w:numId="51" w16cid:durableId="1839225441">
    <w:abstractNumId w:val="13"/>
  </w:num>
  <w:num w:numId="52" w16cid:durableId="1122726359">
    <w:abstractNumId w:val="11"/>
  </w:num>
  <w:num w:numId="53" w16cid:durableId="1739129534">
    <w:abstractNumId w:val="16"/>
  </w:num>
  <w:num w:numId="54" w16cid:durableId="1473794044">
    <w:abstractNumId w:val="30"/>
  </w:num>
  <w:num w:numId="55" w16cid:durableId="1578591524">
    <w:abstractNumId w:val="26"/>
  </w:num>
  <w:num w:numId="56" w16cid:durableId="8486091">
    <w:abstractNumId w:val="17"/>
  </w:num>
  <w:num w:numId="57" w16cid:durableId="1241720731">
    <w:abstractNumId w:val="14"/>
  </w:num>
  <w:num w:numId="58" w16cid:durableId="1074819709">
    <w:abstractNumId w:val="24"/>
  </w:num>
  <w:num w:numId="59" w16cid:durableId="1042289568">
    <w:abstractNumId w:val="20"/>
  </w:num>
  <w:num w:numId="60" w16cid:durableId="1312249310">
    <w:abstractNumId w:val="19"/>
  </w:num>
  <w:num w:numId="61" w16cid:durableId="1738090807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SpellingErrors/>
  <w:hideGrammaticalError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53F"/>
    <w:rsid w:val="00002947"/>
    <w:rsid w:val="000076AC"/>
    <w:rsid w:val="000204CA"/>
    <w:rsid w:val="00021E95"/>
    <w:rsid w:val="00025575"/>
    <w:rsid w:val="000418FB"/>
    <w:rsid w:val="000528EB"/>
    <w:rsid w:val="000563FD"/>
    <w:rsid w:val="00056CF5"/>
    <w:rsid w:val="00057024"/>
    <w:rsid w:val="000602E1"/>
    <w:rsid w:val="0006697D"/>
    <w:rsid w:val="0009543D"/>
    <w:rsid w:val="000A0B03"/>
    <w:rsid w:val="000A3913"/>
    <w:rsid w:val="000A40FD"/>
    <w:rsid w:val="000B36BD"/>
    <w:rsid w:val="000B764D"/>
    <w:rsid w:val="000C3515"/>
    <w:rsid w:val="000D144B"/>
    <w:rsid w:val="000F3DEB"/>
    <w:rsid w:val="00122AA0"/>
    <w:rsid w:val="001402A6"/>
    <w:rsid w:val="0015351E"/>
    <w:rsid w:val="00160824"/>
    <w:rsid w:val="00161870"/>
    <w:rsid w:val="00162DCE"/>
    <w:rsid w:val="00166C9E"/>
    <w:rsid w:val="00173B94"/>
    <w:rsid w:val="001969D8"/>
    <w:rsid w:val="0019727E"/>
    <w:rsid w:val="001B3761"/>
    <w:rsid w:val="001D6EE8"/>
    <w:rsid w:val="002149B0"/>
    <w:rsid w:val="00234336"/>
    <w:rsid w:val="00235D98"/>
    <w:rsid w:val="00267900"/>
    <w:rsid w:val="00281F17"/>
    <w:rsid w:val="00284BEC"/>
    <w:rsid w:val="00284F85"/>
    <w:rsid w:val="00285EC9"/>
    <w:rsid w:val="00291130"/>
    <w:rsid w:val="002D04D9"/>
    <w:rsid w:val="002D7894"/>
    <w:rsid w:val="002F03C9"/>
    <w:rsid w:val="002F04AE"/>
    <w:rsid w:val="00303F59"/>
    <w:rsid w:val="00323353"/>
    <w:rsid w:val="003278DB"/>
    <w:rsid w:val="00333C7F"/>
    <w:rsid w:val="003358D5"/>
    <w:rsid w:val="00335DB0"/>
    <w:rsid w:val="00344109"/>
    <w:rsid w:val="00346545"/>
    <w:rsid w:val="003471FA"/>
    <w:rsid w:val="00351CFA"/>
    <w:rsid w:val="00352EB3"/>
    <w:rsid w:val="003530B5"/>
    <w:rsid w:val="0035363A"/>
    <w:rsid w:val="00354FA4"/>
    <w:rsid w:val="00367899"/>
    <w:rsid w:val="003754A5"/>
    <w:rsid w:val="00376F67"/>
    <w:rsid w:val="003908E6"/>
    <w:rsid w:val="0039113B"/>
    <w:rsid w:val="0039626F"/>
    <w:rsid w:val="003A32DD"/>
    <w:rsid w:val="003A4C6C"/>
    <w:rsid w:val="003B5617"/>
    <w:rsid w:val="003C674C"/>
    <w:rsid w:val="003E3850"/>
    <w:rsid w:val="003F1BC2"/>
    <w:rsid w:val="00400566"/>
    <w:rsid w:val="004014A4"/>
    <w:rsid w:val="00402A17"/>
    <w:rsid w:val="00410B9E"/>
    <w:rsid w:val="00416CFF"/>
    <w:rsid w:val="00422924"/>
    <w:rsid w:val="00424AC7"/>
    <w:rsid w:val="00450846"/>
    <w:rsid w:val="0046018D"/>
    <w:rsid w:val="00465BCA"/>
    <w:rsid w:val="00492AAC"/>
    <w:rsid w:val="004970AA"/>
    <w:rsid w:val="00497E30"/>
    <w:rsid w:val="004A7944"/>
    <w:rsid w:val="004A7950"/>
    <w:rsid w:val="004B512D"/>
    <w:rsid w:val="004C267F"/>
    <w:rsid w:val="004C3E99"/>
    <w:rsid w:val="00504348"/>
    <w:rsid w:val="00511A53"/>
    <w:rsid w:val="00540662"/>
    <w:rsid w:val="00540DFC"/>
    <w:rsid w:val="0054271D"/>
    <w:rsid w:val="00545FED"/>
    <w:rsid w:val="005532B0"/>
    <w:rsid w:val="00556553"/>
    <w:rsid w:val="0055699C"/>
    <w:rsid w:val="00557963"/>
    <w:rsid w:val="00576A88"/>
    <w:rsid w:val="005814C0"/>
    <w:rsid w:val="00587D30"/>
    <w:rsid w:val="00596C01"/>
    <w:rsid w:val="005A0246"/>
    <w:rsid w:val="005B0606"/>
    <w:rsid w:val="005C3B12"/>
    <w:rsid w:val="005E5F25"/>
    <w:rsid w:val="005F0BBD"/>
    <w:rsid w:val="006100BE"/>
    <w:rsid w:val="00610A1B"/>
    <w:rsid w:val="00614D6A"/>
    <w:rsid w:val="006202A8"/>
    <w:rsid w:val="006204C4"/>
    <w:rsid w:val="006257A8"/>
    <w:rsid w:val="006319EC"/>
    <w:rsid w:val="00652015"/>
    <w:rsid w:val="0066465B"/>
    <w:rsid w:val="00695CB6"/>
    <w:rsid w:val="006972DA"/>
    <w:rsid w:val="006F2AD1"/>
    <w:rsid w:val="006F350E"/>
    <w:rsid w:val="006F6BDF"/>
    <w:rsid w:val="00717CC5"/>
    <w:rsid w:val="0074057F"/>
    <w:rsid w:val="00746745"/>
    <w:rsid w:val="00764242"/>
    <w:rsid w:val="00767028"/>
    <w:rsid w:val="00784EA0"/>
    <w:rsid w:val="007903AB"/>
    <w:rsid w:val="007B2270"/>
    <w:rsid w:val="007C01CE"/>
    <w:rsid w:val="007D4638"/>
    <w:rsid w:val="0080419C"/>
    <w:rsid w:val="0081331A"/>
    <w:rsid w:val="00851AFE"/>
    <w:rsid w:val="00872CE7"/>
    <w:rsid w:val="008741D8"/>
    <w:rsid w:val="008828CF"/>
    <w:rsid w:val="008955E0"/>
    <w:rsid w:val="008A0707"/>
    <w:rsid w:val="008E0DCA"/>
    <w:rsid w:val="009241DB"/>
    <w:rsid w:val="0093253F"/>
    <w:rsid w:val="00967E97"/>
    <w:rsid w:val="00973198"/>
    <w:rsid w:val="009832AE"/>
    <w:rsid w:val="00993A6B"/>
    <w:rsid w:val="009A0C08"/>
    <w:rsid w:val="009B7CE1"/>
    <w:rsid w:val="009D3920"/>
    <w:rsid w:val="009F1B0E"/>
    <w:rsid w:val="00A34AD6"/>
    <w:rsid w:val="00A445B1"/>
    <w:rsid w:val="00A45674"/>
    <w:rsid w:val="00A4660F"/>
    <w:rsid w:val="00A46709"/>
    <w:rsid w:val="00A70168"/>
    <w:rsid w:val="00A83ED2"/>
    <w:rsid w:val="00A91C11"/>
    <w:rsid w:val="00AF0D56"/>
    <w:rsid w:val="00AF2BEE"/>
    <w:rsid w:val="00B051A3"/>
    <w:rsid w:val="00B44EFB"/>
    <w:rsid w:val="00B46379"/>
    <w:rsid w:val="00B56685"/>
    <w:rsid w:val="00B72B8A"/>
    <w:rsid w:val="00B93575"/>
    <w:rsid w:val="00B94D32"/>
    <w:rsid w:val="00BB528E"/>
    <w:rsid w:val="00BD73ED"/>
    <w:rsid w:val="00BE6755"/>
    <w:rsid w:val="00C012B8"/>
    <w:rsid w:val="00C03428"/>
    <w:rsid w:val="00C10F40"/>
    <w:rsid w:val="00C154C9"/>
    <w:rsid w:val="00C36FF3"/>
    <w:rsid w:val="00C37340"/>
    <w:rsid w:val="00C430E0"/>
    <w:rsid w:val="00C5495C"/>
    <w:rsid w:val="00C61AD2"/>
    <w:rsid w:val="00C66DB4"/>
    <w:rsid w:val="00C70106"/>
    <w:rsid w:val="00C77087"/>
    <w:rsid w:val="00C846D9"/>
    <w:rsid w:val="00C97773"/>
    <w:rsid w:val="00CB0C1F"/>
    <w:rsid w:val="00CB5DC8"/>
    <w:rsid w:val="00CD117A"/>
    <w:rsid w:val="00CD4308"/>
    <w:rsid w:val="00CD4A2C"/>
    <w:rsid w:val="00CE5347"/>
    <w:rsid w:val="00D02462"/>
    <w:rsid w:val="00D03D4E"/>
    <w:rsid w:val="00D1101E"/>
    <w:rsid w:val="00D13BB3"/>
    <w:rsid w:val="00D31EE6"/>
    <w:rsid w:val="00D35B75"/>
    <w:rsid w:val="00D53327"/>
    <w:rsid w:val="00D65F8C"/>
    <w:rsid w:val="00D85297"/>
    <w:rsid w:val="00D94251"/>
    <w:rsid w:val="00D94C18"/>
    <w:rsid w:val="00DC21AF"/>
    <w:rsid w:val="00DC3F43"/>
    <w:rsid w:val="00DC596A"/>
    <w:rsid w:val="00DC753F"/>
    <w:rsid w:val="00DD0DCB"/>
    <w:rsid w:val="00DD25E5"/>
    <w:rsid w:val="00DD6C33"/>
    <w:rsid w:val="00DF05CB"/>
    <w:rsid w:val="00E1444D"/>
    <w:rsid w:val="00E204BE"/>
    <w:rsid w:val="00E50436"/>
    <w:rsid w:val="00E73B79"/>
    <w:rsid w:val="00E75754"/>
    <w:rsid w:val="00E82093"/>
    <w:rsid w:val="00E82A75"/>
    <w:rsid w:val="00E96608"/>
    <w:rsid w:val="00EA61EF"/>
    <w:rsid w:val="00EB3A2B"/>
    <w:rsid w:val="00EC0531"/>
    <w:rsid w:val="00EC128F"/>
    <w:rsid w:val="00EC34BF"/>
    <w:rsid w:val="00EC4355"/>
    <w:rsid w:val="00EC59A9"/>
    <w:rsid w:val="00EC73E6"/>
    <w:rsid w:val="00ED0B32"/>
    <w:rsid w:val="00EE018F"/>
    <w:rsid w:val="00EE249C"/>
    <w:rsid w:val="00EE6388"/>
    <w:rsid w:val="00F077E1"/>
    <w:rsid w:val="00F23611"/>
    <w:rsid w:val="00F24509"/>
    <w:rsid w:val="00F27F84"/>
    <w:rsid w:val="00F32A09"/>
    <w:rsid w:val="00F421BD"/>
    <w:rsid w:val="00F44BD6"/>
    <w:rsid w:val="00F47BD5"/>
    <w:rsid w:val="00F518F4"/>
    <w:rsid w:val="00F56258"/>
    <w:rsid w:val="00F56CC9"/>
    <w:rsid w:val="00F56F90"/>
    <w:rsid w:val="00F57CF7"/>
    <w:rsid w:val="00FA64CA"/>
    <w:rsid w:val="00FC3FD8"/>
    <w:rsid w:val="00FE2A08"/>
    <w:rsid w:val="00FF018E"/>
    <w:rsid w:val="00FF36EA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C48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A88"/>
    <w:rPr>
      <w:sz w:val="22"/>
      <w:szCs w:val="22"/>
    </w:rPr>
  </w:style>
  <w:style w:type="paragraph" w:styleId="Heading1">
    <w:name w:val="heading 1"/>
    <w:next w:val="Heading2"/>
    <w:link w:val="Heading1Char"/>
    <w:qFormat/>
    <w:rsid w:val="00576A88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paragraph" w:styleId="Heading2">
    <w:name w:val="heading 2"/>
    <w:link w:val="Heading2Char"/>
    <w:qFormat/>
    <w:rsid w:val="00993A6B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sz w:val="24"/>
      <w:szCs w:val="26"/>
    </w:rPr>
  </w:style>
  <w:style w:type="paragraph" w:styleId="Heading3">
    <w:name w:val="heading 3"/>
    <w:next w:val="body"/>
    <w:link w:val="Heading3Char"/>
    <w:qFormat/>
    <w:rsid w:val="00576A88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paragraph" w:styleId="Heading4">
    <w:name w:val="heading 4"/>
    <w:next w:val="body"/>
    <w:link w:val="Heading4Char"/>
    <w:qFormat/>
    <w:rsid w:val="00576A88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paragraph" w:styleId="Heading5">
    <w:name w:val="heading 5"/>
    <w:next w:val="body"/>
    <w:link w:val="Heading5Char"/>
    <w:qFormat/>
    <w:rsid w:val="00576A88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1">
    <w:name w:val="list_a1"/>
    <w:qFormat/>
    <w:rsid w:val="009D3920"/>
    <w:pPr>
      <w:widowControl w:val="0"/>
      <w:spacing w:before="120"/>
    </w:pPr>
    <w:rPr>
      <w:rFonts w:ascii="Times New Roman" w:hAnsi="Times New Roman"/>
      <w:sz w:val="24"/>
      <w:szCs w:val="22"/>
    </w:rPr>
  </w:style>
  <w:style w:type="paragraph" w:customStyle="1" w:styleId="lista1restart">
    <w:name w:val="list_a1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1rule">
    <w:name w:val="list_a1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restart">
    <w:name w:val="list_a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">
    <w:name w:val="list_a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restart">
    <w:name w:val="list_a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">
    <w:name w:val="list_a2"/>
    <w:qFormat/>
    <w:rsid w:val="009D3920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estart">
    <w:name w:val="list_a2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ule">
    <w:name w:val="list_a2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2rulerestart">
    <w:name w:val="list_a2_rule_restart"/>
    <w:qFormat/>
    <w:rsid w:val="00173B94"/>
    <w:pPr>
      <w:tabs>
        <w:tab w:val="left" w:leader="underscore" w:pos="86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">
    <w:name w:val="list_a2_ruleshort"/>
    <w:qFormat/>
    <w:rsid w:val="009D3920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restart">
    <w:name w:val="list_a2_ruleshort_restart"/>
    <w:qFormat/>
    <w:rsid w:val="00173B94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">
    <w:name w:val="list_n1"/>
    <w:qFormat/>
    <w:rsid w:val="009D3920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estart">
    <w:name w:val="list_n1_restart"/>
    <w:qFormat/>
    <w:rsid w:val="00173B94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ule">
    <w:name w:val="list_n1_rule"/>
    <w:qFormat/>
    <w:rsid w:val="009D3920"/>
    <w:pPr>
      <w:widowControl w:val="0"/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restart">
    <w:name w:val="list_n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">
    <w:name w:val="list_n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restart">
    <w:name w:val="list_n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f">
    <w:name w:val="list_n1f"/>
    <w:qFormat/>
    <w:rsid w:val="009D3920"/>
    <w:pPr>
      <w:spacing w:before="120" w:after="6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restart">
    <w:name w:val="list_n1f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a">
    <w:name w:val="list_n1f_a"/>
    <w:qFormat/>
    <w:rsid w:val="00465BCA"/>
    <w:pPr>
      <w:ind w:left="1440"/>
    </w:pPr>
    <w:rPr>
      <w:rFonts w:ascii="Times New Roman" w:hAnsi="Times New Roman"/>
      <w:sz w:val="24"/>
      <w:szCs w:val="22"/>
    </w:rPr>
  </w:style>
  <w:style w:type="paragraph" w:customStyle="1" w:styleId="listn1farestart">
    <w:name w:val="list_n1f_a_restart"/>
    <w:qFormat/>
    <w:rsid w:val="00173B94"/>
    <w:pPr>
      <w:spacing w:before="120" w:after="60"/>
      <w:ind w:left="1440"/>
    </w:pPr>
    <w:rPr>
      <w:rFonts w:ascii="Times New Roman" w:hAnsi="Times New Roman"/>
      <w:sz w:val="24"/>
      <w:szCs w:val="22"/>
    </w:rPr>
  </w:style>
  <w:style w:type="paragraph" w:customStyle="1" w:styleId="liststep1">
    <w:name w:val="list_step1"/>
    <w:qFormat/>
    <w:rsid w:val="009D3920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step1restart">
    <w:name w:val="list_step1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flistn1">
    <w:name w:val="f_list_n1"/>
    <w:qFormat/>
    <w:rsid w:val="00993A6B"/>
    <w:pPr>
      <w:spacing w:after="60"/>
    </w:pPr>
    <w:rPr>
      <w:sz w:val="24"/>
      <w:szCs w:val="22"/>
    </w:rPr>
  </w:style>
  <w:style w:type="paragraph" w:customStyle="1" w:styleId="flistn1restart">
    <w:name w:val="f_list_n1_restart"/>
    <w:qFormat/>
    <w:rsid w:val="00993A6B"/>
    <w:pPr>
      <w:spacing w:after="60"/>
    </w:pPr>
    <w:rPr>
      <w:sz w:val="24"/>
      <w:szCs w:val="22"/>
    </w:rPr>
  </w:style>
  <w:style w:type="paragraph" w:customStyle="1" w:styleId="body">
    <w:name w:val="body"/>
    <w:rsid w:val="00303F59"/>
    <w:pPr>
      <w:widowControl w:val="0"/>
      <w:spacing w:after="60"/>
      <w:ind w:firstLine="432"/>
    </w:pPr>
    <w:rPr>
      <w:rFonts w:ascii="Times New Roman" w:eastAsia="MS Mincho" w:hAnsi="Times New Roman"/>
      <w:sz w:val="24"/>
    </w:rPr>
  </w:style>
  <w:style w:type="paragraph" w:customStyle="1" w:styleId="bodyinstruct">
    <w:name w:val="body_instruct"/>
    <w:rsid w:val="00497E30"/>
    <w:pPr>
      <w:widowControl w:val="0"/>
      <w:spacing w:after="120"/>
    </w:pPr>
    <w:rPr>
      <w:rFonts w:ascii="Times New Roman" w:eastAsia="Times New Roman" w:hAnsi="Times New Roman"/>
      <w:i/>
      <w:sz w:val="24"/>
    </w:rPr>
  </w:style>
  <w:style w:type="paragraph" w:customStyle="1" w:styleId="bodykeep">
    <w:name w:val="body_keep"/>
    <w:rsid w:val="00303F59"/>
    <w:pPr>
      <w:widowControl w:val="0"/>
      <w:spacing w:after="120"/>
    </w:pPr>
    <w:rPr>
      <w:rFonts w:ascii="Times New Roman" w:eastAsia="Times New Roman" w:hAnsi="Times New Roman"/>
      <w:sz w:val="24"/>
    </w:rPr>
  </w:style>
  <w:style w:type="character" w:customStyle="1" w:styleId="cbold">
    <w:name w:val="c_bold"/>
    <w:rsid w:val="00173B94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173B94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173B94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173B94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173B94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173B94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173B94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173B94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173B94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993A6B"/>
    <w:pPr>
      <w:widowControl w:val="0"/>
      <w:spacing w:after="360"/>
    </w:pPr>
    <w:rPr>
      <w:rFonts w:eastAsia="Times New Roman"/>
      <w:sz w:val="24"/>
    </w:rPr>
  </w:style>
  <w:style w:type="paragraph" w:customStyle="1" w:styleId="bodycredit">
    <w:name w:val="body_credit"/>
    <w:qFormat/>
    <w:rsid w:val="00993A6B"/>
    <w:pPr>
      <w:jc w:val="right"/>
    </w:pPr>
    <w:rPr>
      <w:rFonts w:eastAsia="Times New Roman"/>
      <w:i/>
      <w:sz w:val="18"/>
    </w:rPr>
  </w:style>
  <w:style w:type="paragraph" w:customStyle="1" w:styleId="fbodykeep">
    <w:name w:val="f_body_keep"/>
    <w:rsid w:val="00993A6B"/>
    <w:pPr>
      <w:widowControl w:val="0"/>
      <w:spacing w:after="120"/>
    </w:pPr>
    <w:rPr>
      <w:rFonts w:eastAsia="Times New Roman"/>
      <w:sz w:val="24"/>
    </w:rPr>
  </w:style>
  <w:style w:type="paragraph" w:customStyle="1" w:styleId="fbody">
    <w:name w:val="f_body"/>
    <w:rsid w:val="00993A6B"/>
    <w:pPr>
      <w:widowControl w:val="0"/>
      <w:spacing w:after="120"/>
      <w:ind w:firstLine="432"/>
    </w:pPr>
    <w:rPr>
      <w:rFonts w:eastAsia="MS Mincho"/>
      <w:sz w:val="24"/>
    </w:rPr>
  </w:style>
  <w:style w:type="paragraph" w:customStyle="1" w:styleId="flabel">
    <w:name w:val="f_label"/>
    <w:rsid w:val="00993A6B"/>
    <w:pPr>
      <w:widowControl w:val="0"/>
      <w:spacing w:before="360" w:after="60"/>
    </w:pPr>
    <w:rPr>
      <w:rFonts w:eastAsia="Times New Roman"/>
      <w:b/>
      <w:sz w:val="24"/>
    </w:rPr>
  </w:style>
  <w:style w:type="paragraph" w:customStyle="1" w:styleId="fsub">
    <w:name w:val="f_sub"/>
    <w:qFormat/>
    <w:rsid w:val="00993A6B"/>
    <w:pPr>
      <w:spacing w:after="120"/>
      <w:ind w:left="360"/>
    </w:pPr>
    <w:rPr>
      <w:rFonts w:eastAsia="Times New Roman"/>
      <w:b/>
      <w:sz w:val="24"/>
    </w:rPr>
  </w:style>
  <w:style w:type="paragraph" w:customStyle="1" w:styleId="ftitle">
    <w:name w:val="f_title"/>
    <w:qFormat/>
    <w:rsid w:val="00993A6B"/>
    <w:pPr>
      <w:spacing w:after="120"/>
    </w:pPr>
    <w:rPr>
      <w:rFonts w:eastAsia="Times New Roman"/>
      <w:b/>
      <w:sz w:val="28"/>
    </w:rPr>
  </w:style>
  <w:style w:type="paragraph" w:customStyle="1" w:styleId="flistb1">
    <w:name w:val="f_list_b1"/>
    <w:rsid w:val="00993A6B"/>
    <w:pPr>
      <w:numPr>
        <w:numId w:val="2"/>
      </w:numPr>
      <w:spacing w:after="60"/>
    </w:pPr>
    <w:rPr>
      <w:rFonts w:eastAsia="Times New Roman"/>
      <w:sz w:val="24"/>
    </w:rPr>
  </w:style>
  <w:style w:type="paragraph" w:customStyle="1" w:styleId="listb1">
    <w:name w:val="list_b1"/>
    <w:rsid w:val="009D3920"/>
    <w:pPr>
      <w:widowControl w:val="0"/>
      <w:numPr>
        <w:numId w:val="3"/>
      </w:numPr>
      <w:spacing w:before="120"/>
    </w:pPr>
    <w:rPr>
      <w:rFonts w:ascii="Times New Roman" w:eastAsia="Times New Roman" w:hAnsi="Times New Roman"/>
      <w:sz w:val="24"/>
    </w:rPr>
  </w:style>
  <w:style w:type="paragraph" w:customStyle="1" w:styleId="name">
    <w:name w:val="name"/>
    <w:rsid w:val="00D35B75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hAnsi="Times New Roman"/>
      <w:sz w:val="24"/>
      <w:szCs w:val="22"/>
    </w:rPr>
  </w:style>
  <w:style w:type="paragraph" w:customStyle="1" w:styleId="NOTE">
    <w:name w:val="NOTE"/>
    <w:rsid w:val="00993A6B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sz w:val="22"/>
    </w:rPr>
  </w:style>
  <w:style w:type="paragraph" w:customStyle="1" w:styleId="rule">
    <w:name w:val="rule"/>
    <w:qFormat/>
    <w:rsid w:val="009D3920"/>
    <w:pPr>
      <w:tabs>
        <w:tab w:val="left" w:leader="underscore" w:pos="8640"/>
      </w:tabs>
      <w:spacing w:before="120"/>
    </w:pPr>
    <w:rPr>
      <w:rFonts w:ascii="Times New Roman" w:eastAsia="MS Mincho" w:hAnsi="Times New Roman"/>
      <w:sz w:val="24"/>
    </w:rPr>
  </w:style>
  <w:style w:type="paragraph" w:customStyle="1" w:styleId="ruleindent">
    <w:name w:val="rule_indent"/>
    <w:rsid w:val="009D3920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sz w:val="24"/>
    </w:rPr>
  </w:style>
  <w:style w:type="paragraph" w:customStyle="1" w:styleId="rulestep">
    <w:name w:val="rule_step"/>
    <w:qFormat/>
    <w:rsid w:val="009D3920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sz w:val="24"/>
    </w:rPr>
  </w:style>
  <w:style w:type="paragraph" w:customStyle="1" w:styleId="bodyeqn">
    <w:name w:val="body_eqn"/>
    <w:qFormat/>
    <w:rsid w:val="00303F59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sz w:val="24"/>
    </w:rPr>
  </w:style>
  <w:style w:type="paragraph" w:customStyle="1" w:styleId="listn2">
    <w:name w:val="list_n2"/>
    <w:qFormat/>
    <w:rsid w:val="009D3920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listn2restart">
    <w:name w:val="list_n2_restart"/>
    <w:qFormat/>
    <w:rsid w:val="00173B94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ruleshort">
    <w:name w:val="ruleshort"/>
    <w:qFormat/>
    <w:rsid w:val="009D3920"/>
    <w:pPr>
      <w:tabs>
        <w:tab w:val="left" w:leader="underscore" w:pos="5040"/>
      </w:tabs>
      <w:spacing w:before="120"/>
    </w:pPr>
    <w:rPr>
      <w:rFonts w:ascii="Times New Roman" w:eastAsia="MS Mincho" w:hAnsi="Times New Roman"/>
      <w:sz w:val="24"/>
    </w:rPr>
  </w:style>
  <w:style w:type="character" w:customStyle="1" w:styleId="ch">
    <w:name w:val="c_h"/>
    <w:rsid w:val="00173B94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993A6B"/>
    <w:pPr>
      <w:widowControl w:val="0"/>
      <w:spacing w:before="60" w:after="60"/>
    </w:pPr>
    <w:rPr>
      <w:rFonts w:eastAsia="Times New Roman"/>
      <w:b/>
      <w:sz w:val="28"/>
    </w:rPr>
  </w:style>
  <w:style w:type="paragraph" w:customStyle="1" w:styleId="fh2">
    <w:name w:val="f_h2"/>
    <w:rsid w:val="00993A6B"/>
    <w:pPr>
      <w:widowControl w:val="0"/>
      <w:spacing w:before="60" w:after="60"/>
      <w:ind w:left="360"/>
    </w:pPr>
    <w:rPr>
      <w:rFonts w:eastAsia="Times New Roman"/>
      <w:b/>
      <w:sz w:val="24"/>
    </w:rPr>
  </w:style>
  <w:style w:type="paragraph" w:customStyle="1" w:styleId="answer">
    <w:name w:val="answer"/>
    <w:qFormat/>
    <w:rsid w:val="00993A6B"/>
    <w:pPr>
      <w:spacing w:before="60" w:after="600"/>
      <w:ind w:left="1080"/>
    </w:pPr>
    <w:rPr>
      <w:sz w:val="24"/>
      <w:szCs w:val="22"/>
    </w:rPr>
  </w:style>
  <w:style w:type="character" w:customStyle="1" w:styleId="Heading1Char">
    <w:name w:val="Heading 1 Char"/>
    <w:basedOn w:val="DefaultParagraphFont"/>
    <w:link w:val="Heading1"/>
    <w:rsid w:val="00576A88"/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93A6B"/>
    <w:rPr>
      <w:rFonts w:eastAsiaTheme="majorEastAsia" w:cstheme="majorBidi"/>
      <w:b/>
      <w:color w:val="002060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576A88"/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576A88"/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character" w:customStyle="1" w:styleId="Heading5Char">
    <w:name w:val="Heading 5 Char"/>
    <w:basedOn w:val="DefaultParagraphFont"/>
    <w:link w:val="Heading5"/>
    <w:rsid w:val="00576A88"/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paragraph" w:customStyle="1" w:styleId="listn1body">
    <w:name w:val="list_n1_body"/>
    <w:rsid w:val="00F421BD"/>
    <w:pPr>
      <w:widowControl w:val="0"/>
      <w:ind w:left="936" w:firstLine="432"/>
    </w:pPr>
    <w:rPr>
      <w:rFonts w:ascii="Times New Roman" w:eastAsia="Times New Roman" w:hAnsi="Times New Roman"/>
      <w:sz w:val="24"/>
    </w:rPr>
  </w:style>
  <w:style w:type="paragraph" w:customStyle="1" w:styleId="listn1bodykeep">
    <w:name w:val="list_n1_body_keep"/>
    <w:rsid w:val="00173B94"/>
    <w:pPr>
      <w:widowControl w:val="0"/>
      <w:ind w:left="936"/>
    </w:pPr>
    <w:rPr>
      <w:rFonts w:ascii="Times New Roman" w:eastAsia="Times New Roman" w:hAnsi="Times New Roman"/>
      <w:sz w:val="24"/>
    </w:rPr>
  </w:style>
  <w:style w:type="paragraph" w:customStyle="1" w:styleId="tbody">
    <w:name w:val="t_body"/>
    <w:rsid w:val="00BB528E"/>
    <w:pPr>
      <w:widowControl w:val="0"/>
      <w:spacing w:before="60" w:after="60"/>
      <w:ind w:firstLine="216"/>
    </w:pPr>
    <w:rPr>
      <w:rFonts w:ascii="Times New Roman" w:eastAsia="Times New Roman" w:hAnsi="Times New Roman"/>
      <w:sz w:val="24"/>
    </w:rPr>
  </w:style>
  <w:style w:type="paragraph" w:customStyle="1" w:styleId="tbodycenter">
    <w:name w:val="t_body_center"/>
    <w:qFormat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sz w:val="24"/>
    </w:rPr>
  </w:style>
  <w:style w:type="paragraph" w:customStyle="1" w:styleId="tbodyhang">
    <w:name w:val="t_body_hang"/>
    <w:qFormat/>
    <w:rsid w:val="00BB528E"/>
    <w:pPr>
      <w:widowControl w:val="0"/>
      <w:spacing w:before="60" w:after="60"/>
      <w:ind w:left="216" w:hanging="216"/>
    </w:pPr>
    <w:rPr>
      <w:rFonts w:ascii="Times New Roman" w:eastAsia="Times New Roman" w:hAnsi="Times New Roman"/>
      <w:sz w:val="24"/>
    </w:rPr>
  </w:style>
  <w:style w:type="paragraph" w:customStyle="1" w:styleId="tbodykeep">
    <w:name w:val="t_body_keep"/>
    <w:autoRedefine/>
    <w:qFormat/>
    <w:rsid w:val="00BB528E"/>
    <w:pPr>
      <w:widowControl w:val="0"/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h2row">
    <w:name w:val="t_h2row"/>
    <w:qFormat/>
    <w:rsid w:val="00BB528E"/>
    <w:pPr>
      <w:spacing w:before="60" w:after="60"/>
      <w:ind w:left="360"/>
    </w:pPr>
    <w:rPr>
      <w:rFonts w:ascii="Times New Roman" w:eastAsia="Times New Roman" w:hAnsi="Times New Roman"/>
      <w:b/>
      <w:color w:val="632423"/>
      <w:sz w:val="24"/>
    </w:rPr>
  </w:style>
  <w:style w:type="paragraph" w:customStyle="1" w:styleId="thcolcenter">
    <w:name w:val="t_hcol_center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hcolleft">
    <w:name w:val="t_hcol_left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row">
    <w:name w:val="t_hrow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span">
    <w:name w:val="t_hspan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lista1">
    <w:name w:val="t_list_a1"/>
    <w:rsid w:val="00BB528E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a1b2">
    <w:name w:val="t_list_a1_b2"/>
    <w:rsid w:val="00BB528E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a1restart">
    <w:name w:val="t_list_a1_restart"/>
    <w:rsid w:val="003A32DD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b1">
    <w:name w:val="t_list_b1"/>
    <w:rsid w:val="00BB528E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b2">
    <w:name w:val="t_list_b2"/>
    <w:rsid w:val="00BB528E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sz w:val="24"/>
      <w:szCs w:val="24"/>
    </w:rPr>
  </w:style>
  <w:style w:type="paragraph" w:customStyle="1" w:styleId="tlistn1">
    <w:name w:val="t_list_n1"/>
    <w:rsid w:val="00BB528E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listn1a2">
    <w:name w:val="t_list_n1_a2"/>
    <w:rsid w:val="00BB528E"/>
    <w:pPr>
      <w:widowControl w:val="0"/>
      <w:spacing w:before="60" w:after="60"/>
      <w:ind w:left="216"/>
    </w:pPr>
    <w:rPr>
      <w:rFonts w:ascii="Times New Roman" w:eastAsia="Times New Roman" w:hAnsi="Times New Roman"/>
      <w:sz w:val="24"/>
    </w:rPr>
  </w:style>
  <w:style w:type="paragraph" w:customStyle="1" w:styleId="tlistn1b2">
    <w:name w:val="t_list_n1_b2"/>
    <w:rsid w:val="00BB528E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n1restart">
    <w:name w:val="t_list_n1_restart"/>
    <w:rsid w:val="003A32DD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note">
    <w:name w:val="t_note"/>
    <w:qFormat/>
    <w:rsid w:val="00BB528E"/>
    <w:pPr>
      <w:widowControl w:val="0"/>
      <w:spacing w:before="60" w:after="60"/>
    </w:pPr>
    <w:rPr>
      <w:rFonts w:ascii="Times New Roman" w:hAnsi="Times New Roman"/>
      <w:sz w:val="24"/>
      <w:szCs w:val="22"/>
    </w:rPr>
  </w:style>
  <w:style w:type="paragraph" w:customStyle="1" w:styleId="tsubhead">
    <w:name w:val="t_subhead"/>
    <w:rsid w:val="00BB528E"/>
    <w:pPr>
      <w:widowControl w:val="0"/>
      <w:spacing w:before="60" w:after="60"/>
    </w:pPr>
    <w:rPr>
      <w:rFonts w:ascii="Times New Roman" w:eastAsia="Times New Roman" w:hAnsi="Times New Roman"/>
      <w:b/>
      <w:sz w:val="28"/>
    </w:rPr>
  </w:style>
  <w:style w:type="paragraph" w:customStyle="1" w:styleId="tsubtitle">
    <w:name w:val="t_sub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title">
    <w:name w:val="t_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32"/>
    </w:rPr>
  </w:style>
  <w:style w:type="paragraph" w:styleId="Header">
    <w:name w:val="header"/>
    <w:basedOn w:val="Normal"/>
    <w:link w:val="Head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C1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C1F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977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77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77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7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chreiner\AppData\Local\Temp\79579267-90fd-4316-ad49-93e3d3727018_instructor_resources.zip.018\accessible_docx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d928e402ccc0ce7c50a8a1c7d89b9808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c2cd7a0ab8193e04be01d7702b6e33a5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D21D01-6673-4D23-BB02-98122B9D113B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customXml/itemProps2.xml><?xml version="1.0" encoding="utf-8"?>
<ds:datastoreItem xmlns:ds="http://schemas.openxmlformats.org/officeDocument/2006/customXml" ds:itemID="{5147C1F3-9A0D-46E0-9CCA-588595792730}"/>
</file>

<file path=customXml/itemProps3.xml><?xml version="1.0" encoding="utf-8"?>
<ds:datastoreItem xmlns:ds="http://schemas.openxmlformats.org/officeDocument/2006/customXml" ds:itemID="{C88117C1-E198-43A2-9DDA-C94F12995F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accessible_docx_template</Template>
  <TotalTime>20</TotalTime>
  <Pages>4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10</cp:revision>
  <dcterms:created xsi:type="dcterms:W3CDTF">2026-02-22T18:16:00Z</dcterms:created>
  <dcterms:modified xsi:type="dcterms:W3CDTF">2026-03-11T15:27:00Z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  <property fmtid="{D5CDD505-2E9C-101B-9397-08002B2CF9AE}" pid="4" name="Order">
    <vt:r8>2166000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aa9fece6-2aee-4771-a9a6-33096e24a52c</vt:lpwstr>
  </property>
  <property fmtid="{D5CDD505-2E9C-101B-9397-08002B2CF9AE}" pid="12" name="_SourceUrl">
    <vt:lpwstr/>
  </property>
  <property fmtid="{D5CDD505-2E9C-101B-9397-08002B2CF9AE}" pid="13" name="_SharedFileIndex">
    <vt:lpwstr/>
  </property>
</Properties>
</file>