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663D" w14:textId="7E9B1268" w:rsidR="0028721D" w:rsidRDefault="0028721D" w:rsidP="0028721D">
      <w:pPr>
        <w:pStyle w:val="name"/>
      </w:pPr>
      <w:r>
        <w:t>Name:</w:t>
      </w:r>
    </w:p>
    <w:p w14:paraId="5F5BE3D6" w14:textId="77777777" w:rsidR="0028721D" w:rsidRDefault="0028721D" w:rsidP="0028721D">
      <w:pPr>
        <w:pStyle w:val="name"/>
      </w:pPr>
      <w:r>
        <w:t>Date:</w:t>
      </w:r>
    </w:p>
    <w:p w14:paraId="634072FD" w14:textId="77777777" w:rsidR="0028721D" w:rsidRPr="00CB0C1F" w:rsidRDefault="0028721D" w:rsidP="0028721D">
      <w:pPr>
        <w:pStyle w:val="name"/>
      </w:pPr>
      <w:r>
        <w:t>Class:</w:t>
      </w:r>
    </w:p>
    <w:p w14:paraId="3A88437B" w14:textId="77777777" w:rsidR="0028721D" w:rsidRDefault="0028721D" w:rsidP="0028721D">
      <w:pPr>
        <w:pStyle w:val="Heading1"/>
      </w:pPr>
      <w:r>
        <w:t>Lesson 2.3: Conducting Meetings in Agricultural Organizations</w:t>
      </w:r>
    </w:p>
    <w:p w14:paraId="18918AEC" w14:textId="77777777" w:rsidR="0028721D" w:rsidRDefault="0028721D" w:rsidP="0028721D">
      <w:pPr>
        <w:pStyle w:val="Heading2"/>
      </w:pPr>
      <w:r>
        <w:t>Know and Understand</w:t>
      </w:r>
    </w:p>
    <w:p w14:paraId="228B2CEB" w14:textId="77777777" w:rsidR="0028721D" w:rsidRDefault="0028721D" w:rsidP="0028721D">
      <w:pPr>
        <w:pStyle w:val="bodyinstruct"/>
      </w:pPr>
      <w:r>
        <w:t>Answer the following questions using the information provided in this lesson.</w:t>
      </w:r>
    </w:p>
    <w:p w14:paraId="5046FB27" w14:textId="37A66FDA" w:rsidR="0028721D" w:rsidRDefault="0028721D" w:rsidP="00163827">
      <w:pPr>
        <w:pStyle w:val="listn1"/>
        <w:numPr>
          <w:ilvl w:val="0"/>
          <w:numId w:val="52"/>
        </w:numPr>
      </w:pPr>
      <w:r w:rsidRPr="00D60C6F">
        <w:t>True or False? Parliamentary procedure is a set of rules and regulations for properly conducting meetings. (2.3.</w:t>
      </w:r>
      <w:r>
        <w:t>1</w:t>
      </w:r>
      <w:r w:rsidRPr="00D60C6F">
        <w:t>)</w:t>
      </w:r>
    </w:p>
    <w:p w14:paraId="4E1DE175" w14:textId="77777777" w:rsidR="0028721D" w:rsidRDefault="0028721D" w:rsidP="0028721D">
      <w:pPr>
        <w:pStyle w:val="answer"/>
      </w:pPr>
      <w:r>
        <w:t>Answer:</w:t>
      </w:r>
    </w:p>
    <w:p w14:paraId="6B5F1A9F" w14:textId="071DDB56" w:rsidR="0028721D" w:rsidRDefault="0028721D" w:rsidP="00163827">
      <w:pPr>
        <w:pStyle w:val="listn1"/>
        <w:numPr>
          <w:ilvl w:val="0"/>
          <w:numId w:val="52"/>
        </w:numPr>
      </w:pPr>
      <w:r w:rsidRPr="00D60C6F">
        <w:t>Which of the following is not one of the four main goals of parliamentary procedure? (2.3.1)</w:t>
      </w:r>
    </w:p>
    <w:p w14:paraId="3A8D2CCA" w14:textId="40274429" w:rsidR="0028721D" w:rsidRDefault="0028721D" w:rsidP="00163827">
      <w:pPr>
        <w:pStyle w:val="lista2"/>
        <w:numPr>
          <w:ilvl w:val="0"/>
          <w:numId w:val="53"/>
        </w:numPr>
      </w:pPr>
      <w:r w:rsidRPr="00D60C6F">
        <w:t>Handle one item at a time.</w:t>
      </w:r>
    </w:p>
    <w:p w14:paraId="54FC11EE" w14:textId="16C5528E" w:rsidR="0028721D" w:rsidRDefault="0028721D" w:rsidP="00163827">
      <w:pPr>
        <w:pStyle w:val="lista2"/>
        <w:numPr>
          <w:ilvl w:val="0"/>
          <w:numId w:val="53"/>
        </w:numPr>
      </w:pPr>
      <w:r w:rsidRPr="00D60C6F">
        <w:t>Extend courtesy to everyone.</w:t>
      </w:r>
    </w:p>
    <w:p w14:paraId="6548BB6A" w14:textId="32B0BCE0" w:rsidR="0028721D" w:rsidRDefault="0028721D" w:rsidP="00163827">
      <w:pPr>
        <w:pStyle w:val="lista2"/>
        <w:numPr>
          <w:ilvl w:val="0"/>
          <w:numId w:val="53"/>
        </w:numPr>
      </w:pPr>
      <w:r w:rsidRPr="00D60C6F">
        <w:t>Ensure both sides of an issue are discussed.</w:t>
      </w:r>
    </w:p>
    <w:p w14:paraId="324AB730" w14:textId="40986DDE" w:rsidR="0028721D" w:rsidRDefault="0028721D" w:rsidP="00163827">
      <w:pPr>
        <w:pStyle w:val="lista2"/>
        <w:numPr>
          <w:ilvl w:val="0"/>
          <w:numId w:val="53"/>
        </w:numPr>
      </w:pPr>
      <w:r w:rsidRPr="00D60C6F">
        <w:t>Ensure that decisions are made with the majority.</w:t>
      </w:r>
    </w:p>
    <w:p w14:paraId="77627291" w14:textId="77777777" w:rsidR="0028721D" w:rsidRDefault="0028721D" w:rsidP="0028721D">
      <w:pPr>
        <w:pStyle w:val="answer"/>
      </w:pPr>
      <w:r>
        <w:t>Answer:</w:t>
      </w:r>
    </w:p>
    <w:p w14:paraId="16D2257B" w14:textId="1F741D41" w:rsidR="0028721D" w:rsidRDefault="0028721D" w:rsidP="00163827">
      <w:pPr>
        <w:pStyle w:val="listn1"/>
        <w:numPr>
          <w:ilvl w:val="0"/>
          <w:numId w:val="52"/>
        </w:numPr>
      </w:pPr>
      <w:r w:rsidRPr="00D60C6F">
        <w:t>The number of members that must attend a meeting for business to be conducted is called a(n) _____. (2.3.2)</w:t>
      </w:r>
    </w:p>
    <w:p w14:paraId="16F49C74" w14:textId="3D6EAA31" w:rsidR="0028721D" w:rsidRDefault="0028721D" w:rsidP="00163827">
      <w:pPr>
        <w:pStyle w:val="lista2"/>
        <w:numPr>
          <w:ilvl w:val="0"/>
          <w:numId w:val="54"/>
        </w:numPr>
      </w:pPr>
      <w:r w:rsidRPr="00D60C6F">
        <w:t>quorum</w:t>
      </w:r>
    </w:p>
    <w:p w14:paraId="4122CD88" w14:textId="2AFCD027" w:rsidR="0028721D" w:rsidRDefault="0028721D" w:rsidP="00163827">
      <w:pPr>
        <w:pStyle w:val="lista2"/>
        <w:numPr>
          <w:ilvl w:val="0"/>
          <w:numId w:val="54"/>
        </w:numPr>
      </w:pPr>
      <w:r w:rsidRPr="00D60C6F">
        <w:t>majority</w:t>
      </w:r>
    </w:p>
    <w:p w14:paraId="6F33A781" w14:textId="414A9F3D" w:rsidR="0028721D" w:rsidRDefault="0028721D" w:rsidP="00163827">
      <w:pPr>
        <w:pStyle w:val="lista2"/>
        <w:numPr>
          <w:ilvl w:val="0"/>
          <w:numId w:val="54"/>
        </w:numPr>
      </w:pPr>
      <w:r w:rsidRPr="00D60C6F">
        <w:t>inquisition</w:t>
      </w:r>
    </w:p>
    <w:p w14:paraId="2BADFC8C" w14:textId="32BBA92D" w:rsidR="0028721D" w:rsidRDefault="0028721D" w:rsidP="00163827">
      <w:pPr>
        <w:pStyle w:val="lista2"/>
        <w:numPr>
          <w:ilvl w:val="0"/>
          <w:numId w:val="54"/>
        </w:numPr>
      </w:pPr>
      <w:r w:rsidRPr="00D60C6F">
        <w:t>assembly</w:t>
      </w:r>
    </w:p>
    <w:p w14:paraId="4CBE43ED" w14:textId="77777777" w:rsidR="0028721D" w:rsidRDefault="0028721D" w:rsidP="0028721D">
      <w:pPr>
        <w:pStyle w:val="answer"/>
      </w:pPr>
      <w:r>
        <w:t>Answer:</w:t>
      </w:r>
    </w:p>
    <w:p w14:paraId="3A40B65C" w14:textId="44930421" w:rsidR="0028721D" w:rsidRDefault="0028721D" w:rsidP="00163827">
      <w:pPr>
        <w:pStyle w:val="listn1"/>
        <w:numPr>
          <w:ilvl w:val="0"/>
          <w:numId w:val="52"/>
        </w:numPr>
      </w:pPr>
      <w:r w:rsidRPr="00D60C6F">
        <w:t>The person responsible for conducting the meeting is the _____. (2.3.2)</w:t>
      </w:r>
    </w:p>
    <w:p w14:paraId="5FA0CA67" w14:textId="5983F6B6" w:rsidR="0028721D" w:rsidRDefault="0028721D" w:rsidP="00163827">
      <w:pPr>
        <w:pStyle w:val="lista2"/>
        <w:numPr>
          <w:ilvl w:val="0"/>
          <w:numId w:val="55"/>
        </w:numPr>
      </w:pPr>
      <w:r w:rsidRPr="00D60C6F">
        <w:t>gavel</w:t>
      </w:r>
    </w:p>
    <w:p w14:paraId="3681A93C" w14:textId="3FCA3558" w:rsidR="0028721D" w:rsidRDefault="0028721D" w:rsidP="00163827">
      <w:pPr>
        <w:pStyle w:val="lista2"/>
        <w:numPr>
          <w:ilvl w:val="0"/>
          <w:numId w:val="55"/>
        </w:numPr>
      </w:pPr>
      <w:r w:rsidRPr="00D60C6F">
        <w:t>majority leader</w:t>
      </w:r>
    </w:p>
    <w:p w14:paraId="27463824" w14:textId="66CBB409" w:rsidR="0028721D" w:rsidRDefault="0028721D" w:rsidP="00163827">
      <w:pPr>
        <w:pStyle w:val="lista2"/>
        <w:numPr>
          <w:ilvl w:val="0"/>
          <w:numId w:val="55"/>
        </w:numPr>
      </w:pPr>
      <w:r w:rsidRPr="00D60C6F">
        <w:t>speaker</w:t>
      </w:r>
    </w:p>
    <w:p w14:paraId="4BE492A5" w14:textId="645600C8" w:rsidR="0028721D" w:rsidRDefault="0028721D" w:rsidP="00163827">
      <w:pPr>
        <w:pStyle w:val="lista2"/>
        <w:numPr>
          <w:ilvl w:val="0"/>
          <w:numId w:val="55"/>
        </w:numPr>
      </w:pPr>
      <w:r w:rsidRPr="00D60C6F">
        <w:lastRenderedPageBreak/>
        <w:t>chair</w:t>
      </w:r>
    </w:p>
    <w:p w14:paraId="1ADAAE6B" w14:textId="77777777" w:rsidR="0028721D" w:rsidRDefault="0028721D" w:rsidP="0028721D">
      <w:pPr>
        <w:pStyle w:val="answer"/>
      </w:pPr>
      <w:r>
        <w:t>Answer:</w:t>
      </w:r>
    </w:p>
    <w:p w14:paraId="5261F69E" w14:textId="571244B2" w:rsidR="0028721D" w:rsidRDefault="0028721D" w:rsidP="00163827">
      <w:pPr>
        <w:pStyle w:val="listn1"/>
        <w:numPr>
          <w:ilvl w:val="0"/>
          <w:numId w:val="52"/>
        </w:numPr>
      </w:pPr>
      <w:r w:rsidRPr="00D60C6F">
        <w:t>The hammer-shaped tool that the person conducting the meeting uses to send specific cues to the assembly is a(n) _____. (2.3.2)</w:t>
      </w:r>
    </w:p>
    <w:p w14:paraId="133EEAA3" w14:textId="369C86F3" w:rsidR="0028721D" w:rsidRDefault="0028721D" w:rsidP="00163827">
      <w:pPr>
        <w:pStyle w:val="lista2"/>
        <w:numPr>
          <w:ilvl w:val="0"/>
          <w:numId w:val="56"/>
        </w:numPr>
      </w:pPr>
      <w:r w:rsidRPr="00D60C6F">
        <w:t>amender</w:t>
      </w:r>
    </w:p>
    <w:p w14:paraId="6FBC1D85" w14:textId="4B6D4E41" w:rsidR="0028721D" w:rsidRDefault="0028721D" w:rsidP="00163827">
      <w:pPr>
        <w:pStyle w:val="lista2"/>
        <w:numPr>
          <w:ilvl w:val="0"/>
          <w:numId w:val="56"/>
        </w:numPr>
      </w:pPr>
      <w:r w:rsidRPr="00D60C6F">
        <w:t>assembly</w:t>
      </w:r>
    </w:p>
    <w:p w14:paraId="1EC55AE6" w14:textId="2FC6A50C" w:rsidR="0028721D" w:rsidRDefault="0028721D" w:rsidP="00163827">
      <w:pPr>
        <w:pStyle w:val="lista2"/>
        <w:numPr>
          <w:ilvl w:val="0"/>
          <w:numId w:val="56"/>
        </w:numPr>
      </w:pPr>
      <w:r w:rsidRPr="00D60C6F">
        <w:t>gavel</w:t>
      </w:r>
    </w:p>
    <w:p w14:paraId="143CEC78" w14:textId="5268E5E7" w:rsidR="0028721D" w:rsidRDefault="0028721D" w:rsidP="00163827">
      <w:pPr>
        <w:pStyle w:val="lista2"/>
        <w:numPr>
          <w:ilvl w:val="0"/>
          <w:numId w:val="56"/>
        </w:numPr>
      </w:pPr>
      <w:r w:rsidRPr="00D60C6F">
        <w:t>bench</w:t>
      </w:r>
    </w:p>
    <w:p w14:paraId="004872F1" w14:textId="77777777" w:rsidR="0028721D" w:rsidRDefault="0028721D" w:rsidP="0028721D">
      <w:pPr>
        <w:pStyle w:val="answer"/>
      </w:pPr>
      <w:r>
        <w:t>Answer:</w:t>
      </w:r>
    </w:p>
    <w:p w14:paraId="766E35A1" w14:textId="72E25147" w:rsidR="0028721D" w:rsidRDefault="0028721D" w:rsidP="00163827">
      <w:pPr>
        <w:pStyle w:val="listn1"/>
        <w:numPr>
          <w:ilvl w:val="0"/>
          <w:numId w:val="52"/>
        </w:numPr>
      </w:pPr>
      <w:r w:rsidRPr="00D60C6F">
        <w:t>A complete, written record of the proceedings of a formal meeting is called the meeting’s _____. (2.3.2)</w:t>
      </w:r>
    </w:p>
    <w:p w14:paraId="7D0C5686" w14:textId="2DF1E228" w:rsidR="0028721D" w:rsidRDefault="0028721D" w:rsidP="00163827">
      <w:pPr>
        <w:pStyle w:val="lista2"/>
        <w:numPr>
          <w:ilvl w:val="0"/>
          <w:numId w:val="57"/>
        </w:numPr>
      </w:pPr>
      <w:r w:rsidRPr="00D60C6F">
        <w:t>agenda</w:t>
      </w:r>
    </w:p>
    <w:p w14:paraId="5D6056A0" w14:textId="3B5FF2EC" w:rsidR="0028721D" w:rsidRDefault="0028721D" w:rsidP="00163827">
      <w:pPr>
        <w:pStyle w:val="lista2"/>
        <w:numPr>
          <w:ilvl w:val="0"/>
          <w:numId w:val="57"/>
        </w:numPr>
      </w:pPr>
      <w:r w:rsidRPr="00D60C6F">
        <w:t>record</w:t>
      </w:r>
    </w:p>
    <w:p w14:paraId="53E83362" w14:textId="72B686C9" w:rsidR="0028721D" w:rsidRDefault="0028721D" w:rsidP="00163827">
      <w:pPr>
        <w:pStyle w:val="lista2"/>
        <w:numPr>
          <w:ilvl w:val="0"/>
          <w:numId w:val="57"/>
        </w:numPr>
      </w:pPr>
      <w:r w:rsidRPr="00D60C6F">
        <w:t>minutes</w:t>
      </w:r>
    </w:p>
    <w:p w14:paraId="0E0808BA" w14:textId="1D48A251" w:rsidR="0028721D" w:rsidRDefault="0028721D" w:rsidP="00163827">
      <w:pPr>
        <w:pStyle w:val="lista2"/>
        <w:numPr>
          <w:ilvl w:val="0"/>
          <w:numId w:val="57"/>
        </w:numPr>
      </w:pPr>
      <w:r w:rsidRPr="00D60C6F">
        <w:t>motion list</w:t>
      </w:r>
    </w:p>
    <w:p w14:paraId="65437E0B" w14:textId="77777777" w:rsidR="0028721D" w:rsidRDefault="0028721D" w:rsidP="0028721D">
      <w:pPr>
        <w:pStyle w:val="answer"/>
      </w:pPr>
      <w:r>
        <w:t>Answer:</w:t>
      </w:r>
    </w:p>
    <w:p w14:paraId="694747DB" w14:textId="6F551138" w:rsidR="0028721D" w:rsidRDefault="0028721D" w:rsidP="00163827">
      <w:pPr>
        <w:pStyle w:val="listn1"/>
        <w:numPr>
          <w:ilvl w:val="0"/>
          <w:numId w:val="52"/>
        </w:numPr>
      </w:pPr>
      <w:r w:rsidRPr="00D60C6F">
        <w:t>Which of the following is the correct order of business for a meeting? (2.3.2)</w:t>
      </w:r>
    </w:p>
    <w:p w14:paraId="6E9C90EB" w14:textId="09DB98BF" w:rsidR="0028721D" w:rsidRPr="00D14027" w:rsidRDefault="0028721D" w:rsidP="00163827">
      <w:pPr>
        <w:pStyle w:val="lista2"/>
        <w:numPr>
          <w:ilvl w:val="0"/>
          <w:numId w:val="58"/>
        </w:numPr>
      </w:pPr>
      <w:r w:rsidRPr="00D14027">
        <w:t>Calling the meeting to order/opening ceremonies. Reading and approval of the minutes of previous meetings. Reports from standing committees. Reports from special committees. Special orders. Unfinished business. New business.</w:t>
      </w:r>
    </w:p>
    <w:p w14:paraId="07708AF3" w14:textId="446F2D6A" w:rsidR="0028721D" w:rsidRPr="00D14027" w:rsidRDefault="0028721D" w:rsidP="00163827">
      <w:pPr>
        <w:pStyle w:val="lista2"/>
        <w:numPr>
          <w:ilvl w:val="0"/>
          <w:numId w:val="58"/>
        </w:numPr>
      </w:pPr>
      <w:r w:rsidRPr="00D14027">
        <w:t>Unfinished business. New business. Calling the meeting to order/opening ceremonies. Reading and approval of the minutes of previous meetings. Reports from standing committees. Reports from special committees. Special orders.</w:t>
      </w:r>
    </w:p>
    <w:p w14:paraId="038F3E42" w14:textId="2896F3B3" w:rsidR="0028721D" w:rsidRPr="00D14027" w:rsidRDefault="0028721D" w:rsidP="00163827">
      <w:pPr>
        <w:pStyle w:val="lista2"/>
        <w:numPr>
          <w:ilvl w:val="0"/>
          <w:numId w:val="58"/>
        </w:numPr>
      </w:pPr>
      <w:r w:rsidRPr="00D14027">
        <w:t>Reading and approval of the minutes of previous meetings. Reports from standing committees. Reports from special committees. Special orders. Unfinished business. New business. Calling the meeting to order/opening ceremonies</w:t>
      </w:r>
      <w:r w:rsidR="00C34B9E">
        <w:t>.</w:t>
      </w:r>
      <w:r w:rsidRPr="00D14027">
        <w:t xml:space="preserve"> Reading and approval of the minutes of previous meetings. Reports from standing committees. Reports from special committees. Special orders.</w:t>
      </w:r>
    </w:p>
    <w:p w14:paraId="29542360" w14:textId="1A5D6FDC" w:rsidR="0028721D" w:rsidRPr="00D14027" w:rsidRDefault="0028721D" w:rsidP="00163827">
      <w:pPr>
        <w:pStyle w:val="lista2"/>
        <w:numPr>
          <w:ilvl w:val="0"/>
          <w:numId w:val="58"/>
        </w:numPr>
      </w:pPr>
      <w:r w:rsidRPr="00D14027">
        <w:t>Calling the meeting to order/opening ceremonies. Unfinished business. New business.</w:t>
      </w:r>
    </w:p>
    <w:p w14:paraId="1BDDD299" w14:textId="77777777" w:rsidR="0028721D" w:rsidRDefault="0028721D" w:rsidP="0028721D">
      <w:pPr>
        <w:pStyle w:val="answer"/>
      </w:pPr>
      <w:r>
        <w:t>Answer:</w:t>
      </w:r>
    </w:p>
    <w:p w14:paraId="27E4FE51" w14:textId="2D827812" w:rsidR="0028721D" w:rsidRDefault="0028721D" w:rsidP="00163827">
      <w:pPr>
        <w:pStyle w:val="listn1"/>
        <w:numPr>
          <w:ilvl w:val="0"/>
          <w:numId w:val="52"/>
        </w:numPr>
      </w:pPr>
      <w:r w:rsidRPr="00D60C6F">
        <w:lastRenderedPageBreak/>
        <w:t>A formal proposal by a member, which, if agreed upon by the members of the assembly, will result in a certain action, is a(n) _____. (2.3.3)</w:t>
      </w:r>
    </w:p>
    <w:p w14:paraId="16FD2EE3" w14:textId="337DF61E" w:rsidR="0028721D" w:rsidRDefault="0028721D" w:rsidP="00163827">
      <w:pPr>
        <w:pStyle w:val="lista2"/>
        <w:numPr>
          <w:ilvl w:val="0"/>
          <w:numId w:val="59"/>
        </w:numPr>
      </w:pPr>
      <w:r w:rsidRPr="00D60C6F">
        <w:t>inquiry</w:t>
      </w:r>
    </w:p>
    <w:p w14:paraId="09FC7C8E" w14:textId="6AF7235F" w:rsidR="0028721D" w:rsidRDefault="0028721D" w:rsidP="00163827">
      <w:pPr>
        <w:pStyle w:val="lista2"/>
        <w:numPr>
          <w:ilvl w:val="0"/>
          <w:numId w:val="59"/>
        </w:numPr>
      </w:pPr>
      <w:r w:rsidRPr="00D60C6F">
        <w:t>amendment</w:t>
      </w:r>
    </w:p>
    <w:p w14:paraId="36430F01" w14:textId="5F5DCD85" w:rsidR="0028721D" w:rsidRDefault="0028721D" w:rsidP="00163827">
      <w:pPr>
        <w:pStyle w:val="lista2"/>
        <w:numPr>
          <w:ilvl w:val="0"/>
          <w:numId w:val="59"/>
        </w:numPr>
      </w:pPr>
      <w:r w:rsidRPr="00D60C6F">
        <w:t>motion</w:t>
      </w:r>
    </w:p>
    <w:p w14:paraId="45A374C7" w14:textId="0687B746" w:rsidR="0028721D" w:rsidRDefault="0028721D" w:rsidP="00163827">
      <w:pPr>
        <w:pStyle w:val="lista2"/>
        <w:numPr>
          <w:ilvl w:val="0"/>
          <w:numId w:val="59"/>
        </w:numPr>
      </w:pPr>
      <w:r w:rsidRPr="00D60C6F">
        <w:t>quorum</w:t>
      </w:r>
    </w:p>
    <w:p w14:paraId="2AC3C0D9" w14:textId="77777777" w:rsidR="0028721D" w:rsidRDefault="0028721D" w:rsidP="0028721D">
      <w:pPr>
        <w:pStyle w:val="answer"/>
      </w:pPr>
      <w:r>
        <w:t>Answer:</w:t>
      </w:r>
    </w:p>
    <w:p w14:paraId="32CA1468" w14:textId="01452595" w:rsidR="0028721D" w:rsidRDefault="0028721D" w:rsidP="00163827">
      <w:pPr>
        <w:pStyle w:val="listn1"/>
        <w:numPr>
          <w:ilvl w:val="0"/>
          <w:numId w:val="52"/>
        </w:numPr>
      </w:pPr>
      <w:r w:rsidRPr="00D60C6F">
        <w:t>True or False? Precedence is the list of members in the order in which they are allowed to speak. (2.3.3)</w:t>
      </w:r>
    </w:p>
    <w:p w14:paraId="0D7DAFE1" w14:textId="77777777" w:rsidR="0028721D" w:rsidRDefault="0028721D" w:rsidP="0028721D">
      <w:pPr>
        <w:pStyle w:val="answer"/>
      </w:pPr>
      <w:r>
        <w:t>Answer:</w:t>
      </w:r>
    </w:p>
    <w:p w14:paraId="29D0F2E7" w14:textId="0F57D3AE" w:rsidR="0028721D" w:rsidRDefault="0028721D" w:rsidP="00163827">
      <w:pPr>
        <w:pStyle w:val="listn1"/>
        <w:numPr>
          <w:ilvl w:val="0"/>
          <w:numId w:val="52"/>
        </w:numPr>
      </w:pPr>
      <w:r w:rsidRPr="00D60C6F">
        <w:t>What is the purpose of privileged motions? (2.3.3)</w:t>
      </w:r>
    </w:p>
    <w:p w14:paraId="5003492E" w14:textId="0257B1B9" w:rsidR="0028721D" w:rsidRDefault="0028721D" w:rsidP="00163827">
      <w:pPr>
        <w:pStyle w:val="lista2"/>
        <w:numPr>
          <w:ilvl w:val="0"/>
          <w:numId w:val="60"/>
        </w:numPr>
      </w:pPr>
      <w:r w:rsidRPr="00D60C6F">
        <w:t>Modifying, changing, or discussing the main motion.</w:t>
      </w:r>
    </w:p>
    <w:p w14:paraId="291B4B92" w14:textId="2614D2F9" w:rsidR="0028721D" w:rsidRDefault="0028721D" w:rsidP="00163827">
      <w:pPr>
        <w:pStyle w:val="lista2"/>
        <w:numPr>
          <w:ilvl w:val="0"/>
          <w:numId w:val="60"/>
        </w:numPr>
      </w:pPr>
      <w:r w:rsidRPr="00D60C6F">
        <w:t>Starting, stopping, pausing, or focusing on the purpose of the meeting.</w:t>
      </w:r>
    </w:p>
    <w:p w14:paraId="172EDC0F" w14:textId="2CA254F0" w:rsidR="0028721D" w:rsidRDefault="0028721D" w:rsidP="00163827">
      <w:pPr>
        <w:pStyle w:val="lista2"/>
        <w:numPr>
          <w:ilvl w:val="0"/>
          <w:numId w:val="60"/>
        </w:numPr>
      </w:pPr>
      <w:r w:rsidRPr="00D60C6F">
        <w:t>Bringing motions back before the assembly.</w:t>
      </w:r>
    </w:p>
    <w:p w14:paraId="7BBCF1E1" w14:textId="1F8EB499" w:rsidR="0028721D" w:rsidRDefault="0028721D" w:rsidP="00163827">
      <w:pPr>
        <w:pStyle w:val="lista2"/>
        <w:numPr>
          <w:ilvl w:val="0"/>
          <w:numId w:val="60"/>
        </w:numPr>
      </w:pPr>
      <w:r w:rsidRPr="00D60C6F">
        <w:t>Dealing with items related to organizational rules.</w:t>
      </w:r>
    </w:p>
    <w:p w14:paraId="1A983B0D" w14:textId="77777777" w:rsidR="0028721D" w:rsidRDefault="0028721D" w:rsidP="0028721D">
      <w:pPr>
        <w:pStyle w:val="answer"/>
      </w:pPr>
      <w:r>
        <w:t>Answer:</w:t>
      </w:r>
    </w:p>
    <w:p w14:paraId="5D1E345E" w14:textId="376073FB" w:rsidR="0028721D" w:rsidRDefault="0028721D" w:rsidP="00163827">
      <w:pPr>
        <w:pStyle w:val="listn1"/>
        <w:numPr>
          <w:ilvl w:val="0"/>
          <w:numId w:val="52"/>
        </w:numPr>
      </w:pPr>
      <w:r w:rsidRPr="00D60C6F">
        <w:t>A new motion that allows members to take a break from the meeting to check their cell phones and post on social media about the meeting should be what type of motion? (2.3.3)</w:t>
      </w:r>
    </w:p>
    <w:p w14:paraId="6ACBE166" w14:textId="7949AAFE" w:rsidR="0028721D" w:rsidRDefault="0028721D" w:rsidP="00163827">
      <w:pPr>
        <w:pStyle w:val="lista2"/>
        <w:numPr>
          <w:ilvl w:val="0"/>
          <w:numId w:val="61"/>
        </w:numPr>
      </w:pPr>
      <w:r w:rsidRPr="00D60C6F">
        <w:t>Privileged</w:t>
      </w:r>
    </w:p>
    <w:p w14:paraId="2A92EB6F" w14:textId="07EE5DD2" w:rsidR="0028721D" w:rsidRDefault="0028721D" w:rsidP="00163827">
      <w:pPr>
        <w:pStyle w:val="lista2"/>
        <w:numPr>
          <w:ilvl w:val="0"/>
          <w:numId w:val="61"/>
        </w:numPr>
      </w:pPr>
      <w:r w:rsidRPr="00D60C6F">
        <w:t>Incidental</w:t>
      </w:r>
    </w:p>
    <w:p w14:paraId="615ED205" w14:textId="6AA14B0F" w:rsidR="0028721D" w:rsidRDefault="0028721D" w:rsidP="00163827">
      <w:pPr>
        <w:pStyle w:val="lista2"/>
        <w:numPr>
          <w:ilvl w:val="0"/>
          <w:numId w:val="61"/>
        </w:numPr>
      </w:pPr>
      <w:r w:rsidRPr="00D60C6F">
        <w:t>Subsidiary</w:t>
      </w:r>
    </w:p>
    <w:p w14:paraId="0DABFBB6" w14:textId="40B325F4" w:rsidR="0028721D" w:rsidRDefault="0028721D" w:rsidP="00163827">
      <w:pPr>
        <w:pStyle w:val="lista2"/>
        <w:numPr>
          <w:ilvl w:val="0"/>
          <w:numId w:val="61"/>
        </w:numPr>
      </w:pPr>
      <w:r w:rsidRPr="00D60C6F">
        <w:t>Unclassified</w:t>
      </w:r>
    </w:p>
    <w:p w14:paraId="19E42C31" w14:textId="77777777" w:rsidR="0028721D" w:rsidRDefault="0028721D" w:rsidP="0028721D">
      <w:pPr>
        <w:pStyle w:val="answer"/>
      </w:pPr>
      <w:r>
        <w:t>Answer:</w:t>
      </w:r>
    </w:p>
    <w:p w14:paraId="61801AAE" w14:textId="0A4E3FC0" w:rsidR="0028721D" w:rsidRDefault="0028721D" w:rsidP="00163827">
      <w:pPr>
        <w:pStyle w:val="listn1"/>
        <w:numPr>
          <w:ilvl w:val="0"/>
          <w:numId w:val="52"/>
        </w:numPr>
      </w:pPr>
      <w:r w:rsidRPr="00D60C6F">
        <w:t>Motions that ask questions, correct mistakes, ensure the accuracy of a vote, or change or modify rules are called _____ motions. (2.3.3)</w:t>
      </w:r>
    </w:p>
    <w:p w14:paraId="0A8C7EF9" w14:textId="1A31D999" w:rsidR="0028721D" w:rsidRDefault="0028721D" w:rsidP="00163827">
      <w:pPr>
        <w:pStyle w:val="lista2"/>
        <w:numPr>
          <w:ilvl w:val="0"/>
          <w:numId w:val="62"/>
        </w:numPr>
      </w:pPr>
      <w:r w:rsidRPr="00D60C6F">
        <w:t>privileged</w:t>
      </w:r>
    </w:p>
    <w:p w14:paraId="4AEFD04D" w14:textId="5E920014" w:rsidR="0028721D" w:rsidRDefault="0028721D" w:rsidP="00163827">
      <w:pPr>
        <w:pStyle w:val="lista2"/>
        <w:numPr>
          <w:ilvl w:val="0"/>
          <w:numId w:val="62"/>
        </w:numPr>
      </w:pPr>
      <w:r w:rsidRPr="00D60C6F">
        <w:t>incidental</w:t>
      </w:r>
    </w:p>
    <w:p w14:paraId="6D16FC80" w14:textId="48C9706A" w:rsidR="0028721D" w:rsidRDefault="0028721D" w:rsidP="00163827">
      <w:pPr>
        <w:pStyle w:val="lista2"/>
        <w:numPr>
          <w:ilvl w:val="0"/>
          <w:numId w:val="62"/>
        </w:numPr>
      </w:pPr>
      <w:r w:rsidRPr="00D60C6F">
        <w:lastRenderedPageBreak/>
        <w:t>subsidiary</w:t>
      </w:r>
    </w:p>
    <w:p w14:paraId="25E1B53C" w14:textId="33C3C959" w:rsidR="0028721D" w:rsidRDefault="0028721D" w:rsidP="00163827">
      <w:pPr>
        <w:pStyle w:val="lista2"/>
        <w:numPr>
          <w:ilvl w:val="0"/>
          <w:numId w:val="62"/>
        </w:numPr>
      </w:pPr>
      <w:r w:rsidRPr="00D60C6F">
        <w:t>unclassified</w:t>
      </w:r>
    </w:p>
    <w:p w14:paraId="5EF286A7" w14:textId="77777777" w:rsidR="0028721D" w:rsidRDefault="0028721D" w:rsidP="0028721D">
      <w:pPr>
        <w:pStyle w:val="answer"/>
      </w:pPr>
      <w:r>
        <w:t>Answer:</w:t>
      </w:r>
    </w:p>
    <w:p w14:paraId="192495ED" w14:textId="76F05AE0" w:rsidR="0028721D" w:rsidRDefault="0028721D" w:rsidP="00163827">
      <w:pPr>
        <w:pStyle w:val="listn1"/>
        <w:numPr>
          <w:ilvl w:val="0"/>
          <w:numId w:val="52"/>
        </w:numPr>
      </w:pPr>
      <w:r w:rsidRPr="00D60C6F">
        <w:t>Motions that work to set aside a motion, modify the amount of debate, or change the motion in some way are called _____ motions. (2.3.3)</w:t>
      </w:r>
    </w:p>
    <w:p w14:paraId="2B987619" w14:textId="05758ECA" w:rsidR="0028721D" w:rsidRDefault="0028721D" w:rsidP="00163827">
      <w:pPr>
        <w:pStyle w:val="lista2"/>
        <w:numPr>
          <w:ilvl w:val="0"/>
          <w:numId w:val="63"/>
        </w:numPr>
      </w:pPr>
      <w:r w:rsidRPr="00D60C6F">
        <w:t>privileged</w:t>
      </w:r>
    </w:p>
    <w:p w14:paraId="12F75E1F" w14:textId="2219E159" w:rsidR="0028721D" w:rsidRDefault="0028721D" w:rsidP="00163827">
      <w:pPr>
        <w:pStyle w:val="lista2"/>
        <w:numPr>
          <w:ilvl w:val="0"/>
          <w:numId w:val="63"/>
        </w:numPr>
      </w:pPr>
      <w:r w:rsidRPr="00D60C6F">
        <w:t>incidental</w:t>
      </w:r>
    </w:p>
    <w:p w14:paraId="36E29837" w14:textId="72EA76E9" w:rsidR="0028721D" w:rsidRDefault="0028721D" w:rsidP="00163827">
      <w:pPr>
        <w:pStyle w:val="lista2"/>
        <w:numPr>
          <w:ilvl w:val="0"/>
          <w:numId w:val="63"/>
        </w:numPr>
      </w:pPr>
      <w:r w:rsidRPr="00D60C6F">
        <w:t>subsidiary</w:t>
      </w:r>
    </w:p>
    <w:p w14:paraId="2DF63E5D" w14:textId="79102EA6" w:rsidR="0028721D" w:rsidRDefault="0028721D" w:rsidP="00163827">
      <w:pPr>
        <w:pStyle w:val="lista2"/>
        <w:numPr>
          <w:ilvl w:val="0"/>
          <w:numId w:val="63"/>
        </w:numPr>
      </w:pPr>
      <w:r w:rsidRPr="00D60C6F">
        <w:t>unclassified</w:t>
      </w:r>
    </w:p>
    <w:p w14:paraId="5AC33B18" w14:textId="77777777" w:rsidR="0028721D" w:rsidRDefault="0028721D" w:rsidP="0028721D">
      <w:pPr>
        <w:pStyle w:val="answer"/>
      </w:pPr>
      <w:r>
        <w:t>Answer:</w:t>
      </w:r>
    </w:p>
    <w:p w14:paraId="0EBEE23C" w14:textId="7DDB3111" w:rsidR="0028721D" w:rsidRDefault="0028721D" w:rsidP="00163827">
      <w:pPr>
        <w:pStyle w:val="listn1"/>
        <w:numPr>
          <w:ilvl w:val="0"/>
          <w:numId w:val="52"/>
        </w:numPr>
      </w:pPr>
      <w:r w:rsidRPr="00D60C6F">
        <w:t>A motion that brings up a new topic of discussion before the assembly is a(n) _____ motion. (2.3.3)</w:t>
      </w:r>
    </w:p>
    <w:p w14:paraId="4BF9DB75" w14:textId="09F38472" w:rsidR="0028721D" w:rsidRDefault="0028721D" w:rsidP="00163827">
      <w:pPr>
        <w:pStyle w:val="lista2"/>
        <w:numPr>
          <w:ilvl w:val="0"/>
          <w:numId w:val="64"/>
        </w:numPr>
      </w:pPr>
      <w:r w:rsidRPr="00D60C6F">
        <w:t>debatable</w:t>
      </w:r>
    </w:p>
    <w:p w14:paraId="4B64F22B" w14:textId="55E6E441" w:rsidR="0028721D" w:rsidRDefault="0028721D" w:rsidP="00163827">
      <w:pPr>
        <w:pStyle w:val="lista2"/>
        <w:numPr>
          <w:ilvl w:val="0"/>
          <w:numId w:val="64"/>
        </w:numPr>
      </w:pPr>
      <w:r w:rsidRPr="00D60C6F">
        <w:t>main</w:t>
      </w:r>
    </w:p>
    <w:p w14:paraId="7AAB2D37" w14:textId="27E0B1C5" w:rsidR="0028721D" w:rsidRDefault="0028721D" w:rsidP="00163827">
      <w:pPr>
        <w:pStyle w:val="lista2"/>
        <w:numPr>
          <w:ilvl w:val="0"/>
          <w:numId w:val="64"/>
        </w:numPr>
      </w:pPr>
      <w:r w:rsidRPr="00D60C6F">
        <w:t>primary</w:t>
      </w:r>
    </w:p>
    <w:p w14:paraId="13F28FC5" w14:textId="7CDA95E7" w:rsidR="0028721D" w:rsidRDefault="0028721D" w:rsidP="00163827">
      <w:pPr>
        <w:pStyle w:val="lista2"/>
        <w:numPr>
          <w:ilvl w:val="0"/>
          <w:numId w:val="64"/>
        </w:numPr>
      </w:pPr>
      <w:r w:rsidRPr="00D60C6F">
        <w:t>substantive</w:t>
      </w:r>
    </w:p>
    <w:p w14:paraId="5B82248C" w14:textId="77777777" w:rsidR="0028721D" w:rsidRDefault="0028721D" w:rsidP="0028721D">
      <w:pPr>
        <w:pStyle w:val="answer"/>
      </w:pPr>
      <w:r>
        <w:t>Answer:</w:t>
      </w:r>
    </w:p>
    <w:p w14:paraId="2AC1009A" w14:textId="5CF65661" w:rsidR="0028721D" w:rsidRDefault="0028721D" w:rsidP="00163827">
      <w:pPr>
        <w:pStyle w:val="listn1"/>
        <w:numPr>
          <w:ilvl w:val="0"/>
          <w:numId w:val="52"/>
        </w:numPr>
      </w:pPr>
      <w:r w:rsidRPr="00D60C6F">
        <w:t>An indication that there is at least one person besides the maker of the motion who is interested in seeing a motion come before a meeting is called a(n) _____. (2.3.4)</w:t>
      </w:r>
    </w:p>
    <w:p w14:paraId="4940E372" w14:textId="5E2CD192" w:rsidR="0028721D" w:rsidRDefault="0028721D" w:rsidP="00163827">
      <w:pPr>
        <w:pStyle w:val="lista2"/>
        <w:numPr>
          <w:ilvl w:val="0"/>
          <w:numId w:val="65"/>
        </w:numPr>
      </w:pPr>
      <w:r w:rsidRPr="00D60C6F">
        <w:t>positive vote</w:t>
      </w:r>
    </w:p>
    <w:p w14:paraId="59625B8A" w14:textId="15CF720D" w:rsidR="0028721D" w:rsidRDefault="0028721D" w:rsidP="00163827">
      <w:pPr>
        <w:pStyle w:val="lista2"/>
        <w:numPr>
          <w:ilvl w:val="0"/>
          <w:numId w:val="65"/>
        </w:numPr>
      </w:pPr>
      <w:r w:rsidRPr="00D60C6F">
        <w:t>restate</w:t>
      </w:r>
    </w:p>
    <w:p w14:paraId="2D5E8FC8" w14:textId="7210A669" w:rsidR="0028721D" w:rsidRDefault="0028721D" w:rsidP="00163827">
      <w:pPr>
        <w:pStyle w:val="lista2"/>
        <w:numPr>
          <w:ilvl w:val="0"/>
          <w:numId w:val="65"/>
        </w:numPr>
      </w:pPr>
      <w:r w:rsidRPr="00D60C6F">
        <w:t>debate</w:t>
      </w:r>
    </w:p>
    <w:p w14:paraId="1FBEAC8C" w14:textId="68B5CC01" w:rsidR="0028721D" w:rsidRDefault="0028721D" w:rsidP="00163827">
      <w:pPr>
        <w:pStyle w:val="lista2"/>
        <w:numPr>
          <w:ilvl w:val="0"/>
          <w:numId w:val="65"/>
        </w:numPr>
      </w:pPr>
      <w:r w:rsidRPr="00D60C6F">
        <w:t>second</w:t>
      </w:r>
    </w:p>
    <w:p w14:paraId="70EE35DF" w14:textId="77777777" w:rsidR="0028721D" w:rsidRDefault="0028721D" w:rsidP="0028721D">
      <w:pPr>
        <w:pStyle w:val="answer"/>
      </w:pPr>
      <w:r>
        <w:t>Answer:</w:t>
      </w:r>
    </w:p>
    <w:p w14:paraId="7D95A2FF" w14:textId="715CB528" w:rsidR="0028721D" w:rsidRDefault="0028721D" w:rsidP="00163827">
      <w:pPr>
        <w:pStyle w:val="listn1"/>
        <w:numPr>
          <w:ilvl w:val="0"/>
          <w:numId w:val="52"/>
        </w:numPr>
      </w:pPr>
      <w:r w:rsidRPr="00D60C6F">
        <w:t>True or False? For debatable motions, standard rules state that each member has the right to debate only once per debatable motion. (2.3.4)</w:t>
      </w:r>
    </w:p>
    <w:p w14:paraId="709AFB8F" w14:textId="77777777" w:rsidR="0028721D" w:rsidRDefault="0028721D" w:rsidP="0028721D">
      <w:pPr>
        <w:pStyle w:val="answer"/>
      </w:pPr>
      <w:r>
        <w:t>Answer:</w:t>
      </w:r>
    </w:p>
    <w:p w14:paraId="04B17E96" w14:textId="0C9EAB48" w:rsidR="0028721D" w:rsidRDefault="0028721D" w:rsidP="00163827">
      <w:pPr>
        <w:pStyle w:val="listn1"/>
        <w:numPr>
          <w:ilvl w:val="0"/>
          <w:numId w:val="52"/>
        </w:numPr>
      </w:pPr>
      <w:r w:rsidRPr="00D60C6F">
        <w:t>True or False? Amendable motions may be amended up to four times. (2.3.4)</w:t>
      </w:r>
    </w:p>
    <w:p w14:paraId="2851E7AE" w14:textId="77777777" w:rsidR="0028721D" w:rsidRDefault="0028721D" w:rsidP="0028721D">
      <w:pPr>
        <w:pStyle w:val="answer"/>
      </w:pPr>
      <w:r>
        <w:t>Answer:</w:t>
      </w:r>
    </w:p>
    <w:p w14:paraId="6931D7F9" w14:textId="3E1DA46D" w:rsidR="0028721D" w:rsidRDefault="0028721D" w:rsidP="00163827">
      <w:pPr>
        <w:pStyle w:val="listn1"/>
        <w:numPr>
          <w:ilvl w:val="0"/>
          <w:numId w:val="52"/>
        </w:numPr>
      </w:pPr>
      <w:r w:rsidRPr="00D60C6F">
        <w:t>Which of the following terms means that the amendment made to a main motion must have something to do with the main motion? (2.3.4)</w:t>
      </w:r>
    </w:p>
    <w:p w14:paraId="38375C86" w14:textId="7870A4CE" w:rsidR="0028721D" w:rsidRDefault="0028721D" w:rsidP="00163827">
      <w:pPr>
        <w:pStyle w:val="lista2"/>
        <w:numPr>
          <w:ilvl w:val="0"/>
          <w:numId w:val="66"/>
        </w:numPr>
      </w:pPr>
      <w:r w:rsidRPr="00D60C6F">
        <w:t>Quorum</w:t>
      </w:r>
    </w:p>
    <w:p w14:paraId="3EE55E31" w14:textId="5257076E" w:rsidR="0028721D" w:rsidRDefault="0028721D" w:rsidP="00163827">
      <w:pPr>
        <w:pStyle w:val="lista2"/>
        <w:numPr>
          <w:ilvl w:val="0"/>
          <w:numId w:val="66"/>
        </w:numPr>
      </w:pPr>
      <w:r w:rsidRPr="00D60C6F">
        <w:t>Second</w:t>
      </w:r>
    </w:p>
    <w:p w14:paraId="005B4BA8" w14:textId="03CCEDCE" w:rsidR="0028721D" w:rsidRDefault="0028721D" w:rsidP="00163827">
      <w:pPr>
        <w:pStyle w:val="lista2"/>
        <w:numPr>
          <w:ilvl w:val="0"/>
          <w:numId w:val="66"/>
        </w:numPr>
      </w:pPr>
      <w:r w:rsidRPr="00D60C6F">
        <w:t>Germane</w:t>
      </w:r>
    </w:p>
    <w:p w14:paraId="497214F1" w14:textId="216043C4" w:rsidR="0028721D" w:rsidRDefault="0028721D" w:rsidP="00163827">
      <w:pPr>
        <w:pStyle w:val="lista2"/>
        <w:numPr>
          <w:ilvl w:val="0"/>
          <w:numId w:val="66"/>
        </w:numPr>
      </w:pPr>
      <w:r w:rsidRPr="00D60C6F">
        <w:t>Relatedness</w:t>
      </w:r>
    </w:p>
    <w:p w14:paraId="389A4223" w14:textId="77777777" w:rsidR="0028721D" w:rsidRDefault="0028721D" w:rsidP="0028721D">
      <w:pPr>
        <w:pStyle w:val="answer"/>
      </w:pPr>
      <w:r>
        <w:t>Answer:</w:t>
      </w:r>
    </w:p>
    <w:p w14:paraId="10E7FFC0" w14:textId="1239B714" w:rsidR="0028721D" w:rsidRDefault="0028721D" w:rsidP="00163827">
      <w:pPr>
        <w:pStyle w:val="listn1"/>
        <w:numPr>
          <w:ilvl w:val="0"/>
          <w:numId w:val="52"/>
        </w:numPr>
      </w:pPr>
      <w:r w:rsidRPr="00D60C6F">
        <w:t>What are the four methods through which voting on motions may take place? (2.3.4)</w:t>
      </w:r>
    </w:p>
    <w:p w14:paraId="2F4B23B8" w14:textId="146F59B7" w:rsidR="0028721D" w:rsidRDefault="0028721D" w:rsidP="00163827">
      <w:pPr>
        <w:pStyle w:val="lista2"/>
        <w:numPr>
          <w:ilvl w:val="0"/>
          <w:numId w:val="67"/>
        </w:numPr>
      </w:pPr>
      <w:r w:rsidRPr="00D60C6F">
        <w:t>Hand raising, standing, voice, sitting.</w:t>
      </w:r>
    </w:p>
    <w:p w14:paraId="70A621CF" w14:textId="6FC4F554" w:rsidR="0028721D" w:rsidRDefault="0028721D" w:rsidP="00163827">
      <w:pPr>
        <w:pStyle w:val="lista2"/>
        <w:numPr>
          <w:ilvl w:val="0"/>
          <w:numId w:val="67"/>
        </w:numPr>
      </w:pPr>
      <w:r w:rsidRPr="00D60C6F">
        <w:t>Ballots, written, callout, sitting.</w:t>
      </w:r>
    </w:p>
    <w:p w14:paraId="306BE57B" w14:textId="67CB9B6D" w:rsidR="0028721D" w:rsidRDefault="0028721D" w:rsidP="00163827">
      <w:pPr>
        <w:pStyle w:val="lista2"/>
        <w:numPr>
          <w:ilvl w:val="0"/>
          <w:numId w:val="67"/>
        </w:numPr>
      </w:pPr>
      <w:r w:rsidRPr="00D60C6F">
        <w:t>Rising, voice, electronic, telephone.</w:t>
      </w:r>
    </w:p>
    <w:p w14:paraId="364F6D16" w14:textId="05148448" w:rsidR="0028721D" w:rsidRDefault="0028721D" w:rsidP="00163827">
      <w:pPr>
        <w:pStyle w:val="lista2"/>
        <w:numPr>
          <w:ilvl w:val="0"/>
          <w:numId w:val="67"/>
        </w:numPr>
      </w:pPr>
      <w:r w:rsidRPr="00D60C6F">
        <w:t>Voice, rising, roll call, and ballots.</w:t>
      </w:r>
    </w:p>
    <w:p w14:paraId="2018B0D2" w14:textId="77777777" w:rsidR="0028721D" w:rsidRDefault="0028721D" w:rsidP="0028721D">
      <w:pPr>
        <w:pStyle w:val="answer"/>
      </w:pPr>
      <w:r>
        <w:t>Answer:</w:t>
      </w:r>
    </w:p>
    <w:p w14:paraId="6E443B3B" w14:textId="4B3126B3" w:rsidR="0028721D" w:rsidRDefault="0028721D" w:rsidP="00163827">
      <w:pPr>
        <w:pStyle w:val="listn1"/>
        <w:numPr>
          <w:ilvl w:val="0"/>
          <w:numId w:val="52"/>
        </w:numPr>
      </w:pPr>
      <w:r w:rsidRPr="00D60C6F">
        <w:t>What is the characteristic of a motion that requires a two-thirds vote? (2.3.4)</w:t>
      </w:r>
    </w:p>
    <w:p w14:paraId="4AA1498F" w14:textId="0ED18418" w:rsidR="0028721D" w:rsidRDefault="0028721D" w:rsidP="00163827">
      <w:pPr>
        <w:pStyle w:val="lista2"/>
        <w:numPr>
          <w:ilvl w:val="0"/>
          <w:numId w:val="68"/>
        </w:numPr>
      </w:pPr>
      <w:r w:rsidRPr="00D60C6F">
        <w:t>The motion is unpopular among members.</w:t>
      </w:r>
    </w:p>
    <w:p w14:paraId="288FC7FF" w14:textId="720486B5" w:rsidR="0028721D" w:rsidRDefault="0028721D" w:rsidP="00163827">
      <w:pPr>
        <w:pStyle w:val="lista2"/>
        <w:numPr>
          <w:ilvl w:val="0"/>
          <w:numId w:val="68"/>
        </w:numPr>
      </w:pPr>
      <w:r w:rsidRPr="00D60C6F">
        <w:t>The motion was made less than 24 hours before.</w:t>
      </w:r>
    </w:p>
    <w:p w14:paraId="2EF83B55" w14:textId="09168928" w:rsidR="0028721D" w:rsidRDefault="0028721D" w:rsidP="00163827">
      <w:pPr>
        <w:pStyle w:val="lista2"/>
        <w:numPr>
          <w:ilvl w:val="0"/>
          <w:numId w:val="68"/>
        </w:numPr>
      </w:pPr>
      <w:r w:rsidRPr="00D60C6F">
        <w:t>The motion restricts the rights of members in some way.</w:t>
      </w:r>
    </w:p>
    <w:p w14:paraId="0409007A" w14:textId="7F237BF8" w:rsidR="0028721D" w:rsidRDefault="0028721D" w:rsidP="00163827">
      <w:pPr>
        <w:pStyle w:val="lista2"/>
        <w:numPr>
          <w:ilvl w:val="0"/>
          <w:numId w:val="68"/>
        </w:numPr>
      </w:pPr>
      <w:r w:rsidRPr="00D60C6F">
        <w:t>The motion was made by a member who was not in good standing.</w:t>
      </w:r>
    </w:p>
    <w:p w14:paraId="6863FE91" w14:textId="77777777" w:rsidR="0028721D" w:rsidRDefault="0028721D" w:rsidP="0028721D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8BD95" w14:textId="77777777" w:rsidR="00980363" w:rsidRDefault="00980363" w:rsidP="00CB0C1F">
      <w:r>
        <w:separator/>
      </w:r>
    </w:p>
  </w:endnote>
  <w:endnote w:type="continuationSeparator" w:id="0">
    <w:p w14:paraId="5C971F62" w14:textId="77777777" w:rsidR="00980363" w:rsidRDefault="00980363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2FC" w14:textId="77777777" w:rsidR="00980363" w:rsidRDefault="00980363" w:rsidP="00CB0C1F">
      <w:r>
        <w:separator/>
      </w:r>
    </w:p>
  </w:footnote>
  <w:footnote w:type="continuationSeparator" w:id="0">
    <w:p w14:paraId="51CF425B" w14:textId="77777777" w:rsidR="00980363" w:rsidRDefault="00980363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75819D55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E92A8D">
      <w:t xml:space="preserve">2.3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687F46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84E9F"/>
    <w:multiLevelType w:val="hybridMultilevel"/>
    <w:tmpl w:val="5E08A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F5CAE"/>
    <w:multiLevelType w:val="hybridMultilevel"/>
    <w:tmpl w:val="A71431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625AE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A42F1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BC6AB0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378BB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5CA6465"/>
    <w:multiLevelType w:val="hybridMultilevel"/>
    <w:tmpl w:val="7CCE47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301253E8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7654C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148B3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19D9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D6E87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0975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93C23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35175"/>
    <w:multiLevelType w:val="hybridMultilevel"/>
    <w:tmpl w:val="8A38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21E8D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81FCA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520DD"/>
    <w:multiLevelType w:val="hybridMultilevel"/>
    <w:tmpl w:val="A71431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6"/>
  </w:num>
  <w:num w:numId="3" w16cid:durableId="1746873305">
    <w:abstractNumId w:val="23"/>
  </w:num>
  <w:num w:numId="4" w16cid:durableId="824049846">
    <w:abstractNumId w:val="25"/>
  </w:num>
  <w:num w:numId="5" w16cid:durableId="64688521">
    <w:abstractNumId w:val="33"/>
  </w:num>
  <w:num w:numId="6" w16cid:durableId="1997343418">
    <w:abstractNumId w:val="20"/>
  </w:num>
  <w:num w:numId="7" w16cid:durableId="629748237">
    <w:abstractNumId w:val="18"/>
  </w:num>
  <w:num w:numId="8" w16cid:durableId="820728176">
    <w:abstractNumId w:val="34"/>
  </w:num>
  <w:num w:numId="9" w16cid:durableId="410205259">
    <w:abstractNumId w:val="2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36479496">
    <w:abstractNumId w:val="19"/>
  </w:num>
  <w:num w:numId="51" w16cid:durableId="1859193783">
    <w:abstractNumId w:val="12"/>
  </w:num>
  <w:num w:numId="52" w16cid:durableId="1792244653">
    <w:abstractNumId w:val="32"/>
  </w:num>
  <w:num w:numId="53" w16cid:durableId="1196037711">
    <w:abstractNumId w:val="13"/>
  </w:num>
  <w:num w:numId="54" w16cid:durableId="748305363">
    <w:abstractNumId w:val="24"/>
  </w:num>
  <w:num w:numId="55" w16cid:durableId="1041780858">
    <w:abstractNumId w:val="31"/>
  </w:num>
  <w:num w:numId="56" w16cid:durableId="1606959771">
    <w:abstractNumId w:val="15"/>
  </w:num>
  <w:num w:numId="57" w16cid:durableId="1948155775">
    <w:abstractNumId w:val="11"/>
  </w:num>
  <w:num w:numId="58" w16cid:durableId="2108576392">
    <w:abstractNumId w:val="17"/>
  </w:num>
  <w:num w:numId="59" w16cid:durableId="1160997693">
    <w:abstractNumId w:val="35"/>
  </w:num>
  <w:num w:numId="60" w16cid:durableId="710498810">
    <w:abstractNumId w:val="21"/>
  </w:num>
  <w:num w:numId="61" w16cid:durableId="20597056">
    <w:abstractNumId w:val="29"/>
  </w:num>
  <w:num w:numId="62" w16cid:durableId="1117335988">
    <w:abstractNumId w:val="16"/>
  </w:num>
  <w:num w:numId="63" w16cid:durableId="1348948377">
    <w:abstractNumId w:val="28"/>
  </w:num>
  <w:num w:numId="64" w16cid:durableId="18700091">
    <w:abstractNumId w:val="30"/>
  </w:num>
  <w:num w:numId="65" w16cid:durableId="1759205092">
    <w:abstractNumId w:val="37"/>
  </w:num>
  <w:num w:numId="66" w16cid:durableId="823084256">
    <w:abstractNumId w:val="14"/>
  </w:num>
  <w:num w:numId="67" w16cid:durableId="1470439084">
    <w:abstractNumId w:val="22"/>
  </w:num>
  <w:num w:numId="68" w16cid:durableId="78546351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3827"/>
    <w:rsid w:val="00166C9E"/>
    <w:rsid w:val="00173B94"/>
    <w:rsid w:val="001969D8"/>
    <w:rsid w:val="0019727E"/>
    <w:rsid w:val="001B3761"/>
    <w:rsid w:val="001D6EE8"/>
    <w:rsid w:val="001F26DD"/>
    <w:rsid w:val="002149B0"/>
    <w:rsid w:val="00234336"/>
    <w:rsid w:val="00235D98"/>
    <w:rsid w:val="00267900"/>
    <w:rsid w:val="00281F17"/>
    <w:rsid w:val="00284BEC"/>
    <w:rsid w:val="00284F85"/>
    <w:rsid w:val="0028721D"/>
    <w:rsid w:val="00291130"/>
    <w:rsid w:val="002D04D9"/>
    <w:rsid w:val="002D17F3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B66A1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1FE9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5F7793"/>
    <w:rsid w:val="006100BE"/>
    <w:rsid w:val="00610A1B"/>
    <w:rsid w:val="00614D6A"/>
    <w:rsid w:val="006202A8"/>
    <w:rsid w:val="006204C4"/>
    <w:rsid w:val="006257A8"/>
    <w:rsid w:val="006319EC"/>
    <w:rsid w:val="0066465B"/>
    <w:rsid w:val="00695CB6"/>
    <w:rsid w:val="006972DA"/>
    <w:rsid w:val="006E77AA"/>
    <w:rsid w:val="006F2AD1"/>
    <w:rsid w:val="006F350E"/>
    <w:rsid w:val="006F6BDF"/>
    <w:rsid w:val="00717CC5"/>
    <w:rsid w:val="0074057F"/>
    <w:rsid w:val="00746745"/>
    <w:rsid w:val="00764242"/>
    <w:rsid w:val="00767028"/>
    <w:rsid w:val="00784EA0"/>
    <w:rsid w:val="007903AB"/>
    <w:rsid w:val="007B2270"/>
    <w:rsid w:val="007C01CE"/>
    <w:rsid w:val="007D4638"/>
    <w:rsid w:val="0080419C"/>
    <w:rsid w:val="0081331A"/>
    <w:rsid w:val="00851AFE"/>
    <w:rsid w:val="00872CE7"/>
    <w:rsid w:val="008741D8"/>
    <w:rsid w:val="008828CF"/>
    <w:rsid w:val="008955E0"/>
    <w:rsid w:val="008A0707"/>
    <w:rsid w:val="00921C07"/>
    <w:rsid w:val="009241DB"/>
    <w:rsid w:val="0093253F"/>
    <w:rsid w:val="00967E97"/>
    <w:rsid w:val="00973198"/>
    <w:rsid w:val="00980363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4B9E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D5EE4"/>
    <w:rsid w:val="00CE5347"/>
    <w:rsid w:val="00CE67EF"/>
    <w:rsid w:val="00D02462"/>
    <w:rsid w:val="00D03D4E"/>
    <w:rsid w:val="00D1101E"/>
    <w:rsid w:val="00D13AFA"/>
    <w:rsid w:val="00D13BB3"/>
    <w:rsid w:val="00D14027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61C13"/>
    <w:rsid w:val="00E73B79"/>
    <w:rsid w:val="00E75754"/>
    <w:rsid w:val="00E82093"/>
    <w:rsid w:val="00E82A75"/>
    <w:rsid w:val="00E92A8D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31CAB59E-1A0D-417C-B262-11103A4B0E7D}"/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6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2026-02-22T18:17:00Z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