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7E235" w14:textId="3477F3F9" w:rsidR="005F00FA" w:rsidRDefault="005F00FA" w:rsidP="005F00FA">
      <w:pPr>
        <w:pStyle w:val="name"/>
      </w:pPr>
      <w:r>
        <w:t>Name:</w:t>
      </w:r>
    </w:p>
    <w:p w14:paraId="32DDD1CC" w14:textId="77777777" w:rsidR="005F00FA" w:rsidRDefault="005F00FA" w:rsidP="005F00FA">
      <w:pPr>
        <w:pStyle w:val="name"/>
      </w:pPr>
      <w:r>
        <w:t>Date:</w:t>
      </w:r>
    </w:p>
    <w:p w14:paraId="02C655BB" w14:textId="77777777" w:rsidR="005F00FA" w:rsidRPr="00CB0C1F" w:rsidRDefault="005F00FA" w:rsidP="005F00FA">
      <w:pPr>
        <w:pStyle w:val="name"/>
      </w:pPr>
      <w:r>
        <w:t>Class:</w:t>
      </w:r>
    </w:p>
    <w:p w14:paraId="0DD39983" w14:textId="77777777" w:rsidR="005F00FA" w:rsidRDefault="005F00FA" w:rsidP="005F00FA">
      <w:pPr>
        <w:pStyle w:val="Heading1"/>
      </w:pPr>
      <w:r>
        <w:t>Lesson 3.2: Your Career in Agriculture</w:t>
      </w:r>
    </w:p>
    <w:p w14:paraId="09B50160" w14:textId="77777777" w:rsidR="005F00FA" w:rsidRDefault="005F00FA" w:rsidP="005F00FA">
      <w:pPr>
        <w:pStyle w:val="Heading2"/>
      </w:pPr>
      <w:r>
        <w:t>Know and Understand</w:t>
      </w:r>
    </w:p>
    <w:p w14:paraId="00026EA2" w14:textId="77777777" w:rsidR="005F00FA" w:rsidRDefault="005F00FA" w:rsidP="005F00FA">
      <w:pPr>
        <w:pStyle w:val="bodyinstruct"/>
      </w:pPr>
      <w:r>
        <w:t>Answer the following questions using the information provided in this lesson.</w:t>
      </w:r>
    </w:p>
    <w:p w14:paraId="785AFD83" w14:textId="5F2BE479" w:rsidR="005F00FA" w:rsidRDefault="005F00FA" w:rsidP="00874122">
      <w:pPr>
        <w:pStyle w:val="listn1"/>
        <w:numPr>
          <w:ilvl w:val="0"/>
          <w:numId w:val="50"/>
        </w:numPr>
      </w:pPr>
      <w:r w:rsidRPr="00D60C6F">
        <w:t>If you like working with finances and economics, you might enjoy a career in the _____ sector of the agricultural industry. (3.2.1)</w:t>
      </w:r>
    </w:p>
    <w:p w14:paraId="55BC816D" w14:textId="1331F21B" w:rsidR="005F00FA" w:rsidRDefault="005F00FA" w:rsidP="00874122">
      <w:pPr>
        <w:pStyle w:val="lista2"/>
        <w:numPr>
          <w:ilvl w:val="0"/>
          <w:numId w:val="51"/>
        </w:numPr>
      </w:pPr>
      <w:r w:rsidRPr="00D60C6F">
        <w:t>agribusiness</w:t>
      </w:r>
    </w:p>
    <w:p w14:paraId="3BBE1D85" w14:textId="39C5458D" w:rsidR="005F00FA" w:rsidRDefault="005F00FA" w:rsidP="00874122">
      <w:pPr>
        <w:pStyle w:val="lista2"/>
        <w:numPr>
          <w:ilvl w:val="0"/>
          <w:numId w:val="51"/>
        </w:numPr>
      </w:pPr>
      <w:r w:rsidRPr="00D60C6F">
        <w:t>agricultural processing</w:t>
      </w:r>
    </w:p>
    <w:p w14:paraId="077F58E0" w14:textId="4AAF3EFB" w:rsidR="005F00FA" w:rsidRDefault="005F00FA" w:rsidP="00874122">
      <w:pPr>
        <w:pStyle w:val="lista2"/>
        <w:numPr>
          <w:ilvl w:val="0"/>
          <w:numId w:val="51"/>
        </w:numPr>
      </w:pPr>
      <w:r w:rsidRPr="00D60C6F">
        <w:t>agricultural systems</w:t>
      </w:r>
    </w:p>
    <w:p w14:paraId="3B814FE2" w14:textId="5C5538EB" w:rsidR="005F00FA" w:rsidRDefault="005F00FA" w:rsidP="00874122">
      <w:pPr>
        <w:pStyle w:val="lista2"/>
        <w:numPr>
          <w:ilvl w:val="0"/>
          <w:numId w:val="51"/>
        </w:numPr>
      </w:pPr>
      <w:r w:rsidRPr="00D60C6F">
        <w:t>natural resources management</w:t>
      </w:r>
    </w:p>
    <w:p w14:paraId="6AE26804" w14:textId="77777777" w:rsidR="005F00FA" w:rsidRDefault="005F00FA" w:rsidP="005F00FA">
      <w:pPr>
        <w:pStyle w:val="answer"/>
      </w:pPr>
      <w:r>
        <w:t>Answer:</w:t>
      </w:r>
    </w:p>
    <w:p w14:paraId="0ABD5645" w14:textId="292029F1" w:rsidR="005F00FA" w:rsidRDefault="005F00FA" w:rsidP="00874122">
      <w:pPr>
        <w:pStyle w:val="listn1"/>
        <w:numPr>
          <w:ilvl w:val="0"/>
          <w:numId w:val="50"/>
        </w:numPr>
      </w:pPr>
      <w:r w:rsidRPr="00D60C6F">
        <w:t>Which of the following is a career in the agriscience career sector? (3.2.1)</w:t>
      </w:r>
    </w:p>
    <w:p w14:paraId="1CA34F70" w14:textId="7E21A1A3" w:rsidR="005F00FA" w:rsidRDefault="005F00FA" w:rsidP="00874122">
      <w:pPr>
        <w:pStyle w:val="lista2"/>
        <w:numPr>
          <w:ilvl w:val="0"/>
          <w:numId w:val="52"/>
        </w:numPr>
      </w:pPr>
      <w:r w:rsidRPr="00D60C6F">
        <w:t>Accountant</w:t>
      </w:r>
    </w:p>
    <w:p w14:paraId="402B4245" w14:textId="600A144D" w:rsidR="005F00FA" w:rsidRDefault="005F00FA" w:rsidP="00874122">
      <w:pPr>
        <w:pStyle w:val="lista2"/>
        <w:numPr>
          <w:ilvl w:val="0"/>
          <w:numId w:val="52"/>
        </w:numPr>
      </w:pPr>
      <w:r w:rsidRPr="00D60C6F">
        <w:t>Animal nutritionist</w:t>
      </w:r>
    </w:p>
    <w:p w14:paraId="569A2EF3" w14:textId="40100EDC" w:rsidR="005F00FA" w:rsidRDefault="005F00FA" w:rsidP="00874122">
      <w:pPr>
        <w:pStyle w:val="lista2"/>
        <w:numPr>
          <w:ilvl w:val="0"/>
          <w:numId w:val="52"/>
        </w:numPr>
      </w:pPr>
      <w:r w:rsidRPr="00D60C6F">
        <w:t>Quality control manager</w:t>
      </w:r>
    </w:p>
    <w:p w14:paraId="740810F7" w14:textId="4C757A4B" w:rsidR="005F00FA" w:rsidRDefault="005F00FA" w:rsidP="00874122">
      <w:pPr>
        <w:pStyle w:val="lista2"/>
        <w:numPr>
          <w:ilvl w:val="0"/>
          <w:numId w:val="52"/>
        </w:numPr>
      </w:pPr>
      <w:r w:rsidRPr="00D60C6F">
        <w:t>Technical writer</w:t>
      </w:r>
    </w:p>
    <w:p w14:paraId="747FDB1F" w14:textId="77777777" w:rsidR="005F00FA" w:rsidRDefault="005F00FA" w:rsidP="005F00FA">
      <w:pPr>
        <w:pStyle w:val="answer"/>
      </w:pPr>
      <w:r>
        <w:t>Answer:</w:t>
      </w:r>
    </w:p>
    <w:p w14:paraId="68063D27" w14:textId="4B09CD36" w:rsidR="005F00FA" w:rsidRDefault="005F00FA" w:rsidP="00874122">
      <w:pPr>
        <w:pStyle w:val="listn1"/>
        <w:numPr>
          <w:ilvl w:val="0"/>
          <w:numId w:val="50"/>
        </w:numPr>
      </w:pPr>
      <w:r w:rsidRPr="00D60C6F">
        <w:t>Which of the following skills would be most helpful to someone wanting a career in agricultural communications? (3.2.1)</w:t>
      </w:r>
    </w:p>
    <w:p w14:paraId="5264FBFA" w14:textId="6B42F461" w:rsidR="005F00FA" w:rsidRDefault="005F00FA" w:rsidP="00874122">
      <w:pPr>
        <w:pStyle w:val="lista2"/>
        <w:numPr>
          <w:ilvl w:val="0"/>
          <w:numId w:val="53"/>
        </w:numPr>
      </w:pPr>
      <w:r w:rsidRPr="00D60C6F">
        <w:t>Mathematical abilities</w:t>
      </w:r>
    </w:p>
    <w:p w14:paraId="07237480" w14:textId="7DB9C541" w:rsidR="005F00FA" w:rsidRDefault="005F00FA" w:rsidP="00874122">
      <w:pPr>
        <w:pStyle w:val="lista2"/>
        <w:numPr>
          <w:ilvl w:val="0"/>
          <w:numId w:val="53"/>
        </w:numPr>
      </w:pPr>
      <w:r w:rsidRPr="00D60C6F">
        <w:t>Knowledge of welding</w:t>
      </w:r>
    </w:p>
    <w:p w14:paraId="7638FB55" w14:textId="4316D913" w:rsidR="005F00FA" w:rsidRDefault="005F00FA" w:rsidP="00874122">
      <w:pPr>
        <w:pStyle w:val="lista2"/>
        <w:numPr>
          <w:ilvl w:val="0"/>
          <w:numId w:val="53"/>
        </w:numPr>
      </w:pPr>
      <w:r w:rsidRPr="00D60C6F">
        <w:t>Experience working with children</w:t>
      </w:r>
    </w:p>
    <w:p w14:paraId="030EEBDC" w14:textId="51E170CD" w:rsidR="005F00FA" w:rsidRDefault="005F00FA" w:rsidP="00874122">
      <w:pPr>
        <w:pStyle w:val="lista2"/>
        <w:numPr>
          <w:ilvl w:val="0"/>
          <w:numId w:val="53"/>
        </w:numPr>
      </w:pPr>
      <w:r w:rsidRPr="00D60C6F">
        <w:t>Writing skills</w:t>
      </w:r>
    </w:p>
    <w:p w14:paraId="6E7B13B0" w14:textId="77777777" w:rsidR="005F00FA" w:rsidRDefault="005F00FA" w:rsidP="005F00FA">
      <w:pPr>
        <w:pStyle w:val="answer"/>
      </w:pPr>
      <w:r>
        <w:t>Answer:</w:t>
      </w:r>
    </w:p>
    <w:p w14:paraId="02AF2CB2" w14:textId="7028506C" w:rsidR="005F00FA" w:rsidRDefault="005F00FA" w:rsidP="00874122">
      <w:pPr>
        <w:pStyle w:val="listn1"/>
        <w:numPr>
          <w:ilvl w:val="0"/>
          <w:numId w:val="50"/>
        </w:numPr>
      </w:pPr>
      <w:r w:rsidRPr="00D60C6F">
        <w:t>Which of the following careers would be considered a career in agricultural support service? (3.2.1)</w:t>
      </w:r>
    </w:p>
    <w:p w14:paraId="1552667C" w14:textId="02A62B59" w:rsidR="005F00FA" w:rsidRDefault="005F00FA" w:rsidP="00874122">
      <w:pPr>
        <w:pStyle w:val="lista2"/>
        <w:numPr>
          <w:ilvl w:val="0"/>
          <w:numId w:val="54"/>
        </w:numPr>
      </w:pPr>
      <w:r w:rsidRPr="00D60C6F">
        <w:lastRenderedPageBreak/>
        <w:t>Agronomist</w:t>
      </w:r>
    </w:p>
    <w:p w14:paraId="153250E9" w14:textId="5AD15568" w:rsidR="005F00FA" w:rsidRDefault="005F00FA" w:rsidP="00874122">
      <w:pPr>
        <w:pStyle w:val="lista2"/>
        <w:numPr>
          <w:ilvl w:val="0"/>
          <w:numId w:val="54"/>
        </w:numPr>
      </w:pPr>
      <w:r w:rsidRPr="00D60C6F">
        <w:t>Political lobbyist</w:t>
      </w:r>
    </w:p>
    <w:p w14:paraId="4656A50E" w14:textId="5E928EDC" w:rsidR="005F00FA" w:rsidRDefault="005F00FA" w:rsidP="00874122">
      <w:pPr>
        <w:pStyle w:val="lista2"/>
        <w:numPr>
          <w:ilvl w:val="0"/>
          <w:numId w:val="54"/>
        </w:numPr>
      </w:pPr>
      <w:r w:rsidRPr="00D60C6F">
        <w:t>Veterinarian</w:t>
      </w:r>
    </w:p>
    <w:p w14:paraId="0506DC96" w14:textId="50B15558" w:rsidR="005F00FA" w:rsidRDefault="005F00FA" w:rsidP="00874122">
      <w:pPr>
        <w:pStyle w:val="lista2"/>
        <w:numPr>
          <w:ilvl w:val="0"/>
          <w:numId w:val="54"/>
        </w:numPr>
      </w:pPr>
      <w:r w:rsidRPr="00D60C6F">
        <w:t>Wildlife manager</w:t>
      </w:r>
    </w:p>
    <w:p w14:paraId="73491971" w14:textId="77777777" w:rsidR="005F00FA" w:rsidRDefault="005F00FA" w:rsidP="005F00FA">
      <w:pPr>
        <w:pStyle w:val="answer"/>
      </w:pPr>
      <w:r>
        <w:t>Answer:</w:t>
      </w:r>
    </w:p>
    <w:p w14:paraId="5661F1AB" w14:textId="4604A5E3" w:rsidR="005F00FA" w:rsidRDefault="005F00FA" w:rsidP="00874122">
      <w:pPr>
        <w:pStyle w:val="listn1"/>
        <w:numPr>
          <w:ilvl w:val="0"/>
          <w:numId w:val="50"/>
        </w:numPr>
      </w:pPr>
      <w:r w:rsidRPr="00D60C6F">
        <w:t>Which of the following would be considered a career in agricultural systems? (3.2.1)</w:t>
      </w:r>
    </w:p>
    <w:p w14:paraId="06812370" w14:textId="3BD99D6B" w:rsidR="005F00FA" w:rsidRDefault="005F00FA" w:rsidP="00874122">
      <w:pPr>
        <w:pStyle w:val="lista2"/>
        <w:numPr>
          <w:ilvl w:val="0"/>
          <w:numId w:val="55"/>
        </w:numPr>
      </w:pPr>
      <w:r w:rsidRPr="00D60C6F">
        <w:t>Livestock producer</w:t>
      </w:r>
    </w:p>
    <w:p w14:paraId="23392BE6" w14:textId="2BC66E4B" w:rsidR="005F00FA" w:rsidRDefault="005F00FA" w:rsidP="00874122">
      <w:pPr>
        <w:pStyle w:val="lista2"/>
        <w:numPr>
          <w:ilvl w:val="0"/>
          <w:numId w:val="55"/>
        </w:numPr>
      </w:pPr>
      <w:r w:rsidRPr="00D60C6F">
        <w:t>Environmental scientist</w:t>
      </w:r>
    </w:p>
    <w:p w14:paraId="6355D079" w14:textId="377F6969" w:rsidR="005F00FA" w:rsidRDefault="005F00FA" w:rsidP="00874122">
      <w:pPr>
        <w:pStyle w:val="lista2"/>
        <w:numPr>
          <w:ilvl w:val="0"/>
          <w:numId w:val="55"/>
        </w:numPr>
      </w:pPr>
      <w:r w:rsidRPr="00D60C6F">
        <w:t>Plumber</w:t>
      </w:r>
    </w:p>
    <w:p w14:paraId="6E2B9B74" w14:textId="3E23E7E3" w:rsidR="005F00FA" w:rsidRDefault="005F00FA" w:rsidP="00874122">
      <w:pPr>
        <w:pStyle w:val="lista2"/>
        <w:numPr>
          <w:ilvl w:val="0"/>
          <w:numId w:val="55"/>
        </w:numPr>
      </w:pPr>
      <w:r w:rsidRPr="00D60C6F">
        <w:t>Waste systems manager</w:t>
      </w:r>
    </w:p>
    <w:p w14:paraId="19F7A7C1" w14:textId="77777777" w:rsidR="005F00FA" w:rsidRDefault="005F00FA" w:rsidP="005F00FA">
      <w:pPr>
        <w:pStyle w:val="answer"/>
      </w:pPr>
      <w:r>
        <w:t>Answer:</w:t>
      </w:r>
    </w:p>
    <w:p w14:paraId="4CEB5F45" w14:textId="368A89A1" w:rsidR="005F00FA" w:rsidRDefault="005F00FA" w:rsidP="00874122">
      <w:pPr>
        <w:pStyle w:val="listn1"/>
        <w:numPr>
          <w:ilvl w:val="0"/>
          <w:numId w:val="50"/>
        </w:numPr>
      </w:pPr>
      <w:r w:rsidRPr="00D60C6F">
        <w:t>True or False? Careers in natural resources management focus on the conservation of land and water. (3.2.1)</w:t>
      </w:r>
    </w:p>
    <w:p w14:paraId="7CB2B0D4" w14:textId="77777777" w:rsidR="005F00FA" w:rsidRDefault="005F00FA" w:rsidP="005F00FA">
      <w:pPr>
        <w:pStyle w:val="answer"/>
      </w:pPr>
      <w:r>
        <w:t>Answer:</w:t>
      </w:r>
    </w:p>
    <w:p w14:paraId="6E36C241" w14:textId="55C7B2EB" w:rsidR="005F00FA" w:rsidRDefault="005F00FA" w:rsidP="00874122">
      <w:pPr>
        <w:pStyle w:val="listn1"/>
        <w:numPr>
          <w:ilvl w:val="0"/>
          <w:numId w:val="50"/>
        </w:numPr>
      </w:pPr>
      <w:r w:rsidRPr="00D60C6F">
        <w:t>Which of the following is considered a career in natural resources management? (3.2.1)</w:t>
      </w:r>
    </w:p>
    <w:p w14:paraId="45C72096" w14:textId="2678F288" w:rsidR="005F00FA" w:rsidRDefault="005F00FA" w:rsidP="00874122">
      <w:pPr>
        <w:pStyle w:val="lista2"/>
        <w:numPr>
          <w:ilvl w:val="0"/>
          <w:numId w:val="56"/>
        </w:numPr>
      </w:pPr>
      <w:r w:rsidRPr="00D60C6F">
        <w:t>Dairy producer</w:t>
      </w:r>
    </w:p>
    <w:p w14:paraId="033A06C5" w14:textId="76820238" w:rsidR="005F00FA" w:rsidRDefault="005F00FA" w:rsidP="00874122">
      <w:pPr>
        <w:pStyle w:val="lista2"/>
        <w:numPr>
          <w:ilvl w:val="0"/>
          <w:numId w:val="56"/>
        </w:numPr>
      </w:pPr>
      <w:r w:rsidRPr="00D60C6F">
        <w:t>Equipment operator</w:t>
      </w:r>
    </w:p>
    <w:p w14:paraId="642252BC" w14:textId="2DFBB2AB" w:rsidR="005F00FA" w:rsidRDefault="005F00FA" w:rsidP="00874122">
      <w:pPr>
        <w:pStyle w:val="lista2"/>
        <w:numPr>
          <w:ilvl w:val="0"/>
          <w:numId w:val="56"/>
        </w:numPr>
      </w:pPr>
      <w:r w:rsidRPr="00D60C6F">
        <w:t>Logger</w:t>
      </w:r>
    </w:p>
    <w:p w14:paraId="13CCE5B8" w14:textId="0283BDEB" w:rsidR="005F00FA" w:rsidRDefault="005F00FA" w:rsidP="00874122">
      <w:pPr>
        <w:pStyle w:val="lista2"/>
        <w:numPr>
          <w:ilvl w:val="0"/>
          <w:numId w:val="56"/>
        </w:numPr>
      </w:pPr>
      <w:r w:rsidRPr="00D60C6F">
        <w:t>Veterinarian</w:t>
      </w:r>
    </w:p>
    <w:p w14:paraId="36959225" w14:textId="77777777" w:rsidR="005F00FA" w:rsidRDefault="005F00FA" w:rsidP="005F00FA">
      <w:pPr>
        <w:pStyle w:val="answer"/>
      </w:pPr>
      <w:r>
        <w:t>Answer:</w:t>
      </w:r>
    </w:p>
    <w:p w14:paraId="2314682A" w14:textId="0DF16516" w:rsidR="005F00FA" w:rsidRDefault="005F00FA" w:rsidP="00874122">
      <w:pPr>
        <w:pStyle w:val="listn1"/>
        <w:numPr>
          <w:ilvl w:val="0"/>
          <w:numId w:val="50"/>
        </w:numPr>
      </w:pPr>
      <w:r w:rsidRPr="00D60C6F">
        <w:t>True or False? Production agriculturists make up the largest portion of the agricultural workforce. (3.2.1)</w:t>
      </w:r>
    </w:p>
    <w:p w14:paraId="60ECDB1D" w14:textId="77777777" w:rsidR="005F00FA" w:rsidRDefault="005F00FA" w:rsidP="005F00FA">
      <w:pPr>
        <w:pStyle w:val="answer"/>
      </w:pPr>
      <w:r>
        <w:t>Answer:</w:t>
      </w:r>
    </w:p>
    <w:p w14:paraId="799EC8CA" w14:textId="28B7E897" w:rsidR="005F00FA" w:rsidRDefault="005F00FA" w:rsidP="00874122">
      <w:pPr>
        <w:pStyle w:val="listn1"/>
        <w:numPr>
          <w:ilvl w:val="0"/>
          <w:numId w:val="50"/>
        </w:numPr>
      </w:pPr>
      <w:r w:rsidRPr="00D60C6F">
        <w:t>What is the term for an exam to help determine career interests? (3.2.2)</w:t>
      </w:r>
    </w:p>
    <w:p w14:paraId="5B89E4BE" w14:textId="08FD2207" w:rsidR="005F00FA" w:rsidRDefault="005F00FA" w:rsidP="00874122">
      <w:pPr>
        <w:pStyle w:val="lista2"/>
        <w:numPr>
          <w:ilvl w:val="0"/>
          <w:numId w:val="57"/>
        </w:numPr>
      </w:pPr>
      <w:r w:rsidRPr="00D60C6F">
        <w:t>Aptitude test</w:t>
      </w:r>
    </w:p>
    <w:p w14:paraId="54193480" w14:textId="749C096A" w:rsidR="005F00FA" w:rsidRDefault="005F00FA" w:rsidP="00874122">
      <w:pPr>
        <w:pStyle w:val="lista2"/>
        <w:numPr>
          <w:ilvl w:val="0"/>
          <w:numId w:val="57"/>
        </w:numPr>
      </w:pPr>
      <w:r w:rsidRPr="00D60C6F">
        <w:lastRenderedPageBreak/>
        <w:t>Personality assessment</w:t>
      </w:r>
    </w:p>
    <w:p w14:paraId="65FFE66B" w14:textId="2C021593" w:rsidR="005F00FA" w:rsidRDefault="005F00FA" w:rsidP="00874122">
      <w:pPr>
        <w:pStyle w:val="lista2"/>
        <w:numPr>
          <w:ilvl w:val="0"/>
          <w:numId w:val="57"/>
        </w:numPr>
      </w:pPr>
      <w:r w:rsidRPr="00D60C6F">
        <w:t>Resource inventory</w:t>
      </w:r>
    </w:p>
    <w:p w14:paraId="2537817F" w14:textId="13199AAB" w:rsidR="005F00FA" w:rsidRDefault="005F00FA" w:rsidP="00874122">
      <w:pPr>
        <w:pStyle w:val="lista2"/>
        <w:numPr>
          <w:ilvl w:val="0"/>
          <w:numId w:val="57"/>
        </w:numPr>
      </w:pPr>
      <w:r w:rsidRPr="00D60C6F">
        <w:t>Time management test</w:t>
      </w:r>
    </w:p>
    <w:p w14:paraId="5D6FAAD2" w14:textId="77777777" w:rsidR="005F00FA" w:rsidRDefault="005F00FA" w:rsidP="005F00FA">
      <w:pPr>
        <w:pStyle w:val="answer"/>
      </w:pPr>
      <w:r>
        <w:t>Answer:</w:t>
      </w:r>
    </w:p>
    <w:p w14:paraId="1FF91148" w14:textId="25528248" w:rsidR="005F00FA" w:rsidRDefault="005F00FA" w:rsidP="00874122">
      <w:pPr>
        <w:pStyle w:val="listn1"/>
        <w:numPr>
          <w:ilvl w:val="0"/>
          <w:numId w:val="50"/>
        </w:numPr>
      </w:pPr>
      <w:r w:rsidRPr="00D60C6F">
        <w:t>True or False? Aptitude tests measure IQ. (3.2.2)</w:t>
      </w:r>
    </w:p>
    <w:p w14:paraId="3118CC93" w14:textId="77777777" w:rsidR="005F00FA" w:rsidRDefault="005F00FA" w:rsidP="005F00FA">
      <w:pPr>
        <w:pStyle w:val="answer"/>
      </w:pPr>
      <w:r>
        <w:t>Answer:</w:t>
      </w:r>
    </w:p>
    <w:p w14:paraId="1F6CFFF1" w14:textId="139C0D9D" w:rsidR="005F00FA" w:rsidRDefault="005F00FA" w:rsidP="00874122">
      <w:pPr>
        <w:pStyle w:val="listn1"/>
        <w:numPr>
          <w:ilvl w:val="0"/>
          <w:numId w:val="50"/>
        </w:numPr>
      </w:pPr>
      <w:r w:rsidRPr="00D60C6F">
        <w:t>When applying for a job, you will find a full description of job expectations and requirements in the _____. (3.2.2)</w:t>
      </w:r>
    </w:p>
    <w:p w14:paraId="33A3808A" w14:textId="720F191E" w:rsidR="005F00FA" w:rsidRDefault="005F00FA" w:rsidP="00874122">
      <w:pPr>
        <w:pStyle w:val="lista2"/>
        <w:numPr>
          <w:ilvl w:val="0"/>
          <w:numId w:val="58"/>
        </w:numPr>
      </w:pPr>
      <w:r w:rsidRPr="00D60C6F">
        <w:t>email link</w:t>
      </w:r>
    </w:p>
    <w:p w14:paraId="22870C9F" w14:textId="21221714" w:rsidR="005F00FA" w:rsidRDefault="005F00FA" w:rsidP="00874122">
      <w:pPr>
        <w:pStyle w:val="lista2"/>
        <w:numPr>
          <w:ilvl w:val="0"/>
          <w:numId w:val="58"/>
        </w:numPr>
      </w:pPr>
      <w:r w:rsidRPr="00D60C6F">
        <w:t>résumé of applicants</w:t>
      </w:r>
    </w:p>
    <w:p w14:paraId="31FBE51D" w14:textId="67027EDE" w:rsidR="005F00FA" w:rsidRDefault="005F00FA" w:rsidP="00874122">
      <w:pPr>
        <w:pStyle w:val="lista2"/>
        <w:numPr>
          <w:ilvl w:val="0"/>
          <w:numId w:val="58"/>
        </w:numPr>
      </w:pPr>
      <w:r w:rsidRPr="00D60C6F">
        <w:t>position announcement</w:t>
      </w:r>
    </w:p>
    <w:p w14:paraId="2791499A" w14:textId="584F51BD" w:rsidR="005F00FA" w:rsidRDefault="005F00FA" w:rsidP="00874122">
      <w:pPr>
        <w:pStyle w:val="lista2"/>
        <w:numPr>
          <w:ilvl w:val="0"/>
          <w:numId w:val="58"/>
        </w:numPr>
      </w:pPr>
      <w:r w:rsidRPr="00D60C6F">
        <w:t>job application</w:t>
      </w:r>
    </w:p>
    <w:p w14:paraId="0BC1580A" w14:textId="77777777" w:rsidR="005F00FA" w:rsidRDefault="005F00FA" w:rsidP="005F00FA">
      <w:pPr>
        <w:pStyle w:val="answer"/>
      </w:pPr>
      <w:r>
        <w:t>Answer:</w:t>
      </w:r>
    </w:p>
    <w:p w14:paraId="135B28DD" w14:textId="313B8CD0" w:rsidR="005F00FA" w:rsidRDefault="005F00FA" w:rsidP="00874122">
      <w:pPr>
        <w:pStyle w:val="listn1"/>
        <w:numPr>
          <w:ilvl w:val="0"/>
          <w:numId w:val="50"/>
        </w:numPr>
      </w:pPr>
      <w:r w:rsidRPr="00D60C6F">
        <w:t>Which of the following is a form of on-site experience for a career? (3.2.2)</w:t>
      </w:r>
    </w:p>
    <w:p w14:paraId="2B3B66BA" w14:textId="4843850A" w:rsidR="005F00FA" w:rsidRDefault="005F00FA" w:rsidP="00874122">
      <w:pPr>
        <w:pStyle w:val="lista2"/>
        <w:numPr>
          <w:ilvl w:val="0"/>
          <w:numId w:val="59"/>
        </w:numPr>
      </w:pPr>
      <w:r w:rsidRPr="00D60C6F">
        <w:t>Job shadowing</w:t>
      </w:r>
    </w:p>
    <w:p w14:paraId="20E0A924" w14:textId="33DC1F93" w:rsidR="005F00FA" w:rsidRDefault="005F00FA" w:rsidP="00874122">
      <w:pPr>
        <w:pStyle w:val="lista2"/>
        <w:numPr>
          <w:ilvl w:val="0"/>
          <w:numId w:val="59"/>
        </w:numPr>
      </w:pPr>
      <w:r w:rsidRPr="00D60C6F">
        <w:t>Education classes</w:t>
      </w:r>
    </w:p>
    <w:p w14:paraId="65C58D10" w14:textId="65C9FC03" w:rsidR="005F00FA" w:rsidRDefault="005F00FA" w:rsidP="00874122">
      <w:pPr>
        <w:pStyle w:val="lista2"/>
        <w:numPr>
          <w:ilvl w:val="0"/>
          <w:numId w:val="59"/>
        </w:numPr>
      </w:pPr>
      <w:r w:rsidRPr="00D60C6F">
        <w:t>Employment skills LDE</w:t>
      </w:r>
    </w:p>
    <w:p w14:paraId="66C1877C" w14:textId="75FF924E" w:rsidR="005F00FA" w:rsidRDefault="005F00FA" w:rsidP="00874122">
      <w:pPr>
        <w:pStyle w:val="lista2"/>
        <w:numPr>
          <w:ilvl w:val="0"/>
          <w:numId w:val="59"/>
        </w:numPr>
      </w:pPr>
      <w:r w:rsidRPr="00D60C6F">
        <w:t>Foundational SAE</w:t>
      </w:r>
    </w:p>
    <w:p w14:paraId="297796BC" w14:textId="77777777" w:rsidR="005F00FA" w:rsidRDefault="005F00FA" w:rsidP="005F00FA">
      <w:pPr>
        <w:pStyle w:val="answer"/>
      </w:pPr>
      <w:r>
        <w:t>Answer:</w:t>
      </w:r>
    </w:p>
    <w:p w14:paraId="6BDE7958" w14:textId="0037E3AF" w:rsidR="005F00FA" w:rsidRDefault="005F00FA" w:rsidP="00874122">
      <w:pPr>
        <w:pStyle w:val="listn1"/>
        <w:numPr>
          <w:ilvl w:val="0"/>
          <w:numId w:val="50"/>
        </w:numPr>
      </w:pPr>
      <w:r w:rsidRPr="00D60C6F">
        <w:t>True or False? Employers are looking for employee skills other than those related directly to the job description. (3.2.2)</w:t>
      </w:r>
    </w:p>
    <w:p w14:paraId="50E21702" w14:textId="77777777" w:rsidR="005F00FA" w:rsidRDefault="005F00FA" w:rsidP="005F00FA">
      <w:pPr>
        <w:pStyle w:val="answer"/>
      </w:pPr>
      <w:r>
        <w:t>Answer:</w:t>
      </w:r>
    </w:p>
    <w:p w14:paraId="0C999341" w14:textId="4E9E295C" w:rsidR="005F00FA" w:rsidRDefault="005F00FA" w:rsidP="00874122">
      <w:pPr>
        <w:pStyle w:val="listn1"/>
        <w:numPr>
          <w:ilvl w:val="0"/>
          <w:numId w:val="50"/>
        </w:numPr>
      </w:pPr>
      <w:r w:rsidRPr="00D60C6F">
        <w:t>Which of the following is not one of the four main hiring stages? (3.2.4)</w:t>
      </w:r>
    </w:p>
    <w:p w14:paraId="7AB2CAD3" w14:textId="6153B543" w:rsidR="005F00FA" w:rsidRDefault="005F00FA" w:rsidP="00874122">
      <w:pPr>
        <w:pStyle w:val="lista2"/>
        <w:numPr>
          <w:ilvl w:val="0"/>
          <w:numId w:val="60"/>
        </w:numPr>
      </w:pPr>
      <w:r w:rsidRPr="00D60C6F">
        <w:t>Initial contact</w:t>
      </w:r>
    </w:p>
    <w:p w14:paraId="381BF2EB" w14:textId="1EB424EB" w:rsidR="005F00FA" w:rsidRDefault="005F00FA" w:rsidP="00874122">
      <w:pPr>
        <w:pStyle w:val="lista2"/>
        <w:numPr>
          <w:ilvl w:val="0"/>
          <w:numId w:val="60"/>
        </w:numPr>
      </w:pPr>
      <w:r w:rsidRPr="00D60C6F">
        <w:t>Applying for the job</w:t>
      </w:r>
    </w:p>
    <w:p w14:paraId="2342FB5D" w14:textId="10D5F87A" w:rsidR="005F00FA" w:rsidRDefault="005F00FA" w:rsidP="00874122">
      <w:pPr>
        <w:pStyle w:val="lista2"/>
        <w:numPr>
          <w:ilvl w:val="0"/>
          <w:numId w:val="60"/>
        </w:numPr>
      </w:pPr>
      <w:r w:rsidRPr="00D60C6F">
        <w:t>Interview</w:t>
      </w:r>
    </w:p>
    <w:p w14:paraId="5BB1D807" w14:textId="689CA196" w:rsidR="005F00FA" w:rsidRDefault="005F00FA" w:rsidP="00874122">
      <w:pPr>
        <w:pStyle w:val="lista2"/>
        <w:numPr>
          <w:ilvl w:val="0"/>
          <w:numId w:val="60"/>
        </w:numPr>
      </w:pPr>
      <w:r w:rsidRPr="00D60C6F">
        <w:lastRenderedPageBreak/>
        <w:t>Wage negotiation</w:t>
      </w:r>
    </w:p>
    <w:p w14:paraId="50B97C0E" w14:textId="77777777" w:rsidR="005F00FA" w:rsidRDefault="005F00FA" w:rsidP="005F00FA">
      <w:pPr>
        <w:pStyle w:val="answer"/>
      </w:pPr>
      <w:r>
        <w:t>Answer:</w:t>
      </w:r>
    </w:p>
    <w:p w14:paraId="76D8F40F" w14:textId="51A412A9" w:rsidR="005F00FA" w:rsidRDefault="005F00FA" w:rsidP="00874122">
      <w:pPr>
        <w:pStyle w:val="listn1"/>
        <w:numPr>
          <w:ilvl w:val="0"/>
          <w:numId w:val="50"/>
        </w:numPr>
      </w:pPr>
      <w:r w:rsidRPr="00D60C6F">
        <w:t>True or False? The initial contact will likely set the impression the employer has of you. (3.2.4)</w:t>
      </w:r>
    </w:p>
    <w:p w14:paraId="7C17CE85" w14:textId="77777777" w:rsidR="005F00FA" w:rsidRDefault="005F00FA" w:rsidP="005F00FA">
      <w:pPr>
        <w:pStyle w:val="answer"/>
      </w:pPr>
      <w:r>
        <w:t>Answer:</w:t>
      </w:r>
    </w:p>
    <w:p w14:paraId="385AB3E3" w14:textId="265DB63E" w:rsidR="005F00FA" w:rsidRDefault="005F00FA" w:rsidP="00874122">
      <w:pPr>
        <w:pStyle w:val="listn1"/>
        <w:numPr>
          <w:ilvl w:val="0"/>
          <w:numId w:val="50"/>
        </w:numPr>
      </w:pPr>
      <w:r w:rsidRPr="00D60C6F">
        <w:t>Which of the following is not a common section on a résumé? (3.2.4)</w:t>
      </w:r>
    </w:p>
    <w:p w14:paraId="0AB3D0C7" w14:textId="635DA301" w:rsidR="005F00FA" w:rsidRDefault="005F00FA" w:rsidP="00874122">
      <w:pPr>
        <w:pStyle w:val="lista2"/>
        <w:numPr>
          <w:ilvl w:val="0"/>
          <w:numId w:val="61"/>
        </w:numPr>
      </w:pPr>
      <w:r w:rsidRPr="00D60C6F">
        <w:t>Objective</w:t>
      </w:r>
    </w:p>
    <w:p w14:paraId="2F5D1672" w14:textId="7FF90F07" w:rsidR="005F00FA" w:rsidRDefault="005F00FA" w:rsidP="00874122">
      <w:pPr>
        <w:pStyle w:val="lista2"/>
        <w:numPr>
          <w:ilvl w:val="0"/>
          <w:numId w:val="61"/>
        </w:numPr>
      </w:pPr>
      <w:r w:rsidRPr="00D60C6F">
        <w:t>Education</w:t>
      </w:r>
    </w:p>
    <w:p w14:paraId="2132D714" w14:textId="7BAA1DAF" w:rsidR="005F00FA" w:rsidRDefault="005F00FA" w:rsidP="00874122">
      <w:pPr>
        <w:pStyle w:val="lista2"/>
        <w:numPr>
          <w:ilvl w:val="0"/>
          <w:numId w:val="61"/>
        </w:numPr>
      </w:pPr>
      <w:r w:rsidRPr="00D60C6F">
        <w:t>Parent names</w:t>
      </w:r>
    </w:p>
    <w:p w14:paraId="3671CE91" w14:textId="5BEFDD05" w:rsidR="005F00FA" w:rsidRDefault="005F00FA" w:rsidP="00874122">
      <w:pPr>
        <w:pStyle w:val="lista2"/>
        <w:numPr>
          <w:ilvl w:val="0"/>
          <w:numId w:val="61"/>
        </w:numPr>
      </w:pPr>
      <w:r w:rsidRPr="00D60C6F">
        <w:t>References</w:t>
      </w:r>
    </w:p>
    <w:p w14:paraId="470E6246" w14:textId="77777777" w:rsidR="005F00FA" w:rsidRDefault="005F00FA" w:rsidP="005F00FA">
      <w:pPr>
        <w:pStyle w:val="answer"/>
      </w:pPr>
      <w:r>
        <w:t>Answer:</w:t>
      </w:r>
    </w:p>
    <w:p w14:paraId="0DDCE9DB" w14:textId="53F54403" w:rsidR="005F00FA" w:rsidRDefault="005F00FA" w:rsidP="00874122">
      <w:pPr>
        <w:pStyle w:val="listn1"/>
        <w:numPr>
          <w:ilvl w:val="0"/>
          <w:numId w:val="50"/>
        </w:numPr>
      </w:pPr>
      <w:r w:rsidRPr="00D60C6F">
        <w:t>Which of the following is commonly included in a cover letter? (3.2.4)</w:t>
      </w:r>
    </w:p>
    <w:p w14:paraId="6F04228A" w14:textId="1A434B23" w:rsidR="005F00FA" w:rsidRDefault="005F00FA" w:rsidP="00874122">
      <w:pPr>
        <w:pStyle w:val="lista2"/>
        <w:numPr>
          <w:ilvl w:val="0"/>
          <w:numId w:val="62"/>
        </w:numPr>
      </w:pPr>
      <w:r w:rsidRPr="00D60C6F">
        <w:t>Where you learned about the job.</w:t>
      </w:r>
    </w:p>
    <w:p w14:paraId="0CADF9E1" w14:textId="10C28093" w:rsidR="005F00FA" w:rsidRDefault="005F00FA" w:rsidP="00874122">
      <w:pPr>
        <w:pStyle w:val="lista2"/>
        <w:numPr>
          <w:ilvl w:val="0"/>
          <w:numId w:val="62"/>
        </w:numPr>
      </w:pPr>
      <w:r w:rsidRPr="00D60C6F">
        <w:t>The schedule you would like once hired.</w:t>
      </w:r>
    </w:p>
    <w:p w14:paraId="0957D607" w14:textId="4841B9B6" w:rsidR="005F00FA" w:rsidRDefault="005F00FA" w:rsidP="00874122">
      <w:pPr>
        <w:pStyle w:val="lista2"/>
        <w:numPr>
          <w:ilvl w:val="0"/>
          <w:numId w:val="62"/>
        </w:numPr>
      </w:pPr>
      <w:r w:rsidRPr="00D60C6F">
        <w:t>The hourly pay you desire.</w:t>
      </w:r>
    </w:p>
    <w:p w14:paraId="09BA813F" w14:textId="1BFEE761" w:rsidR="005F00FA" w:rsidRDefault="005F00FA" w:rsidP="00874122">
      <w:pPr>
        <w:pStyle w:val="lista2"/>
        <w:numPr>
          <w:ilvl w:val="0"/>
          <w:numId w:val="62"/>
        </w:numPr>
      </w:pPr>
      <w:r w:rsidRPr="00D60C6F">
        <w:t>A list of people you know in the company.</w:t>
      </w:r>
    </w:p>
    <w:p w14:paraId="52FCF1ED" w14:textId="77777777" w:rsidR="005F00FA" w:rsidRDefault="005F00FA" w:rsidP="005F00FA">
      <w:pPr>
        <w:pStyle w:val="answer"/>
      </w:pPr>
      <w:r>
        <w:t>Answer:</w:t>
      </w:r>
    </w:p>
    <w:p w14:paraId="4CD9F919" w14:textId="01DF27F7" w:rsidR="005F00FA" w:rsidRDefault="005F00FA" w:rsidP="00874122">
      <w:pPr>
        <w:pStyle w:val="listn1"/>
        <w:numPr>
          <w:ilvl w:val="0"/>
          <w:numId w:val="50"/>
        </w:numPr>
      </w:pPr>
      <w:r w:rsidRPr="00D60C6F">
        <w:t>Which of the following would be the most appropriate interview outfit if the dress code for the job includes mainly T-shirts and jeans? (3.2.4)</w:t>
      </w:r>
    </w:p>
    <w:p w14:paraId="6136126A" w14:textId="22A6352A" w:rsidR="005F00FA" w:rsidRDefault="005F00FA" w:rsidP="00874122">
      <w:pPr>
        <w:pStyle w:val="lista2"/>
        <w:numPr>
          <w:ilvl w:val="0"/>
          <w:numId w:val="63"/>
        </w:numPr>
      </w:pPr>
      <w:r w:rsidRPr="00D60C6F">
        <w:t>Business suit</w:t>
      </w:r>
    </w:p>
    <w:p w14:paraId="726D60A5" w14:textId="10CB32CA" w:rsidR="005F00FA" w:rsidRDefault="005F00FA" w:rsidP="00874122">
      <w:pPr>
        <w:pStyle w:val="lista2"/>
        <w:numPr>
          <w:ilvl w:val="0"/>
          <w:numId w:val="63"/>
        </w:numPr>
      </w:pPr>
      <w:r w:rsidRPr="00D60C6F">
        <w:t>Tuxedo</w:t>
      </w:r>
    </w:p>
    <w:p w14:paraId="6921889C" w14:textId="1C7E4DC4" w:rsidR="005F00FA" w:rsidRDefault="005F00FA" w:rsidP="00874122">
      <w:pPr>
        <w:pStyle w:val="lista2"/>
        <w:numPr>
          <w:ilvl w:val="0"/>
          <w:numId w:val="63"/>
        </w:numPr>
      </w:pPr>
      <w:r w:rsidRPr="00D60C6F">
        <w:t>Polo shirt and dress pants</w:t>
      </w:r>
    </w:p>
    <w:p w14:paraId="4682AD73" w14:textId="1CFF308F" w:rsidR="005F00FA" w:rsidRDefault="005F00FA" w:rsidP="00874122">
      <w:pPr>
        <w:pStyle w:val="lista2"/>
        <w:numPr>
          <w:ilvl w:val="0"/>
          <w:numId w:val="63"/>
        </w:numPr>
      </w:pPr>
      <w:r w:rsidRPr="00D60C6F">
        <w:t>Shorts and flip-flops</w:t>
      </w:r>
    </w:p>
    <w:p w14:paraId="1E44FA62" w14:textId="77777777" w:rsidR="005F00FA" w:rsidRDefault="005F00FA" w:rsidP="005F00FA">
      <w:pPr>
        <w:pStyle w:val="answer"/>
      </w:pPr>
      <w:r>
        <w:t>Answer:</w:t>
      </w:r>
    </w:p>
    <w:p w14:paraId="574640C4" w14:textId="055AA7AC" w:rsidR="005F00FA" w:rsidRDefault="005F00FA" w:rsidP="00874122">
      <w:pPr>
        <w:pStyle w:val="listn1"/>
        <w:numPr>
          <w:ilvl w:val="0"/>
          <w:numId w:val="50"/>
        </w:numPr>
      </w:pPr>
      <w:r w:rsidRPr="00D60C6F">
        <w:t>Which of the following should be avoided in a job interview? (3.2.4)</w:t>
      </w:r>
    </w:p>
    <w:p w14:paraId="3D2F7DC3" w14:textId="5D524F9E" w:rsidR="005F00FA" w:rsidRDefault="005F00FA" w:rsidP="00874122">
      <w:pPr>
        <w:pStyle w:val="lista2"/>
        <w:numPr>
          <w:ilvl w:val="0"/>
          <w:numId w:val="64"/>
        </w:numPr>
      </w:pPr>
      <w:r w:rsidRPr="00D60C6F">
        <w:t>Arriving early.</w:t>
      </w:r>
    </w:p>
    <w:p w14:paraId="61F88485" w14:textId="5E682960" w:rsidR="005F00FA" w:rsidRDefault="005F00FA" w:rsidP="00874122">
      <w:pPr>
        <w:pStyle w:val="lista2"/>
        <w:numPr>
          <w:ilvl w:val="0"/>
          <w:numId w:val="64"/>
        </w:numPr>
      </w:pPr>
      <w:r w:rsidRPr="00D60C6F">
        <w:lastRenderedPageBreak/>
        <w:t>Being honest about your accomplishments.</w:t>
      </w:r>
    </w:p>
    <w:p w14:paraId="1600C4A0" w14:textId="347A1918" w:rsidR="005F00FA" w:rsidRDefault="005F00FA" w:rsidP="00874122">
      <w:pPr>
        <w:pStyle w:val="lista2"/>
        <w:numPr>
          <w:ilvl w:val="0"/>
          <w:numId w:val="64"/>
        </w:numPr>
      </w:pPr>
      <w:r w:rsidRPr="00D60C6F">
        <w:t>Exaggerating your abilities.</w:t>
      </w:r>
    </w:p>
    <w:p w14:paraId="3683ED97" w14:textId="04F699E5" w:rsidR="005F00FA" w:rsidRDefault="005F00FA" w:rsidP="00874122">
      <w:pPr>
        <w:pStyle w:val="lista2"/>
        <w:numPr>
          <w:ilvl w:val="0"/>
          <w:numId w:val="64"/>
        </w:numPr>
      </w:pPr>
      <w:r w:rsidRPr="00D60C6F">
        <w:t>Practicing answers before you arrive.</w:t>
      </w:r>
    </w:p>
    <w:p w14:paraId="7E3E8DEC" w14:textId="77777777" w:rsidR="005F00FA" w:rsidRDefault="005F00FA" w:rsidP="005F00FA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7FF90" w14:textId="77777777" w:rsidR="00BA42D6" w:rsidRDefault="00BA42D6" w:rsidP="00CB0C1F">
      <w:r>
        <w:separator/>
      </w:r>
    </w:p>
  </w:endnote>
  <w:endnote w:type="continuationSeparator" w:id="0">
    <w:p w14:paraId="0F21F90B" w14:textId="77777777" w:rsidR="00BA42D6" w:rsidRDefault="00BA42D6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037AA5A9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InAll Rights ReserveYou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9C2C" w14:textId="77777777" w:rsidR="00BA42D6" w:rsidRDefault="00BA42D6" w:rsidP="00CB0C1F">
      <w:r>
        <w:separator/>
      </w:r>
    </w:p>
  </w:footnote>
  <w:footnote w:type="continuationSeparator" w:id="0">
    <w:p w14:paraId="7D21D50E" w14:textId="77777777" w:rsidR="00BA42D6" w:rsidRDefault="00BA42D6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40AEF9B7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>Lesson</w:t>
    </w:r>
    <w:r w:rsidR="005205CA">
      <w:t xml:space="preserve"> 3.2</w:t>
    </w:r>
    <w:r>
      <w:t xml:space="preserve">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1E612D"/>
    <w:multiLevelType w:val="hybridMultilevel"/>
    <w:tmpl w:val="5AD4ED2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7344A1"/>
    <w:multiLevelType w:val="hybridMultilevel"/>
    <w:tmpl w:val="5AD4ED2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3524C5E"/>
    <w:multiLevelType w:val="hybridMultilevel"/>
    <w:tmpl w:val="5AD4ED2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F702D"/>
    <w:multiLevelType w:val="hybridMultilevel"/>
    <w:tmpl w:val="5AD4ED2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2FA21186"/>
    <w:multiLevelType w:val="hybridMultilevel"/>
    <w:tmpl w:val="5AD4ED2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85E21"/>
    <w:multiLevelType w:val="hybridMultilevel"/>
    <w:tmpl w:val="5AD4ED2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60842"/>
    <w:multiLevelType w:val="hybridMultilevel"/>
    <w:tmpl w:val="5AD4ED2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16683"/>
    <w:multiLevelType w:val="hybridMultilevel"/>
    <w:tmpl w:val="5AD4ED2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558F5"/>
    <w:multiLevelType w:val="hybridMultilevel"/>
    <w:tmpl w:val="5AD4ED2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E510F"/>
    <w:multiLevelType w:val="hybridMultilevel"/>
    <w:tmpl w:val="5AD4ED2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248EF"/>
    <w:multiLevelType w:val="hybridMultilevel"/>
    <w:tmpl w:val="5AD4ED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E6A2E"/>
    <w:multiLevelType w:val="hybridMultilevel"/>
    <w:tmpl w:val="5AD4ED2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E47BD"/>
    <w:multiLevelType w:val="hybridMultilevel"/>
    <w:tmpl w:val="5AD4ED2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76148D"/>
    <w:multiLevelType w:val="hybridMultilevel"/>
    <w:tmpl w:val="3852F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870A34"/>
    <w:multiLevelType w:val="hybridMultilevel"/>
    <w:tmpl w:val="5AD4ED2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2"/>
  </w:num>
  <w:num w:numId="3" w16cid:durableId="1746873305">
    <w:abstractNumId w:val="20"/>
  </w:num>
  <w:num w:numId="4" w16cid:durableId="824049846">
    <w:abstractNumId w:val="21"/>
  </w:num>
  <w:num w:numId="5" w16cid:durableId="64688521">
    <w:abstractNumId w:val="27"/>
  </w:num>
  <w:num w:numId="6" w16cid:durableId="1997343418">
    <w:abstractNumId w:val="16"/>
  </w:num>
  <w:num w:numId="7" w16cid:durableId="629748237">
    <w:abstractNumId w:val="13"/>
  </w:num>
  <w:num w:numId="8" w16cid:durableId="820728176">
    <w:abstractNumId w:val="29"/>
  </w:num>
  <w:num w:numId="9" w16cid:durableId="410205259">
    <w:abstractNumId w:val="23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542670547">
    <w:abstractNumId w:val="32"/>
  </w:num>
  <w:num w:numId="51" w16cid:durableId="376200904">
    <w:abstractNumId w:val="28"/>
  </w:num>
  <w:num w:numId="52" w16cid:durableId="1803234859">
    <w:abstractNumId w:val="31"/>
  </w:num>
  <w:num w:numId="53" w16cid:durableId="599140905">
    <w:abstractNumId w:val="33"/>
  </w:num>
  <w:num w:numId="54" w16cid:durableId="982587924">
    <w:abstractNumId w:val="30"/>
  </w:num>
  <w:num w:numId="55" w16cid:durableId="279801784">
    <w:abstractNumId w:val="12"/>
  </w:num>
  <w:num w:numId="56" w16cid:durableId="1454862351">
    <w:abstractNumId w:val="11"/>
  </w:num>
  <w:num w:numId="57" w16cid:durableId="1938714750">
    <w:abstractNumId w:val="14"/>
  </w:num>
  <w:num w:numId="58" w16cid:durableId="1258561010">
    <w:abstractNumId w:val="15"/>
  </w:num>
  <w:num w:numId="59" w16cid:durableId="1959217010">
    <w:abstractNumId w:val="25"/>
  </w:num>
  <w:num w:numId="60" w16cid:durableId="1888688513">
    <w:abstractNumId w:val="17"/>
  </w:num>
  <w:num w:numId="61" w16cid:durableId="2035616417">
    <w:abstractNumId w:val="26"/>
  </w:num>
  <w:num w:numId="62" w16cid:durableId="91974418">
    <w:abstractNumId w:val="19"/>
  </w:num>
  <w:num w:numId="63" w16cid:durableId="127404259">
    <w:abstractNumId w:val="24"/>
  </w:num>
  <w:num w:numId="64" w16cid:durableId="1663771048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764D"/>
    <w:rsid w:val="000C3515"/>
    <w:rsid w:val="000D144B"/>
    <w:rsid w:val="000F3DEB"/>
    <w:rsid w:val="000F73E4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B3761"/>
    <w:rsid w:val="001D6EE8"/>
    <w:rsid w:val="002077E3"/>
    <w:rsid w:val="002149B0"/>
    <w:rsid w:val="00234336"/>
    <w:rsid w:val="00235D98"/>
    <w:rsid w:val="00267900"/>
    <w:rsid w:val="00281F17"/>
    <w:rsid w:val="00284BEC"/>
    <w:rsid w:val="00284F85"/>
    <w:rsid w:val="00291130"/>
    <w:rsid w:val="002B3F0D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0AB8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D6B58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205CA"/>
    <w:rsid w:val="00531FE9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0FA"/>
    <w:rsid w:val="005F0BBD"/>
    <w:rsid w:val="006100BE"/>
    <w:rsid w:val="00610A1B"/>
    <w:rsid w:val="00614D6A"/>
    <w:rsid w:val="006202A8"/>
    <w:rsid w:val="006204C4"/>
    <w:rsid w:val="006257A8"/>
    <w:rsid w:val="00630D45"/>
    <w:rsid w:val="006319EC"/>
    <w:rsid w:val="0066465B"/>
    <w:rsid w:val="00695CB6"/>
    <w:rsid w:val="006972DA"/>
    <w:rsid w:val="006A278C"/>
    <w:rsid w:val="006F2AD1"/>
    <w:rsid w:val="006F350E"/>
    <w:rsid w:val="006F6BDF"/>
    <w:rsid w:val="00717CC5"/>
    <w:rsid w:val="0074057F"/>
    <w:rsid w:val="00746745"/>
    <w:rsid w:val="00764242"/>
    <w:rsid w:val="00784EA0"/>
    <w:rsid w:val="007903AB"/>
    <w:rsid w:val="007B2270"/>
    <w:rsid w:val="007C01CE"/>
    <w:rsid w:val="007D4638"/>
    <w:rsid w:val="0080419C"/>
    <w:rsid w:val="0081331A"/>
    <w:rsid w:val="00851AFE"/>
    <w:rsid w:val="00872CE7"/>
    <w:rsid w:val="00874122"/>
    <w:rsid w:val="008741D8"/>
    <w:rsid w:val="008828CF"/>
    <w:rsid w:val="008955E0"/>
    <w:rsid w:val="008A0707"/>
    <w:rsid w:val="008A5364"/>
    <w:rsid w:val="00921590"/>
    <w:rsid w:val="009241DB"/>
    <w:rsid w:val="0093253F"/>
    <w:rsid w:val="00967E97"/>
    <w:rsid w:val="00973198"/>
    <w:rsid w:val="009832AE"/>
    <w:rsid w:val="00993A6B"/>
    <w:rsid w:val="009A0C08"/>
    <w:rsid w:val="009B7CE1"/>
    <w:rsid w:val="009C2B84"/>
    <w:rsid w:val="009D3920"/>
    <w:rsid w:val="009F1B0E"/>
    <w:rsid w:val="00A34AD6"/>
    <w:rsid w:val="00A445B1"/>
    <w:rsid w:val="00A4660F"/>
    <w:rsid w:val="00A46709"/>
    <w:rsid w:val="00A70168"/>
    <w:rsid w:val="00A80320"/>
    <w:rsid w:val="00A83ED2"/>
    <w:rsid w:val="00A91C11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A42D6"/>
    <w:rsid w:val="00BB528E"/>
    <w:rsid w:val="00BD73ED"/>
    <w:rsid w:val="00BE2604"/>
    <w:rsid w:val="00BE6755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04AC5"/>
    <w:rsid w:val="00D1101E"/>
    <w:rsid w:val="00D13BB3"/>
    <w:rsid w:val="00D31EE6"/>
    <w:rsid w:val="00D35B75"/>
    <w:rsid w:val="00D53327"/>
    <w:rsid w:val="00D85297"/>
    <w:rsid w:val="00D94251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46E93"/>
    <w:rsid w:val="00E50436"/>
    <w:rsid w:val="00E53472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96A19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6FAC4F-ADCE-43E4-932B-6332A66E5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b9067-c8ae-4dd5-99dc-a3f8c211b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  <ds:schemaRef ds:uri="f0bb9067-c8ae-4dd5-99dc-a3f8c211b500"/>
  </ds:schemaRefs>
</ds:datastoreItem>
</file>

<file path=customXml/itemProps3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accessible_docx_template.dotx</Template>
  <TotalTime>8</TotalTime>
  <Pages>5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2026-02-22T18:17:00Z</dcterms:created>
  <dcterms:modified xsi:type="dcterms:W3CDTF">2026-03-12T20:29:00Z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</Properties>
</file>