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DB7DE" w14:textId="120ECFA8" w:rsidR="008F35BB" w:rsidRDefault="008F35BB" w:rsidP="008F35BB">
      <w:pPr>
        <w:pStyle w:val="name"/>
      </w:pPr>
      <w:r>
        <w:t>Name:</w:t>
      </w:r>
    </w:p>
    <w:p w14:paraId="5873A433" w14:textId="77777777" w:rsidR="008F35BB" w:rsidRDefault="008F35BB" w:rsidP="008F35BB">
      <w:pPr>
        <w:pStyle w:val="name"/>
      </w:pPr>
      <w:r>
        <w:t>Date:</w:t>
      </w:r>
    </w:p>
    <w:p w14:paraId="676F2F96" w14:textId="77777777" w:rsidR="008F35BB" w:rsidRPr="00CB0C1F" w:rsidRDefault="008F35BB" w:rsidP="008F35BB">
      <w:pPr>
        <w:pStyle w:val="name"/>
      </w:pPr>
      <w:r>
        <w:t>Class:</w:t>
      </w:r>
    </w:p>
    <w:p w14:paraId="2F817F62" w14:textId="77777777" w:rsidR="008F35BB" w:rsidRDefault="008F35BB" w:rsidP="008F35BB">
      <w:pPr>
        <w:pStyle w:val="Heading1"/>
      </w:pPr>
      <w:r>
        <w:t>Lesson 4.1: Occupational Safety and Health</w:t>
      </w:r>
    </w:p>
    <w:p w14:paraId="1600B00A" w14:textId="77777777" w:rsidR="008F35BB" w:rsidRDefault="008F35BB" w:rsidP="008F35BB">
      <w:pPr>
        <w:pStyle w:val="Heading2"/>
      </w:pPr>
      <w:r>
        <w:t>Know and Understand</w:t>
      </w:r>
    </w:p>
    <w:p w14:paraId="336E3684" w14:textId="77777777" w:rsidR="008F35BB" w:rsidRDefault="008F35BB" w:rsidP="008F35BB">
      <w:pPr>
        <w:pStyle w:val="bodyinstruct"/>
      </w:pPr>
      <w:r>
        <w:t>Answer the following questions using the information provided in this lesson.</w:t>
      </w:r>
    </w:p>
    <w:p w14:paraId="262E395A" w14:textId="2BE4585A" w:rsidR="008F35BB" w:rsidRDefault="008F35BB" w:rsidP="00B931C4">
      <w:pPr>
        <w:pStyle w:val="listn1"/>
        <w:numPr>
          <w:ilvl w:val="0"/>
          <w:numId w:val="50"/>
        </w:numPr>
      </w:pPr>
      <w:r w:rsidRPr="00B931C4">
        <w:rPr>
          <w:rStyle w:val="cital"/>
        </w:rPr>
        <w:t xml:space="preserve">True or False? </w:t>
      </w:r>
      <w:r w:rsidRPr="00D60C6F">
        <w:t>Your employer is responsible for providing proper training when you begin working. (4.1.1)</w:t>
      </w:r>
    </w:p>
    <w:p w14:paraId="565AEB8A" w14:textId="77777777" w:rsidR="008F35BB" w:rsidRDefault="008F35BB" w:rsidP="008F35BB">
      <w:pPr>
        <w:pStyle w:val="answer"/>
      </w:pPr>
      <w:r>
        <w:t>Answer:</w:t>
      </w:r>
    </w:p>
    <w:p w14:paraId="790AEFA9" w14:textId="0679D796" w:rsidR="008F35BB" w:rsidRDefault="008F35BB" w:rsidP="00B931C4">
      <w:pPr>
        <w:pStyle w:val="listn1"/>
        <w:numPr>
          <w:ilvl w:val="0"/>
          <w:numId w:val="50"/>
        </w:numPr>
      </w:pPr>
      <w:r w:rsidRPr="00D60C6F">
        <w:t>The federal department that enforces youth labor laws is the Department of _____. (4.1.2)</w:t>
      </w:r>
    </w:p>
    <w:p w14:paraId="33992121" w14:textId="1C2137B0" w:rsidR="008F35BB" w:rsidRDefault="008F35BB" w:rsidP="00B931C4">
      <w:pPr>
        <w:pStyle w:val="lista2"/>
        <w:numPr>
          <w:ilvl w:val="0"/>
          <w:numId w:val="51"/>
        </w:numPr>
      </w:pPr>
      <w:r w:rsidRPr="00D60C6F">
        <w:t>Agriculture</w:t>
      </w:r>
    </w:p>
    <w:p w14:paraId="1498B6D9" w14:textId="721E4BFC" w:rsidR="008F35BB" w:rsidRDefault="008F35BB" w:rsidP="00B931C4">
      <w:pPr>
        <w:pStyle w:val="lista2"/>
        <w:numPr>
          <w:ilvl w:val="0"/>
          <w:numId w:val="51"/>
        </w:numPr>
      </w:pPr>
      <w:r w:rsidRPr="00D60C6F">
        <w:t>Commerce</w:t>
      </w:r>
    </w:p>
    <w:p w14:paraId="41AB5DBA" w14:textId="51A622D5" w:rsidR="008F35BB" w:rsidRDefault="008F35BB" w:rsidP="00B931C4">
      <w:pPr>
        <w:pStyle w:val="lista2"/>
        <w:numPr>
          <w:ilvl w:val="0"/>
          <w:numId w:val="51"/>
        </w:numPr>
      </w:pPr>
      <w:r w:rsidRPr="00D60C6F">
        <w:t>Education</w:t>
      </w:r>
    </w:p>
    <w:p w14:paraId="66377991" w14:textId="491CE592" w:rsidR="008F35BB" w:rsidRDefault="008F35BB" w:rsidP="00B931C4">
      <w:pPr>
        <w:pStyle w:val="lista2"/>
        <w:numPr>
          <w:ilvl w:val="0"/>
          <w:numId w:val="51"/>
        </w:numPr>
      </w:pPr>
      <w:r w:rsidRPr="00D60C6F">
        <w:t>Labor</w:t>
      </w:r>
    </w:p>
    <w:p w14:paraId="793F9713" w14:textId="77777777" w:rsidR="008F35BB" w:rsidRDefault="008F35BB" w:rsidP="008F35BB">
      <w:pPr>
        <w:pStyle w:val="answer"/>
      </w:pPr>
      <w:r>
        <w:t>Answer:</w:t>
      </w:r>
    </w:p>
    <w:p w14:paraId="1793A738" w14:textId="62A07B14" w:rsidR="008F35BB" w:rsidRDefault="008F35BB" w:rsidP="00B931C4">
      <w:pPr>
        <w:pStyle w:val="listn1"/>
        <w:numPr>
          <w:ilvl w:val="0"/>
          <w:numId w:val="50"/>
        </w:numPr>
      </w:pPr>
      <w:r w:rsidRPr="00B931C4">
        <w:rPr>
          <w:rStyle w:val="cital"/>
        </w:rPr>
        <w:t xml:space="preserve">True or False? </w:t>
      </w:r>
      <w:r w:rsidRPr="00D60C6F">
        <w:t>The Occupational Safety and Health Administration has the responsibility of enforcing the laws related to worker safety. (4.1.2)</w:t>
      </w:r>
    </w:p>
    <w:p w14:paraId="1682D7CD" w14:textId="77777777" w:rsidR="008F35BB" w:rsidRDefault="008F35BB" w:rsidP="008F35BB">
      <w:pPr>
        <w:pStyle w:val="answer"/>
      </w:pPr>
      <w:r>
        <w:t>Answer:</w:t>
      </w:r>
    </w:p>
    <w:p w14:paraId="349D9FC0" w14:textId="7DFB9D09" w:rsidR="008F35BB" w:rsidRDefault="008F35BB" w:rsidP="00B931C4">
      <w:pPr>
        <w:pStyle w:val="listn1"/>
        <w:numPr>
          <w:ilvl w:val="0"/>
          <w:numId w:val="50"/>
        </w:numPr>
      </w:pPr>
      <w:r w:rsidRPr="00D60C6F">
        <w:t>The maximum number of hours youth ages 14 or 15 can work on a school day is _____. (4.1.2)</w:t>
      </w:r>
    </w:p>
    <w:p w14:paraId="1E065F25" w14:textId="50E08C60" w:rsidR="008F35BB" w:rsidRDefault="008F35BB" w:rsidP="00B931C4">
      <w:pPr>
        <w:pStyle w:val="lista2"/>
        <w:numPr>
          <w:ilvl w:val="0"/>
          <w:numId w:val="52"/>
        </w:numPr>
      </w:pPr>
      <w:r w:rsidRPr="00D60C6F">
        <w:t>3</w:t>
      </w:r>
    </w:p>
    <w:p w14:paraId="757CD279" w14:textId="0F55F3D7" w:rsidR="008F35BB" w:rsidRDefault="008F35BB" w:rsidP="00B931C4">
      <w:pPr>
        <w:pStyle w:val="lista2"/>
        <w:numPr>
          <w:ilvl w:val="0"/>
          <w:numId w:val="52"/>
        </w:numPr>
      </w:pPr>
      <w:r w:rsidRPr="00D60C6F">
        <w:t>7</w:t>
      </w:r>
    </w:p>
    <w:p w14:paraId="50A36976" w14:textId="6D933206" w:rsidR="008F35BB" w:rsidRDefault="008F35BB" w:rsidP="00B931C4">
      <w:pPr>
        <w:pStyle w:val="lista2"/>
        <w:numPr>
          <w:ilvl w:val="0"/>
          <w:numId w:val="52"/>
        </w:numPr>
      </w:pPr>
      <w:r w:rsidRPr="00D60C6F">
        <w:t>8</w:t>
      </w:r>
    </w:p>
    <w:p w14:paraId="2811B74C" w14:textId="749FDE63" w:rsidR="008F35BB" w:rsidRDefault="008F35BB" w:rsidP="00B931C4">
      <w:pPr>
        <w:pStyle w:val="lista2"/>
        <w:numPr>
          <w:ilvl w:val="0"/>
          <w:numId w:val="52"/>
        </w:numPr>
      </w:pPr>
      <w:r w:rsidRPr="00D60C6F">
        <w:t>12</w:t>
      </w:r>
    </w:p>
    <w:p w14:paraId="4AB1B9DF" w14:textId="77777777" w:rsidR="008F35BB" w:rsidRDefault="008F35BB" w:rsidP="008F35BB">
      <w:pPr>
        <w:pStyle w:val="answer"/>
      </w:pPr>
      <w:r>
        <w:t>Answer:</w:t>
      </w:r>
    </w:p>
    <w:p w14:paraId="1F3482FF" w14:textId="43E794F2" w:rsidR="008F35BB" w:rsidRDefault="008F35BB" w:rsidP="00B931C4">
      <w:pPr>
        <w:pStyle w:val="listn1"/>
        <w:numPr>
          <w:ilvl w:val="0"/>
          <w:numId w:val="50"/>
        </w:numPr>
      </w:pPr>
      <w:r w:rsidRPr="00B931C4">
        <w:rPr>
          <w:rStyle w:val="cital"/>
        </w:rPr>
        <w:t xml:space="preserve">True or False? </w:t>
      </w:r>
      <w:r w:rsidRPr="00D60C6F">
        <w:t>The maximum hours youth ages 16 and 17 may work during a week is (4.1.2)</w:t>
      </w:r>
    </w:p>
    <w:p w14:paraId="3C922217" w14:textId="77777777" w:rsidR="008F35BB" w:rsidRDefault="008F35BB" w:rsidP="008F35BB">
      <w:pPr>
        <w:pStyle w:val="answer"/>
      </w:pPr>
      <w:r>
        <w:lastRenderedPageBreak/>
        <w:t>Answer:</w:t>
      </w:r>
    </w:p>
    <w:p w14:paraId="4D32A1B3" w14:textId="0FFB2754" w:rsidR="008F35BB" w:rsidRDefault="008F35BB" w:rsidP="00B931C4">
      <w:pPr>
        <w:pStyle w:val="listn1"/>
        <w:numPr>
          <w:ilvl w:val="0"/>
          <w:numId w:val="50"/>
        </w:numPr>
      </w:pPr>
      <w:r w:rsidRPr="00B931C4">
        <w:rPr>
          <w:rStyle w:val="cital"/>
        </w:rPr>
        <w:t xml:space="preserve">True or False? </w:t>
      </w:r>
      <w:r w:rsidRPr="00D60C6F">
        <w:t>For employees over 18, there are no special rules regarding the number of hours they can work in a week. (4.1.2)</w:t>
      </w:r>
    </w:p>
    <w:p w14:paraId="2A722599" w14:textId="77777777" w:rsidR="008F35BB" w:rsidRDefault="008F35BB" w:rsidP="008F35BB">
      <w:pPr>
        <w:pStyle w:val="answer"/>
      </w:pPr>
      <w:r>
        <w:t>Answer:</w:t>
      </w:r>
    </w:p>
    <w:p w14:paraId="781922B0" w14:textId="5E79915E" w:rsidR="008F35BB" w:rsidRDefault="008F35BB" w:rsidP="00B931C4">
      <w:pPr>
        <w:pStyle w:val="listn1"/>
        <w:numPr>
          <w:ilvl w:val="0"/>
          <w:numId w:val="50"/>
        </w:numPr>
      </w:pPr>
      <w:r w:rsidRPr="00B931C4">
        <w:rPr>
          <w:rStyle w:val="cital"/>
        </w:rPr>
        <w:t xml:space="preserve">True or False? </w:t>
      </w:r>
      <w:r w:rsidRPr="00D60C6F">
        <w:t>Youth can work in any job on a farm owned by their parent. (4.1.2)</w:t>
      </w:r>
    </w:p>
    <w:p w14:paraId="7754BE68" w14:textId="77777777" w:rsidR="008F35BB" w:rsidRDefault="008F35BB" w:rsidP="008F35BB">
      <w:pPr>
        <w:pStyle w:val="answer"/>
      </w:pPr>
      <w:r>
        <w:t>Answer:</w:t>
      </w:r>
    </w:p>
    <w:p w14:paraId="0919A162" w14:textId="11FD0912" w:rsidR="008F35BB" w:rsidRDefault="008F35BB" w:rsidP="00B931C4">
      <w:pPr>
        <w:pStyle w:val="listn1"/>
        <w:numPr>
          <w:ilvl w:val="0"/>
          <w:numId w:val="50"/>
        </w:numPr>
      </w:pPr>
      <w:r w:rsidRPr="00D60C6F">
        <w:t>According to the US Department of Labor, which of the following is true regarding youth employment in agricultural occupations? (4.1.2)</w:t>
      </w:r>
    </w:p>
    <w:p w14:paraId="3750DAFC" w14:textId="19AE5ADD" w:rsidR="008F35BB" w:rsidRDefault="008F35BB" w:rsidP="00B931C4">
      <w:pPr>
        <w:pStyle w:val="lista2"/>
        <w:numPr>
          <w:ilvl w:val="0"/>
          <w:numId w:val="53"/>
        </w:numPr>
      </w:pPr>
      <w:r w:rsidRPr="00D60C6F">
        <w:t>Youth under the age of 14 are allowed to work in hazardous agricultural jobs with parental consent.</w:t>
      </w:r>
    </w:p>
    <w:p w14:paraId="33EDB9BC" w14:textId="6F784B28" w:rsidR="008F35BB" w:rsidRDefault="008F35BB" w:rsidP="00B931C4">
      <w:pPr>
        <w:pStyle w:val="lista2"/>
        <w:numPr>
          <w:ilvl w:val="0"/>
          <w:numId w:val="53"/>
        </w:numPr>
      </w:pPr>
      <w:r w:rsidRPr="00D60C6F">
        <w:t>Youth under 12 to age 13 can work on farms not covered by federal wage laws with parental consent.</w:t>
      </w:r>
    </w:p>
    <w:p w14:paraId="41FB2003" w14:textId="42F2F88E" w:rsidR="008F35BB" w:rsidRDefault="008F35BB" w:rsidP="00B931C4">
      <w:pPr>
        <w:pStyle w:val="lista2"/>
        <w:numPr>
          <w:ilvl w:val="0"/>
          <w:numId w:val="53"/>
        </w:numPr>
      </w:pPr>
      <w:r w:rsidRPr="00D60C6F">
        <w:t>Youth under 16 can operate heavy machinery like tractors without restriction in agricultural settings.</w:t>
      </w:r>
    </w:p>
    <w:p w14:paraId="5A07EE34" w14:textId="34237FB1" w:rsidR="008F35BB" w:rsidRDefault="008F35BB" w:rsidP="00B931C4">
      <w:pPr>
        <w:pStyle w:val="lista2"/>
        <w:numPr>
          <w:ilvl w:val="0"/>
          <w:numId w:val="53"/>
        </w:numPr>
      </w:pPr>
      <w:r w:rsidRPr="00D60C6F">
        <w:t>Youth aged 14 to 15 are not allowed to work in any agricultural jobs during school weeks.</w:t>
      </w:r>
    </w:p>
    <w:p w14:paraId="7D4A15EE" w14:textId="77777777" w:rsidR="008F35BB" w:rsidRDefault="008F35BB" w:rsidP="008F35BB">
      <w:pPr>
        <w:pStyle w:val="answer"/>
      </w:pPr>
      <w:r>
        <w:t>Answer:</w:t>
      </w:r>
    </w:p>
    <w:p w14:paraId="1E3851E2" w14:textId="641993E2" w:rsidR="008F35BB" w:rsidRDefault="008F35BB" w:rsidP="00B931C4">
      <w:pPr>
        <w:pStyle w:val="listn1"/>
        <w:numPr>
          <w:ilvl w:val="0"/>
          <w:numId w:val="50"/>
        </w:numPr>
      </w:pPr>
      <w:r w:rsidRPr="00D60C6F">
        <w:t>Which job is not deemed hazardous by the Fair Labor Standards Act? (4.1.4)</w:t>
      </w:r>
    </w:p>
    <w:p w14:paraId="71AA1FD8" w14:textId="66099BE4" w:rsidR="008F35BB" w:rsidRDefault="008F35BB" w:rsidP="00B931C4">
      <w:pPr>
        <w:pStyle w:val="lista2"/>
        <w:numPr>
          <w:ilvl w:val="0"/>
          <w:numId w:val="54"/>
        </w:numPr>
      </w:pPr>
      <w:r w:rsidRPr="00D60C6F">
        <w:t>Operating a sawmill.</w:t>
      </w:r>
    </w:p>
    <w:p w14:paraId="26948C05" w14:textId="74E82561" w:rsidR="008F35BB" w:rsidRDefault="008F35BB" w:rsidP="00B931C4">
      <w:pPr>
        <w:pStyle w:val="lista2"/>
        <w:numPr>
          <w:ilvl w:val="0"/>
          <w:numId w:val="54"/>
        </w:numPr>
      </w:pPr>
      <w:r w:rsidRPr="00D60C6F">
        <w:t>Cleaning out a barn.</w:t>
      </w:r>
    </w:p>
    <w:p w14:paraId="2BCC5AAF" w14:textId="7E363A78" w:rsidR="008F35BB" w:rsidRDefault="008F35BB" w:rsidP="00B931C4">
      <w:pPr>
        <w:pStyle w:val="lista2"/>
        <w:numPr>
          <w:ilvl w:val="0"/>
          <w:numId w:val="54"/>
        </w:numPr>
      </w:pPr>
      <w:r w:rsidRPr="00D60C6F">
        <w:t>Driving a motorized vehicle.</w:t>
      </w:r>
    </w:p>
    <w:p w14:paraId="59BFAE42" w14:textId="50E6695D" w:rsidR="008F35BB" w:rsidRDefault="008F35BB" w:rsidP="00B931C4">
      <w:pPr>
        <w:pStyle w:val="lista2"/>
        <w:numPr>
          <w:ilvl w:val="0"/>
          <w:numId w:val="54"/>
        </w:numPr>
      </w:pPr>
      <w:r w:rsidRPr="00D60C6F">
        <w:t>Working on a ladder above 20′.</w:t>
      </w:r>
    </w:p>
    <w:p w14:paraId="298D0D25" w14:textId="77777777" w:rsidR="008F35BB" w:rsidRDefault="008F35BB" w:rsidP="008F35BB">
      <w:pPr>
        <w:pStyle w:val="answer"/>
      </w:pPr>
      <w:r>
        <w:t>Answer:</w:t>
      </w:r>
    </w:p>
    <w:p w14:paraId="233DFEE3" w14:textId="1A0A1F93" w:rsidR="008F35BB" w:rsidRDefault="008F35BB" w:rsidP="00B931C4">
      <w:pPr>
        <w:pStyle w:val="listn1"/>
        <w:numPr>
          <w:ilvl w:val="0"/>
          <w:numId w:val="50"/>
        </w:numPr>
      </w:pPr>
      <w:r w:rsidRPr="00D60C6F">
        <w:t>How can you contribute to workplace safety? (4.1.4)</w:t>
      </w:r>
    </w:p>
    <w:p w14:paraId="1C681805" w14:textId="646DDECF" w:rsidR="008F35BB" w:rsidRDefault="008F35BB" w:rsidP="00B931C4">
      <w:pPr>
        <w:pStyle w:val="lista2"/>
        <w:numPr>
          <w:ilvl w:val="0"/>
          <w:numId w:val="55"/>
        </w:numPr>
      </w:pPr>
      <w:r w:rsidRPr="00D60C6F">
        <w:t>Investigating the cause of accidents.</w:t>
      </w:r>
    </w:p>
    <w:p w14:paraId="606E2B37" w14:textId="08EEF127" w:rsidR="008F35BB" w:rsidRDefault="008F35BB" w:rsidP="00B931C4">
      <w:pPr>
        <w:pStyle w:val="lista2"/>
        <w:numPr>
          <w:ilvl w:val="0"/>
          <w:numId w:val="55"/>
        </w:numPr>
      </w:pPr>
      <w:r w:rsidRPr="00D60C6F">
        <w:t>Checking the work environment for potential hazards.</w:t>
      </w:r>
    </w:p>
    <w:p w14:paraId="7D7CCE0B" w14:textId="016E1A77" w:rsidR="008F35BB" w:rsidRDefault="008F35BB" w:rsidP="00B931C4">
      <w:pPr>
        <w:pStyle w:val="lista2"/>
        <w:numPr>
          <w:ilvl w:val="0"/>
          <w:numId w:val="55"/>
        </w:numPr>
      </w:pPr>
      <w:r w:rsidRPr="00D60C6F">
        <w:t>Reviewing the emergency response plans.</w:t>
      </w:r>
    </w:p>
    <w:p w14:paraId="37F97FDF" w14:textId="3264FA3D" w:rsidR="008F35BB" w:rsidRDefault="008F35BB" w:rsidP="00B931C4">
      <w:pPr>
        <w:pStyle w:val="lista2"/>
        <w:numPr>
          <w:ilvl w:val="0"/>
          <w:numId w:val="55"/>
        </w:numPr>
      </w:pPr>
      <w:r w:rsidRPr="00D60C6F">
        <w:lastRenderedPageBreak/>
        <w:t>All are correct.</w:t>
      </w:r>
    </w:p>
    <w:p w14:paraId="79AB5BDC" w14:textId="77777777" w:rsidR="008F35BB" w:rsidRDefault="008F35BB" w:rsidP="008F35BB">
      <w:pPr>
        <w:pStyle w:val="answer"/>
      </w:pPr>
      <w:r>
        <w:t>Answer:</w:t>
      </w:r>
    </w:p>
    <w:p w14:paraId="3DEFFC8F" w14:textId="5F140189" w:rsidR="008F35BB" w:rsidRDefault="008F35BB" w:rsidP="00B931C4">
      <w:pPr>
        <w:pStyle w:val="listn1"/>
        <w:numPr>
          <w:ilvl w:val="0"/>
          <w:numId w:val="50"/>
        </w:numPr>
      </w:pPr>
      <w:r w:rsidRPr="00B931C4">
        <w:rPr>
          <w:rStyle w:val="cital"/>
        </w:rPr>
        <w:t xml:space="preserve">True or False? </w:t>
      </w:r>
      <w:r w:rsidRPr="00D60C6F">
        <w:t>Employees are required to develop plans to enhance health, safety, and environmental performance. (4.1.5)</w:t>
      </w:r>
    </w:p>
    <w:p w14:paraId="3AB8DAAF" w14:textId="77777777" w:rsidR="008F35BB" w:rsidRDefault="008F35BB" w:rsidP="008F35BB">
      <w:pPr>
        <w:pStyle w:val="answer"/>
      </w:pPr>
      <w:r>
        <w:t>Answer:</w:t>
      </w:r>
    </w:p>
    <w:p w14:paraId="480785D2" w14:textId="2DB22C3A" w:rsidR="0080399D" w:rsidRDefault="0080399D" w:rsidP="00B931C4">
      <w:pPr>
        <w:pStyle w:val="listn1"/>
        <w:numPr>
          <w:ilvl w:val="0"/>
          <w:numId w:val="50"/>
        </w:numPr>
      </w:pPr>
      <w:r w:rsidRPr="00B931C4">
        <w:rPr>
          <w:rStyle w:val="cital"/>
        </w:rPr>
        <w:t xml:space="preserve">True or False? </w:t>
      </w:r>
      <w:r w:rsidRPr="00D60C6F">
        <w:t>As part of your SAE program, you are required to create a training plan without anyone’s assistance. (4.1.6)</w:t>
      </w:r>
    </w:p>
    <w:p w14:paraId="63A5B4BC" w14:textId="77777777" w:rsidR="0080399D" w:rsidRDefault="0080399D" w:rsidP="0080399D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B63B5" w14:textId="77777777" w:rsidR="00196F27" w:rsidRDefault="00196F27" w:rsidP="00CB0C1F">
      <w:r>
        <w:separator/>
      </w:r>
    </w:p>
  </w:endnote>
  <w:endnote w:type="continuationSeparator" w:id="0">
    <w:p w14:paraId="6C3B4527" w14:textId="77777777" w:rsidR="00196F27" w:rsidRDefault="00196F27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66E0CDC0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InAll Rights ReserveYou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13A67" w14:textId="77777777" w:rsidR="00196F27" w:rsidRDefault="00196F27" w:rsidP="00CB0C1F">
      <w:r>
        <w:separator/>
      </w:r>
    </w:p>
  </w:footnote>
  <w:footnote w:type="continuationSeparator" w:id="0">
    <w:p w14:paraId="08790C0A" w14:textId="77777777" w:rsidR="00196F27" w:rsidRDefault="00196F27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2F6E6028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585482">
      <w:t xml:space="preserve">4.1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35DB5028"/>
    <w:multiLevelType w:val="hybridMultilevel"/>
    <w:tmpl w:val="3392CD8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66DA3"/>
    <w:multiLevelType w:val="hybridMultilevel"/>
    <w:tmpl w:val="3392CD8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55D6F"/>
    <w:multiLevelType w:val="hybridMultilevel"/>
    <w:tmpl w:val="3392CD8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0464C"/>
    <w:multiLevelType w:val="hybridMultilevel"/>
    <w:tmpl w:val="3392CD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3A36A6"/>
    <w:multiLevelType w:val="hybridMultilevel"/>
    <w:tmpl w:val="7CC06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644D6"/>
    <w:multiLevelType w:val="hybridMultilevel"/>
    <w:tmpl w:val="3392CD8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18"/>
  </w:num>
  <w:num w:numId="3" w16cid:durableId="1746873305">
    <w:abstractNumId w:val="16"/>
  </w:num>
  <w:num w:numId="4" w16cid:durableId="824049846">
    <w:abstractNumId w:val="17"/>
  </w:num>
  <w:num w:numId="5" w16cid:durableId="64688521">
    <w:abstractNumId w:val="22"/>
  </w:num>
  <w:num w:numId="6" w16cid:durableId="1997343418">
    <w:abstractNumId w:val="12"/>
  </w:num>
  <w:num w:numId="7" w16cid:durableId="629748237">
    <w:abstractNumId w:val="11"/>
  </w:num>
  <w:num w:numId="8" w16cid:durableId="820728176">
    <w:abstractNumId w:val="23"/>
  </w:num>
  <w:num w:numId="9" w16cid:durableId="410205259">
    <w:abstractNumId w:val="19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516533656">
    <w:abstractNumId w:val="21"/>
  </w:num>
  <w:num w:numId="51" w16cid:durableId="2075202516">
    <w:abstractNumId w:val="20"/>
  </w:num>
  <w:num w:numId="52" w16cid:durableId="1127550992">
    <w:abstractNumId w:val="15"/>
  </w:num>
  <w:num w:numId="53" w16cid:durableId="1165901701">
    <w:abstractNumId w:val="14"/>
  </w:num>
  <w:num w:numId="54" w16cid:durableId="401101565">
    <w:abstractNumId w:val="24"/>
  </w:num>
  <w:num w:numId="55" w16cid:durableId="1694306820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A40FD"/>
    <w:rsid w:val="000B36BD"/>
    <w:rsid w:val="000B4577"/>
    <w:rsid w:val="000B764D"/>
    <w:rsid w:val="000C3515"/>
    <w:rsid w:val="000D144B"/>
    <w:rsid w:val="000F3DEB"/>
    <w:rsid w:val="00103742"/>
    <w:rsid w:val="00122AA0"/>
    <w:rsid w:val="001402A6"/>
    <w:rsid w:val="0015351E"/>
    <w:rsid w:val="00160824"/>
    <w:rsid w:val="00161870"/>
    <w:rsid w:val="00162DCE"/>
    <w:rsid w:val="00166C9E"/>
    <w:rsid w:val="00173B94"/>
    <w:rsid w:val="001969D8"/>
    <w:rsid w:val="00196F27"/>
    <w:rsid w:val="0019727E"/>
    <w:rsid w:val="001B3761"/>
    <w:rsid w:val="001D6EE8"/>
    <w:rsid w:val="002149B0"/>
    <w:rsid w:val="00234336"/>
    <w:rsid w:val="00235D98"/>
    <w:rsid w:val="00267900"/>
    <w:rsid w:val="00281F17"/>
    <w:rsid w:val="00284BEC"/>
    <w:rsid w:val="00284F85"/>
    <w:rsid w:val="00291130"/>
    <w:rsid w:val="002B3F0D"/>
    <w:rsid w:val="002D04D9"/>
    <w:rsid w:val="002D7894"/>
    <w:rsid w:val="002E6580"/>
    <w:rsid w:val="002F04AE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2841"/>
    <w:rsid w:val="003B5617"/>
    <w:rsid w:val="003C674C"/>
    <w:rsid w:val="003F1BC2"/>
    <w:rsid w:val="00400566"/>
    <w:rsid w:val="0040128A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92AAC"/>
    <w:rsid w:val="004970AA"/>
    <w:rsid w:val="00497E30"/>
    <w:rsid w:val="004A7944"/>
    <w:rsid w:val="004A7950"/>
    <w:rsid w:val="004B512D"/>
    <w:rsid w:val="004C267F"/>
    <w:rsid w:val="004C3E99"/>
    <w:rsid w:val="004F0BFC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5482"/>
    <w:rsid w:val="00587D30"/>
    <w:rsid w:val="00596C01"/>
    <w:rsid w:val="005A0246"/>
    <w:rsid w:val="005B0606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6465B"/>
    <w:rsid w:val="00695CB6"/>
    <w:rsid w:val="006972DA"/>
    <w:rsid w:val="006D1BE7"/>
    <w:rsid w:val="006F2AD1"/>
    <w:rsid w:val="006F350E"/>
    <w:rsid w:val="006F6BDF"/>
    <w:rsid w:val="00717CC5"/>
    <w:rsid w:val="0074057F"/>
    <w:rsid w:val="00746745"/>
    <w:rsid w:val="00764242"/>
    <w:rsid w:val="00784EA0"/>
    <w:rsid w:val="007903AB"/>
    <w:rsid w:val="007B2270"/>
    <w:rsid w:val="007C01CE"/>
    <w:rsid w:val="007D4638"/>
    <w:rsid w:val="007E3EEB"/>
    <w:rsid w:val="0080399D"/>
    <w:rsid w:val="0080419C"/>
    <w:rsid w:val="0081331A"/>
    <w:rsid w:val="00851AFE"/>
    <w:rsid w:val="00872CE7"/>
    <w:rsid w:val="008741D8"/>
    <w:rsid w:val="008828CF"/>
    <w:rsid w:val="008955E0"/>
    <w:rsid w:val="008A0707"/>
    <w:rsid w:val="008F35BB"/>
    <w:rsid w:val="009241DB"/>
    <w:rsid w:val="0093253F"/>
    <w:rsid w:val="00967E97"/>
    <w:rsid w:val="00973198"/>
    <w:rsid w:val="009832AE"/>
    <w:rsid w:val="00993A6B"/>
    <w:rsid w:val="009A0C08"/>
    <w:rsid w:val="009B7CE1"/>
    <w:rsid w:val="009D3920"/>
    <w:rsid w:val="009F1B0E"/>
    <w:rsid w:val="00A34AD6"/>
    <w:rsid w:val="00A4660F"/>
    <w:rsid w:val="00A46709"/>
    <w:rsid w:val="00A70168"/>
    <w:rsid w:val="00A83ED2"/>
    <w:rsid w:val="00A91C11"/>
    <w:rsid w:val="00AF0D56"/>
    <w:rsid w:val="00AF2BEE"/>
    <w:rsid w:val="00B051A3"/>
    <w:rsid w:val="00B3623D"/>
    <w:rsid w:val="00B44EFB"/>
    <w:rsid w:val="00B46379"/>
    <w:rsid w:val="00B56685"/>
    <w:rsid w:val="00B72B8A"/>
    <w:rsid w:val="00B931C4"/>
    <w:rsid w:val="00B93575"/>
    <w:rsid w:val="00B94D32"/>
    <w:rsid w:val="00BB528E"/>
    <w:rsid w:val="00BD73ED"/>
    <w:rsid w:val="00BE0D33"/>
    <w:rsid w:val="00BE6755"/>
    <w:rsid w:val="00C012B8"/>
    <w:rsid w:val="00C03428"/>
    <w:rsid w:val="00C10F40"/>
    <w:rsid w:val="00C154C9"/>
    <w:rsid w:val="00C36414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7773"/>
    <w:rsid w:val="00CB0C1F"/>
    <w:rsid w:val="00CB5DC8"/>
    <w:rsid w:val="00CC0001"/>
    <w:rsid w:val="00CD117A"/>
    <w:rsid w:val="00CD4308"/>
    <w:rsid w:val="00CD4A2C"/>
    <w:rsid w:val="00CE5347"/>
    <w:rsid w:val="00CE67EF"/>
    <w:rsid w:val="00D02462"/>
    <w:rsid w:val="00D03D4E"/>
    <w:rsid w:val="00D1101E"/>
    <w:rsid w:val="00D13BB3"/>
    <w:rsid w:val="00D22CCE"/>
    <w:rsid w:val="00D31EE6"/>
    <w:rsid w:val="00D35B75"/>
    <w:rsid w:val="00D53327"/>
    <w:rsid w:val="00D85297"/>
    <w:rsid w:val="00D94251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204BE"/>
    <w:rsid w:val="00E50436"/>
    <w:rsid w:val="00E53472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A64CA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A81236D2-8CA3-4DBA-A871-98E1A802B89C}"/>
</file>

<file path=customXml/itemProps3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5</TotalTime>
  <Pages>3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2026-02-22T18:17:00Z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