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9641" w14:textId="62940252" w:rsidR="00877071" w:rsidRDefault="00877071" w:rsidP="00877071">
      <w:pPr>
        <w:pStyle w:val="name"/>
      </w:pPr>
      <w:r>
        <w:t>Name:</w:t>
      </w:r>
    </w:p>
    <w:p w14:paraId="3A56385F" w14:textId="77777777" w:rsidR="00877071" w:rsidRDefault="00877071" w:rsidP="00877071">
      <w:pPr>
        <w:pStyle w:val="name"/>
      </w:pPr>
      <w:r>
        <w:t>Date:</w:t>
      </w:r>
    </w:p>
    <w:p w14:paraId="18BD58A0" w14:textId="77777777" w:rsidR="00877071" w:rsidRPr="00CB0C1F" w:rsidRDefault="00877071" w:rsidP="00877071">
      <w:pPr>
        <w:pStyle w:val="name"/>
      </w:pPr>
      <w:r>
        <w:t>Class:</w:t>
      </w:r>
    </w:p>
    <w:p w14:paraId="32FDA9DF" w14:textId="77777777" w:rsidR="00877071" w:rsidRDefault="00877071" w:rsidP="00877071">
      <w:pPr>
        <w:pStyle w:val="Heading1"/>
      </w:pPr>
      <w:r>
        <w:t>Lesson 4.2: Shop and Lab Safety</w:t>
      </w:r>
    </w:p>
    <w:p w14:paraId="486AAF3F" w14:textId="77777777" w:rsidR="00877071" w:rsidRDefault="00877071" w:rsidP="00877071">
      <w:pPr>
        <w:pStyle w:val="Heading2"/>
      </w:pPr>
      <w:r>
        <w:t>Know and Understand</w:t>
      </w:r>
    </w:p>
    <w:p w14:paraId="3FD1D88E" w14:textId="77777777" w:rsidR="00877071" w:rsidRDefault="00877071" w:rsidP="00877071">
      <w:pPr>
        <w:pStyle w:val="bodyinstruct"/>
      </w:pPr>
      <w:r>
        <w:t>Answer the following questions using the information provided in this lesson.</w:t>
      </w:r>
    </w:p>
    <w:p w14:paraId="706DA32A" w14:textId="3B3AE126" w:rsidR="00877071" w:rsidRDefault="00877071" w:rsidP="007C1A43">
      <w:pPr>
        <w:pStyle w:val="listn1"/>
        <w:numPr>
          <w:ilvl w:val="0"/>
          <w:numId w:val="50"/>
        </w:numPr>
      </w:pPr>
      <w:r w:rsidRPr="00D60C6F">
        <w:t>According to statistics on eye protection in the workplace, which of the following statements is true? (4.2.1)</w:t>
      </w:r>
    </w:p>
    <w:p w14:paraId="39196B75" w14:textId="5BBC2CCD" w:rsidR="00877071" w:rsidRDefault="00877071" w:rsidP="007C1A43">
      <w:pPr>
        <w:pStyle w:val="lista2"/>
        <w:numPr>
          <w:ilvl w:val="0"/>
          <w:numId w:val="51"/>
        </w:numPr>
      </w:pPr>
      <w:r w:rsidRPr="00D60C6F">
        <w:t>Approximately 90% of eye injuries in the workplace could be prevented by the use of safety eyewear.</w:t>
      </w:r>
    </w:p>
    <w:p w14:paraId="1F3C423F" w14:textId="547F7B0A" w:rsidR="00877071" w:rsidRDefault="00877071" w:rsidP="007C1A43">
      <w:pPr>
        <w:pStyle w:val="lista2"/>
        <w:numPr>
          <w:ilvl w:val="0"/>
          <w:numId w:val="51"/>
        </w:numPr>
      </w:pPr>
      <w:r w:rsidRPr="00D60C6F">
        <w:t>Sixty percent of eye injuries occur when workers are wearing the correct type of eye protection.</w:t>
      </w:r>
    </w:p>
    <w:p w14:paraId="65C61D16" w14:textId="623ACB7E" w:rsidR="00877071" w:rsidRDefault="00877071" w:rsidP="007C1A43">
      <w:pPr>
        <w:pStyle w:val="lista2"/>
        <w:numPr>
          <w:ilvl w:val="0"/>
          <w:numId w:val="51"/>
        </w:numPr>
      </w:pPr>
      <w:r w:rsidRPr="00D60C6F">
        <w:t>The most common cause of eye injuries is exposure to loud noises.</w:t>
      </w:r>
    </w:p>
    <w:p w14:paraId="7C56C9A7" w14:textId="104AACF9" w:rsidR="00877071" w:rsidRDefault="00877071" w:rsidP="007C1A43">
      <w:pPr>
        <w:pStyle w:val="lista2"/>
        <w:numPr>
          <w:ilvl w:val="0"/>
          <w:numId w:val="51"/>
        </w:numPr>
      </w:pPr>
      <w:r w:rsidRPr="00D60C6F">
        <w:t>Seventy percent of eye injuries are caused by exposure to chemical splashes.</w:t>
      </w:r>
    </w:p>
    <w:p w14:paraId="288304C1" w14:textId="77777777" w:rsidR="00877071" w:rsidRDefault="00877071" w:rsidP="00877071">
      <w:pPr>
        <w:pStyle w:val="answer"/>
      </w:pPr>
      <w:r>
        <w:t>Answer:</w:t>
      </w:r>
    </w:p>
    <w:p w14:paraId="455A27F8" w14:textId="0B5162CE" w:rsidR="00877071" w:rsidRDefault="00877071" w:rsidP="007C1A43">
      <w:pPr>
        <w:pStyle w:val="listn1"/>
        <w:numPr>
          <w:ilvl w:val="0"/>
          <w:numId w:val="50"/>
        </w:numPr>
      </w:pPr>
      <w:r w:rsidRPr="00D60C6F">
        <w:t>In terms of shop safety, PPE stands for _____. (4.2.2)</w:t>
      </w:r>
    </w:p>
    <w:p w14:paraId="2EBC365A" w14:textId="5D0FA2B1" w:rsidR="00877071" w:rsidRDefault="00877071" w:rsidP="007C1A43">
      <w:pPr>
        <w:pStyle w:val="lista2"/>
        <w:numPr>
          <w:ilvl w:val="0"/>
          <w:numId w:val="52"/>
        </w:numPr>
      </w:pPr>
      <w:r w:rsidRPr="00D60C6F">
        <w:t>personal power equipment</w:t>
      </w:r>
    </w:p>
    <w:p w14:paraId="057DEBB2" w14:textId="39A00F5E" w:rsidR="00877071" w:rsidRDefault="00877071" w:rsidP="007C1A43">
      <w:pPr>
        <w:pStyle w:val="lista2"/>
        <w:numPr>
          <w:ilvl w:val="0"/>
          <w:numId w:val="52"/>
        </w:numPr>
      </w:pPr>
      <w:r w:rsidRPr="00D60C6F">
        <w:t>private protective equipment</w:t>
      </w:r>
    </w:p>
    <w:p w14:paraId="4AC7CCB4" w14:textId="049D9C09" w:rsidR="00877071" w:rsidRDefault="00877071" w:rsidP="007C1A43">
      <w:pPr>
        <w:pStyle w:val="lista2"/>
        <w:numPr>
          <w:ilvl w:val="0"/>
          <w:numId w:val="52"/>
        </w:numPr>
      </w:pPr>
      <w:r w:rsidRPr="00D60C6F">
        <w:t>personal protective equipment</w:t>
      </w:r>
    </w:p>
    <w:p w14:paraId="6E04E257" w14:textId="1BDA8E8C" w:rsidR="00877071" w:rsidRDefault="00877071" w:rsidP="007C1A43">
      <w:pPr>
        <w:pStyle w:val="lista2"/>
        <w:numPr>
          <w:ilvl w:val="0"/>
          <w:numId w:val="52"/>
        </w:numPr>
      </w:pPr>
      <w:r w:rsidRPr="00D60C6F">
        <w:t>potential power expulsion</w:t>
      </w:r>
    </w:p>
    <w:p w14:paraId="4C6C1259" w14:textId="77777777" w:rsidR="00877071" w:rsidRDefault="00877071" w:rsidP="00877071">
      <w:pPr>
        <w:pStyle w:val="answer"/>
      </w:pPr>
      <w:r>
        <w:t>Answer:</w:t>
      </w:r>
    </w:p>
    <w:p w14:paraId="6908CC27" w14:textId="5264D692" w:rsidR="00877071" w:rsidRDefault="00877071" w:rsidP="007C1A43">
      <w:pPr>
        <w:pStyle w:val="listn1"/>
        <w:numPr>
          <w:ilvl w:val="0"/>
          <w:numId w:val="50"/>
        </w:numPr>
      </w:pPr>
      <w:r w:rsidRPr="00D60C6F">
        <w:t>You enter your school’s agriculture shop to work on a project, but no safety glasses are available. Which of the following is the most appropriate action? (4.2.2)</w:t>
      </w:r>
    </w:p>
    <w:p w14:paraId="118CDC9F" w14:textId="3BE1418F" w:rsidR="00877071" w:rsidRDefault="00877071" w:rsidP="007C1A43">
      <w:pPr>
        <w:pStyle w:val="lista2"/>
        <w:numPr>
          <w:ilvl w:val="0"/>
          <w:numId w:val="53"/>
        </w:numPr>
      </w:pPr>
      <w:r w:rsidRPr="00D60C6F">
        <w:t>Use your prescription glasses instead.</w:t>
      </w:r>
    </w:p>
    <w:p w14:paraId="63F87B2E" w14:textId="4C7A4FBB" w:rsidR="00877071" w:rsidRDefault="00877071" w:rsidP="007C1A43">
      <w:pPr>
        <w:pStyle w:val="lista2"/>
        <w:numPr>
          <w:ilvl w:val="0"/>
          <w:numId w:val="53"/>
        </w:numPr>
      </w:pPr>
      <w:r w:rsidRPr="00D60C6F">
        <w:t>Use sunglasses as long as they fully cover your eyes.</w:t>
      </w:r>
    </w:p>
    <w:p w14:paraId="4E9A6F1F" w14:textId="2D77B107" w:rsidR="00877071" w:rsidRDefault="00877071" w:rsidP="007C1A43">
      <w:pPr>
        <w:pStyle w:val="lista2"/>
        <w:numPr>
          <w:ilvl w:val="0"/>
          <w:numId w:val="53"/>
        </w:numPr>
      </w:pPr>
      <w:r w:rsidRPr="00D60C6F">
        <w:t>Use a clear face shield instead.</w:t>
      </w:r>
    </w:p>
    <w:p w14:paraId="15A5E92E" w14:textId="2A9B4C47" w:rsidR="00877071" w:rsidRDefault="00877071" w:rsidP="007C1A43">
      <w:pPr>
        <w:pStyle w:val="lista2"/>
        <w:numPr>
          <w:ilvl w:val="0"/>
          <w:numId w:val="53"/>
        </w:numPr>
      </w:pPr>
      <w:r w:rsidRPr="00D60C6F">
        <w:t>Do not begin work until you have safety glasses.</w:t>
      </w:r>
    </w:p>
    <w:p w14:paraId="18EF594A" w14:textId="77777777" w:rsidR="00877071" w:rsidRDefault="00877071" w:rsidP="00877071">
      <w:pPr>
        <w:pStyle w:val="answer"/>
      </w:pPr>
      <w:r>
        <w:t>Answer:</w:t>
      </w:r>
    </w:p>
    <w:p w14:paraId="31411B9D" w14:textId="4D7CE1CC" w:rsidR="00877071" w:rsidRDefault="00877071" w:rsidP="007C1A43">
      <w:pPr>
        <w:pStyle w:val="listn1"/>
        <w:numPr>
          <w:ilvl w:val="0"/>
          <w:numId w:val="50"/>
        </w:numPr>
      </w:pPr>
      <w:r w:rsidRPr="00D60C6F">
        <w:lastRenderedPageBreak/>
        <w:t>Safety glasses are unnecessary in a shop when _____. (4.2.2)</w:t>
      </w:r>
    </w:p>
    <w:p w14:paraId="29CD2490" w14:textId="4B9CDBF2" w:rsidR="00877071" w:rsidRDefault="00877071" w:rsidP="007C1A43">
      <w:pPr>
        <w:pStyle w:val="lista2"/>
        <w:numPr>
          <w:ilvl w:val="0"/>
          <w:numId w:val="54"/>
        </w:numPr>
      </w:pPr>
      <w:r w:rsidRPr="00D60C6F">
        <w:t>shop machines are not operating</w:t>
      </w:r>
    </w:p>
    <w:p w14:paraId="3E006993" w14:textId="0B5196D3" w:rsidR="00877071" w:rsidRDefault="00877071" w:rsidP="007C1A43">
      <w:pPr>
        <w:pStyle w:val="lista2"/>
        <w:numPr>
          <w:ilvl w:val="0"/>
          <w:numId w:val="54"/>
        </w:numPr>
      </w:pPr>
      <w:r w:rsidRPr="00D60C6F">
        <w:t>your instructor is demonstrating a new skill</w:t>
      </w:r>
    </w:p>
    <w:p w14:paraId="30DF0E43" w14:textId="63CF3661" w:rsidR="00877071" w:rsidRDefault="00877071" w:rsidP="007C1A43">
      <w:pPr>
        <w:pStyle w:val="lista2"/>
        <w:numPr>
          <w:ilvl w:val="0"/>
          <w:numId w:val="54"/>
        </w:numPr>
      </w:pPr>
      <w:r w:rsidRPr="00D60C6F">
        <w:t>all shields and guards are properly used</w:t>
      </w:r>
    </w:p>
    <w:p w14:paraId="7832DC5B" w14:textId="22CA1B35" w:rsidR="00877071" w:rsidRDefault="00877071" w:rsidP="007C1A43">
      <w:pPr>
        <w:pStyle w:val="lista2"/>
        <w:numPr>
          <w:ilvl w:val="0"/>
          <w:numId w:val="54"/>
        </w:numPr>
      </w:pPr>
      <w:r w:rsidRPr="00D60C6F">
        <w:t>None are correct.</w:t>
      </w:r>
    </w:p>
    <w:p w14:paraId="523C7BDB" w14:textId="77777777" w:rsidR="00877071" w:rsidRDefault="00877071" w:rsidP="00877071">
      <w:pPr>
        <w:pStyle w:val="answer"/>
      </w:pPr>
      <w:r>
        <w:t>Answer:</w:t>
      </w:r>
    </w:p>
    <w:p w14:paraId="75685081" w14:textId="7E61584B" w:rsidR="00877071" w:rsidRDefault="00877071" w:rsidP="007C1A43">
      <w:pPr>
        <w:pStyle w:val="listn1"/>
        <w:numPr>
          <w:ilvl w:val="0"/>
          <w:numId w:val="50"/>
        </w:numPr>
      </w:pPr>
      <w:r w:rsidRPr="00D60C6F">
        <w:t>Which fire extinguisher works best on kitchen fires where cooking oils are present? (4.2.3)</w:t>
      </w:r>
    </w:p>
    <w:p w14:paraId="3DE55DCC" w14:textId="5BAEBA50" w:rsidR="00877071" w:rsidRDefault="00877071" w:rsidP="007C1A43">
      <w:pPr>
        <w:pStyle w:val="lista2"/>
        <w:numPr>
          <w:ilvl w:val="0"/>
          <w:numId w:val="55"/>
        </w:numPr>
      </w:pPr>
      <w:r w:rsidRPr="00D60C6F">
        <w:t>Class K</w:t>
      </w:r>
    </w:p>
    <w:p w14:paraId="234C3B8B" w14:textId="5413C09E" w:rsidR="00877071" w:rsidRDefault="00877071" w:rsidP="007C1A43">
      <w:pPr>
        <w:pStyle w:val="lista2"/>
        <w:numPr>
          <w:ilvl w:val="0"/>
          <w:numId w:val="55"/>
        </w:numPr>
      </w:pPr>
      <w:r w:rsidRPr="00D60C6F">
        <w:t>Class D</w:t>
      </w:r>
    </w:p>
    <w:p w14:paraId="3E951492" w14:textId="1F66031A" w:rsidR="00877071" w:rsidRDefault="00877071" w:rsidP="007C1A43">
      <w:pPr>
        <w:pStyle w:val="lista2"/>
        <w:numPr>
          <w:ilvl w:val="0"/>
          <w:numId w:val="55"/>
        </w:numPr>
      </w:pPr>
      <w:r w:rsidRPr="00D60C6F">
        <w:t>Class C</w:t>
      </w:r>
    </w:p>
    <w:p w14:paraId="7842ED0B" w14:textId="3E828ACF" w:rsidR="00877071" w:rsidRDefault="00877071" w:rsidP="007C1A43">
      <w:pPr>
        <w:pStyle w:val="lista2"/>
        <w:numPr>
          <w:ilvl w:val="0"/>
          <w:numId w:val="55"/>
        </w:numPr>
      </w:pPr>
      <w:r w:rsidRPr="00D60C6F">
        <w:t>Class B</w:t>
      </w:r>
    </w:p>
    <w:p w14:paraId="3A8CAE31" w14:textId="77777777" w:rsidR="00877071" w:rsidRDefault="00877071" w:rsidP="00877071">
      <w:pPr>
        <w:pStyle w:val="answer"/>
      </w:pPr>
      <w:r>
        <w:t>Answer:</w:t>
      </w:r>
    </w:p>
    <w:p w14:paraId="4203568E" w14:textId="45D2115C" w:rsidR="00877071" w:rsidRDefault="00877071" w:rsidP="007C1A43">
      <w:pPr>
        <w:pStyle w:val="listn1"/>
        <w:numPr>
          <w:ilvl w:val="0"/>
          <w:numId w:val="50"/>
        </w:numPr>
      </w:pPr>
      <w:r w:rsidRPr="00D60C6F">
        <w:t>Which type of fire extinguisher would likely be used in an agriculture shop setting? (4.2.3)</w:t>
      </w:r>
    </w:p>
    <w:p w14:paraId="151C6DBD" w14:textId="592E8260" w:rsidR="00877071" w:rsidRDefault="00877071" w:rsidP="007C1A43">
      <w:pPr>
        <w:pStyle w:val="lista2"/>
        <w:numPr>
          <w:ilvl w:val="0"/>
          <w:numId w:val="56"/>
        </w:numPr>
      </w:pPr>
      <w:r w:rsidRPr="00D60C6F">
        <w:t>Class A</w:t>
      </w:r>
    </w:p>
    <w:p w14:paraId="7EAAB191" w14:textId="14D14E6F" w:rsidR="00877071" w:rsidRDefault="00877071" w:rsidP="007C1A43">
      <w:pPr>
        <w:pStyle w:val="lista2"/>
        <w:numPr>
          <w:ilvl w:val="0"/>
          <w:numId w:val="56"/>
        </w:numPr>
      </w:pPr>
      <w:r w:rsidRPr="00D60C6F">
        <w:t>Class ABC</w:t>
      </w:r>
    </w:p>
    <w:p w14:paraId="756AF392" w14:textId="2791CA73" w:rsidR="00877071" w:rsidRDefault="00877071" w:rsidP="007C1A43">
      <w:pPr>
        <w:pStyle w:val="lista2"/>
        <w:numPr>
          <w:ilvl w:val="0"/>
          <w:numId w:val="56"/>
        </w:numPr>
      </w:pPr>
      <w:r w:rsidRPr="00D60C6F">
        <w:t>Class BC</w:t>
      </w:r>
    </w:p>
    <w:p w14:paraId="230F1776" w14:textId="3113F6C6" w:rsidR="00877071" w:rsidRDefault="00877071" w:rsidP="007C1A43">
      <w:pPr>
        <w:pStyle w:val="lista2"/>
        <w:numPr>
          <w:ilvl w:val="0"/>
          <w:numId w:val="56"/>
        </w:numPr>
      </w:pPr>
      <w:r w:rsidRPr="00D60C6F">
        <w:t>Class K</w:t>
      </w:r>
    </w:p>
    <w:p w14:paraId="1503C13E" w14:textId="77777777" w:rsidR="00877071" w:rsidRDefault="00877071" w:rsidP="00877071">
      <w:pPr>
        <w:pStyle w:val="answer"/>
      </w:pPr>
      <w:r>
        <w:t>Answer:</w:t>
      </w:r>
    </w:p>
    <w:p w14:paraId="4C1923EA" w14:textId="34E31652" w:rsidR="00877071" w:rsidRDefault="00877071" w:rsidP="007C1A43">
      <w:pPr>
        <w:pStyle w:val="listn1"/>
        <w:numPr>
          <w:ilvl w:val="0"/>
          <w:numId w:val="50"/>
        </w:numPr>
      </w:pPr>
      <w:r w:rsidRPr="00D60C6F">
        <w:t>SDSs for hazardous materials provide information about _____. (4.2.4)</w:t>
      </w:r>
    </w:p>
    <w:p w14:paraId="7B83B147" w14:textId="684C8B9E" w:rsidR="00877071" w:rsidRDefault="00877071" w:rsidP="007C1A43">
      <w:pPr>
        <w:pStyle w:val="lista2"/>
        <w:numPr>
          <w:ilvl w:val="0"/>
          <w:numId w:val="57"/>
        </w:numPr>
      </w:pPr>
      <w:r w:rsidRPr="00D60C6F">
        <w:t>potential hazards</w:t>
      </w:r>
    </w:p>
    <w:p w14:paraId="0634F8DE" w14:textId="3CBAB46B" w:rsidR="00877071" w:rsidRDefault="00877071" w:rsidP="007C1A43">
      <w:pPr>
        <w:pStyle w:val="lista2"/>
        <w:numPr>
          <w:ilvl w:val="0"/>
          <w:numId w:val="57"/>
        </w:numPr>
      </w:pPr>
      <w:r w:rsidRPr="00D60C6F">
        <w:t>first-aid treatment</w:t>
      </w:r>
    </w:p>
    <w:p w14:paraId="393C0ABB" w14:textId="1F1054A1" w:rsidR="00877071" w:rsidRDefault="00877071" w:rsidP="007C1A43">
      <w:pPr>
        <w:pStyle w:val="lista2"/>
        <w:numPr>
          <w:ilvl w:val="0"/>
          <w:numId w:val="57"/>
        </w:numPr>
      </w:pPr>
      <w:r w:rsidRPr="00D60C6F">
        <w:t>storage requirements</w:t>
      </w:r>
    </w:p>
    <w:p w14:paraId="4F74769C" w14:textId="65EEE005" w:rsidR="00877071" w:rsidRDefault="00877071" w:rsidP="007C1A43">
      <w:pPr>
        <w:pStyle w:val="lista2"/>
        <w:numPr>
          <w:ilvl w:val="0"/>
          <w:numId w:val="57"/>
        </w:numPr>
      </w:pPr>
      <w:r w:rsidRPr="00D60C6F">
        <w:t>All are correct.</w:t>
      </w:r>
    </w:p>
    <w:p w14:paraId="41F70DDF" w14:textId="77777777" w:rsidR="00877071" w:rsidRDefault="00877071" w:rsidP="00877071">
      <w:pPr>
        <w:pStyle w:val="answer"/>
      </w:pPr>
      <w:r>
        <w:t>Answer:</w:t>
      </w:r>
    </w:p>
    <w:p w14:paraId="3DDBFDA0" w14:textId="59DCFC92" w:rsidR="00877071" w:rsidRDefault="00877071" w:rsidP="007C1A43">
      <w:pPr>
        <w:pStyle w:val="listn1"/>
        <w:numPr>
          <w:ilvl w:val="0"/>
          <w:numId w:val="50"/>
        </w:numPr>
      </w:pPr>
      <w:r w:rsidRPr="00D60C6F">
        <w:t>Assume that your class has been working on a project involving small engines. Where should motor oil containers be stored? (4.2.4)</w:t>
      </w:r>
    </w:p>
    <w:p w14:paraId="3B9DC641" w14:textId="5B951812" w:rsidR="00877071" w:rsidRDefault="00877071" w:rsidP="007C1A43">
      <w:pPr>
        <w:pStyle w:val="lista2"/>
        <w:numPr>
          <w:ilvl w:val="0"/>
          <w:numId w:val="58"/>
        </w:numPr>
      </w:pPr>
      <w:r w:rsidRPr="00D60C6F">
        <w:lastRenderedPageBreak/>
        <w:t>Next to the engines in the shop, for easy access.</w:t>
      </w:r>
    </w:p>
    <w:p w14:paraId="2ECB915E" w14:textId="61A83A45" w:rsidR="00877071" w:rsidRDefault="00877071" w:rsidP="007C1A43">
      <w:pPr>
        <w:pStyle w:val="lista2"/>
        <w:numPr>
          <w:ilvl w:val="0"/>
          <w:numId w:val="58"/>
        </w:numPr>
      </w:pPr>
      <w:r w:rsidRPr="00D60C6F">
        <w:t>In an open area away from wood and other flammable materials.</w:t>
      </w:r>
    </w:p>
    <w:p w14:paraId="52949040" w14:textId="508B5677" w:rsidR="00877071" w:rsidRDefault="00877071" w:rsidP="007C1A43">
      <w:pPr>
        <w:pStyle w:val="lista2"/>
        <w:numPr>
          <w:ilvl w:val="0"/>
          <w:numId w:val="58"/>
        </w:numPr>
      </w:pPr>
      <w:r w:rsidRPr="00D60C6F">
        <w:t>In a locked cabinet designed for storing flammable materials.</w:t>
      </w:r>
    </w:p>
    <w:p w14:paraId="286EBD92" w14:textId="181514B5" w:rsidR="00877071" w:rsidRDefault="00877071" w:rsidP="007C1A43">
      <w:pPr>
        <w:pStyle w:val="lista2"/>
        <w:numPr>
          <w:ilvl w:val="0"/>
          <w:numId w:val="58"/>
        </w:numPr>
      </w:pPr>
      <w:r w:rsidRPr="00D60C6F">
        <w:t>In a building outside the agriculture shop.</w:t>
      </w:r>
    </w:p>
    <w:p w14:paraId="3B6B471B" w14:textId="77777777" w:rsidR="00877071" w:rsidRDefault="00877071" w:rsidP="00877071">
      <w:pPr>
        <w:pStyle w:val="answer"/>
      </w:pPr>
      <w:r>
        <w:t>Answer:</w:t>
      </w:r>
    </w:p>
    <w:p w14:paraId="1D93B213" w14:textId="1981B137" w:rsidR="00877071" w:rsidRDefault="00877071" w:rsidP="007C1A43">
      <w:pPr>
        <w:pStyle w:val="listn1"/>
        <w:numPr>
          <w:ilvl w:val="0"/>
          <w:numId w:val="50"/>
        </w:numPr>
      </w:pPr>
      <w:r w:rsidRPr="00D60C6F">
        <w:t>You purchased a new portable electric drill for your SAE project. What is the first thing you should do before operating the drill? (4.2.5)</w:t>
      </w:r>
    </w:p>
    <w:p w14:paraId="46233F85" w14:textId="01C9450E" w:rsidR="00877071" w:rsidRDefault="00877071" w:rsidP="007C1A43">
      <w:pPr>
        <w:pStyle w:val="lista2"/>
        <w:numPr>
          <w:ilvl w:val="0"/>
          <w:numId w:val="59"/>
        </w:numPr>
      </w:pPr>
      <w:r w:rsidRPr="00D60C6F">
        <w:t>Put on safety glasses.</w:t>
      </w:r>
    </w:p>
    <w:p w14:paraId="5148A922" w14:textId="0DD05B43" w:rsidR="00877071" w:rsidRDefault="00877071" w:rsidP="007C1A43">
      <w:pPr>
        <w:pStyle w:val="lista2"/>
        <w:numPr>
          <w:ilvl w:val="0"/>
          <w:numId w:val="59"/>
        </w:numPr>
      </w:pPr>
      <w:r w:rsidRPr="00D60C6F">
        <w:t>Read the operator’s manual.</w:t>
      </w:r>
    </w:p>
    <w:p w14:paraId="6B8D52B1" w14:textId="0C80F2FE" w:rsidR="00877071" w:rsidRDefault="00877071" w:rsidP="007C1A43">
      <w:pPr>
        <w:pStyle w:val="lista2"/>
        <w:numPr>
          <w:ilvl w:val="0"/>
          <w:numId w:val="59"/>
        </w:numPr>
      </w:pPr>
      <w:r w:rsidRPr="00D60C6F">
        <w:t>Plug in the drill.</w:t>
      </w:r>
    </w:p>
    <w:p w14:paraId="27AA4C3C" w14:textId="7BC82503" w:rsidR="00877071" w:rsidRDefault="00877071" w:rsidP="007C1A43">
      <w:pPr>
        <w:pStyle w:val="lista2"/>
        <w:numPr>
          <w:ilvl w:val="0"/>
          <w:numId w:val="59"/>
        </w:numPr>
      </w:pPr>
      <w:r w:rsidRPr="00D60C6F">
        <w:t>Take the drill out of the box.</w:t>
      </w:r>
    </w:p>
    <w:p w14:paraId="4B3B5E0E" w14:textId="77777777" w:rsidR="00877071" w:rsidRDefault="00877071" w:rsidP="00877071">
      <w:pPr>
        <w:pStyle w:val="answer"/>
      </w:pPr>
      <w:r>
        <w:t>Answer:</w:t>
      </w:r>
    </w:p>
    <w:p w14:paraId="3F942B22" w14:textId="686167BD" w:rsidR="00877071" w:rsidRDefault="00877071" w:rsidP="007C1A43">
      <w:pPr>
        <w:pStyle w:val="listn1"/>
        <w:numPr>
          <w:ilvl w:val="0"/>
          <w:numId w:val="50"/>
        </w:numPr>
      </w:pPr>
      <w:r w:rsidRPr="007A2386">
        <w:rPr>
          <w:rStyle w:val="cital"/>
        </w:rPr>
        <w:t>True or False?</w:t>
      </w:r>
      <w:r w:rsidRPr="007C1A43">
        <w:rPr>
          <w:rStyle w:val="cital"/>
        </w:rPr>
        <w:t xml:space="preserve"> </w:t>
      </w:r>
      <w:r w:rsidRPr="00D60C6F">
        <w:t>Tripping hazards in walkways are safely eliminated by placing electrical cords under rugs or carpets. (4.2.5)</w:t>
      </w:r>
    </w:p>
    <w:p w14:paraId="32478E58" w14:textId="77777777" w:rsidR="00877071" w:rsidRDefault="00877071" w:rsidP="00877071">
      <w:pPr>
        <w:pStyle w:val="answer"/>
      </w:pPr>
      <w:r>
        <w:t>Answer:</w:t>
      </w:r>
    </w:p>
    <w:p w14:paraId="7E2C9B62" w14:textId="6868C8FC" w:rsidR="00877071" w:rsidRDefault="00877071" w:rsidP="007C1A43">
      <w:pPr>
        <w:pStyle w:val="listn1"/>
        <w:numPr>
          <w:ilvl w:val="0"/>
          <w:numId w:val="50"/>
        </w:numPr>
      </w:pPr>
      <w:r w:rsidRPr="007A2386">
        <w:rPr>
          <w:rStyle w:val="cital"/>
        </w:rPr>
        <w:t>True or False?</w:t>
      </w:r>
      <w:r w:rsidRPr="007C1A43">
        <w:rPr>
          <w:rStyle w:val="cital"/>
        </w:rPr>
        <w:t xml:space="preserve"> </w:t>
      </w:r>
      <w:r w:rsidRPr="00D60C6F">
        <w:t>At least three of your limbs must be touching the ladder at all times when climbing a ladder. (4.2.6)</w:t>
      </w:r>
    </w:p>
    <w:p w14:paraId="10520181" w14:textId="77777777" w:rsidR="00877071" w:rsidRDefault="00877071" w:rsidP="00877071">
      <w:pPr>
        <w:pStyle w:val="answer"/>
      </w:pPr>
      <w:r>
        <w:t>Answer:</w:t>
      </w:r>
    </w:p>
    <w:p w14:paraId="351071EE" w14:textId="1A8167F8" w:rsidR="00877071" w:rsidRDefault="00877071" w:rsidP="007C1A43">
      <w:pPr>
        <w:pStyle w:val="listn1"/>
        <w:numPr>
          <w:ilvl w:val="0"/>
          <w:numId w:val="50"/>
        </w:numPr>
      </w:pPr>
      <w:r w:rsidRPr="00D60C6F">
        <w:t>Where should first-aid kits be stored? (4.2.7)</w:t>
      </w:r>
    </w:p>
    <w:p w14:paraId="52EF768D" w14:textId="216AEDC0" w:rsidR="00877071" w:rsidRDefault="00877071" w:rsidP="007C1A43">
      <w:pPr>
        <w:pStyle w:val="lista2"/>
        <w:numPr>
          <w:ilvl w:val="0"/>
          <w:numId w:val="60"/>
        </w:numPr>
      </w:pPr>
      <w:r w:rsidRPr="00D60C6F">
        <w:t>In toolboxes and work vehicles.</w:t>
      </w:r>
    </w:p>
    <w:p w14:paraId="47A3D6D0" w14:textId="0D49C5ED" w:rsidR="00877071" w:rsidRDefault="00877071" w:rsidP="007C1A43">
      <w:pPr>
        <w:pStyle w:val="lista2"/>
        <w:numPr>
          <w:ilvl w:val="0"/>
          <w:numId w:val="60"/>
        </w:numPr>
      </w:pPr>
      <w:r w:rsidRPr="00D60C6F">
        <w:t>In tack rooms and shop buildings.</w:t>
      </w:r>
    </w:p>
    <w:p w14:paraId="7374D05C" w14:textId="49F6B2FE" w:rsidR="00877071" w:rsidRDefault="00877071" w:rsidP="007C1A43">
      <w:pPr>
        <w:pStyle w:val="lista2"/>
        <w:numPr>
          <w:ilvl w:val="0"/>
          <w:numId w:val="60"/>
        </w:numPr>
      </w:pPr>
      <w:r w:rsidRPr="00D60C6F">
        <w:t>Near fire extinguishers and emergency plans.</w:t>
      </w:r>
    </w:p>
    <w:p w14:paraId="636A61B7" w14:textId="4840EC4F" w:rsidR="00877071" w:rsidRDefault="00877071" w:rsidP="007C1A43">
      <w:pPr>
        <w:pStyle w:val="lista2"/>
        <w:numPr>
          <w:ilvl w:val="0"/>
          <w:numId w:val="60"/>
        </w:numPr>
      </w:pPr>
      <w:r w:rsidRPr="00D60C6F">
        <w:t>All are correct.</w:t>
      </w:r>
    </w:p>
    <w:p w14:paraId="033392E9" w14:textId="77777777" w:rsidR="00877071" w:rsidRDefault="00877071" w:rsidP="00877071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8FF20" w14:textId="77777777" w:rsidR="00DE43A8" w:rsidRDefault="00DE43A8" w:rsidP="00CB0C1F">
      <w:r>
        <w:separator/>
      </w:r>
    </w:p>
  </w:endnote>
  <w:endnote w:type="continuationSeparator" w:id="0">
    <w:p w14:paraId="4FB0568C" w14:textId="77777777" w:rsidR="00DE43A8" w:rsidRDefault="00DE43A8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DB6753A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InAll Rights ReserveYou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5DD9" w14:textId="77777777" w:rsidR="00DE43A8" w:rsidRDefault="00DE43A8" w:rsidP="00CB0C1F">
      <w:r>
        <w:separator/>
      </w:r>
    </w:p>
  </w:footnote>
  <w:footnote w:type="continuationSeparator" w:id="0">
    <w:p w14:paraId="090384F8" w14:textId="77777777" w:rsidR="00DE43A8" w:rsidRDefault="00DE43A8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46866FC6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F40804">
      <w:t xml:space="preserve">4.2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7E1"/>
    <w:multiLevelType w:val="hybridMultilevel"/>
    <w:tmpl w:val="5430349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1136FC"/>
    <w:multiLevelType w:val="hybridMultilevel"/>
    <w:tmpl w:val="5430349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12755F"/>
    <w:multiLevelType w:val="hybridMultilevel"/>
    <w:tmpl w:val="5430349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F2DA2"/>
    <w:multiLevelType w:val="hybridMultilevel"/>
    <w:tmpl w:val="5430349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357672E"/>
    <w:multiLevelType w:val="hybridMultilevel"/>
    <w:tmpl w:val="543034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54E15"/>
    <w:multiLevelType w:val="hybridMultilevel"/>
    <w:tmpl w:val="5430349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A08F0"/>
    <w:multiLevelType w:val="hybridMultilevel"/>
    <w:tmpl w:val="5430349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4773C"/>
    <w:multiLevelType w:val="hybridMultilevel"/>
    <w:tmpl w:val="5430349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3A3F410D"/>
    <w:multiLevelType w:val="hybridMultilevel"/>
    <w:tmpl w:val="5430349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D19E7"/>
    <w:multiLevelType w:val="hybridMultilevel"/>
    <w:tmpl w:val="5430349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02D1D"/>
    <w:multiLevelType w:val="hybridMultilevel"/>
    <w:tmpl w:val="F8103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1"/>
  </w:num>
  <w:num w:numId="2" w16cid:durableId="217321391">
    <w:abstractNumId w:val="24"/>
  </w:num>
  <w:num w:numId="3" w16cid:durableId="1746873305">
    <w:abstractNumId w:val="22"/>
  </w:num>
  <w:num w:numId="4" w16cid:durableId="824049846">
    <w:abstractNumId w:val="23"/>
  </w:num>
  <w:num w:numId="5" w16cid:durableId="64688521">
    <w:abstractNumId w:val="28"/>
  </w:num>
  <w:num w:numId="6" w16cid:durableId="1997343418">
    <w:abstractNumId w:val="20"/>
  </w:num>
  <w:num w:numId="7" w16cid:durableId="629748237">
    <w:abstractNumId w:val="15"/>
  </w:num>
  <w:num w:numId="8" w16cid:durableId="820728176">
    <w:abstractNumId w:val="29"/>
  </w:num>
  <w:num w:numId="9" w16cid:durableId="410205259">
    <w:abstractNumId w:val="25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70721371">
    <w:abstractNumId w:val="27"/>
  </w:num>
  <w:num w:numId="51" w16cid:durableId="617419373">
    <w:abstractNumId w:val="16"/>
  </w:num>
  <w:num w:numId="52" w16cid:durableId="1330252055">
    <w:abstractNumId w:val="10"/>
  </w:num>
  <w:num w:numId="53" w16cid:durableId="675570243">
    <w:abstractNumId w:val="12"/>
  </w:num>
  <w:num w:numId="54" w16cid:durableId="1146045583">
    <w:abstractNumId w:val="17"/>
  </w:num>
  <w:num w:numId="55" w16cid:durableId="1281767874">
    <w:abstractNumId w:val="21"/>
  </w:num>
  <w:num w:numId="56" w16cid:durableId="2080446633">
    <w:abstractNumId w:val="26"/>
  </w:num>
  <w:num w:numId="57" w16cid:durableId="1461412344">
    <w:abstractNumId w:val="14"/>
  </w:num>
  <w:num w:numId="58" w16cid:durableId="226845598">
    <w:abstractNumId w:val="13"/>
  </w:num>
  <w:num w:numId="59" w16cid:durableId="317617148">
    <w:abstractNumId w:val="18"/>
  </w:num>
  <w:num w:numId="60" w16cid:durableId="479035094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134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764D"/>
    <w:rsid w:val="000C3515"/>
    <w:rsid w:val="000D144B"/>
    <w:rsid w:val="000F3DEB"/>
    <w:rsid w:val="00104052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B3761"/>
    <w:rsid w:val="001D6EE8"/>
    <w:rsid w:val="002149B0"/>
    <w:rsid w:val="00234336"/>
    <w:rsid w:val="00235D98"/>
    <w:rsid w:val="002564FE"/>
    <w:rsid w:val="00267900"/>
    <w:rsid w:val="00281F17"/>
    <w:rsid w:val="00284BEC"/>
    <w:rsid w:val="00284F85"/>
    <w:rsid w:val="00291130"/>
    <w:rsid w:val="002B3F0D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D1063"/>
    <w:rsid w:val="003F1BC2"/>
    <w:rsid w:val="00400566"/>
    <w:rsid w:val="004014A4"/>
    <w:rsid w:val="00402A17"/>
    <w:rsid w:val="00410B9E"/>
    <w:rsid w:val="00416CFF"/>
    <w:rsid w:val="00422924"/>
    <w:rsid w:val="00423303"/>
    <w:rsid w:val="00424AC7"/>
    <w:rsid w:val="00450846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5F7E06"/>
    <w:rsid w:val="006100BE"/>
    <w:rsid w:val="00610A1B"/>
    <w:rsid w:val="00614D6A"/>
    <w:rsid w:val="006202A8"/>
    <w:rsid w:val="006204C4"/>
    <w:rsid w:val="006257A8"/>
    <w:rsid w:val="006319EC"/>
    <w:rsid w:val="00660580"/>
    <w:rsid w:val="0066465B"/>
    <w:rsid w:val="00695CB6"/>
    <w:rsid w:val="006972DA"/>
    <w:rsid w:val="006F2AD1"/>
    <w:rsid w:val="006F350E"/>
    <w:rsid w:val="006F6BDF"/>
    <w:rsid w:val="00717CC5"/>
    <w:rsid w:val="0074057F"/>
    <w:rsid w:val="00746745"/>
    <w:rsid w:val="00764242"/>
    <w:rsid w:val="00784EA0"/>
    <w:rsid w:val="007903AB"/>
    <w:rsid w:val="007A2386"/>
    <w:rsid w:val="007B2270"/>
    <w:rsid w:val="007C01CE"/>
    <w:rsid w:val="007C1A43"/>
    <w:rsid w:val="007C596E"/>
    <w:rsid w:val="007D4638"/>
    <w:rsid w:val="007E3EEB"/>
    <w:rsid w:val="0080419C"/>
    <w:rsid w:val="0081331A"/>
    <w:rsid w:val="008502D0"/>
    <w:rsid w:val="00851AFE"/>
    <w:rsid w:val="008700B7"/>
    <w:rsid w:val="00872CE7"/>
    <w:rsid w:val="008741D8"/>
    <w:rsid w:val="00877071"/>
    <w:rsid w:val="008828CF"/>
    <w:rsid w:val="00891ECE"/>
    <w:rsid w:val="008955E0"/>
    <w:rsid w:val="008A0707"/>
    <w:rsid w:val="009241DB"/>
    <w:rsid w:val="0093253F"/>
    <w:rsid w:val="00957B94"/>
    <w:rsid w:val="00967E97"/>
    <w:rsid w:val="00973198"/>
    <w:rsid w:val="009830F5"/>
    <w:rsid w:val="009832AE"/>
    <w:rsid w:val="00993A6B"/>
    <w:rsid w:val="009A0C08"/>
    <w:rsid w:val="009B7CE1"/>
    <w:rsid w:val="009D3920"/>
    <w:rsid w:val="009F1B0E"/>
    <w:rsid w:val="00A34AD6"/>
    <w:rsid w:val="00A4660F"/>
    <w:rsid w:val="00A46709"/>
    <w:rsid w:val="00A70168"/>
    <w:rsid w:val="00A83ED2"/>
    <w:rsid w:val="00A91C11"/>
    <w:rsid w:val="00AF0D56"/>
    <w:rsid w:val="00AF2BEE"/>
    <w:rsid w:val="00B051A3"/>
    <w:rsid w:val="00B44EFB"/>
    <w:rsid w:val="00B46379"/>
    <w:rsid w:val="00B56685"/>
    <w:rsid w:val="00B66576"/>
    <w:rsid w:val="00B72B8A"/>
    <w:rsid w:val="00B93575"/>
    <w:rsid w:val="00B94D32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03C1"/>
    <w:rsid w:val="00C5495C"/>
    <w:rsid w:val="00C61AD2"/>
    <w:rsid w:val="00C66DB4"/>
    <w:rsid w:val="00C70106"/>
    <w:rsid w:val="00C77087"/>
    <w:rsid w:val="00C846D9"/>
    <w:rsid w:val="00C90746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3327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E43A8"/>
    <w:rsid w:val="00DF05CB"/>
    <w:rsid w:val="00E1444D"/>
    <w:rsid w:val="00E204BE"/>
    <w:rsid w:val="00E50436"/>
    <w:rsid w:val="00E53472"/>
    <w:rsid w:val="00E73B79"/>
    <w:rsid w:val="00E75754"/>
    <w:rsid w:val="00E82093"/>
    <w:rsid w:val="00E82A75"/>
    <w:rsid w:val="00E90B4C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06953"/>
    <w:rsid w:val="00F23611"/>
    <w:rsid w:val="00F24509"/>
    <w:rsid w:val="00F27F84"/>
    <w:rsid w:val="00F32A09"/>
    <w:rsid w:val="00F40804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A1D8DBD6-3BD5-40C7-928C-A578B6A3A11D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31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15</cp:revision>
  <dcterms:created xsi:type="dcterms:W3CDTF">2026-02-22T18:18:00Z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