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BB6E" w14:textId="743A9A5D" w:rsidR="0012512F" w:rsidRDefault="0012512F" w:rsidP="0012512F">
      <w:pPr>
        <w:pStyle w:val="name"/>
      </w:pPr>
      <w:r>
        <w:t>Name:</w:t>
      </w:r>
    </w:p>
    <w:p w14:paraId="2FB825B5" w14:textId="77777777" w:rsidR="0012512F" w:rsidRDefault="0012512F" w:rsidP="0012512F">
      <w:pPr>
        <w:pStyle w:val="name"/>
      </w:pPr>
      <w:r>
        <w:t>Date:</w:t>
      </w:r>
    </w:p>
    <w:p w14:paraId="468B53D1" w14:textId="77777777" w:rsidR="0012512F" w:rsidRPr="00CB0C1F" w:rsidRDefault="0012512F" w:rsidP="0012512F">
      <w:pPr>
        <w:pStyle w:val="name"/>
      </w:pPr>
      <w:r>
        <w:t>Class:</w:t>
      </w:r>
    </w:p>
    <w:p w14:paraId="6A1B4234" w14:textId="77777777" w:rsidR="0012512F" w:rsidRDefault="0012512F" w:rsidP="0012512F">
      <w:pPr>
        <w:pStyle w:val="Heading1"/>
      </w:pPr>
      <w:r>
        <w:t>Lesson 4.3: Farm and Work Safety</w:t>
      </w:r>
    </w:p>
    <w:p w14:paraId="32C7B775" w14:textId="77777777" w:rsidR="0012512F" w:rsidRDefault="0012512F" w:rsidP="0012512F">
      <w:pPr>
        <w:pStyle w:val="Heading2"/>
      </w:pPr>
      <w:r>
        <w:t>Know and Understand</w:t>
      </w:r>
    </w:p>
    <w:p w14:paraId="32D5D2EE" w14:textId="77777777" w:rsidR="0012512F" w:rsidRDefault="0012512F" w:rsidP="0012512F">
      <w:pPr>
        <w:pStyle w:val="bodyinstruct"/>
      </w:pPr>
      <w:r>
        <w:t>Answer the following questions using the information provided in this lesson.</w:t>
      </w:r>
    </w:p>
    <w:p w14:paraId="5009BC9E" w14:textId="3B2C6952" w:rsidR="0012512F" w:rsidRDefault="0012512F" w:rsidP="0070142B">
      <w:pPr>
        <w:pStyle w:val="listn1"/>
        <w:numPr>
          <w:ilvl w:val="0"/>
          <w:numId w:val="50"/>
        </w:numPr>
      </w:pPr>
      <w:r w:rsidRPr="00D60C6F">
        <w:t>Which of the following is not a reason agricultural jobs are dangerous? (4.3.1)</w:t>
      </w:r>
      <w:r>
        <w:t xml:space="preserve"> </w:t>
      </w:r>
    </w:p>
    <w:p w14:paraId="2095D02B" w14:textId="5FF5FDF4" w:rsidR="0012512F" w:rsidRDefault="0012512F" w:rsidP="0070142B">
      <w:pPr>
        <w:pStyle w:val="lista2"/>
        <w:numPr>
          <w:ilvl w:val="0"/>
          <w:numId w:val="51"/>
        </w:numPr>
      </w:pPr>
      <w:r w:rsidRPr="00D60C6F">
        <w:t>Some people lack the physical strength to operate equipment.</w:t>
      </w:r>
    </w:p>
    <w:p w14:paraId="2E5FC223" w14:textId="6D7370AD" w:rsidR="0012512F" w:rsidRDefault="0012512F" w:rsidP="0070142B">
      <w:pPr>
        <w:pStyle w:val="lista2"/>
        <w:numPr>
          <w:ilvl w:val="0"/>
          <w:numId w:val="51"/>
        </w:numPr>
      </w:pPr>
      <w:r w:rsidRPr="00D60C6F">
        <w:t>A lack of understanding of the safety rules.</w:t>
      </w:r>
    </w:p>
    <w:p w14:paraId="2AA77B41" w14:textId="7F39D0FB" w:rsidR="0012512F" w:rsidRDefault="0012512F" w:rsidP="0070142B">
      <w:pPr>
        <w:pStyle w:val="lista2"/>
        <w:numPr>
          <w:ilvl w:val="0"/>
          <w:numId w:val="51"/>
        </w:numPr>
      </w:pPr>
      <w:r w:rsidRPr="00D60C6F">
        <w:t>Refusing to follow safety rules.</w:t>
      </w:r>
    </w:p>
    <w:p w14:paraId="76302B7A" w14:textId="3AFF8705" w:rsidR="0012512F" w:rsidRDefault="0012512F" w:rsidP="0070142B">
      <w:pPr>
        <w:pStyle w:val="lista2"/>
        <w:numPr>
          <w:ilvl w:val="0"/>
          <w:numId w:val="51"/>
        </w:numPr>
      </w:pPr>
      <w:r w:rsidRPr="00D60C6F">
        <w:t>Failing to take an agriculture class in school.</w:t>
      </w:r>
    </w:p>
    <w:p w14:paraId="3100D05F" w14:textId="77777777" w:rsidR="0012512F" w:rsidRDefault="0012512F" w:rsidP="0012512F">
      <w:pPr>
        <w:pStyle w:val="answer"/>
      </w:pPr>
      <w:r>
        <w:t>Answer:</w:t>
      </w:r>
    </w:p>
    <w:p w14:paraId="07469978" w14:textId="31D14170" w:rsidR="0012512F" w:rsidRDefault="0012512F" w:rsidP="0070142B">
      <w:pPr>
        <w:pStyle w:val="listn1"/>
        <w:numPr>
          <w:ilvl w:val="0"/>
          <w:numId w:val="50"/>
        </w:numPr>
      </w:pPr>
      <w:r w:rsidRPr="00F0353D">
        <w:rPr>
          <w:rStyle w:val="cital"/>
        </w:rPr>
        <w:t>True or False?</w:t>
      </w:r>
      <w:r w:rsidRPr="00D60C6F">
        <w:t xml:space="preserve"> Manufacturers, universities, and government organizations offer farm safety training. (4.3.2)</w:t>
      </w:r>
      <w:r>
        <w:t xml:space="preserve"> </w:t>
      </w:r>
    </w:p>
    <w:p w14:paraId="3A7A329D" w14:textId="77777777" w:rsidR="0012512F" w:rsidRDefault="0012512F" w:rsidP="0012512F">
      <w:pPr>
        <w:pStyle w:val="answer"/>
      </w:pPr>
      <w:r>
        <w:t>Answer:</w:t>
      </w:r>
    </w:p>
    <w:p w14:paraId="7CF47657" w14:textId="6ED6CB4D" w:rsidR="0012512F" w:rsidRDefault="0012512F" w:rsidP="0070142B">
      <w:pPr>
        <w:pStyle w:val="lista2"/>
        <w:numPr>
          <w:ilvl w:val="0"/>
          <w:numId w:val="51"/>
        </w:numPr>
      </w:pPr>
      <w:r w:rsidRPr="00F0353D">
        <w:rPr>
          <w:rStyle w:val="cital"/>
        </w:rPr>
        <w:t>True or False?</w:t>
      </w:r>
      <w:r w:rsidRPr="00D60C6F">
        <w:t xml:space="preserve"> The first step in ensuring safety is wearing the appropriate PP</w:t>
      </w:r>
      <w:r>
        <w:t xml:space="preserve">E. </w:t>
      </w:r>
      <w:r w:rsidRPr="00D60C6F">
        <w:t>(4.3.3)</w:t>
      </w:r>
    </w:p>
    <w:p w14:paraId="496CE87B" w14:textId="77777777" w:rsidR="0012512F" w:rsidRDefault="0012512F" w:rsidP="0012512F">
      <w:pPr>
        <w:pStyle w:val="answer"/>
      </w:pPr>
      <w:r>
        <w:t>Answer:</w:t>
      </w:r>
    </w:p>
    <w:p w14:paraId="721FA0B4" w14:textId="2D124B6D" w:rsidR="0012512F" w:rsidRDefault="0012512F" w:rsidP="0070142B">
      <w:pPr>
        <w:pStyle w:val="listn1"/>
        <w:numPr>
          <w:ilvl w:val="0"/>
          <w:numId w:val="50"/>
        </w:numPr>
      </w:pPr>
      <w:r w:rsidRPr="00D60C6F">
        <w:t>Assume that you work in an agricultural supply store and the store just received a shipment of paint that needs to be stored in the warehouse. Where would you find the best information about how to store this paint safely? (4.3.4)</w:t>
      </w:r>
    </w:p>
    <w:p w14:paraId="42651A6B" w14:textId="7B1C6E4D" w:rsidR="0012512F" w:rsidRDefault="0012512F" w:rsidP="0070142B">
      <w:pPr>
        <w:pStyle w:val="lista2"/>
        <w:numPr>
          <w:ilvl w:val="0"/>
          <w:numId w:val="60"/>
        </w:numPr>
      </w:pPr>
      <w:r w:rsidRPr="00D60C6F">
        <w:t>Read the SDSs that came with the paint.</w:t>
      </w:r>
    </w:p>
    <w:p w14:paraId="3BB34C9E" w14:textId="00B67D22" w:rsidR="0012512F" w:rsidRDefault="0012512F" w:rsidP="0070142B">
      <w:pPr>
        <w:pStyle w:val="lista2"/>
        <w:numPr>
          <w:ilvl w:val="0"/>
          <w:numId w:val="60"/>
        </w:numPr>
      </w:pPr>
      <w:r w:rsidRPr="00D60C6F">
        <w:t>Ask the person who delivered the paint how it was stored at other warehouses.</w:t>
      </w:r>
    </w:p>
    <w:p w14:paraId="688F29C1" w14:textId="6813358D" w:rsidR="0012512F" w:rsidRDefault="0012512F" w:rsidP="0070142B">
      <w:pPr>
        <w:pStyle w:val="lista2"/>
        <w:numPr>
          <w:ilvl w:val="0"/>
          <w:numId w:val="60"/>
        </w:numPr>
      </w:pPr>
      <w:r w:rsidRPr="00D60C6F">
        <w:t>Call the company that sells the paint and ask someone there.</w:t>
      </w:r>
    </w:p>
    <w:p w14:paraId="5741C194" w14:textId="77EB98BD" w:rsidR="0012512F" w:rsidRDefault="0012512F" w:rsidP="0070142B">
      <w:pPr>
        <w:pStyle w:val="lista2"/>
        <w:numPr>
          <w:ilvl w:val="0"/>
          <w:numId w:val="60"/>
        </w:numPr>
      </w:pPr>
      <w:r w:rsidRPr="00D60C6F">
        <w:t>Ask your supervisor at work.</w:t>
      </w:r>
    </w:p>
    <w:p w14:paraId="10AC3D42" w14:textId="77777777" w:rsidR="0012512F" w:rsidRDefault="0012512F" w:rsidP="0012512F">
      <w:pPr>
        <w:pStyle w:val="answer"/>
      </w:pPr>
      <w:r>
        <w:t>Answer:</w:t>
      </w:r>
    </w:p>
    <w:p w14:paraId="3AB6D56F" w14:textId="4E5C4A0D" w:rsidR="0012512F" w:rsidRDefault="0012512F" w:rsidP="0070142B">
      <w:pPr>
        <w:pStyle w:val="listn1"/>
        <w:numPr>
          <w:ilvl w:val="0"/>
          <w:numId w:val="50"/>
        </w:numPr>
      </w:pPr>
      <w:r w:rsidRPr="00D60C6F">
        <w:t>The safest place for extra riders on a farm tractor is _____. (4.3.5)</w:t>
      </w:r>
    </w:p>
    <w:p w14:paraId="1326CF9B" w14:textId="0CC08486" w:rsidR="0012512F" w:rsidRDefault="0012512F" w:rsidP="0070142B">
      <w:pPr>
        <w:pStyle w:val="lista2"/>
        <w:numPr>
          <w:ilvl w:val="0"/>
          <w:numId w:val="59"/>
        </w:numPr>
      </w:pPr>
      <w:r w:rsidRPr="00D60C6F">
        <w:lastRenderedPageBreak/>
        <w:t>standing on the drawbar</w:t>
      </w:r>
    </w:p>
    <w:p w14:paraId="52F71D56" w14:textId="73EB448F" w:rsidR="0012512F" w:rsidRDefault="0012512F" w:rsidP="0070142B">
      <w:pPr>
        <w:pStyle w:val="lista2"/>
        <w:numPr>
          <w:ilvl w:val="0"/>
          <w:numId w:val="59"/>
        </w:numPr>
      </w:pPr>
      <w:r w:rsidRPr="00D60C6F">
        <w:t>riding on the equipment behind the tractor</w:t>
      </w:r>
    </w:p>
    <w:p w14:paraId="6D2D56A3" w14:textId="43FA528A" w:rsidR="0012512F" w:rsidRDefault="0012512F" w:rsidP="0070142B">
      <w:pPr>
        <w:pStyle w:val="lista2"/>
        <w:numPr>
          <w:ilvl w:val="0"/>
          <w:numId w:val="59"/>
        </w:numPr>
      </w:pPr>
      <w:r w:rsidRPr="00D60C6F">
        <w:t>sitting on the rear wheel fender</w:t>
      </w:r>
    </w:p>
    <w:p w14:paraId="7F61A8B7" w14:textId="244F8745" w:rsidR="0012512F" w:rsidRDefault="0012512F" w:rsidP="0070142B">
      <w:pPr>
        <w:pStyle w:val="lista2"/>
        <w:numPr>
          <w:ilvl w:val="0"/>
          <w:numId w:val="59"/>
        </w:numPr>
      </w:pPr>
      <w:r w:rsidRPr="00D60C6F">
        <w:t>None are correct.</w:t>
      </w:r>
    </w:p>
    <w:p w14:paraId="60927E46" w14:textId="77777777" w:rsidR="0012512F" w:rsidRDefault="0012512F" w:rsidP="0012512F">
      <w:pPr>
        <w:pStyle w:val="answer"/>
      </w:pPr>
      <w:r>
        <w:t>Answer:</w:t>
      </w:r>
    </w:p>
    <w:p w14:paraId="6F031EC4" w14:textId="01FC4F51" w:rsidR="0012512F" w:rsidRDefault="0012512F" w:rsidP="0070142B">
      <w:pPr>
        <w:pStyle w:val="listn1"/>
        <w:numPr>
          <w:ilvl w:val="0"/>
          <w:numId w:val="50"/>
        </w:numPr>
      </w:pPr>
      <w:r w:rsidRPr="00F0353D">
        <w:rPr>
          <w:rStyle w:val="cital"/>
        </w:rPr>
        <w:t>True or False?</w:t>
      </w:r>
      <w:r w:rsidRPr="00D60C6F">
        <w:t xml:space="preserve"> The PTO is a device used to pump hydraulic fluid from the tractor to the farm equipment attached to it. (4.3.5)</w:t>
      </w:r>
    </w:p>
    <w:p w14:paraId="65C02F26" w14:textId="77777777" w:rsidR="0012512F" w:rsidRDefault="0012512F" w:rsidP="0012512F">
      <w:pPr>
        <w:pStyle w:val="answer"/>
      </w:pPr>
      <w:r>
        <w:t>Answer:</w:t>
      </w:r>
    </w:p>
    <w:p w14:paraId="18DDBF04" w14:textId="22149FE1" w:rsidR="0012512F" w:rsidRDefault="0012512F" w:rsidP="0070142B">
      <w:pPr>
        <w:pStyle w:val="listn1"/>
        <w:numPr>
          <w:ilvl w:val="0"/>
          <w:numId w:val="50"/>
        </w:numPr>
      </w:pPr>
      <w:r w:rsidRPr="00D60C6F">
        <w:t>Which of the following is a more dangerous medical condition than the rest? (4.3.6)</w:t>
      </w:r>
    </w:p>
    <w:p w14:paraId="0DF5B9BF" w14:textId="50A8C898" w:rsidR="0012512F" w:rsidRDefault="0012512F" w:rsidP="0070142B">
      <w:pPr>
        <w:pStyle w:val="lista2"/>
        <w:numPr>
          <w:ilvl w:val="0"/>
          <w:numId w:val="58"/>
        </w:numPr>
      </w:pPr>
      <w:r w:rsidRPr="00D60C6F">
        <w:t>Heat wave.</w:t>
      </w:r>
    </w:p>
    <w:p w14:paraId="26E39E31" w14:textId="23B21F88" w:rsidR="0012512F" w:rsidRDefault="0012512F" w:rsidP="0070142B">
      <w:pPr>
        <w:pStyle w:val="lista2"/>
        <w:numPr>
          <w:ilvl w:val="0"/>
          <w:numId w:val="58"/>
        </w:numPr>
      </w:pPr>
      <w:r w:rsidRPr="00D60C6F">
        <w:t>Heatstroke.</w:t>
      </w:r>
    </w:p>
    <w:p w14:paraId="0538946C" w14:textId="753D5CAF" w:rsidR="0012512F" w:rsidRDefault="0012512F" w:rsidP="0070142B">
      <w:pPr>
        <w:pStyle w:val="lista2"/>
        <w:numPr>
          <w:ilvl w:val="0"/>
          <w:numId w:val="58"/>
        </w:numPr>
      </w:pPr>
      <w:r w:rsidRPr="00D60C6F">
        <w:t>Heat exhaustion.</w:t>
      </w:r>
    </w:p>
    <w:p w14:paraId="66A2A5CF" w14:textId="1A05183E" w:rsidR="0012512F" w:rsidRDefault="0012512F" w:rsidP="0070142B">
      <w:pPr>
        <w:pStyle w:val="lista2"/>
        <w:numPr>
          <w:ilvl w:val="0"/>
          <w:numId w:val="58"/>
        </w:numPr>
      </w:pPr>
      <w:r w:rsidRPr="00D60C6F">
        <w:t>Heat cramps.</w:t>
      </w:r>
    </w:p>
    <w:p w14:paraId="08BFE758" w14:textId="77777777" w:rsidR="0012512F" w:rsidRDefault="0012512F" w:rsidP="0012512F">
      <w:pPr>
        <w:pStyle w:val="answer"/>
      </w:pPr>
      <w:r>
        <w:t>Answer:</w:t>
      </w:r>
    </w:p>
    <w:p w14:paraId="451AD916" w14:textId="00754B76" w:rsidR="0012512F" w:rsidRDefault="0012512F" w:rsidP="0070142B">
      <w:pPr>
        <w:pStyle w:val="listn1"/>
        <w:numPr>
          <w:ilvl w:val="0"/>
          <w:numId w:val="50"/>
        </w:numPr>
      </w:pPr>
      <w:r w:rsidRPr="00D60C6F">
        <w:t>Working outside without gloves on a cold winter’s day may lead to an injury of your fingers due to extreme cold, otherwise known as _____. (4.3.5)</w:t>
      </w:r>
    </w:p>
    <w:p w14:paraId="3206EAB9" w14:textId="762446BB" w:rsidR="0012512F" w:rsidRDefault="0012512F" w:rsidP="0070142B">
      <w:pPr>
        <w:pStyle w:val="lista2"/>
        <w:numPr>
          <w:ilvl w:val="0"/>
          <w:numId w:val="57"/>
        </w:numPr>
      </w:pPr>
      <w:r w:rsidRPr="00D60C6F">
        <w:t>frostbite</w:t>
      </w:r>
    </w:p>
    <w:p w14:paraId="4E678ADB" w14:textId="037073E9" w:rsidR="0012512F" w:rsidRDefault="0012512F" w:rsidP="0070142B">
      <w:pPr>
        <w:pStyle w:val="lista2"/>
        <w:numPr>
          <w:ilvl w:val="0"/>
          <w:numId w:val="57"/>
        </w:numPr>
      </w:pPr>
      <w:r w:rsidRPr="00D60C6F">
        <w:t>the flu</w:t>
      </w:r>
    </w:p>
    <w:p w14:paraId="7546D09E" w14:textId="4E199CA2" w:rsidR="0012512F" w:rsidRDefault="0012512F" w:rsidP="0070142B">
      <w:pPr>
        <w:pStyle w:val="lista2"/>
        <w:numPr>
          <w:ilvl w:val="0"/>
          <w:numId w:val="57"/>
        </w:numPr>
      </w:pPr>
      <w:r w:rsidRPr="00D60C6F">
        <w:t>hypothermia</w:t>
      </w:r>
    </w:p>
    <w:p w14:paraId="38BE2E2B" w14:textId="507FC283" w:rsidR="0012512F" w:rsidRDefault="0012512F" w:rsidP="0070142B">
      <w:pPr>
        <w:pStyle w:val="lista2"/>
        <w:numPr>
          <w:ilvl w:val="0"/>
          <w:numId w:val="57"/>
        </w:numPr>
      </w:pPr>
      <w:r w:rsidRPr="00D60C6F">
        <w:t>hyperthermia</w:t>
      </w:r>
    </w:p>
    <w:p w14:paraId="72FDE955" w14:textId="77777777" w:rsidR="0012512F" w:rsidRDefault="0012512F" w:rsidP="0012512F">
      <w:pPr>
        <w:pStyle w:val="answer"/>
      </w:pPr>
      <w:r>
        <w:t>Answer:</w:t>
      </w:r>
    </w:p>
    <w:p w14:paraId="11ED472F" w14:textId="5F2115EB" w:rsidR="0012512F" w:rsidRDefault="0012512F" w:rsidP="0070142B">
      <w:pPr>
        <w:pStyle w:val="listn1"/>
        <w:numPr>
          <w:ilvl w:val="0"/>
          <w:numId w:val="50"/>
        </w:numPr>
      </w:pPr>
      <w:r w:rsidRPr="00D60C6F">
        <w:t>Which of the following is true about working with livestock? (4.3.6)</w:t>
      </w:r>
    </w:p>
    <w:p w14:paraId="56D09FBA" w14:textId="68BA7A21" w:rsidR="0012512F" w:rsidRDefault="0012512F" w:rsidP="0070142B">
      <w:pPr>
        <w:pStyle w:val="lista2"/>
        <w:numPr>
          <w:ilvl w:val="0"/>
          <w:numId w:val="56"/>
        </w:numPr>
      </w:pPr>
      <w:r w:rsidRPr="00D60C6F">
        <w:t>Livestock behavior is very different from human behavior.</w:t>
      </w:r>
    </w:p>
    <w:p w14:paraId="1C8C919E" w14:textId="0C1B5A69" w:rsidR="0012512F" w:rsidRDefault="0012512F" w:rsidP="0070142B">
      <w:pPr>
        <w:pStyle w:val="lista2"/>
        <w:numPr>
          <w:ilvl w:val="0"/>
          <w:numId w:val="56"/>
        </w:numPr>
      </w:pPr>
      <w:r w:rsidRPr="00D60C6F">
        <w:t>Animals are unpredictable and not every action can be anticipated.</w:t>
      </w:r>
    </w:p>
    <w:p w14:paraId="57BB1537" w14:textId="479AE4D1" w:rsidR="0012512F" w:rsidRDefault="0012512F" w:rsidP="0070142B">
      <w:pPr>
        <w:pStyle w:val="lista2"/>
        <w:numPr>
          <w:ilvl w:val="0"/>
          <w:numId w:val="56"/>
        </w:numPr>
      </w:pPr>
      <w:r w:rsidRPr="00D60C6F">
        <w:t>Situations that startle or frighten them should be avoided.</w:t>
      </w:r>
    </w:p>
    <w:p w14:paraId="3F29CF60" w14:textId="5055FA13" w:rsidR="0012512F" w:rsidRDefault="0012512F" w:rsidP="0070142B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42055B09" w14:textId="77777777" w:rsidR="0012512F" w:rsidRDefault="0012512F" w:rsidP="0012512F">
      <w:pPr>
        <w:pStyle w:val="answer"/>
      </w:pPr>
      <w:r>
        <w:t>Answer:</w:t>
      </w:r>
    </w:p>
    <w:p w14:paraId="628234D8" w14:textId="6A21FA01" w:rsidR="0012512F" w:rsidRDefault="0012512F" w:rsidP="0070142B">
      <w:pPr>
        <w:pStyle w:val="listn1"/>
        <w:numPr>
          <w:ilvl w:val="0"/>
          <w:numId w:val="50"/>
        </w:numPr>
      </w:pPr>
      <w:r w:rsidRPr="00F0353D">
        <w:rPr>
          <w:rStyle w:val="cital"/>
        </w:rPr>
        <w:lastRenderedPageBreak/>
        <w:t>True or False?</w:t>
      </w:r>
      <w:r w:rsidRPr="00D60C6F">
        <w:t xml:space="preserve"> ATVs usually have four low-pressure tires that are not designed for use on paved surfaces. (4.3.7)</w:t>
      </w:r>
    </w:p>
    <w:p w14:paraId="383234BC" w14:textId="77777777" w:rsidR="0012512F" w:rsidRDefault="0012512F" w:rsidP="0012512F">
      <w:pPr>
        <w:pStyle w:val="answer"/>
      </w:pPr>
      <w:r>
        <w:t>Answer:</w:t>
      </w:r>
    </w:p>
    <w:p w14:paraId="791DEA35" w14:textId="51683462" w:rsidR="0012512F" w:rsidRDefault="0012512F" w:rsidP="0070142B">
      <w:pPr>
        <w:pStyle w:val="listn1"/>
        <w:numPr>
          <w:ilvl w:val="0"/>
          <w:numId w:val="50"/>
        </w:numPr>
      </w:pPr>
      <w:r w:rsidRPr="00D60C6F">
        <w:t>What makes a manure pit dangerous? (4.3.8)</w:t>
      </w:r>
    </w:p>
    <w:p w14:paraId="0BAEF243" w14:textId="54EC2A1D" w:rsidR="0012512F" w:rsidRPr="0070142B" w:rsidRDefault="0012512F" w:rsidP="0070142B">
      <w:pPr>
        <w:pStyle w:val="lista2"/>
        <w:numPr>
          <w:ilvl w:val="0"/>
          <w:numId w:val="55"/>
        </w:numPr>
      </w:pPr>
      <w:r w:rsidRPr="0070142B">
        <w:t>The smell.</w:t>
      </w:r>
    </w:p>
    <w:p w14:paraId="5190A352" w14:textId="10681A6E" w:rsidR="0012512F" w:rsidRPr="0070142B" w:rsidRDefault="0012512F" w:rsidP="0070142B">
      <w:pPr>
        <w:pStyle w:val="lista2"/>
        <w:numPr>
          <w:ilvl w:val="0"/>
          <w:numId w:val="55"/>
        </w:numPr>
      </w:pPr>
      <w:r w:rsidRPr="0070142B">
        <w:t>Excessive water in the system.</w:t>
      </w:r>
    </w:p>
    <w:p w14:paraId="34D6565C" w14:textId="1C490A55" w:rsidR="0012512F" w:rsidRPr="0070142B" w:rsidRDefault="0012512F" w:rsidP="0070142B">
      <w:pPr>
        <w:pStyle w:val="lista2"/>
        <w:numPr>
          <w:ilvl w:val="0"/>
          <w:numId w:val="55"/>
        </w:numPr>
      </w:pPr>
      <w:r w:rsidRPr="0070142B">
        <w:t>The accumulation of toxic gases.</w:t>
      </w:r>
    </w:p>
    <w:p w14:paraId="1DBBCB89" w14:textId="0D67869E" w:rsidR="0012512F" w:rsidRPr="0070142B" w:rsidRDefault="0012512F" w:rsidP="0070142B">
      <w:pPr>
        <w:pStyle w:val="lista2"/>
        <w:numPr>
          <w:ilvl w:val="0"/>
          <w:numId w:val="55"/>
        </w:numPr>
      </w:pPr>
      <w:r w:rsidRPr="0070142B">
        <w:t>Its location near homes and commercial businesses.</w:t>
      </w:r>
    </w:p>
    <w:p w14:paraId="487BFE84" w14:textId="77777777" w:rsidR="0012512F" w:rsidRDefault="0012512F" w:rsidP="0012512F">
      <w:pPr>
        <w:pStyle w:val="answer"/>
      </w:pPr>
      <w:r>
        <w:t>Answer:</w:t>
      </w:r>
    </w:p>
    <w:p w14:paraId="57DFED30" w14:textId="316F854A" w:rsidR="0012512F" w:rsidRDefault="0012512F" w:rsidP="0070142B">
      <w:pPr>
        <w:pStyle w:val="listn1"/>
        <w:numPr>
          <w:ilvl w:val="0"/>
          <w:numId w:val="50"/>
        </w:numPr>
      </w:pPr>
      <w:r w:rsidRPr="00D60C6F">
        <w:t>Which of the following statements is true about silo safety? (4.3.9)</w:t>
      </w:r>
    </w:p>
    <w:p w14:paraId="449B1F1B" w14:textId="03188A7B" w:rsidR="0012512F" w:rsidRDefault="0012512F" w:rsidP="0070142B">
      <w:pPr>
        <w:pStyle w:val="lista2"/>
        <w:numPr>
          <w:ilvl w:val="0"/>
          <w:numId w:val="53"/>
        </w:numPr>
      </w:pPr>
      <w:r w:rsidRPr="00D60C6F">
        <w:t>Silage is toxic when fed to livestock.</w:t>
      </w:r>
    </w:p>
    <w:p w14:paraId="0E053264" w14:textId="04CAAEDA" w:rsidR="0012512F" w:rsidRDefault="0012512F" w:rsidP="0070142B">
      <w:pPr>
        <w:pStyle w:val="lista2"/>
        <w:numPr>
          <w:ilvl w:val="0"/>
          <w:numId w:val="53"/>
        </w:numPr>
      </w:pPr>
      <w:r w:rsidRPr="00D60C6F">
        <w:t>Toxic silo gases form during the fermentation process.</w:t>
      </w:r>
    </w:p>
    <w:p w14:paraId="786AE929" w14:textId="391E21A4" w:rsidR="0012512F" w:rsidRDefault="0012512F" w:rsidP="0070142B">
      <w:pPr>
        <w:pStyle w:val="lista2"/>
        <w:numPr>
          <w:ilvl w:val="0"/>
          <w:numId w:val="53"/>
        </w:numPr>
      </w:pPr>
      <w:r w:rsidRPr="00D60C6F">
        <w:t>It is safe to enter a filled silo at any time as long as you leave a door or hatch open for ventilation.</w:t>
      </w:r>
    </w:p>
    <w:p w14:paraId="387FCAFF" w14:textId="57A41B76" w:rsidR="0012512F" w:rsidRDefault="0012512F" w:rsidP="0070142B">
      <w:pPr>
        <w:pStyle w:val="lista2"/>
        <w:numPr>
          <w:ilvl w:val="0"/>
          <w:numId w:val="53"/>
        </w:numPr>
      </w:pPr>
      <w:r w:rsidRPr="00D60C6F">
        <w:t>Silos require no ventilation when in use.</w:t>
      </w:r>
    </w:p>
    <w:p w14:paraId="199B7148" w14:textId="77777777" w:rsidR="0012512F" w:rsidRDefault="0012512F" w:rsidP="0012512F">
      <w:pPr>
        <w:pStyle w:val="answer"/>
      </w:pPr>
      <w:r>
        <w:t>Answer:</w:t>
      </w:r>
    </w:p>
    <w:p w14:paraId="7B55860F" w14:textId="615226D8" w:rsidR="0012512F" w:rsidRDefault="0012512F" w:rsidP="0070142B">
      <w:pPr>
        <w:pStyle w:val="listn1"/>
        <w:numPr>
          <w:ilvl w:val="0"/>
          <w:numId w:val="50"/>
        </w:numPr>
      </w:pPr>
      <w:r w:rsidRPr="00F0353D">
        <w:rPr>
          <w:rStyle w:val="cital"/>
        </w:rPr>
        <w:t>True or False?</w:t>
      </w:r>
      <w:r w:rsidRPr="00D60C6F">
        <w:t xml:space="preserve"> Regarding grain bins, it is always best to have someone in the bin while it is being filled to make sure the equipment is operating correctly. (4.3.9)</w:t>
      </w:r>
    </w:p>
    <w:p w14:paraId="1B04E26A" w14:textId="77777777" w:rsidR="0012512F" w:rsidRDefault="0012512F" w:rsidP="0012512F">
      <w:pPr>
        <w:pStyle w:val="answer"/>
      </w:pPr>
      <w:r>
        <w:t>Answer:</w:t>
      </w:r>
    </w:p>
    <w:p w14:paraId="256EC4D1" w14:textId="1B218DD7" w:rsidR="0012512F" w:rsidRDefault="0012512F" w:rsidP="0070142B">
      <w:pPr>
        <w:pStyle w:val="listn1"/>
        <w:numPr>
          <w:ilvl w:val="0"/>
          <w:numId w:val="50"/>
        </w:numPr>
      </w:pPr>
      <w:r w:rsidRPr="00D60C6F">
        <w:t>The best method of breaking up crusted grain at the top of a grain bin is to _____. (4.3.9)</w:t>
      </w:r>
    </w:p>
    <w:p w14:paraId="25814445" w14:textId="5F855265" w:rsidR="0012512F" w:rsidRDefault="0012512F" w:rsidP="0070142B">
      <w:pPr>
        <w:pStyle w:val="lista2"/>
        <w:numPr>
          <w:ilvl w:val="0"/>
          <w:numId w:val="52"/>
        </w:numPr>
      </w:pPr>
      <w:r w:rsidRPr="00D60C6F">
        <w:t>use a long pole to break the crust</w:t>
      </w:r>
    </w:p>
    <w:p w14:paraId="6B24C356" w14:textId="6EA2A035" w:rsidR="0012512F" w:rsidRDefault="0012512F" w:rsidP="0070142B">
      <w:pPr>
        <w:pStyle w:val="lista2"/>
        <w:numPr>
          <w:ilvl w:val="0"/>
          <w:numId w:val="52"/>
        </w:numPr>
      </w:pPr>
      <w:r w:rsidRPr="00D60C6F">
        <w:t>walk on top of the grain to break it up</w:t>
      </w:r>
    </w:p>
    <w:p w14:paraId="7C66A3E3" w14:textId="53FD6459" w:rsidR="0012512F" w:rsidRDefault="0012512F" w:rsidP="0070142B">
      <w:pPr>
        <w:pStyle w:val="lista2"/>
        <w:numPr>
          <w:ilvl w:val="0"/>
          <w:numId w:val="52"/>
        </w:numPr>
      </w:pPr>
      <w:r w:rsidRPr="00D60C6F">
        <w:t>keep the grain bin full at all times to prevent crusting</w:t>
      </w:r>
    </w:p>
    <w:p w14:paraId="08AA402B" w14:textId="4DBE6352" w:rsidR="0012512F" w:rsidRDefault="0012512F" w:rsidP="0070142B">
      <w:pPr>
        <w:pStyle w:val="lista2"/>
        <w:numPr>
          <w:ilvl w:val="0"/>
          <w:numId w:val="52"/>
        </w:numPr>
      </w:pPr>
      <w:r w:rsidRPr="00D60C6F">
        <w:t>empty the grain bin slowly to allow the crust to break up</w:t>
      </w:r>
    </w:p>
    <w:p w14:paraId="066C591D" w14:textId="77777777" w:rsidR="0012512F" w:rsidRDefault="0012512F" w:rsidP="0012512F">
      <w:pPr>
        <w:pStyle w:val="answer"/>
      </w:pPr>
      <w:r>
        <w:t>Answer:</w:t>
      </w:r>
    </w:p>
    <w:p w14:paraId="05A35673" w14:textId="6A31C086" w:rsidR="0012512F" w:rsidRDefault="0012512F" w:rsidP="0070142B">
      <w:pPr>
        <w:pStyle w:val="listn1"/>
        <w:numPr>
          <w:ilvl w:val="0"/>
          <w:numId w:val="50"/>
        </w:numPr>
      </w:pPr>
      <w:r w:rsidRPr="00F0353D">
        <w:rPr>
          <w:rStyle w:val="cital"/>
        </w:rPr>
        <w:lastRenderedPageBreak/>
        <w:t>True or False?</w:t>
      </w:r>
      <w:r w:rsidRPr="00D60C6F">
        <w:t xml:space="preserve"> You can legally apply pesticides without training or certification if you wear the proper safety gear and follow the SDS guidelines for application. (4.3.10)</w:t>
      </w:r>
    </w:p>
    <w:p w14:paraId="663833FF" w14:textId="77777777" w:rsidR="0012512F" w:rsidRDefault="0012512F" w:rsidP="0012512F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87F0" w14:textId="77777777" w:rsidR="00CF7F99" w:rsidRDefault="00CF7F99" w:rsidP="00CB0C1F">
      <w:r>
        <w:separator/>
      </w:r>
    </w:p>
  </w:endnote>
  <w:endnote w:type="continuationSeparator" w:id="0">
    <w:p w14:paraId="6E570875" w14:textId="77777777" w:rsidR="00CF7F99" w:rsidRDefault="00CF7F99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3477" w14:textId="77777777" w:rsidR="00CF7F99" w:rsidRDefault="00CF7F99" w:rsidP="00CB0C1F">
      <w:r>
        <w:separator/>
      </w:r>
    </w:p>
  </w:footnote>
  <w:footnote w:type="continuationSeparator" w:id="0">
    <w:p w14:paraId="0BE64AB3" w14:textId="77777777" w:rsidR="00CF7F99" w:rsidRDefault="00CF7F99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666F7271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C5F3E">
      <w:t xml:space="preserve">4.3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F3DA5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2A7ADC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F7856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62DB6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209A1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1165366"/>
    <w:multiLevelType w:val="hybridMultilevel"/>
    <w:tmpl w:val="5AC81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7887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28D5105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64495"/>
    <w:multiLevelType w:val="hybridMultilevel"/>
    <w:tmpl w:val="5AC81A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F1A86"/>
    <w:multiLevelType w:val="hybridMultilevel"/>
    <w:tmpl w:val="60B4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14EA4"/>
    <w:multiLevelType w:val="hybridMultilevel"/>
    <w:tmpl w:val="3F8E8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3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7"/>
  </w:num>
  <w:num w:numId="6" w16cid:durableId="1997343418">
    <w:abstractNumId w:val="17"/>
  </w:num>
  <w:num w:numId="7" w16cid:durableId="629748237">
    <w:abstractNumId w:val="16"/>
  </w:num>
  <w:num w:numId="8" w16cid:durableId="820728176">
    <w:abstractNumId w:val="28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86527291">
    <w:abstractNumId w:val="26"/>
  </w:num>
  <w:num w:numId="51" w16cid:durableId="1519657429">
    <w:abstractNumId w:val="18"/>
  </w:num>
  <w:num w:numId="52" w16cid:durableId="820655909">
    <w:abstractNumId w:val="10"/>
  </w:num>
  <w:num w:numId="53" w16cid:durableId="1222712099">
    <w:abstractNumId w:val="13"/>
  </w:num>
  <w:num w:numId="54" w16cid:durableId="1492870444">
    <w:abstractNumId w:val="14"/>
  </w:num>
  <w:num w:numId="55" w16cid:durableId="1169446760">
    <w:abstractNumId w:val="29"/>
  </w:num>
  <w:num w:numId="56" w16cid:durableId="59866988">
    <w:abstractNumId w:val="15"/>
  </w:num>
  <w:num w:numId="57" w16cid:durableId="235362413">
    <w:abstractNumId w:val="12"/>
  </w:num>
  <w:num w:numId="58" w16cid:durableId="1803499811">
    <w:abstractNumId w:val="22"/>
  </w:num>
  <w:num w:numId="59" w16cid:durableId="365646656">
    <w:abstractNumId w:val="19"/>
  </w:num>
  <w:num w:numId="60" w16cid:durableId="130450364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061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0F5662"/>
    <w:rsid w:val="00122AA0"/>
    <w:rsid w:val="0012512F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1381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C5F3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159E2"/>
    <w:rsid w:val="006202A8"/>
    <w:rsid w:val="006204C4"/>
    <w:rsid w:val="006257A8"/>
    <w:rsid w:val="006319EC"/>
    <w:rsid w:val="00660580"/>
    <w:rsid w:val="0066465B"/>
    <w:rsid w:val="00695CB6"/>
    <w:rsid w:val="006972DA"/>
    <w:rsid w:val="006F2AD1"/>
    <w:rsid w:val="006F350E"/>
    <w:rsid w:val="006F6BDF"/>
    <w:rsid w:val="0070142B"/>
    <w:rsid w:val="00717CC5"/>
    <w:rsid w:val="00735678"/>
    <w:rsid w:val="0074057F"/>
    <w:rsid w:val="00746745"/>
    <w:rsid w:val="00764242"/>
    <w:rsid w:val="00784EA0"/>
    <w:rsid w:val="007903AB"/>
    <w:rsid w:val="007B2270"/>
    <w:rsid w:val="007C01CE"/>
    <w:rsid w:val="007D4638"/>
    <w:rsid w:val="007D4B61"/>
    <w:rsid w:val="007E3EEB"/>
    <w:rsid w:val="0080419C"/>
    <w:rsid w:val="00807662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711CE"/>
    <w:rsid w:val="00A83ED2"/>
    <w:rsid w:val="00A91C11"/>
    <w:rsid w:val="00AF0D56"/>
    <w:rsid w:val="00AF2BEE"/>
    <w:rsid w:val="00B051A3"/>
    <w:rsid w:val="00B36712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CF7F99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353D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37A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CCD6-10A1-4015-A775-DF4807FFA370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2026-02-22T18:19:00Z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