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B197" w14:textId="3B896940" w:rsidR="0061541C" w:rsidRDefault="0061541C" w:rsidP="0061541C">
      <w:pPr>
        <w:pStyle w:val="name"/>
      </w:pPr>
      <w:r>
        <w:t>Name:</w:t>
      </w:r>
    </w:p>
    <w:p w14:paraId="7C6FB209" w14:textId="77777777" w:rsidR="0061541C" w:rsidRDefault="0061541C" w:rsidP="0061541C">
      <w:pPr>
        <w:pStyle w:val="name"/>
      </w:pPr>
      <w:r>
        <w:t>Date:</w:t>
      </w:r>
    </w:p>
    <w:p w14:paraId="640E0EB6" w14:textId="77777777" w:rsidR="0061541C" w:rsidRPr="00CB0C1F" w:rsidRDefault="0061541C" w:rsidP="0061541C">
      <w:pPr>
        <w:pStyle w:val="name"/>
      </w:pPr>
      <w:r>
        <w:t>Class:</w:t>
      </w:r>
    </w:p>
    <w:p w14:paraId="0A57374F" w14:textId="77777777" w:rsidR="0061541C" w:rsidRDefault="0061541C" w:rsidP="0061541C">
      <w:pPr>
        <w:pStyle w:val="Heading1"/>
      </w:pPr>
      <w:r>
        <w:t>Lesson 5.2: Biotechnology in Agriculture</w:t>
      </w:r>
    </w:p>
    <w:p w14:paraId="4EF18759" w14:textId="77777777" w:rsidR="0061541C" w:rsidRDefault="0061541C" w:rsidP="0061541C">
      <w:pPr>
        <w:pStyle w:val="Heading2"/>
      </w:pPr>
      <w:r>
        <w:t>Know and Understand</w:t>
      </w:r>
    </w:p>
    <w:p w14:paraId="22E23D45" w14:textId="77777777" w:rsidR="0061541C" w:rsidRDefault="0061541C" w:rsidP="0061541C">
      <w:pPr>
        <w:pStyle w:val="bodyinstruct"/>
      </w:pPr>
      <w:r>
        <w:t>Answer the following questions using the information provided in this lesson.</w:t>
      </w:r>
    </w:p>
    <w:p w14:paraId="5C555509" w14:textId="0B7C9C68" w:rsidR="0061541C" w:rsidRDefault="0061541C" w:rsidP="00F96681">
      <w:pPr>
        <w:pStyle w:val="listn1"/>
        <w:numPr>
          <w:ilvl w:val="0"/>
          <w:numId w:val="50"/>
        </w:numPr>
      </w:pPr>
      <w:r w:rsidRPr="00D60C6F">
        <w:t>Which of the following is an example of humans</w:t>
      </w:r>
      <w:r>
        <w:t xml:space="preserve"> </w:t>
      </w:r>
      <w:r w:rsidRPr="00D60C6F">
        <w:t>using organisms to produce a product? (5.2.1)</w:t>
      </w:r>
      <w:r>
        <w:t xml:space="preserve"> </w:t>
      </w:r>
    </w:p>
    <w:p w14:paraId="50AC135C" w14:textId="3496E4AA" w:rsidR="0061541C" w:rsidRDefault="0061541C" w:rsidP="00F96681">
      <w:pPr>
        <w:pStyle w:val="lista2"/>
        <w:numPr>
          <w:ilvl w:val="0"/>
          <w:numId w:val="51"/>
        </w:numPr>
      </w:pPr>
      <w:r w:rsidRPr="00D60C6F">
        <w:t>Putting water on crops.</w:t>
      </w:r>
    </w:p>
    <w:p w14:paraId="746F8922" w14:textId="6FE9083D" w:rsidR="0061541C" w:rsidRDefault="0061541C" w:rsidP="00F96681">
      <w:pPr>
        <w:pStyle w:val="lista2"/>
        <w:numPr>
          <w:ilvl w:val="0"/>
          <w:numId w:val="51"/>
        </w:numPr>
      </w:pPr>
      <w:r w:rsidRPr="00D60C6F">
        <w:t>Using yeast to make bread rise.</w:t>
      </w:r>
    </w:p>
    <w:p w14:paraId="75ECDFF3" w14:textId="3A9ADB8B" w:rsidR="0061541C" w:rsidRDefault="0061541C" w:rsidP="00F96681">
      <w:pPr>
        <w:pStyle w:val="lista2"/>
        <w:numPr>
          <w:ilvl w:val="0"/>
          <w:numId w:val="51"/>
        </w:numPr>
      </w:pPr>
      <w:r w:rsidRPr="00D60C6F">
        <w:t>Adding flour to a dough.</w:t>
      </w:r>
    </w:p>
    <w:p w14:paraId="1B585E32" w14:textId="1BF51862" w:rsidR="0061541C" w:rsidRDefault="0061541C" w:rsidP="00F96681">
      <w:pPr>
        <w:pStyle w:val="lista2"/>
        <w:numPr>
          <w:ilvl w:val="0"/>
          <w:numId w:val="51"/>
        </w:numPr>
      </w:pPr>
      <w:r w:rsidRPr="00D60C6F">
        <w:t>Giving cattle a dewormer.</w:t>
      </w:r>
    </w:p>
    <w:p w14:paraId="282273D1" w14:textId="77777777" w:rsidR="0061541C" w:rsidRDefault="0061541C" w:rsidP="0061541C">
      <w:pPr>
        <w:pStyle w:val="answer"/>
      </w:pPr>
      <w:r>
        <w:t>Answer:</w:t>
      </w:r>
    </w:p>
    <w:p w14:paraId="4CC1CF9F" w14:textId="4688E85F" w:rsidR="0061541C" w:rsidRDefault="0061541C" w:rsidP="00F96681">
      <w:pPr>
        <w:pStyle w:val="listn1"/>
        <w:numPr>
          <w:ilvl w:val="0"/>
          <w:numId w:val="50"/>
        </w:numPr>
      </w:pPr>
      <w:r w:rsidRPr="00D7419A">
        <w:rPr>
          <w:rStyle w:val="cital"/>
        </w:rPr>
        <w:t>True or False?</w:t>
      </w:r>
      <w:r w:rsidRPr="00D60C6F">
        <w:t xml:space="preserve"> Artificial selection is responsible for the drastic differences in domesticated animals and their wild counterparts. (5.2.1)</w:t>
      </w:r>
      <w:r>
        <w:t xml:space="preserve"> </w:t>
      </w:r>
    </w:p>
    <w:p w14:paraId="4246F787" w14:textId="77777777" w:rsidR="0061541C" w:rsidRDefault="0061541C" w:rsidP="0061541C">
      <w:pPr>
        <w:pStyle w:val="answer"/>
      </w:pPr>
      <w:r>
        <w:t>Answer:</w:t>
      </w:r>
    </w:p>
    <w:p w14:paraId="3792DE0B" w14:textId="0D474CE5" w:rsidR="0061541C" w:rsidRDefault="0061541C" w:rsidP="00F96681">
      <w:pPr>
        <w:pStyle w:val="listn1"/>
        <w:numPr>
          <w:ilvl w:val="0"/>
          <w:numId w:val="50"/>
        </w:numPr>
      </w:pPr>
      <w:r w:rsidRPr="00D7419A">
        <w:rPr>
          <w:rStyle w:val="cital"/>
        </w:rPr>
        <w:t>True or False?</w:t>
      </w:r>
      <w:r w:rsidRPr="00D60C6F">
        <w:t xml:space="preserve"> Genetic engineering is the process of removing, modifying, or adding genes to an organism’s DNA to alter the information it contains. (5.2.2)</w:t>
      </w:r>
      <w:r>
        <w:t xml:space="preserve"> </w:t>
      </w:r>
    </w:p>
    <w:p w14:paraId="185D2A55" w14:textId="77777777" w:rsidR="0061541C" w:rsidRDefault="0061541C" w:rsidP="0061541C">
      <w:pPr>
        <w:pStyle w:val="answer"/>
      </w:pPr>
      <w:r>
        <w:t>Answer:</w:t>
      </w:r>
    </w:p>
    <w:p w14:paraId="492DCCA7" w14:textId="035DB281" w:rsidR="0061541C" w:rsidRDefault="0061541C" w:rsidP="00F96681">
      <w:pPr>
        <w:pStyle w:val="listn1"/>
        <w:numPr>
          <w:ilvl w:val="0"/>
          <w:numId w:val="50"/>
        </w:numPr>
      </w:pPr>
      <w:r w:rsidRPr="00D7419A">
        <w:rPr>
          <w:rStyle w:val="cital"/>
        </w:rPr>
        <w:t>True or False?</w:t>
      </w:r>
      <w:r w:rsidRPr="00D60C6F">
        <w:t xml:space="preserve"> Heterozygous means the genes an organism has from both parents are the same for a specific trait. (5.2.3)</w:t>
      </w:r>
      <w:r>
        <w:t xml:space="preserve"> </w:t>
      </w:r>
    </w:p>
    <w:p w14:paraId="7D111155" w14:textId="77777777" w:rsidR="0061541C" w:rsidRDefault="0061541C" w:rsidP="0061541C">
      <w:pPr>
        <w:pStyle w:val="answer"/>
      </w:pPr>
      <w:r>
        <w:t>Answer:</w:t>
      </w:r>
    </w:p>
    <w:p w14:paraId="12D2F4F3" w14:textId="3C95B304" w:rsidR="0061541C" w:rsidRDefault="0061541C" w:rsidP="00F96681">
      <w:pPr>
        <w:pStyle w:val="listn1"/>
        <w:numPr>
          <w:ilvl w:val="0"/>
          <w:numId w:val="50"/>
        </w:numPr>
      </w:pPr>
      <w:r w:rsidRPr="00D60C6F">
        <w:t>Which of the following is not a benefit of genetically engineered crops? (5.2.3)</w:t>
      </w:r>
      <w:r>
        <w:t xml:space="preserve"> </w:t>
      </w:r>
    </w:p>
    <w:p w14:paraId="420BC68C" w14:textId="1BCF1AC9" w:rsidR="0061541C" w:rsidRDefault="0061541C" w:rsidP="00F96681">
      <w:pPr>
        <w:pStyle w:val="lista2"/>
        <w:numPr>
          <w:ilvl w:val="0"/>
          <w:numId w:val="52"/>
        </w:numPr>
      </w:pPr>
      <w:r w:rsidRPr="00D60C6F">
        <w:t>Resistance to drought or frost.</w:t>
      </w:r>
    </w:p>
    <w:p w14:paraId="58CCD282" w14:textId="59EDF715" w:rsidR="0061541C" w:rsidRDefault="0061541C" w:rsidP="00F96681">
      <w:pPr>
        <w:pStyle w:val="lista2"/>
        <w:numPr>
          <w:ilvl w:val="0"/>
          <w:numId w:val="52"/>
        </w:numPr>
      </w:pPr>
      <w:r w:rsidRPr="00D60C6F">
        <w:t>Extended shelf life.</w:t>
      </w:r>
    </w:p>
    <w:p w14:paraId="44B4A369" w14:textId="61E5450D" w:rsidR="0061541C" w:rsidRDefault="0061541C" w:rsidP="00F96681">
      <w:pPr>
        <w:pStyle w:val="lista2"/>
        <w:numPr>
          <w:ilvl w:val="0"/>
          <w:numId w:val="52"/>
        </w:numPr>
      </w:pPr>
      <w:r w:rsidRPr="00D60C6F">
        <w:t>Ability to kill pests.</w:t>
      </w:r>
    </w:p>
    <w:p w14:paraId="60EDD958" w14:textId="24B5280B" w:rsidR="0061541C" w:rsidRDefault="0061541C" w:rsidP="00F96681">
      <w:pPr>
        <w:pStyle w:val="lista2"/>
        <w:numPr>
          <w:ilvl w:val="0"/>
          <w:numId w:val="52"/>
        </w:numPr>
      </w:pPr>
      <w:r w:rsidRPr="00D60C6F">
        <w:t>Resistance to pesticides.</w:t>
      </w:r>
    </w:p>
    <w:p w14:paraId="1FB7FBE2" w14:textId="77777777" w:rsidR="0061541C" w:rsidRDefault="0061541C" w:rsidP="0061541C">
      <w:pPr>
        <w:pStyle w:val="answer"/>
      </w:pPr>
      <w:r>
        <w:t>Answer:</w:t>
      </w:r>
    </w:p>
    <w:p w14:paraId="7046CAB1" w14:textId="5601641D" w:rsidR="0061541C" w:rsidRDefault="0061541C" w:rsidP="00F96681">
      <w:pPr>
        <w:pStyle w:val="listn1"/>
        <w:numPr>
          <w:ilvl w:val="0"/>
          <w:numId w:val="50"/>
        </w:numPr>
      </w:pPr>
      <w:r w:rsidRPr="00D60C6F">
        <w:lastRenderedPageBreak/>
        <w:t>Which of the following is a concern about using genetically modified crops? (5.2.3)</w:t>
      </w:r>
      <w:r>
        <w:t xml:space="preserve"> </w:t>
      </w:r>
    </w:p>
    <w:p w14:paraId="66DACDFA" w14:textId="7343605E" w:rsidR="0061541C" w:rsidRDefault="0061541C" w:rsidP="00F96681">
      <w:pPr>
        <w:pStyle w:val="lista2"/>
        <w:numPr>
          <w:ilvl w:val="0"/>
          <w:numId w:val="53"/>
        </w:numPr>
      </w:pPr>
      <w:r w:rsidRPr="00D60C6F">
        <w:t>Increasing yields in crops beyond the current level.</w:t>
      </w:r>
    </w:p>
    <w:p w14:paraId="731CDC63" w14:textId="192CC243" w:rsidR="0061541C" w:rsidRDefault="0061541C" w:rsidP="00F96681">
      <w:pPr>
        <w:pStyle w:val="lista2"/>
        <w:numPr>
          <w:ilvl w:val="0"/>
          <w:numId w:val="53"/>
        </w:numPr>
      </w:pPr>
      <w:r w:rsidRPr="00D60C6F">
        <w:t>Developing brands that control too much of the market.</w:t>
      </w:r>
    </w:p>
    <w:p w14:paraId="353FC9BC" w14:textId="3396F098" w:rsidR="0061541C" w:rsidRDefault="0061541C" w:rsidP="00F96681">
      <w:pPr>
        <w:pStyle w:val="lista2"/>
        <w:numPr>
          <w:ilvl w:val="0"/>
          <w:numId w:val="53"/>
        </w:numPr>
      </w:pPr>
      <w:r w:rsidRPr="00D60C6F">
        <w:t>Creating weeds and insects that are resistant to pesticides and herbicides.</w:t>
      </w:r>
    </w:p>
    <w:p w14:paraId="6B2B103B" w14:textId="54CDE990" w:rsidR="0061541C" w:rsidRDefault="0061541C" w:rsidP="00F96681">
      <w:pPr>
        <w:pStyle w:val="lista2"/>
        <w:numPr>
          <w:ilvl w:val="0"/>
          <w:numId w:val="53"/>
        </w:numPr>
      </w:pPr>
      <w:r w:rsidRPr="00D60C6F">
        <w:t>Growing crops on land that previously was not able to grow crops.</w:t>
      </w:r>
    </w:p>
    <w:p w14:paraId="6E1A8697" w14:textId="77777777" w:rsidR="0061541C" w:rsidRDefault="0061541C" w:rsidP="0061541C">
      <w:pPr>
        <w:pStyle w:val="answer"/>
      </w:pPr>
      <w:r>
        <w:t>Answer:</w:t>
      </w:r>
    </w:p>
    <w:p w14:paraId="0AAA4313" w14:textId="0E6A8734" w:rsidR="0061541C" w:rsidRDefault="0061541C" w:rsidP="00F96681">
      <w:pPr>
        <w:pStyle w:val="listn1"/>
        <w:numPr>
          <w:ilvl w:val="0"/>
          <w:numId w:val="50"/>
        </w:numPr>
      </w:pPr>
      <w:r w:rsidRPr="00D60C6F">
        <w:t>What do opponents of genetic engineering call weeds that develop resistance to pesticides? (5.2.3)</w:t>
      </w:r>
      <w:r>
        <w:t xml:space="preserve"> </w:t>
      </w:r>
    </w:p>
    <w:p w14:paraId="40DBD8E3" w14:textId="7AD4DDB2" w:rsidR="0061541C" w:rsidRDefault="0061541C" w:rsidP="00F96681">
      <w:pPr>
        <w:pStyle w:val="lista2"/>
        <w:numPr>
          <w:ilvl w:val="0"/>
          <w:numId w:val="54"/>
        </w:numPr>
      </w:pPr>
      <w:r w:rsidRPr="00D60C6F">
        <w:t>Superweeds</w:t>
      </w:r>
    </w:p>
    <w:p w14:paraId="4D1C6404" w14:textId="652551D0" w:rsidR="0061541C" w:rsidRDefault="0061541C" w:rsidP="00F96681">
      <w:pPr>
        <w:pStyle w:val="lista2"/>
        <w:numPr>
          <w:ilvl w:val="0"/>
          <w:numId w:val="54"/>
        </w:numPr>
      </w:pPr>
      <w:r w:rsidRPr="00D60C6F">
        <w:t>Strain R weeds</w:t>
      </w:r>
    </w:p>
    <w:p w14:paraId="5535C857" w14:textId="4098CE23" w:rsidR="0061541C" w:rsidRDefault="0061541C" w:rsidP="00F96681">
      <w:pPr>
        <w:pStyle w:val="lista2"/>
        <w:numPr>
          <w:ilvl w:val="0"/>
          <w:numId w:val="54"/>
        </w:numPr>
      </w:pPr>
      <w:r w:rsidRPr="00D60C6F">
        <w:t>Regulated weeds</w:t>
      </w:r>
    </w:p>
    <w:p w14:paraId="0B53981C" w14:textId="7A8622A9" w:rsidR="0061541C" w:rsidRDefault="0061541C" w:rsidP="00F96681">
      <w:pPr>
        <w:pStyle w:val="lista2"/>
        <w:numPr>
          <w:ilvl w:val="0"/>
          <w:numId w:val="54"/>
        </w:numPr>
      </w:pPr>
      <w:r w:rsidRPr="00D60C6F">
        <w:t>Transgenic weeds</w:t>
      </w:r>
    </w:p>
    <w:p w14:paraId="20FF303B" w14:textId="77777777" w:rsidR="0061541C" w:rsidRDefault="0061541C" w:rsidP="0061541C">
      <w:pPr>
        <w:pStyle w:val="answer"/>
      </w:pPr>
      <w:r>
        <w:t>Answer:</w:t>
      </w:r>
    </w:p>
    <w:p w14:paraId="78EA1AE7" w14:textId="27D18120" w:rsidR="0061541C" w:rsidRDefault="0061541C" w:rsidP="00F96681">
      <w:pPr>
        <w:pStyle w:val="listn1"/>
        <w:numPr>
          <w:ilvl w:val="0"/>
          <w:numId w:val="50"/>
        </w:numPr>
      </w:pPr>
      <w:r w:rsidRPr="00D7419A">
        <w:rPr>
          <w:rStyle w:val="cital"/>
        </w:rPr>
        <w:t>True or False?</w:t>
      </w:r>
      <w:r w:rsidRPr="00D60C6F">
        <w:t xml:space="preserve"> The use of GMOs is highly regulated. (5.2.3)</w:t>
      </w:r>
      <w:r>
        <w:t xml:space="preserve"> </w:t>
      </w:r>
    </w:p>
    <w:p w14:paraId="4816F718" w14:textId="77777777" w:rsidR="0061541C" w:rsidRDefault="0061541C" w:rsidP="0061541C">
      <w:pPr>
        <w:pStyle w:val="answer"/>
      </w:pPr>
      <w:r>
        <w:t>Answer:</w:t>
      </w:r>
    </w:p>
    <w:p w14:paraId="34123234" w14:textId="2B537B0C" w:rsidR="0061541C" w:rsidRDefault="0061541C" w:rsidP="00F96681">
      <w:pPr>
        <w:pStyle w:val="listn1"/>
        <w:numPr>
          <w:ilvl w:val="0"/>
          <w:numId w:val="50"/>
        </w:numPr>
      </w:pPr>
      <w:r w:rsidRPr="00D60C6F">
        <w:t>If a dairy farmer wanted to artificially inseminate his cows and have as many female calves as possible, which reproductive biotechnology would he most likely use? (5.2.4)</w:t>
      </w:r>
      <w:r>
        <w:t xml:space="preserve"> </w:t>
      </w:r>
    </w:p>
    <w:p w14:paraId="391CD09B" w14:textId="5349F710" w:rsidR="0061541C" w:rsidRDefault="0061541C" w:rsidP="00F96681">
      <w:pPr>
        <w:pStyle w:val="lista2"/>
        <w:numPr>
          <w:ilvl w:val="0"/>
          <w:numId w:val="55"/>
        </w:numPr>
      </w:pPr>
      <w:r w:rsidRPr="00D60C6F">
        <w:t>Cloning</w:t>
      </w:r>
    </w:p>
    <w:p w14:paraId="217B8A60" w14:textId="63C091B8" w:rsidR="0061541C" w:rsidRDefault="0061541C" w:rsidP="00F96681">
      <w:pPr>
        <w:pStyle w:val="lista2"/>
        <w:numPr>
          <w:ilvl w:val="0"/>
          <w:numId w:val="55"/>
        </w:numPr>
      </w:pPr>
      <w:r w:rsidRPr="00D60C6F">
        <w:t>Natural breeding</w:t>
      </w:r>
    </w:p>
    <w:p w14:paraId="1B7843F8" w14:textId="4128E32A" w:rsidR="0061541C" w:rsidRDefault="0061541C" w:rsidP="00F96681">
      <w:pPr>
        <w:pStyle w:val="lista2"/>
        <w:numPr>
          <w:ilvl w:val="0"/>
          <w:numId w:val="55"/>
        </w:numPr>
      </w:pPr>
      <w:r w:rsidRPr="00D60C6F">
        <w:t>Embryo transfer</w:t>
      </w:r>
    </w:p>
    <w:p w14:paraId="6FD43252" w14:textId="06EC9613" w:rsidR="0061541C" w:rsidRDefault="0061541C" w:rsidP="00F96681">
      <w:pPr>
        <w:pStyle w:val="lista2"/>
        <w:numPr>
          <w:ilvl w:val="0"/>
          <w:numId w:val="55"/>
        </w:numPr>
      </w:pPr>
      <w:r w:rsidRPr="00D60C6F">
        <w:t>Sexed semen</w:t>
      </w:r>
    </w:p>
    <w:p w14:paraId="3A9B5A97" w14:textId="77777777" w:rsidR="0061541C" w:rsidRDefault="0061541C" w:rsidP="0061541C">
      <w:pPr>
        <w:pStyle w:val="answer"/>
      </w:pPr>
      <w:r>
        <w:t>Answer:</w:t>
      </w:r>
    </w:p>
    <w:p w14:paraId="74EF34C9" w14:textId="3CA44DB5" w:rsidR="0061541C" w:rsidRDefault="0061541C" w:rsidP="00F96681">
      <w:pPr>
        <w:pStyle w:val="listn1"/>
        <w:numPr>
          <w:ilvl w:val="0"/>
          <w:numId w:val="50"/>
        </w:numPr>
      </w:pPr>
      <w:r w:rsidRPr="00D60C6F">
        <w:t>Which of the following allows an animal to give birth to an animal that is genetically not their own? (5.2.4)</w:t>
      </w:r>
      <w:r>
        <w:t xml:space="preserve"> </w:t>
      </w:r>
    </w:p>
    <w:p w14:paraId="17C8EC5F" w14:textId="57981553" w:rsidR="0061541C" w:rsidRDefault="0061541C" w:rsidP="00F96681">
      <w:pPr>
        <w:pStyle w:val="lista2"/>
        <w:numPr>
          <w:ilvl w:val="0"/>
          <w:numId w:val="56"/>
        </w:numPr>
      </w:pPr>
      <w:r w:rsidRPr="00D60C6F">
        <w:t>Artificial insemination</w:t>
      </w:r>
    </w:p>
    <w:p w14:paraId="1220BAFA" w14:textId="6DA33507" w:rsidR="0061541C" w:rsidRDefault="0061541C" w:rsidP="00F96681">
      <w:pPr>
        <w:pStyle w:val="lista2"/>
        <w:numPr>
          <w:ilvl w:val="0"/>
          <w:numId w:val="56"/>
        </w:numPr>
      </w:pPr>
      <w:r w:rsidRPr="00D60C6F">
        <w:t>Cloning</w:t>
      </w:r>
    </w:p>
    <w:p w14:paraId="0CB1C0B8" w14:textId="589FA2EA" w:rsidR="0061541C" w:rsidRDefault="0061541C" w:rsidP="00F96681">
      <w:pPr>
        <w:pStyle w:val="lista2"/>
        <w:numPr>
          <w:ilvl w:val="0"/>
          <w:numId w:val="56"/>
        </w:numPr>
      </w:pPr>
      <w:r w:rsidRPr="00D60C6F">
        <w:lastRenderedPageBreak/>
        <w:t>Embryo transfer</w:t>
      </w:r>
    </w:p>
    <w:p w14:paraId="1A3B19A7" w14:textId="3D4600F0" w:rsidR="0061541C" w:rsidRDefault="0061541C" w:rsidP="00F96681">
      <w:pPr>
        <w:pStyle w:val="lista2"/>
        <w:numPr>
          <w:ilvl w:val="0"/>
          <w:numId w:val="56"/>
        </w:numPr>
      </w:pPr>
      <w:r w:rsidRPr="00D60C6F">
        <w:t>Natural breeding</w:t>
      </w:r>
    </w:p>
    <w:p w14:paraId="6853E818" w14:textId="77777777" w:rsidR="0061541C" w:rsidRDefault="0061541C" w:rsidP="0061541C">
      <w:pPr>
        <w:pStyle w:val="answer"/>
      </w:pPr>
      <w:r>
        <w:t>Answer:</w:t>
      </w:r>
    </w:p>
    <w:p w14:paraId="75FBC50B" w14:textId="0645E423" w:rsidR="0061541C" w:rsidRDefault="0061541C" w:rsidP="00F96681">
      <w:pPr>
        <w:pStyle w:val="listn1"/>
        <w:numPr>
          <w:ilvl w:val="0"/>
          <w:numId w:val="50"/>
        </w:numPr>
      </w:pPr>
      <w:r w:rsidRPr="00D7419A">
        <w:rPr>
          <w:rStyle w:val="cital"/>
        </w:rPr>
        <w:t>True or False?</w:t>
      </w:r>
      <w:r w:rsidRPr="00D60C6F">
        <w:t xml:space="preserve"> AI leads to higher conception rates, reduces the spread of disease among breeding animals, and lowers the risk of injury to either animal. (5.2.4)</w:t>
      </w:r>
      <w:r>
        <w:t xml:space="preserve"> </w:t>
      </w:r>
    </w:p>
    <w:p w14:paraId="56C33F84" w14:textId="77777777" w:rsidR="0061541C" w:rsidRDefault="0061541C" w:rsidP="0061541C">
      <w:pPr>
        <w:pStyle w:val="answer"/>
      </w:pPr>
      <w:r>
        <w:t>Answer:</w:t>
      </w:r>
    </w:p>
    <w:p w14:paraId="1B6882FF" w14:textId="424DBBDA" w:rsidR="0061541C" w:rsidRDefault="0061541C" w:rsidP="00F96681">
      <w:pPr>
        <w:pStyle w:val="listn1"/>
        <w:numPr>
          <w:ilvl w:val="0"/>
          <w:numId w:val="50"/>
        </w:numPr>
      </w:pPr>
      <w:r w:rsidRPr="00D7419A">
        <w:rPr>
          <w:rStyle w:val="cital"/>
        </w:rPr>
        <w:t>True or False?</w:t>
      </w:r>
      <w:r w:rsidRPr="00D60C6F">
        <w:t xml:space="preserve"> There is no federal requirement in the United States to label transgenic products. (5.2.5)</w:t>
      </w:r>
      <w:r>
        <w:t xml:space="preserve"> </w:t>
      </w:r>
    </w:p>
    <w:p w14:paraId="13763486" w14:textId="77777777" w:rsidR="0061541C" w:rsidRDefault="0061541C" w:rsidP="0061541C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8AA3" w14:textId="77777777" w:rsidR="00C96436" w:rsidRDefault="00C96436" w:rsidP="00CB0C1F">
      <w:r>
        <w:separator/>
      </w:r>
    </w:p>
  </w:endnote>
  <w:endnote w:type="continuationSeparator" w:id="0">
    <w:p w14:paraId="72A3AD3E" w14:textId="77777777" w:rsidR="00C96436" w:rsidRDefault="00C96436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A19E" w14:textId="77777777" w:rsidR="00C96436" w:rsidRDefault="00C96436" w:rsidP="00CB0C1F">
      <w:r>
        <w:separator/>
      </w:r>
    </w:p>
  </w:footnote>
  <w:footnote w:type="continuationSeparator" w:id="0">
    <w:p w14:paraId="31165E74" w14:textId="77777777" w:rsidR="00C96436" w:rsidRDefault="00C96436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599D21E6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C5035C">
      <w:t xml:space="preserve">5.2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03A30"/>
    <w:multiLevelType w:val="hybridMultilevel"/>
    <w:tmpl w:val="EECCB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4EC6F40"/>
    <w:multiLevelType w:val="hybridMultilevel"/>
    <w:tmpl w:val="34F061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D7A47"/>
    <w:multiLevelType w:val="hybridMultilevel"/>
    <w:tmpl w:val="34F061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D37BA"/>
    <w:multiLevelType w:val="hybridMultilevel"/>
    <w:tmpl w:val="34F061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B6444"/>
    <w:multiLevelType w:val="hybridMultilevel"/>
    <w:tmpl w:val="34F061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121B1"/>
    <w:multiLevelType w:val="hybridMultilevel"/>
    <w:tmpl w:val="34F061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F2DF0"/>
    <w:multiLevelType w:val="hybridMultilevel"/>
    <w:tmpl w:val="34F061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9"/>
  </w:num>
  <w:num w:numId="3" w16cid:durableId="1746873305">
    <w:abstractNumId w:val="17"/>
  </w:num>
  <w:num w:numId="4" w16cid:durableId="824049846">
    <w:abstractNumId w:val="18"/>
  </w:num>
  <w:num w:numId="5" w16cid:durableId="64688521">
    <w:abstractNumId w:val="24"/>
  </w:num>
  <w:num w:numId="6" w16cid:durableId="1997343418">
    <w:abstractNumId w:val="13"/>
  </w:num>
  <w:num w:numId="7" w16cid:durableId="629748237">
    <w:abstractNumId w:val="12"/>
  </w:num>
  <w:num w:numId="8" w16cid:durableId="820728176">
    <w:abstractNumId w:val="25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930818864">
    <w:abstractNumId w:val="11"/>
  </w:num>
  <w:num w:numId="51" w16cid:durableId="532618843">
    <w:abstractNumId w:val="16"/>
  </w:num>
  <w:num w:numId="52" w16cid:durableId="974212949">
    <w:abstractNumId w:val="22"/>
  </w:num>
  <w:num w:numId="53" w16cid:durableId="1282687573">
    <w:abstractNumId w:val="15"/>
  </w:num>
  <w:num w:numId="54" w16cid:durableId="856889504">
    <w:abstractNumId w:val="14"/>
  </w:num>
  <w:num w:numId="55" w16cid:durableId="103619063">
    <w:abstractNumId w:val="23"/>
  </w:num>
  <w:num w:numId="56" w16cid:durableId="124475447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764D"/>
    <w:rsid w:val="000C3515"/>
    <w:rsid w:val="000D144B"/>
    <w:rsid w:val="000F131B"/>
    <w:rsid w:val="000F3DEB"/>
    <w:rsid w:val="00122AA0"/>
    <w:rsid w:val="00124AFC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B3761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1015D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A3494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4E5539"/>
    <w:rsid w:val="00503F05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1541C"/>
    <w:rsid w:val="006202A8"/>
    <w:rsid w:val="006204C4"/>
    <w:rsid w:val="006257A8"/>
    <w:rsid w:val="006319EC"/>
    <w:rsid w:val="00652D75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B2270"/>
    <w:rsid w:val="007C01CE"/>
    <w:rsid w:val="007D4638"/>
    <w:rsid w:val="007E3EEB"/>
    <w:rsid w:val="0080419C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4660F"/>
    <w:rsid w:val="00A46709"/>
    <w:rsid w:val="00A70168"/>
    <w:rsid w:val="00A711CE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154F"/>
    <w:rsid w:val="00C154C9"/>
    <w:rsid w:val="00C36FF3"/>
    <w:rsid w:val="00C37340"/>
    <w:rsid w:val="00C430E0"/>
    <w:rsid w:val="00C5035C"/>
    <w:rsid w:val="00C5495C"/>
    <w:rsid w:val="00C61AD2"/>
    <w:rsid w:val="00C66DB4"/>
    <w:rsid w:val="00C70106"/>
    <w:rsid w:val="00C733B2"/>
    <w:rsid w:val="00C77087"/>
    <w:rsid w:val="00C846D9"/>
    <w:rsid w:val="00C96436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7419A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07D0B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96681"/>
    <w:rsid w:val="00FA64CA"/>
    <w:rsid w:val="00FC3FD8"/>
    <w:rsid w:val="00FC71E9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39069-0E10-4B25-B256-CA7A1EC7BC62}"/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6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2026-02-22T18:19:00Z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