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E832" w14:textId="7F6F46AF" w:rsidR="004A0A37" w:rsidRDefault="004A0A37" w:rsidP="004A0A37">
      <w:pPr>
        <w:pStyle w:val="name"/>
      </w:pPr>
      <w:r>
        <w:t>Name:</w:t>
      </w:r>
    </w:p>
    <w:p w14:paraId="6E72C4CA" w14:textId="77777777" w:rsidR="004A0A37" w:rsidRDefault="004A0A37" w:rsidP="004A0A37">
      <w:pPr>
        <w:pStyle w:val="name"/>
      </w:pPr>
      <w:r>
        <w:t>Date:</w:t>
      </w:r>
    </w:p>
    <w:p w14:paraId="43F478B0" w14:textId="77777777" w:rsidR="004A0A37" w:rsidRPr="00CB0C1F" w:rsidRDefault="004A0A37" w:rsidP="004A0A37">
      <w:pPr>
        <w:pStyle w:val="name"/>
      </w:pPr>
      <w:r>
        <w:t>Class:</w:t>
      </w:r>
    </w:p>
    <w:p w14:paraId="14C6C2CB" w14:textId="77777777" w:rsidR="004A0A37" w:rsidRDefault="004A0A37" w:rsidP="004A0A37">
      <w:pPr>
        <w:pStyle w:val="Heading1"/>
      </w:pPr>
      <w:r>
        <w:t>Lesson 6.2: Emerging Agricultural Technology</w:t>
      </w:r>
    </w:p>
    <w:p w14:paraId="282BAAD5" w14:textId="77777777" w:rsidR="004A0A37" w:rsidRDefault="004A0A37" w:rsidP="004A0A37">
      <w:pPr>
        <w:pStyle w:val="Heading2"/>
      </w:pPr>
      <w:r>
        <w:t>Know and Understand</w:t>
      </w:r>
    </w:p>
    <w:p w14:paraId="2E4572FD" w14:textId="77777777" w:rsidR="004A0A37" w:rsidRDefault="004A0A37" w:rsidP="004A0A37">
      <w:pPr>
        <w:pStyle w:val="bodyinstruct"/>
      </w:pPr>
      <w:r>
        <w:t>Answer the following questions using the information provided in this lesson.</w:t>
      </w:r>
    </w:p>
    <w:p w14:paraId="395923EF" w14:textId="2C081233" w:rsidR="004A0A37" w:rsidRDefault="004A0A37" w:rsidP="002F63BE">
      <w:pPr>
        <w:pStyle w:val="listn1"/>
        <w:numPr>
          <w:ilvl w:val="0"/>
          <w:numId w:val="50"/>
        </w:numPr>
      </w:pPr>
      <w:r w:rsidRPr="009C2F28">
        <w:rPr>
          <w:rStyle w:val="cital"/>
        </w:rPr>
        <w:t>True or False?</w:t>
      </w:r>
      <w:r w:rsidRPr="00D60C6F">
        <w:t xml:space="preserve"> Technology is the application of scientific knowledge, tools, or processes for practical purposes and solving problems. (6.2.1)</w:t>
      </w:r>
      <w:r>
        <w:t xml:space="preserve"> </w:t>
      </w:r>
    </w:p>
    <w:p w14:paraId="2BC4615D" w14:textId="77777777" w:rsidR="004A0A37" w:rsidRDefault="004A0A37" w:rsidP="004A0A37">
      <w:pPr>
        <w:pStyle w:val="answer"/>
      </w:pPr>
      <w:r>
        <w:t>Answer:</w:t>
      </w:r>
    </w:p>
    <w:p w14:paraId="27D808F3" w14:textId="4CAEF7E2" w:rsidR="004A0A37" w:rsidRDefault="004A0A37" w:rsidP="002F63BE">
      <w:pPr>
        <w:pStyle w:val="listn1"/>
        <w:numPr>
          <w:ilvl w:val="0"/>
          <w:numId w:val="50"/>
        </w:numPr>
      </w:pPr>
      <w:r w:rsidRPr="009C2F28">
        <w:rPr>
          <w:rStyle w:val="cital"/>
        </w:rPr>
        <w:t>True or False?</w:t>
      </w:r>
      <w:r w:rsidRPr="00D60C6F">
        <w:t xml:space="preserve"> In 1833, Illinois blacksmith John Lane mass-produced the moldboard plow. (6.2.2)</w:t>
      </w:r>
      <w:r>
        <w:t xml:space="preserve"> </w:t>
      </w:r>
    </w:p>
    <w:p w14:paraId="25DC15CA" w14:textId="77777777" w:rsidR="004A0A37" w:rsidRDefault="004A0A37" w:rsidP="004A0A37">
      <w:pPr>
        <w:pStyle w:val="answer"/>
      </w:pPr>
      <w:r>
        <w:t>Answer:</w:t>
      </w:r>
    </w:p>
    <w:p w14:paraId="073CB31D" w14:textId="6F686C45" w:rsidR="004A0A37" w:rsidRDefault="004A0A37" w:rsidP="002F63BE">
      <w:pPr>
        <w:pStyle w:val="listn1"/>
        <w:numPr>
          <w:ilvl w:val="0"/>
          <w:numId w:val="50"/>
        </w:numPr>
      </w:pPr>
      <w:r w:rsidRPr="00D60C6F">
        <w:t>Which of the following best describes a set of technologies that helps agriculturalists gain greater control over the management of their production and harvesting operations? (6.2.3)</w:t>
      </w:r>
      <w:r>
        <w:t xml:space="preserve"> </w:t>
      </w:r>
    </w:p>
    <w:p w14:paraId="3EB01303" w14:textId="0FE680C4" w:rsidR="004A0A37" w:rsidRDefault="004A0A37" w:rsidP="002F63BE">
      <w:pPr>
        <w:pStyle w:val="lista2"/>
        <w:numPr>
          <w:ilvl w:val="0"/>
          <w:numId w:val="51"/>
        </w:numPr>
      </w:pPr>
      <w:r w:rsidRPr="00D60C6F">
        <w:t>Conventional tillage</w:t>
      </w:r>
    </w:p>
    <w:p w14:paraId="03D62BC4" w14:textId="2936510B" w:rsidR="004A0A37" w:rsidRDefault="004A0A37" w:rsidP="002F63BE">
      <w:pPr>
        <w:pStyle w:val="lista2"/>
        <w:numPr>
          <w:ilvl w:val="0"/>
          <w:numId w:val="51"/>
        </w:numPr>
      </w:pPr>
      <w:r w:rsidRPr="00D60C6F">
        <w:t>Precision agriculture</w:t>
      </w:r>
    </w:p>
    <w:p w14:paraId="4A59B13B" w14:textId="18C5C086" w:rsidR="004A0A37" w:rsidRDefault="004A0A37" w:rsidP="002F63BE">
      <w:pPr>
        <w:pStyle w:val="lista2"/>
        <w:numPr>
          <w:ilvl w:val="0"/>
          <w:numId w:val="51"/>
        </w:numPr>
      </w:pPr>
      <w:r w:rsidRPr="00D60C6F">
        <w:t>Organic agriculture</w:t>
      </w:r>
    </w:p>
    <w:p w14:paraId="6DF0F2A8" w14:textId="73903504" w:rsidR="004A0A37" w:rsidRDefault="004A0A37" w:rsidP="002F63BE">
      <w:pPr>
        <w:pStyle w:val="lista2"/>
        <w:numPr>
          <w:ilvl w:val="0"/>
          <w:numId w:val="51"/>
        </w:numPr>
      </w:pPr>
      <w:r w:rsidRPr="00D60C6F">
        <w:t>Production tillage</w:t>
      </w:r>
    </w:p>
    <w:p w14:paraId="4F9A0925" w14:textId="77777777" w:rsidR="004A0A37" w:rsidRDefault="004A0A37" w:rsidP="004A0A37">
      <w:pPr>
        <w:pStyle w:val="answer"/>
      </w:pPr>
      <w:r>
        <w:t>Answer:</w:t>
      </w:r>
    </w:p>
    <w:p w14:paraId="635DC2DB" w14:textId="140E84BC" w:rsidR="004A0A37" w:rsidRDefault="004A0A37" w:rsidP="002F63BE">
      <w:pPr>
        <w:pStyle w:val="listn1"/>
        <w:numPr>
          <w:ilvl w:val="0"/>
          <w:numId w:val="50"/>
        </w:numPr>
      </w:pPr>
      <w:r w:rsidRPr="00D60C6F">
        <w:t>In agriculture, computers mounted on equipment can send and receive data using wireless telecommunications. This is called _____. (6.2.4)</w:t>
      </w:r>
      <w:r>
        <w:t xml:space="preserve"> </w:t>
      </w:r>
    </w:p>
    <w:p w14:paraId="1F093369" w14:textId="18E690F5" w:rsidR="004A0A37" w:rsidRDefault="004A0A37" w:rsidP="002F63BE">
      <w:pPr>
        <w:pStyle w:val="lista2"/>
        <w:numPr>
          <w:ilvl w:val="0"/>
          <w:numId w:val="52"/>
        </w:numPr>
      </w:pPr>
      <w:r w:rsidRPr="00D60C6F">
        <w:t>texting</w:t>
      </w:r>
    </w:p>
    <w:p w14:paraId="3F06138B" w14:textId="23CFE472" w:rsidR="004A0A37" w:rsidRDefault="004A0A37" w:rsidP="002F63BE">
      <w:pPr>
        <w:pStyle w:val="lista2"/>
        <w:numPr>
          <w:ilvl w:val="0"/>
          <w:numId w:val="52"/>
        </w:numPr>
      </w:pPr>
      <w:r w:rsidRPr="00D60C6F">
        <w:t>machine transfer</w:t>
      </w:r>
    </w:p>
    <w:p w14:paraId="67289183" w14:textId="75779DBB" w:rsidR="004A0A37" w:rsidRDefault="004A0A37" w:rsidP="002F63BE">
      <w:pPr>
        <w:pStyle w:val="lista2"/>
        <w:numPr>
          <w:ilvl w:val="0"/>
          <w:numId w:val="52"/>
        </w:numPr>
      </w:pPr>
      <w:r w:rsidRPr="00D60C6F">
        <w:t>telematics</w:t>
      </w:r>
    </w:p>
    <w:p w14:paraId="1A633C83" w14:textId="7E4ED482" w:rsidR="004A0A37" w:rsidRDefault="004A0A37" w:rsidP="002F63BE">
      <w:pPr>
        <w:pStyle w:val="lista2"/>
        <w:numPr>
          <w:ilvl w:val="0"/>
          <w:numId w:val="52"/>
        </w:numPr>
      </w:pPr>
      <w:r w:rsidRPr="00D60C6F">
        <w:t>telephonic transfer</w:t>
      </w:r>
    </w:p>
    <w:p w14:paraId="6C1532F9" w14:textId="77777777" w:rsidR="004A0A37" w:rsidRDefault="004A0A37" w:rsidP="004A0A37">
      <w:pPr>
        <w:pStyle w:val="answer"/>
      </w:pPr>
      <w:r>
        <w:t>Answer:</w:t>
      </w:r>
    </w:p>
    <w:p w14:paraId="04515BF1" w14:textId="6B401601" w:rsidR="004A0A37" w:rsidRPr="000908E7" w:rsidRDefault="000908E7" w:rsidP="002F63BE">
      <w:pPr>
        <w:pStyle w:val="listn1"/>
        <w:numPr>
          <w:ilvl w:val="0"/>
          <w:numId w:val="50"/>
        </w:numPr>
      </w:pPr>
      <w:r w:rsidRPr="000908E7">
        <w:lastRenderedPageBreak/>
        <w:t xml:space="preserve">The process an automated communication system uses to collect data from a remote location and transmit it to receiving equipment is called </w:t>
      </w:r>
      <w:r w:rsidR="004A0A37" w:rsidRPr="000908E7">
        <w:t xml:space="preserve">_____. (6.2.4) </w:t>
      </w:r>
    </w:p>
    <w:p w14:paraId="4040EC2A" w14:textId="6053D1DB" w:rsidR="004A0A37" w:rsidRDefault="004A0A37" w:rsidP="002F63BE">
      <w:pPr>
        <w:pStyle w:val="lista2"/>
        <w:numPr>
          <w:ilvl w:val="0"/>
          <w:numId w:val="53"/>
        </w:numPr>
      </w:pPr>
      <w:r w:rsidRPr="00D60C6F">
        <w:t>transistor mode</w:t>
      </w:r>
    </w:p>
    <w:p w14:paraId="15B0E944" w14:textId="797BADE5" w:rsidR="004A0A37" w:rsidRDefault="004A0A37" w:rsidP="002F63BE">
      <w:pPr>
        <w:pStyle w:val="lista2"/>
        <w:numPr>
          <w:ilvl w:val="0"/>
          <w:numId w:val="53"/>
        </w:numPr>
      </w:pPr>
      <w:r w:rsidRPr="00D60C6F">
        <w:t>a satellite dish</w:t>
      </w:r>
    </w:p>
    <w:p w14:paraId="3EF19FA8" w14:textId="08EB12F6" w:rsidR="004A0A37" w:rsidRDefault="004A0A37" w:rsidP="002F63BE">
      <w:pPr>
        <w:pStyle w:val="lista2"/>
        <w:numPr>
          <w:ilvl w:val="0"/>
          <w:numId w:val="53"/>
        </w:numPr>
      </w:pPr>
      <w:r w:rsidRPr="00D60C6F">
        <w:t>a radiotelephone</w:t>
      </w:r>
    </w:p>
    <w:p w14:paraId="5686D495" w14:textId="313B7B62" w:rsidR="004A0A37" w:rsidRDefault="004A0A37" w:rsidP="002F63BE">
      <w:pPr>
        <w:pStyle w:val="lista2"/>
        <w:numPr>
          <w:ilvl w:val="0"/>
          <w:numId w:val="53"/>
        </w:numPr>
      </w:pPr>
      <w:r w:rsidRPr="00D60C6F">
        <w:t>telemetry</w:t>
      </w:r>
    </w:p>
    <w:p w14:paraId="0D964F32" w14:textId="77777777" w:rsidR="004A0A37" w:rsidRDefault="004A0A37" w:rsidP="004A0A37">
      <w:pPr>
        <w:pStyle w:val="answer"/>
      </w:pPr>
      <w:r>
        <w:t>Answer:</w:t>
      </w:r>
    </w:p>
    <w:p w14:paraId="5A68D654" w14:textId="0021C023" w:rsidR="004A0A37" w:rsidRDefault="004A0A37" w:rsidP="002F63BE">
      <w:pPr>
        <w:pStyle w:val="listn1"/>
        <w:numPr>
          <w:ilvl w:val="0"/>
          <w:numId w:val="50"/>
        </w:numPr>
      </w:pPr>
      <w:r w:rsidRPr="00D60C6F">
        <w:t>A rancher wants to keep track of the movement of cattle on the ranch, so each animal has been tagged with a(n) _____ tag. (6.2.4)</w:t>
      </w:r>
      <w:r>
        <w:t xml:space="preserve"> </w:t>
      </w:r>
    </w:p>
    <w:p w14:paraId="02F331F5" w14:textId="0AA6AA02" w:rsidR="004A0A37" w:rsidRDefault="004A0A37" w:rsidP="002F63BE">
      <w:pPr>
        <w:pStyle w:val="lista2"/>
        <w:numPr>
          <w:ilvl w:val="0"/>
          <w:numId w:val="54"/>
        </w:numPr>
      </w:pPr>
      <w:r w:rsidRPr="00D60C6F">
        <w:t>IED (identification electronics detection)</w:t>
      </w:r>
    </w:p>
    <w:p w14:paraId="46D02486" w14:textId="18CB2B25" w:rsidR="004A0A37" w:rsidRDefault="004A0A37" w:rsidP="002F63BE">
      <w:pPr>
        <w:pStyle w:val="lista2"/>
        <w:numPr>
          <w:ilvl w:val="0"/>
          <w:numId w:val="54"/>
        </w:numPr>
      </w:pPr>
      <w:r w:rsidRPr="00D60C6F">
        <w:t>RFID (radio frequency ID)</w:t>
      </w:r>
    </w:p>
    <w:p w14:paraId="3A15FC14" w14:textId="3D431CF1" w:rsidR="004A0A37" w:rsidRDefault="004A0A37" w:rsidP="002F63BE">
      <w:pPr>
        <w:pStyle w:val="lista2"/>
        <w:numPr>
          <w:ilvl w:val="0"/>
          <w:numId w:val="54"/>
        </w:numPr>
      </w:pPr>
      <w:r w:rsidRPr="00D60C6F">
        <w:t>AID (animal ID)</w:t>
      </w:r>
    </w:p>
    <w:p w14:paraId="78745C1C" w14:textId="51F937B1" w:rsidR="004A0A37" w:rsidRDefault="004A0A37" w:rsidP="002F63BE">
      <w:pPr>
        <w:pStyle w:val="lista2"/>
        <w:numPr>
          <w:ilvl w:val="0"/>
          <w:numId w:val="54"/>
        </w:numPr>
      </w:pPr>
      <w:r w:rsidRPr="00D60C6F">
        <w:t>ATD (agricultural telemetry detection)</w:t>
      </w:r>
    </w:p>
    <w:p w14:paraId="22FE9E00" w14:textId="77777777" w:rsidR="004A0A37" w:rsidRDefault="004A0A37" w:rsidP="004A0A37">
      <w:pPr>
        <w:pStyle w:val="answer"/>
      </w:pPr>
      <w:r>
        <w:t>Answer:</w:t>
      </w:r>
    </w:p>
    <w:p w14:paraId="1D003B59" w14:textId="29D4A681" w:rsidR="004A0A37" w:rsidRDefault="004A0A37" w:rsidP="002F63BE">
      <w:pPr>
        <w:pStyle w:val="listn1"/>
        <w:numPr>
          <w:ilvl w:val="0"/>
          <w:numId w:val="50"/>
        </w:numPr>
      </w:pPr>
      <w:r w:rsidRPr="00D60C6F">
        <w:t>A grower is considering buying a telemetric system used to locate pest infestations, measure soil moisture and temperature, and monitor weather conditions. What is the name of the system they are purchasing? (6.2.4)</w:t>
      </w:r>
      <w:r>
        <w:t xml:space="preserve"> </w:t>
      </w:r>
    </w:p>
    <w:p w14:paraId="2CF1748A" w14:textId="36D4D456" w:rsidR="004A0A37" w:rsidRDefault="004A0A37" w:rsidP="002F63BE">
      <w:pPr>
        <w:pStyle w:val="lista2"/>
        <w:numPr>
          <w:ilvl w:val="0"/>
          <w:numId w:val="55"/>
        </w:numPr>
      </w:pPr>
      <w:r w:rsidRPr="00D60C6F">
        <w:t>CORS</w:t>
      </w:r>
    </w:p>
    <w:p w14:paraId="4610963E" w14:textId="4542F525" w:rsidR="004A0A37" w:rsidRDefault="004A0A37" w:rsidP="002F63BE">
      <w:pPr>
        <w:pStyle w:val="lista2"/>
        <w:numPr>
          <w:ilvl w:val="0"/>
          <w:numId w:val="55"/>
        </w:numPr>
      </w:pPr>
      <w:r w:rsidRPr="00D60C6F">
        <w:t>MSDS</w:t>
      </w:r>
    </w:p>
    <w:p w14:paraId="0560A6A3" w14:textId="52BA1E85" w:rsidR="004A0A37" w:rsidRDefault="004A0A37" w:rsidP="002F63BE">
      <w:pPr>
        <w:pStyle w:val="lista2"/>
        <w:numPr>
          <w:ilvl w:val="0"/>
          <w:numId w:val="55"/>
        </w:numPr>
      </w:pPr>
      <w:r w:rsidRPr="00D60C6F">
        <w:t>USDC</w:t>
      </w:r>
    </w:p>
    <w:p w14:paraId="67E57415" w14:textId="60DA5A04" w:rsidR="004A0A37" w:rsidRDefault="004A0A37" w:rsidP="002F63BE">
      <w:pPr>
        <w:pStyle w:val="lista2"/>
        <w:numPr>
          <w:ilvl w:val="0"/>
          <w:numId w:val="55"/>
        </w:numPr>
      </w:pPr>
      <w:r w:rsidRPr="00D60C6F">
        <w:t>SMAW</w:t>
      </w:r>
    </w:p>
    <w:p w14:paraId="68A344A9" w14:textId="77777777" w:rsidR="004A0A37" w:rsidRDefault="004A0A37" w:rsidP="004A0A37">
      <w:pPr>
        <w:pStyle w:val="answer"/>
      </w:pPr>
      <w:r>
        <w:t>Answer:</w:t>
      </w:r>
    </w:p>
    <w:p w14:paraId="5A8DEAF9" w14:textId="5E0467A6" w:rsidR="004A0A37" w:rsidRDefault="004A0A37" w:rsidP="002F63BE">
      <w:pPr>
        <w:pStyle w:val="listn1"/>
        <w:numPr>
          <w:ilvl w:val="0"/>
          <w:numId w:val="50"/>
        </w:numPr>
      </w:pPr>
      <w:r w:rsidRPr="00D60C6F">
        <w:t>A biofuel that is the product of the fermentation of sugars derived from plants is _____. (6.2.5)</w:t>
      </w:r>
      <w:r>
        <w:t xml:space="preserve"> </w:t>
      </w:r>
    </w:p>
    <w:p w14:paraId="117C3BA9" w14:textId="1DE2B745" w:rsidR="004A0A37" w:rsidRDefault="004A0A37" w:rsidP="002F63BE">
      <w:pPr>
        <w:pStyle w:val="lista2"/>
        <w:numPr>
          <w:ilvl w:val="0"/>
          <w:numId w:val="56"/>
        </w:numPr>
      </w:pPr>
      <w:r w:rsidRPr="00D60C6F">
        <w:t>methanol</w:t>
      </w:r>
    </w:p>
    <w:p w14:paraId="660976C4" w14:textId="34C369F4" w:rsidR="004A0A37" w:rsidRDefault="004A0A37" w:rsidP="002F63BE">
      <w:pPr>
        <w:pStyle w:val="lista2"/>
        <w:numPr>
          <w:ilvl w:val="0"/>
          <w:numId w:val="56"/>
        </w:numPr>
      </w:pPr>
      <w:r w:rsidRPr="00D60C6F">
        <w:t>ethanol</w:t>
      </w:r>
    </w:p>
    <w:p w14:paraId="141E3C22" w14:textId="4931AD68" w:rsidR="004A0A37" w:rsidRDefault="004A0A37" w:rsidP="002F63BE">
      <w:pPr>
        <w:pStyle w:val="lista2"/>
        <w:numPr>
          <w:ilvl w:val="0"/>
          <w:numId w:val="56"/>
        </w:numPr>
      </w:pPr>
      <w:r w:rsidRPr="00D60C6F">
        <w:t>glycol</w:t>
      </w:r>
    </w:p>
    <w:p w14:paraId="66F5B2A6" w14:textId="33BC27B1" w:rsidR="004A0A37" w:rsidRDefault="004A0A37" w:rsidP="002F63BE">
      <w:pPr>
        <w:pStyle w:val="lista2"/>
        <w:numPr>
          <w:ilvl w:val="0"/>
          <w:numId w:val="56"/>
        </w:numPr>
      </w:pPr>
      <w:r w:rsidRPr="00D60C6F">
        <w:t>phenol</w:t>
      </w:r>
    </w:p>
    <w:p w14:paraId="7AD38363" w14:textId="77777777" w:rsidR="004A0A37" w:rsidRDefault="004A0A37" w:rsidP="004A0A37">
      <w:pPr>
        <w:pStyle w:val="answer"/>
      </w:pPr>
      <w:r>
        <w:t>Answer:</w:t>
      </w:r>
    </w:p>
    <w:p w14:paraId="1F645B30" w14:textId="6A0929C9" w:rsidR="004A0A37" w:rsidRDefault="004A0A37" w:rsidP="002F63BE">
      <w:pPr>
        <w:pStyle w:val="listn1"/>
        <w:numPr>
          <w:ilvl w:val="0"/>
          <w:numId w:val="50"/>
        </w:numPr>
      </w:pPr>
      <w:r w:rsidRPr="00D60C6F">
        <w:lastRenderedPageBreak/>
        <w:t>A biofuel derived from natural gas, coal, plant vegetation, and agricultural crop biomass is _____. (6.2.5)</w:t>
      </w:r>
      <w:r>
        <w:t xml:space="preserve"> </w:t>
      </w:r>
    </w:p>
    <w:p w14:paraId="680AFB67" w14:textId="1D9D853F" w:rsidR="004A0A37" w:rsidRDefault="004A0A37" w:rsidP="002F63BE">
      <w:pPr>
        <w:pStyle w:val="lista2"/>
        <w:numPr>
          <w:ilvl w:val="0"/>
          <w:numId w:val="57"/>
        </w:numPr>
      </w:pPr>
      <w:r w:rsidRPr="00D60C6F">
        <w:t>methanol</w:t>
      </w:r>
    </w:p>
    <w:p w14:paraId="085B9CC0" w14:textId="47C4837E" w:rsidR="004A0A37" w:rsidRDefault="004A0A37" w:rsidP="002F63BE">
      <w:pPr>
        <w:pStyle w:val="lista2"/>
        <w:numPr>
          <w:ilvl w:val="0"/>
          <w:numId w:val="57"/>
        </w:numPr>
      </w:pPr>
      <w:r w:rsidRPr="00D60C6F">
        <w:t>ethanol</w:t>
      </w:r>
    </w:p>
    <w:p w14:paraId="3D992EAB" w14:textId="11D64780" w:rsidR="004A0A37" w:rsidRDefault="004A0A37" w:rsidP="002F63BE">
      <w:pPr>
        <w:pStyle w:val="lista2"/>
        <w:numPr>
          <w:ilvl w:val="0"/>
          <w:numId w:val="57"/>
        </w:numPr>
      </w:pPr>
      <w:r w:rsidRPr="00D60C6F">
        <w:t>glycol</w:t>
      </w:r>
    </w:p>
    <w:p w14:paraId="38A02373" w14:textId="544B7BC7" w:rsidR="004A0A37" w:rsidRDefault="004A0A37" w:rsidP="002F63BE">
      <w:pPr>
        <w:pStyle w:val="lista2"/>
        <w:numPr>
          <w:ilvl w:val="0"/>
          <w:numId w:val="57"/>
        </w:numPr>
      </w:pPr>
      <w:r w:rsidRPr="00D60C6F">
        <w:t>starch</w:t>
      </w:r>
    </w:p>
    <w:p w14:paraId="727CB7A2" w14:textId="77777777" w:rsidR="004A0A37" w:rsidRDefault="004A0A37" w:rsidP="004A0A37">
      <w:pPr>
        <w:pStyle w:val="answer"/>
      </w:pPr>
      <w:r>
        <w:t>Answer:</w:t>
      </w:r>
    </w:p>
    <w:p w14:paraId="359DBF48" w14:textId="7C950617" w:rsidR="004A0A37" w:rsidRDefault="004A0A37" w:rsidP="002F63BE">
      <w:pPr>
        <w:pStyle w:val="listn1"/>
        <w:numPr>
          <w:ilvl w:val="0"/>
          <w:numId w:val="50"/>
        </w:numPr>
      </w:pPr>
      <w:r w:rsidRPr="00D60C6F">
        <w:t>A biofuel derived from vegetable oils and animal fats is known as _____. (6.2.5)</w:t>
      </w:r>
      <w:r>
        <w:t xml:space="preserve"> </w:t>
      </w:r>
    </w:p>
    <w:p w14:paraId="7FC009B0" w14:textId="3F0D77B0" w:rsidR="004A0A37" w:rsidRDefault="004A0A37" w:rsidP="002F63BE">
      <w:pPr>
        <w:pStyle w:val="lista2"/>
        <w:numPr>
          <w:ilvl w:val="0"/>
          <w:numId w:val="58"/>
        </w:numPr>
      </w:pPr>
      <w:r w:rsidRPr="00D60C6F">
        <w:t>veg-all</w:t>
      </w:r>
    </w:p>
    <w:p w14:paraId="0540B1A8" w14:textId="58F5480C" w:rsidR="004A0A37" w:rsidRDefault="004A0A37" w:rsidP="002F63BE">
      <w:pPr>
        <w:pStyle w:val="lista2"/>
        <w:numPr>
          <w:ilvl w:val="0"/>
          <w:numId w:val="58"/>
        </w:numPr>
      </w:pPr>
      <w:r w:rsidRPr="00D60C6F">
        <w:t>animal gycol</w:t>
      </w:r>
    </w:p>
    <w:p w14:paraId="1DEC324E" w14:textId="6481AF5F" w:rsidR="004A0A37" w:rsidRDefault="004A0A37" w:rsidP="002F63BE">
      <w:pPr>
        <w:pStyle w:val="lista2"/>
        <w:numPr>
          <w:ilvl w:val="0"/>
          <w:numId w:val="58"/>
        </w:numPr>
      </w:pPr>
      <w:r w:rsidRPr="00D60C6F">
        <w:t>biodiesel</w:t>
      </w:r>
    </w:p>
    <w:p w14:paraId="09529DA0" w14:textId="6ED87042" w:rsidR="004A0A37" w:rsidRDefault="004A0A37" w:rsidP="002F63BE">
      <w:pPr>
        <w:pStyle w:val="lista2"/>
        <w:numPr>
          <w:ilvl w:val="0"/>
          <w:numId w:val="58"/>
        </w:numPr>
      </w:pPr>
      <w:r w:rsidRPr="00D60C6F">
        <w:t>natural gas</w:t>
      </w:r>
    </w:p>
    <w:p w14:paraId="4175BAF2" w14:textId="77777777" w:rsidR="004A0A37" w:rsidRDefault="004A0A37" w:rsidP="004A0A37">
      <w:pPr>
        <w:pStyle w:val="answer"/>
      </w:pPr>
      <w:r>
        <w:t>Answer:</w:t>
      </w:r>
    </w:p>
    <w:p w14:paraId="5C91BC1D" w14:textId="7C17AD24" w:rsidR="004A0A37" w:rsidRDefault="004A0A37" w:rsidP="002F63BE">
      <w:pPr>
        <w:pStyle w:val="listn1"/>
        <w:numPr>
          <w:ilvl w:val="0"/>
          <w:numId w:val="50"/>
        </w:numPr>
      </w:pPr>
      <w:r w:rsidRPr="00D60C6F">
        <w:t>OLED lighting is a _____. (6.2.8)</w:t>
      </w:r>
      <w:r>
        <w:t xml:space="preserve"> </w:t>
      </w:r>
    </w:p>
    <w:p w14:paraId="5DEA9B72" w14:textId="02B55E74" w:rsidR="004A0A37" w:rsidRDefault="004A0A37" w:rsidP="002F63BE">
      <w:pPr>
        <w:pStyle w:val="lista2"/>
        <w:numPr>
          <w:ilvl w:val="0"/>
          <w:numId w:val="59"/>
        </w:numPr>
      </w:pPr>
      <w:r w:rsidRPr="00D60C6F">
        <w:t>lightweight, cool lighting system that uses organic light-emitting diodes</w:t>
      </w:r>
    </w:p>
    <w:p w14:paraId="0C5A485F" w14:textId="54D9D4F1" w:rsidR="004A0A37" w:rsidRDefault="004A0A37" w:rsidP="002F63BE">
      <w:pPr>
        <w:pStyle w:val="lista2"/>
        <w:numPr>
          <w:ilvl w:val="0"/>
          <w:numId w:val="59"/>
        </w:numPr>
      </w:pPr>
      <w:r w:rsidRPr="00D60C6F">
        <w:t>lighting system that uses oil-based fuel</w:t>
      </w:r>
    </w:p>
    <w:p w14:paraId="7E9723D3" w14:textId="5E31C05A" w:rsidR="004A0A37" w:rsidRDefault="004A0A37" w:rsidP="002F63BE">
      <w:pPr>
        <w:pStyle w:val="lista2"/>
        <w:numPr>
          <w:ilvl w:val="0"/>
          <w:numId w:val="59"/>
        </w:numPr>
      </w:pPr>
      <w:r w:rsidRPr="00D60C6F">
        <w:t>lightweight lighting system that is used primarily by organic farmers to enhance plant growth</w:t>
      </w:r>
    </w:p>
    <w:p w14:paraId="07464227" w14:textId="0057948F" w:rsidR="004A0A37" w:rsidRDefault="004A0A37" w:rsidP="002F63BE">
      <w:pPr>
        <w:pStyle w:val="lista2"/>
        <w:numPr>
          <w:ilvl w:val="0"/>
          <w:numId w:val="59"/>
        </w:numPr>
      </w:pPr>
      <w:r w:rsidRPr="00D60C6F">
        <w:t xml:space="preserve">lighting created from organic </w:t>
      </w:r>
      <w:r>
        <w:t>light-emitting</w:t>
      </w:r>
      <w:r w:rsidRPr="00D60C6F">
        <w:t xml:space="preserve"> anodes</w:t>
      </w:r>
    </w:p>
    <w:p w14:paraId="2D64863F" w14:textId="77777777" w:rsidR="004A0A37" w:rsidRDefault="004A0A37" w:rsidP="004A0A37">
      <w:pPr>
        <w:pStyle w:val="answer"/>
      </w:pPr>
      <w:r>
        <w:t>Answer:</w:t>
      </w:r>
    </w:p>
    <w:p w14:paraId="047EDB95" w14:textId="335A49F8" w:rsidR="004A0A37" w:rsidRDefault="004A0A37" w:rsidP="002F63BE">
      <w:pPr>
        <w:pStyle w:val="listn1"/>
        <w:numPr>
          <w:ilvl w:val="0"/>
          <w:numId w:val="50"/>
        </w:numPr>
      </w:pPr>
      <w:r w:rsidRPr="00D60C6F">
        <w:t>A greenhouse manager might consider installing a _____, which is a crop growing system in which plants are grown in nutrient-rich water without the use of soil. (6.2.8)</w:t>
      </w:r>
      <w:r>
        <w:t xml:space="preserve"> </w:t>
      </w:r>
    </w:p>
    <w:p w14:paraId="11BA9B8E" w14:textId="02F52E82" w:rsidR="004A0A37" w:rsidRDefault="004A0A37" w:rsidP="002F63BE">
      <w:pPr>
        <w:pStyle w:val="lista2"/>
        <w:numPr>
          <w:ilvl w:val="0"/>
          <w:numId w:val="60"/>
        </w:numPr>
      </w:pPr>
      <w:r w:rsidRPr="00D60C6F">
        <w:t>bare root cropping system</w:t>
      </w:r>
    </w:p>
    <w:p w14:paraId="3EEE4172" w14:textId="43CB008F" w:rsidR="004A0A37" w:rsidRDefault="004A0A37" w:rsidP="002F63BE">
      <w:pPr>
        <w:pStyle w:val="lista2"/>
        <w:numPr>
          <w:ilvl w:val="0"/>
          <w:numId w:val="60"/>
        </w:numPr>
      </w:pPr>
      <w:r w:rsidRPr="00D60C6F">
        <w:t>hydroponic system</w:t>
      </w:r>
    </w:p>
    <w:p w14:paraId="5551885B" w14:textId="35AD2BAA" w:rsidR="004A0A37" w:rsidRDefault="004A0A37" w:rsidP="002F63BE">
      <w:pPr>
        <w:pStyle w:val="lista2"/>
        <w:numPr>
          <w:ilvl w:val="0"/>
          <w:numId w:val="60"/>
        </w:numPr>
      </w:pPr>
      <w:r w:rsidRPr="00D60C6F">
        <w:t>hydro-solar system</w:t>
      </w:r>
    </w:p>
    <w:p w14:paraId="33E8F203" w14:textId="3AEAD9BD" w:rsidR="004A0A37" w:rsidRDefault="004A0A37" w:rsidP="002F63BE">
      <w:pPr>
        <w:pStyle w:val="lista2"/>
        <w:numPr>
          <w:ilvl w:val="0"/>
          <w:numId w:val="60"/>
        </w:numPr>
      </w:pPr>
      <w:r w:rsidRPr="00D60C6F">
        <w:t>water-cooled system</w:t>
      </w:r>
    </w:p>
    <w:p w14:paraId="0A992699" w14:textId="77777777" w:rsidR="004A0A37" w:rsidRDefault="004A0A37" w:rsidP="004A0A37">
      <w:pPr>
        <w:pStyle w:val="answer"/>
      </w:pPr>
      <w:r>
        <w:t>Answer:</w:t>
      </w:r>
    </w:p>
    <w:p w14:paraId="306A7654" w14:textId="29D48DBB" w:rsidR="004A0A37" w:rsidRDefault="004A0A37" w:rsidP="002F63BE">
      <w:pPr>
        <w:pStyle w:val="listn1"/>
        <w:numPr>
          <w:ilvl w:val="0"/>
          <w:numId w:val="50"/>
        </w:numPr>
      </w:pPr>
      <w:r w:rsidRPr="00D60C6F">
        <w:lastRenderedPageBreak/>
        <w:t>What is technology? How is it used in agriculture? (6.2.1)</w:t>
      </w:r>
      <w:r>
        <w:t xml:space="preserve"> </w:t>
      </w:r>
    </w:p>
    <w:p w14:paraId="7F4A3793" w14:textId="77777777" w:rsidR="004A0A37" w:rsidRDefault="004A0A37" w:rsidP="004A0A37">
      <w:pPr>
        <w:pStyle w:val="answer"/>
      </w:pPr>
      <w:r>
        <w:t>Answer:</w:t>
      </w:r>
    </w:p>
    <w:p w14:paraId="5D42F20B" w14:textId="5A4E0238" w:rsidR="004A0A37" w:rsidRDefault="004A0A37" w:rsidP="002F63BE">
      <w:pPr>
        <w:pStyle w:val="listn1"/>
        <w:numPr>
          <w:ilvl w:val="0"/>
          <w:numId w:val="50"/>
        </w:numPr>
      </w:pPr>
      <w:r w:rsidRPr="00D60C6F">
        <w:t>What are some uses of GPS in agriculture? (6.2.3)</w:t>
      </w:r>
      <w:r>
        <w:t xml:space="preserve"> </w:t>
      </w:r>
    </w:p>
    <w:p w14:paraId="6C4C82B5" w14:textId="77777777" w:rsidR="004A0A37" w:rsidRDefault="004A0A37" w:rsidP="004A0A37">
      <w:pPr>
        <w:pStyle w:val="answer"/>
      </w:pPr>
      <w:r>
        <w:t>Answer:</w:t>
      </w:r>
    </w:p>
    <w:p w14:paraId="4E3F5D7A" w14:textId="7DB7FC86" w:rsidR="004A0A37" w:rsidRDefault="004A0A37" w:rsidP="002F63BE">
      <w:pPr>
        <w:pStyle w:val="listn1"/>
        <w:numPr>
          <w:ilvl w:val="0"/>
          <w:numId w:val="50"/>
        </w:numPr>
      </w:pPr>
      <w:r w:rsidRPr="00D60C6F">
        <w:t>What are the advantages of organic farming? (6.2.6)</w:t>
      </w:r>
      <w:r>
        <w:t xml:space="preserve"> </w:t>
      </w:r>
    </w:p>
    <w:p w14:paraId="6FF1F7BF" w14:textId="77777777" w:rsidR="004A0A37" w:rsidRDefault="004A0A37" w:rsidP="004A0A37">
      <w:pPr>
        <w:pStyle w:val="answer"/>
      </w:pPr>
      <w:r>
        <w:t>Answer:</w:t>
      </w:r>
    </w:p>
    <w:p w14:paraId="30BA3FD7" w14:textId="24B6D6B8" w:rsidR="004A0A37" w:rsidRDefault="004A0A37" w:rsidP="002F63BE">
      <w:pPr>
        <w:pStyle w:val="listn1"/>
        <w:numPr>
          <w:ilvl w:val="0"/>
          <w:numId w:val="50"/>
        </w:numPr>
      </w:pPr>
      <w:r w:rsidRPr="00D60C6F">
        <w:t xml:space="preserve">What are the advantages and disadvantages </w:t>
      </w:r>
      <w:r w:rsidR="000908E7">
        <w:t>of</w:t>
      </w:r>
      <w:r w:rsidRPr="00D60C6F">
        <w:t xml:space="preserve"> in vitro meat production? (6.2.7)</w:t>
      </w:r>
      <w:r>
        <w:t xml:space="preserve"> </w:t>
      </w:r>
    </w:p>
    <w:p w14:paraId="742FF2D8" w14:textId="77777777" w:rsidR="004A0A37" w:rsidRDefault="004A0A37" w:rsidP="004A0A37">
      <w:pPr>
        <w:pStyle w:val="answer"/>
      </w:pPr>
      <w:r>
        <w:t>Answer:</w:t>
      </w:r>
    </w:p>
    <w:p w14:paraId="6E843D34" w14:textId="6F861A6F" w:rsidR="004A0A37" w:rsidRDefault="004A0A37" w:rsidP="002F63BE">
      <w:pPr>
        <w:pStyle w:val="listn1"/>
        <w:numPr>
          <w:ilvl w:val="0"/>
          <w:numId w:val="50"/>
        </w:numPr>
      </w:pPr>
      <w:r w:rsidRPr="00D60C6F">
        <w:t>What is vertical farming? (6.2.8)</w:t>
      </w:r>
      <w:r>
        <w:t xml:space="preserve"> </w:t>
      </w:r>
    </w:p>
    <w:p w14:paraId="622CF417" w14:textId="77777777" w:rsidR="004A0A37" w:rsidRDefault="004A0A37" w:rsidP="004A0A37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F749" w14:textId="77777777" w:rsidR="00E6091A" w:rsidRDefault="00E6091A" w:rsidP="00CB0C1F">
      <w:r>
        <w:separator/>
      </w:r>
    </w:p>
  </w:endnote>
  <w:endnote w:type="continuationSeparator" w:id="0">
    <w:p w14:paraId="530CACD7" w14:textId="77777777" w:rsidR="00E6091A" w:rsidRDefault="00E6091A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4F70F2F9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1F02" w14:textId="77777777" w:rsidR="00E6091A" w:rsidRDefault="00E6091A" w:rsidP="00CB0C1F">
      <w:r>
        <w:separator/>
      </w:r>
    </w:p>
  </w:footnote>
  <w:footnote w:type="continuationSeparator" w:id="0">
    <w:p w14:paraId="095EB79E" w14:textId="77777777" w:rsidR="00E6091A" w:rsidRDefault="00E6091A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0BD91E8E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D10A40">
      <w:t xml:space="preserve">6.2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B1B88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E073F"/>
    <w:multiLevelType w:val="hybridMultilevel"/>
    <w:tmpl w:val="53344A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5625A71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A5C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3235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19E8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1DF78A4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184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441EE"/>
    <w:multiLevelType w:val="hybridMultilevel"/>
    <w:tmpl w:val="257A0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91DF8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158A3"/>
    <w:multiLevelType w:val="hybridMultilevel"/>
    <w:tmpl w:val="53344A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4"/>
  </w:num>
  <w:num w:numId="3" w16cid:durableId="1746873305">
    <w:abstractNumId w:val="22"/>
  </w:num>
  <w:num w:numId="4" w16cid:durableId="824049846">
    <w:abstractNumId w:val="23"/>
  </w:num>
  <w:num w:numId="5" w16cid:durableId="64688521">
    <w:abstractNumId w:val="27"/>
  </w:num>
  <w:num w:numId="6" w16cid:durableId="1997343418">
    <w:abstractNumId w:val="18"/>
  </w:num>
  <w:num w:numId="7" w16cid:durableId="629748237">
    <w:abstractNumId w:val="13"/>
  </w:num>
  <w:num w:numId="8" w16cid:durableId="820728176">
    <w:abstractNumId w:val="28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16803459">
    <w:abstractNumId w:val="21"/>
  </w:num>
  <w:num w:numId="51" w16cid:durableId="1314333992">
    <w:abstractNumId w:val="12"/>
  </w:num>
  <w:num w:numId="52" w16cid:durableId="1716158066">
    <w:abstractNumId w:val="11"/>
  </w:num>
  <w:num w:numId="53" w16cid:durableId="1599824254">
    <w:abstractNumId w:val="15"/>
  </w:num>
  <w:num w:numId="54" w16cid:durableId="545946030">
    <w:abstractNumId w:val="17"/>
  </w:num>
  <w:num w:numId="55" w16cid:durableId="1805657914">
    <w:abstractNumId w:val="16"/>
  </w:num>
  <w:num w:numId="56" w16cid:durableId="544417323">
    <w:abstractNumId w:val="29"/>
  </w:num>
  <w:num w:numId="57" w16cid:durableId="2006281161">
    <w:abstractNumId w:val="19"/>
  </w:num>
  <w:num w:numId="58" w16cid:durableId="1978533973">
    <w:abstractNumId w:val="14"/>
  </w:num>
  <w:num w:numId="59" w16cid:durableId="1423457378">
    <w:abstractNumId w:val="20"/>
  </w:num>
  <w:num w:numId="60" w16cid:durableId="147085690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908E7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80C4C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2F63B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0A37"/>
    <w:rsid w:val="004A7944"/>
    <w:rsid w:val="004A7950"/>
    <w:rsid w:val="004B512D"/>
    <w:rsid w:val="004C267F"/>
    <w:rsid w:val="004C3E99"/>
    <w:rsid w:val="004D11A4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0580"/>
    <w:rsid w:val="0066465B"/>
    <w:rsid w:val="00695CB6"/>
    <w:rsid w:val="006972DA"/>
    <w:rsid w:val="006E2084"/>
    <w:rsid w:val="006F2AD1"/>
    <w:rsid w:val="006F350E"/>
    <w:rsid w:val="006F6BDF"/>
    <w:rsid w:val="00717CC5"/>
    <w:rsid w:val="0073708B"/>
    <w:rsid w:val="0074057F"/>
    <w:rsid w:val="00746745"/>
    <w:rsid w:val="00764242"/>
    <w:rsid w:val="00784EA0"/>
    <w:rsid w:val="007903AB"/>
    <w:rsid w:val="007B2270"/>
    <w:rsid w:val="007C01CE"/>
    <w:rsid w:val="007D4638"/>
    <w:rsid w:val="007E2371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37D6D"/>
    <w:rsid w:val="00952C80"/>
    <w:rsid w:val="0096475F"/>
    <w:rsid w:val="00967E97"/>
    <w:rsid w:val="00973198"/>
    <w:rsid w:val="009832AE"/>
    <w:rsid w:val="00993A6B"/>
    <w:rsid w:val="009A0C08"/>
    <w:rsid w:val="009A5220"/>
    <w:rsid w:val="009B7CE1"/>
    <w:rsid w:val="009C2F28"/>
    <w:rsid w:val="009D3920"/>
    <w:rsid w:val="009F1B0E"/>
    <w:rsid w:val="00A218E5"/>
    <w:rsid w:val="00A34AD6"/>
    <w:rsid w:val="00A4660F"/>
    <w:rsid w:val="00A46709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3CC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0A40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6091A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5A80"/>
    <w:rsid w:val="00EE6388"/>
    <w:rsid w:val="00F06953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2675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33727644-A01C-48D2-9BF1-E39A4C7035AE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2026-02-22T18:20:00Z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