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8EF3" w14:textId="1A0ED919" w:rsidR="00BF7C95" w:rsidRDefault="00BF7C95" w:rsidP="00BF7C95">
      <w:pPr>
        <w:pStyle w:val="name"/>
      </w:pPr>
      <w:r>
        <w:t>Name:</w:t>
      </w:r>
    </w:p>
    <w:p w14:paraId="1725C31E" w14:textId="77777777" w:rsidR="00BF7C95" w:rsidRDefault="00BF7C95" w:rsidP="00BF7C95">
      <w:pPr>
        <w:pStyle w:val="name"/>
      </w:pPr>
      <w:r>
        <w:t>Date:</w:t>
      </w:r>
    </w:p>
    <w:p w14:paraId="1EBB0A47" w14:textId="77777777" w:rsidR="00BF7C95" w:rsidRPr="00CB0C1F" w:rsidRDefault="00BF7C95" w:rsidP="00BF7C95">
      <w:pPr>
        <w:pStyle w:val="name"/>
      </w:pPr>
      <w:r>
        <w:t>Class:</w:t>
      </w:r>
    </w:p>
    <w:p w14:paraId="0885F800" w14:textId="77777777" w:rsidR="00BF7C95" w:rsidRDefault="00BF7C95" w:rsidP="00BF7C95">
      <w:pPr>
        <w:pStyle w:val="Heading1"/>
      </w:pPr>
      <w:r>
        <w:t>Lesson 7.1: Energy Systems</w:t>
      </w:r>
    </w:p>
    <w:p w14:paraId="1687BFF1" w14:textId="77777777" w:rsidR="00BF7C95" w:rsidRDefault="00BF7C95" w:rsidP="00BF7C95">
      <w:pPr>
        <w:pStyle w:val="Heading2"/>
      </w:pPr>
      <w:r>
        <w:t>Know and Understand</w:t>
      </w:r>
    </w:p>
    <w:p w14:paraId="70DB2CE8" w14:textId="77777777" w:rsidR="00BF7C95" w:rsidRDefault="00BF7C95" w:rsidP="00BF7C95">
      <w:pPr>
        <w:pStyle w:val="bodyinstruct"/>
      </w:pPr>
      <w:r>
        <w:t>Answer the following questions using the information provided in this lesson.</w:t>
      </w:r>
    </w:p>
    <w:p w14:paraId="2356AE81" w14:textId="365531D3" w:rsidR="00BF7C95" w:rsidRDefault="00BF7C95" w:rsidP="00324890">
      <w:pPr>
        <w:pStyle w:val="listn1"/>
        <w:numPr>
          <w:ilvl w:val="0"/>
          <w:numId w:val="50"/>
        </w:numPr>
      </w:pPr>
      <w:r w:rsidRPr="00D60C6F">
        <w:t>Which of the following is a renewable energy source? (7.1.1)</w:t>
      </w:r>
    </w:p>
    <w:p w14:paraId="4F7145D5" w14:textId="59F977DB" w:rsidR="00BF7C95" w:rsidRDefault="00BF7C95" w:rsidP="00324890">
      <w:pPr>
        <w:pStyle w:val="lista2"/>
        <w:numPr>
          <w:ilvl w:val="0"/>
          <w:numId w:val="51"/>
        </w:numPr>
      </w:pPr>
      <w:r w:rsidRPr="00D60C6F">
        <w:t>Crude oil</w:t>
      </w:r>
    </w:p>
    <w:p w14:paraId="4790D458" w14:textId="515C54AC" w:rsidR="00BF7C95" w:rsidRDefault="00BF7C95" w:rsidP="00324890">
      <w:pPr>
        <w:pStyle w:val="lista2"/>
        <w:numPr>
          <w:ilvl w:val="0"/>
          <w:numId w:val="51"/>
        </w:numPr>
      </w:pPr>
      <w:r w:rsidRPr="00D60C6F">
        <w:t>Solar energy</w:t>
      </w:r>
    </w:p>
    <w:p w14:paraId="1A2F1740" w14:textId="19898E85" w:rsidR="00BF7C95" w:rsidRDefault="00BF7C95" w:rsidP="00324890">
      <w:pPr>
        <w:pStyle w:val="lista2"/>
        <w:numPr>
          <w:ilvl w:val="0"/>
          <w:numId w:val="51"/>
        </w:numPr>
      </w:pPr>
      <w:r w:rsidRPr="00D60C6F">
        <w:t>Coal energy</w:t>
      </w:r>
    </w:p>
    <w:p w14:paraId="1B9BBF94" w14:textId="3419CA77" w:rsidR="00BF7C95" w:rsidRDefault="00BF7C95" w:rsidP="00324890">
      <w:pPr>
        <w:pStyle w:val="lista2"/>
        <w:numPr>
          <w:ilvl w:val="0"/>
          <w:numId w:val="51"/>
        </w:numPr>
      </w:pPr>
      <w:r w:rsidRPr="00D60C6F">
        <w:t>Nuclear energy</w:t>
      </w:r>
    </w:p>
    <w:p w14:paraId="411155A0" w14:textId="77777777" w:rsidR="00BF7C95" w:rsidRDefault="00BF7C95" w:rsidP="00BF7C95">
      <w:pPr>
        <w:pStyle w:val="answer"/>
      </w:pPr>
      <w:r>
        <w:t>Answer:</w:t>
      </w:r>
    </w:p>
    <w:p w14:paraId="510EB231" w14:textId="696E6D53" w:rsidR="00BF7C95" w:rsidRDefault="00BF7C95" w:rsidP="00324890">
      <w:pPr>
        <w:pStyle w:val="listn1"/>
        <w:numPr>
          <w:ilvl w:val="0"/>
          <w:numId w:val="50"/>
        </w:numPr>
      </w:pPr>
      <w:r w:rsidRPr="00D60C6F">
        <w:t>Which energy source uses photovoltaic cells? (7.1.1)</w:t>
      </w:r>
    </w:p>
    <w:p w14:paraId="3BD6DE30" w14:textId="338A8D6F" w:rsidR="00BF7C95" w:rsidRDefault="00BF7C95" w:rsidP="00324890">
      <w:pPr>
        <w:pStyle w:val="lista2"/>
        <w:numPr>
          <w:ilvl w:val="0"/>
          <w:numId w:val="52"/>
        </w:numPr>
      </w:pPr>
      <w:r w:rsidRPr="00D60C6F">
        <w:t>Wind</w:t>
      </w:r>
    </w:p>
    <w:p w14:paraId="3D16AFDA" w14:textId="6A6C2D6D" w:rsidR="00BF7C95" w:rsidRDefault="00BF7C95" w:rsidP="00324890">
      <w:pPr>
        <w:pStyle w:val="lista2"/>
        <w:numPr>
          <w:ilvl w:val="0"/>
          <w:numId w:val="52"/>
        </w:numPr>
      </w:pPr>
      <w:r w:rsidRPr="00D60C6F">
        <w:t>Nuclear</w:t>
      </w:r>
    </w:p>
    <w:p w14:paraId="2A6524EC" w14:textId="36ABEAAC" w:rsidR="00BF7C95" w:rsidRDefault="00BF7C95" w:rsidP="00324890">
      <w:pPr>
        <w:pStyle w:val="lista2"/>
        <w:numPr>
          <w:ilvl w:val="0"/>
          <w:numId w:val="52"/>
        </w:numPr>
      </w:pPr>
      <w:r w:rsidRPr="00D60C6F">
        <w:t>Solar</w:t>
      </w:r>
    </w:p>
    <w:p w14:paraId="05464CB4" w14:textId="1709CF4A" w:rsidR="00BF7C95" w:rsidRDefault="00BF7C95" w:rsidP="00324890">
      <w:pPr>
        <w:pStyle w:val="lista2"/>
        <w:numPr>
          <w:ilvl w:val="0"/>
          <w:numId w:val="52"/>
        </w:numPr>
      </w:pPr>
      <w:r w:rsidRPr="00D60C6F">
        <w:t>Natural gas</w:t>
      </w:r>
    </w:p>
    <w:p w14:paraId="74F93622" w14:textId="77777777" w:rsidR="00BF7C95" w:rsidRDefault="00BF7C95" w:rsidP="00BF7C95">
      <w:pPr>
        <w:pStyle w:val="answer"/>
      </w:pPr>
      <w:r>
        <w:t>Answer:</w:t>
      </w:r>
    </w:p>
    <w:p w14:paraId="179E9EA8" w14:textId="52A113AE" w:rsidR="00BF7C95" w:rsidRDefault="00BF7C95" w:rsidP="00324890">
      <w:pPr>
        <w:pStyle w:val="listn1"/>
        <w:numPr>
          <w:ilvl w:val="0"/>
          <w:numId w:val="50"/>
        </w:numPr>
      </w:pPr>
      <w:r w:rsidRPr="00D60C6F">
        <w:t>How is wind converted to a usable energy form? (7.1.1)</w:t>
      </w:r>
    </w:p>
    <w:p w14:paraId="3B394083" w14:textId="3FBEF3D1" w:rsidR="00BF7C95" w:rsidRDefault="00BF7C95" w:rsidP="00324890">
      <w:pPr>
        <w:pStyle w:val="lista2"/>
        <w:numPr>
          <w:ilvl w:val="0"/>
          <w:numId w:val="53"/>
        </w:numPr>
      </w:pPr>
      <w:r w:rsidRPr="00D60C6F">
        <w:t>Turbine blades turn a drive shaft in a wind turbine.</w:t>
      </w:r>
    </w:p>
    <w:p w14:paraId="1E6CC53F" w14:textId="74572035" w:rsidR="00BF7C95" w:rsidRDefault="00BF7C95" w:rsidP="00324890">
      <w:pPr>
        <w:pStyle w:val="lista2"/>
        <w:numPr>
          <w:ilvl w:val="0"/>
          <w:numId w:val="53"/>
        </w:numPr>
      </w:pPr>
      <w:r w:rsidRPr="00D60C6F">
        <w:t>Turbine blades spin at a high rate of speed.</w:t>
      </w:r>
    </w:p>
    <w:p w14:paraId="4DD7CBB1" w14:textId="41CB46DE" w:rsidR="00BF7C95" w:rsidRDefault="00BF7C95" w:rsidP="00324890">
      <w:pPr>
        <w:pStyle w:val="lista2"/>
        <w:numPr>
          <w:ilvl w:val="0"/>
          <w:numId w:val="53"/>
        </w:numPr>
      </w:pPr>
      <w:r w:rsidRPr="00D60C6F">
        <w:t>The wind turbine shaft operates a generator.</w:t>
      </w:r>
    </w:p>
    <w:p w14:paraId="6AAE1BEA" w14:textId="21A56DA0" w:rsidR="00BF7C95" w:rsidRDefault="00BF7C95" w:rsidP="00324890">
      <w:pPr>
        <w:pStyle w:val="lista2"/>
        <w:numPr>
          <w:ilvl w:val="0"/>
          <w:numId w:val="53"/>
        </w:numPr>
      </w:pPr>
      <w:r w:rsidRPr="00D60C6F">
        <w:t>The wind turbine nacelle rotates with the direction of the wind.</w:t>
      </w:r>
    </w:p>
    <w:p w14:paraId="3471DF50" w14:textId="77777777" w:rsidR="00BF7C95" w:rsidRDefault="00BF7C95" w:rsidP="00BF7C95">
      <w:pPr>
        <w:pStyle w:val="answer"/>
      </w:pPr>
      <w:r>
        <w:t>Answer:</w:t>
      </w:r>
    </w:p>
    <w:p w14:paraId="0F90CAD8" w14:textId="7747FBA2" w:rsidR="00BF7C95" w:rsidRDefault="00BF7C95" w:rsidP="00324890">
      <w:pPr>
        <w:pStyle w:val="listn1"/>
        <w:numPr>
          <w:ilvl w:val="0"/>
          <w:numId w:val="50"/>
        </w:numPr>
      </w:pPr>
      <w:r w:rsidRPr="00D60C6F">
        <w:t>The energy source that converts the internal heat of Earth to make energy is _____. (7.1.1)</w:t>
      </w:r>
    </w:p>
    <w:p w14:paraId="40C27E96" w14:textId="0CBC5A65" w:rsidR="00BF7C95" w:rsidRDefault="00BF7C95" w:rsidP="00324890">
      <w:pPr>
        <w:pStyle w:val="lista2"/>
        <w:numPr>
          <w:ilvl w:val="0"/>
          <w:numId w:val="54"/>
        </w:numPr>
      </w:pPr>
      <w:r w:rsidRPr="00D60C6F">
        <w:t>geothermal energy</w:t>
      </w:r>
    </w:p>
    <w:p w14:paraId="007F0A3A" w14:textId="14644E1E" w:rsidR="00BF7C95" w:rsidRDefault="00BF7C95" w:rsidP="00324890">
      <w:pPr>
        <w:pStyle w:val="lista2"/>
        <w:numPr>
          <w:ilvl w:val="0"/>
          <w:numId w:val="54"/>
        </w:numPr>
      </w:pPr>
      <w:r w:rsidRPr="00D60C6F">
        <w:t>thermos nuclear energy</w:t>
      </w:r>
    </w:p>
    <w:p w14:paraId="24B7FC5C" w14:textId="72EA81F2" w:rsidR="00BF7C95" w:rsidRDefault="00BF7C95" w:rsidP="00324890">
      <w:pPr>
        <w:pStyle w:val="lista2"/>
        <w:numPr>
          <w:ilvl w:val="0"/>
          <w:numId w:val="54"/>
        </w:numPr>
      </w:pPr>
      <w:r w:rsidRPr="00D60C6F">
        <w:lastRenderedPageBreak/>
        <w:t>subterranean biomass energy</w:t>
      </w:r>
    </w:p>
    <w:p w14:paraId="41590C1F" w14:textId="138C16C3" w:rsidR="00BF7C95" w:rsidRDefault="00BF7C95" w:rsidP="00324890">
      <w:pPr>
        <w:pStyle w:val="lista2"/>
        <w:numPr>
          <w:ilvl w:val="0"/>
          <w:numId w:val="54"/>
        </w:numPr>
      </w:pPr>
      <w:r w:rsidRPr="00D60C6F">
        <w:t>All are correct.</w:t>
      </w:r>
    </w:p>
    <w:p w14:paraId="1032D72C" w14:textId="77777777" w:rsidR="00BF7C95" w:rsidRDefault="00BF7C95" w:rsidP="00BF7C95">
      <w:pPr>
        <w:pStyle w:val="answer"/>
      </w:pPr>
      <w:r>
        <w:t>Answer:</w:t>
      </w:r>
    </w:p>
    <w:p w14:paraId="09755CF3" w14:textId="51FA1F82" w:rsidR="00BF7C95" w:rsidRDefault="00BF7C95" w:rsidP="00324890">
      <w:pPr>
        <w:pStyle w:val="listn1"/>
        <w:numPr>
          <w:ilvl w:val="0"/>
          <w:numId w:val="50"/>
        </w:numPr>
      </w:pPr>
      <w:r w:rsidRPr="00D60C6F">
        <w:t>Why is it better to use methane gas as an energy source as opposed to just allowing it to escape into the atmosphere? (7.1.1)</w:t>
      </w:r>
    </w:p>
    <w:p w14:paraId="767B7EF6" w14:textId="4A9874AF" w:rsidR="00BF7C95" w:rsidRDefault="00BF7C95" w:rsidP="00324890">
      <w:pPr>
        <w:pStyle w:val="lista2"/>
        <w:numPr>
          <w:ilvl w:val="0"/>
          <w:numId w:val="55"/>
        </w:numPr>
      </w:pPr>
      <w:r w:rsidRPr="00D60C6F">
        <w:t>Methane smells bad.</w:t>
      </w:r>
    </w:p>
    <w:p w14:paraId="7AC29568" w14:textId="5DBD431B" w:rsidR="00BF7C95" w:rsidRDefault="00BF7C95" w:rsidP="00324890">
      <w:pPr>
        <w:pStyle w:val="lista2"/>
        <w:numPr>
          <w:ilvl w:val="0"/>
          <w:numId w:val="55"/>
        </w:numPr>
      </w:pPr>
      <w:r w:rsidRPr="00D60C6F">
        <w:t>Methane is too valuable to let it escape into the atmosphere.</w:t>
      </w:r>
    </w:p>
    <w:p w14:paraId="15EAA24E" w14:textId="5B61F80D" w:rsidR="00BF7C95" w:rsidRDefault="00BF7C95" w:rsidP="00324890">
      <w:pPr>
        <w:pStyle w:val="lista2"/>
        <w:numPr>
          <w:ilvl w:val="0"/>
          <w:numId w:val="55"/>
        </w:numPr>
      </w:pPr>
      <w:r w:rsidRPr="00D60C6F">
        <w:t>Methane contributes to global warming.</w:t>
      </w:r>
    </w:p>
    <w:p w14:paraId="656156FC" w14:textId="7403371D" w:rsidR="00BF7C95" w:rsidRDefault="00BF7C95" w:rsidP="00324890">
      <w:pPr>
        <w:pStyle w:val="lista2"/>
        <w:numPr>
          <w:ilvl w:val="0"/>
          <w:numId w:val="55"/>
        </w:numPr>
      </w:pPr>
      <w:r w:rsidRPr="00D60C6F">
        <w:t>Methane is the most efficient energy source available.</w:t>
      </w:r>
    </w:p>
    <w:p w14:paraId="6252FAC7" w14:textId="77777777" w:rsidR="00BF7C95" w:rsidRDefault="00BF7C95" w:rsidP="00BF7C95">
      <w:pPr>
        <w:pStyle w:val="answer"/>
      </w:pPr>
      <w:r>
        <w:t>Answer:</w:t>
      </w:r>
    </w:p>
    <w:p w14:paraId="246BA073" w14:textId="1E1FCDDE" w:rsidR="00BF7C95" w:rsidRDefault="00BF7C95" w:rsidP="00324890">
      <w:pPr>
        <w:pStyle w:val="listn1"/>
        <w:numPr>
          <w:ilvl w:val="0"/>
          <w:numId w:val="50"/>
        </w:numPr>
      </w:pPr>
      <w:r w:rsidRPr="00D60C6F">
        <w:t>How do agriculturists benefit from using biomass for energy production? (7.1.1)</w:t>
      </w:r>
    </w:p>
    <w:p w14:paraId="4FF734CB" w14:textId="3302909E" w:rsidR="00BF7C95" w:rsidRDefault="00BF7C95" w:rsidP="00324890">
      <w:pPr>
        <w:pStyle w:val="lista2"/>
        <w:numPr>
          <w:ilvl w:val="0"/>
          <w:numId w:val="56"/>
        </w:numPr>
      </w:pPr>
      <w:r w:rsidRPr="00D60C6F">
        <w:t>It is a free source of energy, with most biomass being produced in rural areas.</w:t>
      </w:r>
    </w:p>
    <w:p w14:paraId="59B1217E" w14:textId="45390E95" w:rsidR="00BF7C95" w:rsidRDefault="00BF7C95" w:rsidP="00324890">
      <w:pPr>
        <w:pStyle w:val="lista2"/>
        <w:numPr>
          <w:ilvl w:val="0"/>
          <w:numId w:val="56"/>
        </w:numPr>
      </w:pPr>
      <w:r w:rsidRPr="00D60C6F">
        <w:t>It can be made from certain crops, creating a demand for these crops.</w:t>
      </w:r>
    </w:p>
    <w:p w14:paraId="7B5EBF21" w14:textId="680AC9B2" w:rsidR="00BF7C95" w:rsidRDefault="00BF7C95" w:rsidP="00324890">
      <w:pPr>
        <w:pStyle w:val="lista2"/>
        <w:numPr>
          <w:ilvl w:val="0"/>
          <w:numId w:val="56"/>
        </w:numPr>
      </w:pPr>
      <w:r w:rsidRPr="00D60C6F">
        <w:t>Livestock can also eat biomass, giving it a dual purpose.</w:t>
      </w:r>
    </w:p>
    <w:p w14:paraId="7CD74574" w14:textId="30E7CFA0" w:rsidR="00BF7C95" w:rsidRDefault="00BF7C95" w:rsidP="00324890">
      <w:pPr>
        <w:pStyle w:val="lista2"/>
        <w:numPr>
          <w:ilvl w:val="0"/>
          <w:numId w:val="56"/>
        </w:numPr>
      </w:pPr>
      <w:r w:rsidRPr="00D60C6F">
        <w:t>Biomass power plants can also be used with coal to produce energy.</w:t>
      </w:r>
    </w:p>
    <w:p w14:paraId="699065B4" w14:textId="77777777" w:rsidR="00BF7C95" w:rsidRDefault="00BF7C95" w:rsidP="00BF7C95">
      <w:pPr>
        <w:pStyle w:val="answer"/>
      </w:pPr>
      <w:r>
        <w:t>Answer:</w:t>
      </w:r>
    </w:p>
    <w:p w14:paraId="639AA040" w14:textId="12601BEA" w:rsidR="00BF7C95" w:rsidRDefault="00BF7C95" w:rsidP="00324890">
      <w:pPr>
        <w:pStyle w:val="listn1"/>
        <w:numPr>
          <w:ilvl w:val="0"/>
          <w:numId w:val="50"/>
        </w:numPr>
      </w:pPr>
      <w:r w:rsidRPr="00D60C6F">
        <w:t xml:space="preserve">Which of the following </w:t>
      </w:r>
      <w:r w:rsidR="00D358BA">
        <w:t>is used in the United States p</w:t>
      </w:r>
      <w:r w:rsidR="00324890">
        <w:t>rimarily to generate electricity</w:t>
      </w:r>
      <w:r w:rsidRPr="00D60C6F">
        <w:t>? (7.1.2)</w:t>
      </w:r>
    </w:p>
    <w:p w14:paraId="3E02ACBD" w14:textId="49B37EBF" w:rsidR="00BF7C95" w:rsidRDefault="00BF7C95" w:rsidP="00324890">
      <w:pPr>
        <w:pStyle w:val="lista2"/>
        <w:numPr>
          <w:ilvl w:val="0"/>
          <w:numId w:val="57"/>
        </w:numPr>
      </w:pPr>
      <w:r w:rsidRPr="00D60C6F">
        <w:t>Wind</w:t>
      </w:r>
    </w:p>
    <w:p w14:paraId="07A9A14F" w14:textId="1A168DDF" w:rsidR="00BF7C95" w:rsidRDefault="00BF7C95" w:rsidP="00324890">
      <w:pPr>
        <w:pStyle w:val="lista2"/>
        <w:numPr>
          <w:ilvl w:val="0"/>
          <w:numId w:val="57"/>
        </w:numPr>
      </w:pPr>
      <w:r w:rsidRPr="00D60C6F">
        <w:t>Nuclear</w:t>
      </w:r>
    </w:p>
    <w:p w14:paraId="119E1497" w14:textId="19AB1E3F" w:rsidR="00BF7C95" w:rsidRDefault="00BF7C95" w:rsidP="00324890">
      <w:pPr>
        <w:pStyle w:val="lista2"/>
        <w:numPr>
          <w:ilvl w:val="0"/>
          <w:numId w:val="57"/>
        </w:numPr>
      </w:pPr>
      <w:r w:rsidRPr="00D60C6F">
        <w:t>Solar</w:t>
      </w:r>
    </w:p>
    <w:p w14:paraId="7888A3DE" w14:textId="371167F4" w:rsidR="00BF7C95" w:rsidRDefault="00BF7C95" w:rsidP="00324890">
      <w:pPr>
        <w:pStyle w:val="lista2"/>
        <w:numPr>
          <w:ilvl w:val="0"/>
          <w:numId w:val="57"/>
        </w:numPr>
      </w:pPr>
      <w:r w:rsidRPr="00D60C6F">
        <w:t>Coal</w:t>
      </w:r>
    </w:p>
    <w:p w14:paraId="2D0372A3" w14:textId="77777777" w:rsidR="00BF7C95" w:rsidRDefault="00BF7C95" w:rsidP="00BF7C95">
      <w:pPr>
        <w:pStyle w:val="answer"/>
      </w:pPr>
      <w:r>
        <w:t>Answer:</w:t>
      </w:r>
    </w:p>
    <w:p w14:paraId="78519BC5" w14:textId="7FAC87E3" w:rsidR="00BF7C95" w:rsidRDefault="00BF7C95" w:rsidP="00324890">
      <w:pPr>
        <w:pStyle w:val="listn1"/>
        <w:numPr>
          <w:ilvl w:val="0"/>
          <w:numId w:val="50"/>
        </w:numPr>
      </w:pPr>
      <w:r w:rsidRPr="00D60C6F">
        <w:t>Which fossil fuel typically produces the least amount of pollution? (7.1.2)</w:t>
      </w:r>
    </w:p>
    <w:p w14:paraId="6DD1DC7C" w14:textId="6B263D6D" w:rsidR="00BF7C95" w:rsidRDefault="00BF7C95" w:rsidP="00324890">
      <w:pPr>
        <w:pStyle w:val="lista2"/>
        <w:numPr>
          <w:ilvl w:val="0"/>
          <w:numId w:val="58"/>
        </w:numPr>
      </w:pPr>
      <w:r w:rsidRPr="00D60C6F">
        <w:t>Natural gas</w:t>
      </w:r>
    </w:p>
    <w:p w14:paraId="27046E12" w14:textId="3F46E4ED" w:rsidR="00BF7C95" w:rsidRDefault="00BF7C95" w:rsidP="00324890">
      <w:pPr>
        <w:pStyle w:val="lista2"/>
        <w:numPr>
          <w:ilvl w:val="0"/>
          <w:numId w:val="58"/>
        </w:numPr>
      </w:pPr>
      <w:r w:rsidRPr="00D60C6F">
        <w:t>Crude oil</w:t>
      </w:r>
    </w:p>
    <w:p w14:paraId="6FFF671A" w14:textId="4588B80A" w:rsidR="00BF7C95" w:rsidRDefault="00BF7C95" w:rsidP="00324890">
      <w:pPr>
        <w:pStyle w:val="lista2"/>
        <w:numPr>
          <w:ilvl w:val="0"/>
          <w:numId w:val="58"/>
        </w:numPr>
      </w:pPr>
      <w:r w:rsidRPr="00D60C6F">
        <w:t>Coal</w:t>
      </w:r>
    </w:p>
    <w:p w14:paraId="342343FC" w14:textId="52F603D4" w:rsidR="00BF7C95" w:rsidRDefault="00BF7C95" w:rsidP="00324890">
      <w:pPr>
        <w:pStyle w:val="lista2"/>
        <w:numPr>
          <w:ilvl w:val="0"/>
          <w:numId w:val="58"/>
        </w:numPr>
      </w:pPr>
      <w:r w:rsidRPr="00D60C6F">
        <w:lastRenderedPageBreak/>
        <w:t>Propane</w:t>
      </w:r>
    </w:p>
    <w:p w14:paraId="47F3F7FB" w14:textId="77777777" w:rsidR="00BF7C95" w:rsidRDefault="00BF7C95" w:rsidP="00BF7C95">
      <w:pPr>
        <w:pStyle w:val="answer"/>
      </w:pPr>
      <w:r>
        <w:t>Answer:</w:t>
      </w:r>
    </w:p>
    <w:p w14:paraId="757D456D" w14:textId="5A5C4974" w:rsidR="00BF7C95" w:rsidRDefault="00BF7C95" w:rsidP="00324890">
      <w:pPr>
        <w:pStyle w:val="listn1"/>
        <w:numPr>
          <w:ilvl w:val="0"/>
          <w:numId w:val="50"/>
        </w:numPr>
      </w:pPr>
      <w:r w:rsidRPr="00D60C6F">
        <w:t>Which of the following is not made from crude oil? (7.1.2)</w:t>
      </w:r>
    </w:p>
    <w:p w14:paraId="61DD605B" w14:textId="28D0E19D" w:rsidR="00BF7C95" w:rsidRDefault="00BF7C95" w:rsidP="00324890">
      <w:pPr>
        <w:pStyle w:val="lista2"/>
        <w:numPr>
          <w:ilvl w:val="0"/>
          <w:numId w:val="59"/>
        </w:numPr>
      </w:pPr>
      <w:r w:rsidRPr="00D60C6F">
        <w:t>Cooking oil</w:t>
      </w:r>
    </w:p>
    <w:p w14:paraId="04C66358" w14:textId="5EB492FF" w:rsidR="00BF7C95" w:rsidRDefault="00BF7C95" w:rsidP="00324890">
      <w:pPr>
        <w:pStyle w:val="lista2"/>
        <w:numPr>
          <w:ilvl w:val="0"/>
          <w:numId w:val="59"/>
        </w:numPr>
      </w:pPr>
      <w:r w:rsidRPr="00D60C6F">
        <w:t>Liquefied petroleum gas</w:t>
      </w:r>
    </w:p>
    <w:p w14:paraId="49DDEA1B" w14:textId="7FF5BE99" w:rsidR="00BF7C95" w:rsidRDefault="00BF7C95" w:rsidP="00324890">
      <w:pPr>
        <w:pStyle w:val="lista2"/>
        <w:numPr>
          <w:ilvl w:val="0"/>
          <w:numId w:val="59"/>
        </w:numPr>
      </w:pPr>
      <w:r w:rsidRPr="00D60C6F">
        <w:t>Candle wax</w:t>
      </w:r>
    </w:p>
    <w:p w14:paraId="616ADE0E" w14:textId="400489BA" w:rsidR="00BF7C95" w:rsidRDefault="00BF7C95" w:rsidP="00324890">
      <w:pPr>
        <w:pStyle w:val="lista2"/>
        <w:numPr>
          <w:ilvl w:val="0"/>
          <w:numId w:val="59"/>
        </w:numPr>
      </w:pPr>
      <w:r w:rsidRPr="00D60C6F">
        <w:t>Plastics</w:t>
      </w:r>
    </w:p>
    <w:p w14:paraId="5BD5AD87" w14:textId="77777777" w:rsidR="00BF7C95" w:rsidRDefault="00BF7C95" w:rsidP="00BF7C95">
      <w:pPr>
        <w:pStyle w:val="answer"/>
      </w:pPr>
      <w:r>
        <w:t>Answer:</w:t>
      </w:r>
    </w:p>
    <w:p w14:paraId="2F6F0A35" w14:textId="69CD0839" w:rsidR="00BF7C95" w:rsidRDefault="00BF7C95" w:rsidP="00324890">
      <w:pPr>
        <w:pStyle w:val="listn1"/>
        <w:numPr>
          <w:ilvl w:val="0"/>
          <w:numId w:val="50"/>
        </w:numPr>
      </w:pPr>
      <w:r w:rsidRPr="00D60C6F">
        <w:t>Why is nuclear energy considered a nonrenewable energy source? (7.1.2)</w:t>
      </w:r>
    </w:p>
    <w:p w14:paraId="51E757E3" w14:textId="2790A0EB" w:rsidR="00BF7C95" w:rsidRDefault="00BF7C95" w:rsidP="00324890">
      <w:pPr>
        <w:pStyle w:val="lista2"/>
        <w:numPr>
          <w:ilvl w:val="0"/>
          <w:numId w:val="60"/>
        </w:numPr>
      </w:pPr>
      <w:r w:rsidRPr="00D60C6F">
        <w:t>Uranium fuel cannot make energy without coal.</w:t>
      </w:r>
    </w:p>
    <w:p w14:paraId="332387FE" w14:textId="75BD9B5F" w:rsidR="00BF7C95" w:rsidRDefault="00BF7C95" w:rsidP="00324890">
      <w:pPr>
        <w:pStyle w:val="lista2"/>
        <w:numPr>
          <w:ilvl w:val="0"/>
          <w:numId w:val="60"/>
        </w:numPr>
      </w:pPr>
      <w:r w:rsidRPr="00D60C6F">
        <w:t>Most nuclear power plant buildings do not last long.</w:t>
      </w:r>
    </w:p>
    <w:p w14:paraId="7524DDA8" w14:textId="797F4794" w:rsidR="00BF7C95" w:rsidRDefault="00BF7C95" w:rsidP="00324890">
      <w:pPr>
        <w:pStyle w:val="lista2"/>
        <w:numPr>
          <w:ilvl w:val="0"/>
          <w:numId w:val="60"/>
        </w:numPr>
      </w:pPr>
      <w:r w:rsidRPr="00D60C6F">
        <w:t>Uranium is a natural metal with a limited supply.</w:t>
      </w:r>
    </w:p>
    <w:p w14:paraId="225873B0" w14:textId="73FC89D5" w:rsidR="00BF7C95" w:rsidRDefault="00BF7C95" w:rsidP="00324890">
      <w:pPr>
        <w:pStyle w:val="lista2"/>
        <w:numPr>
          <w:ilvl w:val="0"/>
          <w:numId w:val="60"/>
        </w:numPr>
      </w:pPr>
      <w:r w:rsidRPr="00D60C6F">
        <w:t>Nuclear energy is a renewable resource.</w:t>
      </w:r>
    </w:p>
    <w:p w14:paraId="365AF1F1" w14:textId="77777777" w:rsidR="00BF7C95" w:rsidRDefault="00BF7C95" w:rsidP="00BF7C95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B688" w14:textId="77777777" w:rsidR="00B07CB3" w:rsidRDefault="00B07CB3" w:rsidP="00CB0C1F">
      <w:r>
        <w:separator/>
      </w:r>
    </w:p>
  </w:endnote>
  <w:endnote w:type="continuationSeparator" w:id="0">
    <w:p w14:paraId="2ECBEEA3" w14:textId="77777777" w:rsidR="00B07CB3" w:rsidRDefault="00B07CB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2BD" w14:textId="77777777" w:rsidR="00B07CB3" w:rsidRDefault="00B07CB3" w:rsidP="00CB0C1F">
      <w:r>
        <w:separator/>
      </w:r>
    </w:p>
  </w:footnote>
  <w:footnote w:type="continuationSeparator" w:id="0">
    <w:p w14:paraId="5A2F5909" w14:textId="77777777" w:rsidR="00B07CB3" w:rsidRDefault="00B07CB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0866D6B6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E7E3F">
      <w:t xml:space="preserve">7.1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1A59"/>
    <w:multiLevelType w:val="hybridMultilevel"/>
    <w:tmpl w:val="E9700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1B2921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CC45FA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A6D0C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6B63C9A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07B9E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E2992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073B7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93911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F6E03"/>
    <w:multiLevelType w:val="hybridMultilevel"/>
    <w:tmpl w:val="C8002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141A0"/>
    <w:multiLevelType w:val="hybridMultilevel"/>
    <w:tmpl w:val="C8002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2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5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26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76623602">
    <w:abstractNumId w:val="10"/>
  </w:num>
  <w:num w:numId="51" w16cid:durableId="1455976361">
    <w:abstractNumId w:val="29"/>
  </w:num>
  <w:num w:numId="52" w16cid:durableId="87235346">
    <w:abstractNumId w:val="24"/>
  </w:num>
  <w:num w:numId="53" w16cid:durableId="488137056">
    <w:abstractNumId w:val="11"/>
  </w:num>
  <w:num w:numId="54" w16cid:durableId="694040060">
    <w:abstractNumId w:val="16"/>
  </w:num>
  <w:num w:numId="55" w16cid:durableId="752630698">
    <w:abstractNumId w:val="28"/>
  </w:num>
  <w:num w:numId="56" w16cid:durableId="483085350">
    <w:abstractNumId w:val="22"/>
  </w:num>
  <w:num w:numId="57" w16cid:durableId="2029527288">
    <w:abstractNumId w:val="23"/>
  </w:num>
  <w:num w:numId="58" w16cid:durableId="1357539746">
    <w:abstractNumId w:val="13"/>
  </w:num>
  <w:num w:numId="59" w16cid:durableId="2022462434">
    <w:abstractNumId w:val="27"/>
  </w:num>
  <w:num w:numId="60" w16cid:durableId="8527624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2561E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47883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4890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97FAB"/>
    <w:rsid w:val="004A7944"/>
    <w:rsid w:val="004A7950"/>
    <w:rsid w:val="004B512D"/>
    <w:rsid w:val="004C267F"/>
    <w:rsid w:val="004C3E99"/>
    <w:rsid w:val="004E7E3F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A09D4"/>
    <w:rsid w:val="007B2270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21B2"/>
    <w:rsid w:val="00973198"/>
    <w:rsid w:val="009832AE"/>
    <w:rsid w:val="00993A6B"/>
    <w:rsid w:val="009A0C08"/>
    <w:rsid w:val="009A5220"/>
    <w:rsid w:val="009B7CE1"/>
    <w:rsid w:val="009D066E"/>
    <w:rsid w:val="009D3920"/>
    <w:rsid w:val="009F1B0E"/>
    <w:rsid w:val="00A218E5"/>
    <w:rsid w:val="00A34AD6"/>
    <w:rsid w:val="00A4660F"/>
    <w:rsid w:val="00A46709"/>
    <w:rsid w:val="00A56784"/>
    <w:rsid w:val="00A627B2"/>
    <w:rsid w:val="00A70168"/>
    <w:rsid w:val="00A711CE"/>
    <w:rsid w:val="00A83ED2"/>
    <w:rsid w:val="00A91C11"/>
    <w:rsid w:val="00AF0D56"/>
    <w:rsid w:val="00AF2BEE"/>
    <w:rsid w:val="00B051A3"/>
    <w:rsid w:val="00B07CB3"/>
    <w:rsid w:val="00B44EFB"/>
    <w:rsid w:val="00B46379"/>
    <w:rsid w:val="00B56685"/>
    <w:rsid w:val="00B6720D"/>
    <w:rsid w:val="00B72B8A"/>
    <w:rsid w:val="00B93575"/>
    <w:rsid w:val="00B94D32"/>
    <w:rsid w:val="00BB528E"/>
    <w:rsid w:val="00BD73ED"/>
    <w:rsid w:val="00BE6755"/>
    <w:rsid w:val="00BF7C9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CF7059"/>
    <w:rsid w:val="00D02462"/>
    <w:rsid w:val="00D03D4E"/>
    <w:rsid w:val="00D1101E"/>
    <w:rsid w:val="00D13810"/>
    <w:rsid w:val="00D13BB3"/>
    <w:rsid w:val="00D31EE6"/>
    <w:rsid w:val="00D358BA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04CB7"/>
    <w:rsid w:val="00E1444D"/>
    <w:rsid w:val="00E204BE"/>
    <w:rsid w:val="00E50436"/>
    <w:rsid w:val="00E53472"/>
    <w:rsid w:val="00E60A51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6953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4308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2CC7-3D63-48FD-843E-CE49BECF1A41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2026-02-22T18:20:00Z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