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DDA5" w14:textId="7FAE96F2" w:rsidR="00DB7284" w:rsidRDefault="00DB7284" w:rsidP="00DB7284">
      <w:pPr>
        <w:pStyle w:val="name"/>
      </w:pPr>
      <w:r>
        <w:t>Name:</w:t>
      </w:r>
    </w:p>
    <w:p w14:paraId="6400E0AD" w14:textId="77777777" w:rsidR="00DB7284" w:rsidRDefault="00DB7284" w:rsidP="00DB7284">
      <w:pPr>
        <w:pStyle w:val="name"/>
      </w:pPr>
      <w:r>
        <w:t>Date:</w:t>
      </w:r>
    </w:p>
    <w:p w14:paraId="10B82F9B" w14:textId="77777777" w:rsidR="00DB7284" w:rsidRPr="00CB0C1F" w:rsidRDefault="00DB7284" w:rsidP="00DB7284">
      <w:pPr>
        <w:pStyle w:val="name"/>
      </w:pPr>
      <w:r>
        <w:t>Class:</w:t>
      </w:r>
    </w:p>
    <w:p w14:paraId="05071039" w14:textId="77777777" w:rsidR="00DB7284" w:rsidRDefault="00DB7284" w:rsidP="00DB7284">
      <w:pPr>
        <w:pStyle w:val="Heading1"/>
      </w:pPr>
      <w:r>
        <w:t>Lesson 7.2: Biofuels</w:t>
      </w:r>
    </w:p>
    <w:p w14:paraId="7B06160C" w14:textId="77777777" w:rsidR="00DB7284" w:rsidRDefault="00DB7284" w:rsidP="00DB7284">
      <w:pPr>
        <w:pStyle w:val="Heading2"/>
      </w:pPr>
      <w:r>
        <w:t>Know and Understand</w:t>
      </w:r>
    </w:p>
    <w:p w14:paraId="3388C52B" w14:textId="77777777" w:rsidR="00DB7284" w:rsidRDefault="00DB7284" w:rsidP="00DB7284">
      <w:pPr>
        <w:pStyle w:val="bodyinstruct"/>
      </w:pPr>
      <w:r>
        <w:t>Answer the following questions using the information provided in this lesson.</w:t>
      </w:r>
    </w:p>
    <w:p w14:paraId="2100D15F" w14:textId="0421E547" w:rsidR="00DB7284" w:rsidRDefault="00DB7284" w:rsidP="001A39DF">
      <w:pPr>
        <w:pStyle w:val="listn1"/>
        <w:numPr>
          <w:ilvl w:val="0"/>
          <w:numId w:val="50"/>
        </w:numPr>
      </w:pPr>
      <w:r w:rsidRPr="00D60C6F">
        <w:t>Why did Henry Ford phase out the use of biofuels in his Model T cars? (7.2.1)</w:t>
      </w:r>
    </w:p>
    <w:p w14:paraId="376CFFAE" w14:textId="1CD0122C" w:rsidR="00DB7284" w:rsidRDefault="00DB7284" w:rsidP="001A39DF">
      <w:pPr>
        <w:pStyle w:val="lista2"/>
        <w:numPr>
          <w:ilvl w:val="0"/>
          <w:numId w:val="51"/>
        </w:numPr>
      </w:pPr>
      <w:r w:rsidRPr="00D60C6F">
        <w:t>Petroleum was a less expensive fuel.</w:t>
      </w:r>
    </w:p>
    <w:p w14:paraId="6B998BB4" w14:textId="01D31350" w:rsidR="00DB7284" w:rsidRDefault="00DB7284" w:rsidP="001A39DF">
      <w:pPr>
        <w:pStyle w:val="lista2"/>
        <w:numPr>
          <w:ilvl w:val="0"/>
          <w:numId w:val="51"/>
        </w:numPr>
      </w:pPr>
      <w:r w:rsidRPr="00D60C6F">
        <w:t>Biofuels had not been invented by the time Ford invented the Model T.</w:t>
      </w:r>
    </w:p>
    <w:p w14:paraId="7C915BE4" w14:textId="4551627C" w:rsidR="00DB7284" w:rsidRDefault="00DB7284" w:rsidP="001A39DF">
      <w:pPr>
        <w:pStyle w:val="lista2"/>
        <w:numPr>
          <w:ilvl w:val="0"/>
          <w:numId w:val="51"/>
        </w:numPr>
      </w:pPr>
      <w:r w:rsidRPr="00D60C6F">
        <w:t>Model T cars were being phased out of production.</w:t>
      </w:r>
    </w:p>
    <w:p w14:paraId="6F7F426B" w14:textId="493EBEA0" w:rsidR="00DB7284" w:rsidRDefault="00DB7284" w:rsidP="001A39DF">
      <w:pPr>
        <w:pStyle w:val="lista2"/>
        <w:numPr>
          <w:ilvl w:val="0"/>
          <w:numId w:val="51"/>
        </w:numPr>
      </w:pPr>
      <w:r w:rsidRPr="00D60C6F">
        <w:t>Biofuels added too much weight to the car.</w:t>
      </w:r>
    </w:p>
    <w:p w14:paraId="0024082C" w14:textId="77777777" w:rsidR="00DB7284" w:rsidRDefault="00DB7284" w:rsidP="00DB7284">
      <w:pPr>
        <w:pStyle w:val="answer"/>
      </w:pPr>
      <w:r>
        <w:t>Answer:</w:t>
      </w:r>
    </w:p>
    <w:p w14:paraId="015A38DC" w14:textId="2E42F639" w:rsidR="00DB7284" w:rsidRDefault="00DB7284" w:rsidP="001A39DF">
      <w:pPr>
        <w:pStyle w:val="listn1"/>
        <w:numPr>
          <w:ilvl w:val="0"/>
          <w:numId w:val="50"/>
        </w:numPr>
      </w:pPr>
      <w:r w:rsidRPr="00D60C6F">
        <w:t>Which of the following crops is not used in ethanol production? (7.2.1)</w:t>
      </w:r>
    </w:p>
    <w:p w14:paraId="7D43FE3A" w14:textId="7555DC0D" w:rsidR="00DB7284" w:rsidRDefault="00DB7284" w:rsidP="00D672BC">
      <w:pPr>
        <w:pStyle w:val="lista2"/>
        <w:numPr>
          <w:ilvl w:val="0"/>
          <w:numId w:val="57"/>
        </w:numPr>
      </w:pPr>
      <w:r w:rsidRPr="00D60C6F">
        <w:t>Sugar cane</w:t>
      </w:r>
    </w:p>
    <w:p w14:paraId="347CE906" w14:textId="19989033" w:rsidR="00DB7284" w:rsidRDefault="00DB7284" w:rsidP="00D672BC">
      <w:pPr>
        <w:pStyle w:val="lista2"/>
        <w:numPr>
          <w:ilvl w:val="0"/>
          <w:numId w:val="57"/>
        </w:numPr>
      </w:pPr>
      <w:r w:rsidRPr="00D60C6F">
        <w:t>Tomatoes</w:t>
      </w:r>
    </w:p>
    <w:p w14:paraId="37046445" w14:textId="5E3C05E3" w:rsidR="00DB7284" w:rsidRDefault="00DB7284" w:rsidP="00D672BC">
      <w:pPr>
        <w:pStyle w:val="lista2"/>
        <w:numPr>
          <w:ilvl w:val="0"/>
          <w:numId w:val="57"/>
        </w:numPr>
      </w:pPr>
      <w:r w:rsidRPr="00D60C6F">
        <w:t>Sugar beets</w:t>
      </w:r>
    </w:p>
    <w:p w14:paraId="3E8783C8" w14:textId="0723D1E0" w:rsidR="00DB7284" w:rsidRDefault="00DB7284" w:rsidP="00D672BC">
      <w:pPr>
        <w:pStyle w:val="lista2"/>
        <w:numPr>
          <w:ilvl w:val="0"/>
          <w:numId w:val="57"/>
        </w:numPr>
      </w:pPr>
      <w:r w:rsidRPr="00D60C6F">
        <w:t>Switchgrass</w:t>
      </w:r>
    </w:p>
    <w:p w14:paraId="6FD76BE4" w14:textId="77777777" w:rsidR="00DB7284" w:rsidRDefault="00DB7284" w:rsidP="00DB7284">
      <w:pPr>
        <w:pStyle w:val="answer"/>
      </w:pPr>
      <w:r>
        <w:t>Answer:</w:t>
      </w:r>
    </w:p>
    <w:p w14:paraId="3652FAAC" w14:textId="73E5D94F" w:rsidR="00DB7284" w:rsidRDefault="00DB7284" w:rsidP="001A39DF">
      <w:pPr>
        <w:pStyle w:val="listn1"/>
        <w:numPr>
          <w:ilvl w:val="0"/>
          <w:numId w:val="50"/>
        </w:numPr>
      </w:pPr>
      <w:r w:rsidRPr="001B4BC7">
        <w:rPr>
          <w:rStyle w:val="cital"/>
        </w:rPr>
        <w:t>True or False?</w:t>
      </w:r>
      <w:r w:rsidRPr="00D60C6F">
        <w:t xml:space="preserve"> Fermentation is not used in the </w:t>
      </w:r>
      <w:r w:rsidR="00D672BC">
        <w:t>wet-mill process for</w:t>
      </w:r>
      <w:r w:rsidRPr="00D60C6F">
        <w:t xml:space="preserve"> ethanol production. (7.2.1)</w:t>
      </w:r>
    </w:p>
    <w:p w14:paraId="2867613E" w14:textId="77777777" w:rsidR="00DB7284" w:rsidRDefault="00DB7284" w:rsidP="00DB7284">
      <w:pPr>
        <w:pStyle w:val="answer"/>
      </w:pPr>
      <w:r>
        <w:t>Answer:</w:t>
      </w:r>
    </w:p>
    <w:p w14:paraId="210A4950" w14:textId="59D684A2" w:rsidR="00DB7284" w:rsidRDefault="00DB7284" w:rsidP="001A39DF">
      <w:pPr>
        <w:pStyle w:val="listn1"/>
        <w:numPr>
          <w:ilvl w:val="0"/>
          <w:numId w:val="50"/>
        </w:numPr>
      </w:pPr>
      <w:r w:rsidRPr="00D60C6F">
        <w:t>Which of the following statements about biodiesel is true? (7.2.1)</w:t>
      </w:r>
    </w:p>
    <w:p w14:paraId="22AB47F9" w14:textId="79E7D628" w:rsidR="00DB7284" w:rsidRDefault="00DB7284" w:rsidP="001A39DF">
      <w:pPr>
        <w:pStyle w:val="lista2"/>
        <w:numPr>
          <w:ilvl w:val="0"/>
          <w:numId w:val="56"/>
        </w:numPr>
      </w:pPr>
      <w:r w:rsidRPr="00D60C6F">
        <w:t>Biodiesels cause no air pollution.</w:t>
      </w:r>
    </w:p>
    <w:p w14:paraId="1FF4E0FE" w14:textId="0CE0A77C" w:rsidR="00DB7284" w:rsidRDefault="00DB7284" w:rsidP="001A39DF">
      <w:pPr>
        <w:pStyle w:val="lista2"/>
        <w:numPr>
          <w:ilvl w:val="0"/>
          <w:numId w:val="56"/>
        </w:numPr>
      </w:pPr>
      <w:r w:rsidRPr="00D60C6F">
        <w:t>Traditional diesel causes less pollution than biodiesel.</w:t>
      </w:r>
    </w:p>
    <w:p w14:paraId="10683955" w14:textId="3FBAC34F" w:rsidR="00DB7284" w:rsidRDefault="00DB7284" w:rsidP="001A39DF">
      <w:pPr>
        <w:pStyle w:val="lista2"/>
        <w:numPr>
          <w:ilvl w:val="0"/>
          <w:numId w:val="56"/>
        </w:numPr>
      </w:pPr>
      <w:r w:rsidRPr="00D60C6F">
        <w:t>Biodiesels are 80% diesel and 20% biogas.</w:t>
      </w:r>
    </w:p>
    <w:p w14:paraId="096C292E" w14:textId="04373860" w:rsidR="00DB7284" w:rsidRDefault="00DB7284" w:rsidP="001A39DF">
      <w:pPr>
        <w:pStyle w:val="lista2"/>
        <w:numPr>
          <w:ilvl w:val="0"/>
          <w:numId w:val="56"/>
        </w:numPr>
      </w:pPr>
      <w:r w:rsidRPr="00D60C6F">
        <w:t>Biodiesel has a lower viscosity than traditional diesel.</w:t>
      </w:r>
    </w:p>
    <w:p w14:paraId="15747F23" w14:textId="77777777" w:rsidR="00DB7284" w:rsidRDefault="00DB7284" w:rsidP="00DB7284">
      <w:pPr>
        <w:pStyle w:val="answer"/>
      </w:pPr>
      <w:r>
        <w:t>Answer:</w:t>
      </w:r>
    </w:p>
    <w:p w14:paraId="313E28C0" w14:textId="066B7557" w:rsidR="00DB7284" w:rsidRDefault="00DB7284" w:rsidP="001A39DF">
      <w:pPr>
        <w:pStyle w:val="listn1"/>
        <w:numPr>
          <w:ilvl w:val="0"/>
          <w:numId w:val="50"/>
        </w:numPr>
      </w:pPr>
      <w:r w:rsidRPr="00D60C6F">
        <w:lastRenderedPageBreak/>
        <w:t>Which of the following is derived from vegetable oils? (7.2.1)</w:t>
      </w:r>
    </w:p>
    <w:p w14:paraId="38AE08B8" w14:textId="4E0FAB0D" w:rsidR="00DB7284" w:rsidRDefault="00DB7284" w:rsidP="001A39DF">
      <w:pPr>
        <w:pStyle w:val="lista2"/>
        <w:numPr>
          <w:ilvl w:val="0"/>
          <w:numId w:val="55"/>
        </w:numPr>
      </w:pPr>
      <w:r w:rsidRPr="00D60C6F">
        <w:t>Biodiesel</w:t>
      </w:r>
    </w:p>
    <w:p w14:paraId="079152D0" w14:textId="2185F7F2" w:rsidR="00DB7284" w:rsidRDefault="00DB7284" w:rsidP="001A39DF">
      <w:pPr>
        <w:pStyle w:val="lista2"/>
        <w:numPr>
          <w:ilvl w:val="0"/>
          <w:numId w:val="55"/>
        </w:numPr>
      </w:pPr>
      <w:r w:rsidRPr="00D60C6F">
        <w:t>Ethanol</w:t>
      </w:r>
    </w:p>
    <w:p w14:paraId="6D22B27A" w14:textId="7AE39279" w:rsidR="00DB7284" w:rsidRDefault="00DB7284" w:rsidP="001A39DF">
      <w:pPr>
        <w:pStyle w:val="lista2"/>
        <w:numPr>
          <w:ilvl w:val="0"/>
          <w:numId w:val="55"/>
        </w:numPr>
      </w:pPr>
      <w:r w:rsidRPr="00D60C6F">
        <w:t>Methanol</w:t>
      </w:r>
    </w:p>
    <w:p w14:paraId="6725E602" w14:textId="557A5E9D" w:rsidR="00DB7284" w:rsidRDefault="00DB7284" w:rsidP="001A39DF">
      <w:pPr>
        <w:pStyle w:val="lista2"/>
        <w:numPr>
          <w:ilvl w:val="0"/>
          <w:numId w:val="55"/>
        </w:numPr>
      </w:pPr>
      <w:r w:rsidRPr="00D60C6F">
        <w:t>Omnidiesel</w:t>
      </w:r>
    </w:p>
    <w:p w14:paraId="33F5C5F3" w14:textId="77777777" w:rsidR="00DB7284" w:rsidRDefault="00DB7284" w:rsidP="00DB7284">
      <w:pPr>
        <w:pStyle w:val="answer"/>
      </w:pPr>
      <w:r>
        <w:t>Answer:</w:t>
      </w:r>
    </w:p>
    <w:p w14:paraId="76B7D257" w14:textId="2BFED5BB" w:rsidR="00DB7284" w:rsidRDefault="00DB7284" w:rsidP="001A39DF">
      <w:pPr>
        <w:pStyle w:val="listn1"/>
        <w:numPr>
          <w:ilvl w:val="0"/>
          <w:numId w:val="50"/>
        </w:numPr>
      </w:pPr>
      <w:r w:rsidRPr="00D60C6F">
        <w:t>Which of the following is not a common agricultural source for biodiesel production? (7.2.1)</w:t>
      </w:r>
    </w:p>
    <w:p w14:paraId="050D565C" w14:textId="4A21E890" w:rsidR="00DB7284" w:rsidRDefault="00DB7284" w:rsidP="001A39DF">
      <w:pPr>
        <w:pStyle w:val="lista2"/>
        <w:numPr>
          <w:ilvl w:val="0"/>
          <w:numId w:val="54"/>
        </w:numPr>
      </w:pPr>
      <w:r w:rsidRPr="00D60C6F">
        <w:t>Turfgrass</w:t>
      </w:r>
    </w:p>
    <w:p w14:paraId="6BB6B98C" w14:textId="2B85C5B9" w:rsidR="00DB7284" w:rsidRDefault="00DB7284" w:rsidP="001A39DF">
      <w:pPr>
        <w:pStyle w:val="lista2"/>
        <w:numPr>
          <w:ilvl w:val="0"/>
          <w:numId w:val="54"/>
        </w:numPr>
      </w:pPr>
      <w:r w:rsidRPr="00D60C6F">
        <w:t>Canola oil</w:t>
      </w:r>
    </w:p>
    <w:p w14:paraId="5BF91D8E" w14:textId="077737ED" w:rsidR="00DB7284" w:rsidRDefault="00DB7284" w:rsidP="001A39DF">
      <w:pPr>
        <w:pStyle w:val="lista2"/>
        <w:numPr>
          <w:ilvl w:val="0"/>
          <w:numId w:val="54"/>
        </w:numPr>
      </w:pPr>
      <w:r w:rsidRPr="00D60C6F">
        <w:t>Animal fats</w:t>
      </w:r>
    </w:p>
    <w:p w14:paraId="7EEFA76D" w14:textId="528C9F86" w:rsidR="00DB7284" w:rsidRDefault="00DB7284" w:rsidP="001A39DF">
      <w:pPr>
        <w:pStyle w:val="lista2"/>
        <w:numPr>
          <w:ilvl w:val="0"/>
          <w:numId w:val="54"/>
        </w:numPr>
      </w:pPr>
      <w:r w:rsidRPr="00D60C6F">
        <w:t>Soybean oil</w:t>
      </w:r>
    </w:p>
    <w:p w14:paraId="4AF6EE71" w14:textId="77777777" w:rsidR="00DB7284" w:rsidRDefault="00DB7284" w:rsidP="00DB7284">
      <w:pPr>
        <w:pStyle w:val="answer"/>
      </w:pPr>
      <w:r>
        <w:t>Answer:</w:t>
      </w:r>
    </w:p>
    <w:p w14:paraId="7E2649FA" w14:textId="3E79A20B" w:rsidR="00DB7284" w:rsidRDefault="00DB7284" w:rsidP="001A39DF">
      <w:pPr>
        <w:pStyle w:val="listn1"/>
        <w:numPr>
          <w:ilvl w:val="0"/>
          <w:numId w:val="50"/>
        </w:numPr>
      </w:pPr>
      <w:r w:rsidRPr="00D60C6F">
        <w:t>Why is canola oil a good biofuel source? (7.2.1)</w:t>
      </w:r>
    </w:p>
    <w:p w14:paraId="1DF0EF5D" w14:textId="11E3CA29" w:rsidR="00DB7284" w:rsidRDefault="00DB7284" w:rsidP="001A39DF">
      <w:pPr>
        <w:pStyle w:val="lista2"/>
        <w:numPr>
          <w:ilvl w:val="0"/>
          <w:numId w:val="53"/>
        </w:numPr>
      </w:pPr>
      <w:r w:rsidRPr="00D60C6F">
        <w:t>It is easily mixed with animal fats and oils.</w:t>
      </w:r>
    </w:p>
    <w:p w14:paraId="3F1B79DC" w14:textId="45FF16A2" w:rsidR="00DB7284" w:rsidRDefault="00DB7284" w:rsidP="001A39DF">
      <w:pPr>
        <w:pStyle w:val="lista2"/>
        <w:numPr>
          <w:ilvl w:val="0"/>
          <w:numId w:val="53"/>
        </w:numPr>
      </w:pPr>
      <w:r w:rsidRPr="00D60C6F">
        <w:t>It is easily extracted from used cooking oils.</w:t>
      </w:r>
    </w:p>
    <w:p w14:paraId="1C1EB3CE" w14:textId="03A93E44" w:rsidR="00DB7284" w:rsidRDefault="00DB7284" w:rsidP="001A39DF">
      <w:pPr>
        <w:pStyle w:val="lista2"/>
        <w:numPr>
          <w:ilvl w:val="0"/>
          <w:numId w:val="53"/>
        </w:numPr>
      </w:pPr>
      <w:r w:rsidRPr="00D60C6F">
        <w:t>It flows easily in cold weather.</w:t>
      </w:r>
    </w:p>
    <w:p w14:paraId="60E4B93B" w14:textId="77D0C67F" w:rsidR="00DB7284" w:rsidRDefault="00DB7284" w:rsidP="001A39DF">
      <w:pPr>
        <w:pStyle w:val="lista2"/>
        <w:numPr>
          <w:ilvl w:val="0"/>
          <w:numId w:val="53"/>
        </w:numPr>
      </w:pPr>
      <w:r w:rsidRPr="00D60C6F">
        <w:t>The United States ranks fifth in canola oil production.</w:t>
      </w:r>
    </w:p>
    <w:p w14:paraId="41A2ECA4" w14:textId="77777777" w:rsidR="00DB7284" w:rsidRDefault="00DB7284" w:rsidP="00DB7284">
      <w:pPr>
        <w:pStyle w:val="answer"/>
      </w:pPr>
      <w:r>
        <w:t>Answer:</w:t>
      </w:r>
    </w:p>
    <w:p w14:paraId="225D321C" w14:textId="63378971" w:rsidR="00DB7284" w:rsidRDefault="00DB7284" w:rsidP="001A39DF">
      <w:pPr>
        <w:pStyle w:val="listn1"/>
        <w:numPr>
          <w:ilvl w:val="0"/>
          <w:numId w:val="50"/>
        </w:numPr>
      </w:pPr>
      <w:r w:rsidRPr="00D60C6F">
        <w:t>Which of the following is true about using animal fats as a source of biodiesel? (7.2.1)</w:t>
      </w:r>
    </w:p>
    <w:p w14:paraId="6C58308A" w14:textId="6ACF454F" w:rsidR="00DB7284" w:rsidRDefault="00DB7284" w:rsidP="001A39DF">
      <w:pPr>
        <w:pStyle w:val="lista2"/>
        <w:numPr>
          <w:ilvl w:val="0"/>
          <w:numId w:val="52"/>
        </w:numPr>
      </w:pPr>
      <w:r w:rsidRPr="00D60C6F">
        <w:t>They mix well with regular gasoline.</w:t>
      </w:r>
    </w:p>
    <w:p w14:paraId="0E4B0C35" w14:textId="6614292E" w:rsidR="00DB7284" w:rsidRDefault="00DB7284" w:rsidP="001A39DF">
      <w:pPr>
        <w:pStyle w:val="lista2"/>
        <w:numPr>
          <w:ilvl w:val="0"/>
          <w:numId w:val="52"/>
        </w:numPr>
      </w:pPr>
      <w:r w:rsidRPr="00D60C6F">
        <w:t>Most livestock animal fat is not usable any other way.</w:t>
      </w:r>
    </w:p>
    <w:p w14:paraId="701FFA49" w14:textId="0EC66EE7" w:rsidR="00DB7284" w:rsidRDefault="00DB7284" w:rsidP="001A39DF">
      <w:pPr>
        <w:pStyle w:val="lista2"/>
        <w:numPr>
          <w:ilvl w:val="0"/>
          <w:numId w:val="52"/>
        </w:numPr>
      </w:pPr>
      <w:r w:rsidRPr="00D60C6F">
        <w:t>It is the most widely produced biofuel in the world.</w:t>
      </w:r>
    </w:p>
    <w:p w14:paraId="15D1A2BB" w14:textId="1F5BE8C8" w:rsidR="00DB7284" w:rsidRDefault="00DB7284" w:rsidP="001A39DF">
      <w:pPr>
        <w:pStyle w:val="lista2"/>
        <w:numPr>
          <w:ilvl w:val="0"/>
          <w:numId w:val="52"/>
        </w:numPr>
      </w:pPr>
      <w:r w:rsidRPr="00D60C6F">
        <w:t>Some biodiesel made from animal fats becomes cloudy in cold temperatures.</w:t>
      </w:r>
    </w:p>
    <w:p w14:paraId="265C9C1A" w14:textId="77777777" w:rsidR="00DB7284" w:rsidRDefault="00DB7284" w:rsidP="00DB7284">
      <w:pPr>
        <w:pStyle w:val="answer"/>
      </w:pPr>
      <w:r>
        <w:t>Answer:</w:t>
      </w:r>
    </w:p>
    <w:p w14:paraId="49DD65D0" w14:textId="64A08EC9" w:rsidR="00DB7284" w:rsidRDefault="00DB7284" w:rsidP="001A39DF">
      <w:pPr>
        <w:pStyle w:val="listn1"/>
        <w:numPr>
          <w:ilvl w:val="0"/>
          <w:numId w:val="50"/>
        </w:numPr>
      </w:pPr>
      <w:r w:rsidRPr="001B4BC7">
        <w:rPr>
          <w:rStyle w:val="cital"/>
        </w:rPr>
        <w:lastRenderedPageBreak/>
        <w:t>True or False?</w:t>
      </w:r>
      <w:r w:rsidRPr="00D60C6F">
        <w:t xml:space="preserve"> Depending on the feedstock and production process, the combustion of biofuels may emit even more GHGs than some fossil fuels on an energy-equivalent basis. (7.2.2)</w:t>
      </w:r>
    </w:p>
    <w:p w14:paraId="4D97CAA2" w14:textId="77777777" w:rsidR="00DB7284" w:rsidRDefault="00DB7284" w:rsidP="00DB7284">
      <w:pPr>
        <w:pStyle w:val="answer"/>
      </w:pPr>
      <w:r>
        <w:t>Answer:</w:t>
      </w:r>
    </w:p>
    <w:p w14:paraId="53457C2C" w14:textId="6604C259" w:rsidR="00DB7284" w:rsidRDefault="00DB7284" w:rsidP="001A39DF">
      <w:pPr>
        <w:pStyle w:val="listn1"/>
        <w:numPr>
          <w:ilvl w:val="0"/>
          <w:numId w:val="50"/>
        </w:numPr>
      </w:pPr>
      <w:r w:rsidRPr="001B4BC7">
        <w:rPr>
          <w:rStyle w:val="cital"/>
        </w:rPr>
        <w:t>True or False?</w:t>
      </w:r>
      <w:r w:rsidRPr="00D60C6F">
        <w:t xml:space="preserve"> Biodiesels are nontoxic and biodegradable. (7.2.3)</w:t>
      </w:r>
    </w:p>
    <w:p w14:paraId="2BB97D3A" w14:textId="77777777" w:rsidR="00DB7284" w:rsidRDefault="00DB7284" w:rsidP="00DB7284">
      <w:pPr>
        <w:pStyle w:val="answer"/>
      </w:pPr>
      <w:r>
        <w:t>Answer:</w:t>
      </w:r>
    </w:p>
    <w:p w14:paraId="0605DA5D" w14:textId="5FA0B6E8" w:rsidR="00DB7284" w:rsidRDefault="00DB7284" w:rsidP="001A39DF">
      <w:pPr>
        <w:pStyle w:val="listn1"/>
        <w:numPr>
          <w:ilvl w:val="0"/>
          <w:numId w:val="50"/>
        </w:numPr>
      </w:pPr>
      <w:r w:rsidRPr="001B4BC7">
        <w:rPr>
          <w:rStyle w:val="cital"/>
        </w:rPr>
        <w:t>True or False?</w:t>
      </w:r>
      <w:r w:rsidRPr="00D60C6F">
        <w:t xml:space="preserve"> Biodiesel production is rapidly advancing, producing more than 1.8 billion gallons in the United States. (7.2.4)</w:t>
      </w:r>
    </w:p>
    <w:p w14:paraId="2996CF6B" w14:textId="77777777" w:rsidR="00DB7284" w:rsidRDefault="00DB7284" w:rsidP="00DB7284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9169" w14:textId="77777777" w:rsidR="008E2F1B" w:rsidRDefault="008E2F1B" w:rsidP="00CB0C1F">
      <w:r>
        <w:separator/>
      </w:r>
    </w:p>
  </w:endnote>
  <w:endnote w:type="continuationSeparator" w:id="0">
    <w:p w14:paraId="498B7A78" w14:textId="77777777" w:rsidR="008E2F1B" w:rsidRDefault="008E2F1B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BFD60" w14:textId="77777777" w:rsidR="008E2F1B" w:rsidRDefault="008E2F1B" w:rsidP="00CB0C1F">
      <w:r>
        <w:separator/>
      </w:r>
    </w:p>
  </w:footnote>
  <w:footnote w:type="continuationSeparator" w:id="0">
    <w:p w14:paraId="036C042A" w14:textId="77777777" w:rsidR="008E2F1B" w:rsidRDefault="008E2F1B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105EDE24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2628E1">
      <w:t xml:space="preserve">7.2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CF1D92"/>
    <w:multiLevelType w:val="hybridMultilevel"/>
    <w:tmpl w:val="87D2003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533A54"/>
    <w:multiLevelType w:val="hybridMultilevel"/>
    <w:tmpl w:val="87D2003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7299A"/>
    <w:multiLevelType w:val="hybridMultilevel"/>
    <w:tmpl w:val="87D200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B4D6438"/>
    <w:multiLevelType w:val="hybridMultilevel"/>
    <w:tmpl w:val="F16A2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2ED60ACA"/>
    <w:multiLevelType w:val="hybridMultilevel"/>
    <w:tmpl w:val="87D2003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628DD"/>
    <w:multiLevelType w:val="hybridMultilevel"/>
    <w:tmpl w:val="87D2003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C4957"/>
    <w:multiLevelType w:val="hybridMultilevel"/>
    <w:tmpl w:val="87D2003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2D1210E"/>
    <w:multiLevelType w:val="hybridMultilevel"/>
    <w:tmpl w:val="87D2003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3"/>
  </w:num>
  <w:num w:numId="3" w16cid:durableId="1746873305">
    <w:abstractNumId w:val="19"/>
  </w:num>
  <w:num w:numId="4" w16cid:durableId="824049846">
    <w:abstractNumId w:val="21"/>
  </w:num>
  <w:num w:numId="5" w16cid:durableId="64688521">
    <w:abstractNumId w:val="25"/>
  </w:num>
  <w:num w:numId="6" w16cid:durableId="1997343418">
    <w:abstractNumId w:val="16"/>
  </w:num>
  <w:num w:numId="7" w16cid:durableId="629748237">
    <w:abstractNumId w:val="14"/>
  </w:num>
  <w:num w:numId="8" w16cid:durableId="820728176">
    <w:abstractNumId w:val="26"/>
  </w:num>
  <w:num w:numId="9" w16cid:durableId="410205259">
    <w:abstractNumId w:val="24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019551503">
    <w:abstractNumId w:val="15"/>
  </w:num>
  <w:num w:numId="51" w16cid:durableId="1415391528">
    <w:abstractNumId w:val="13"/>
  </w:num>
  <w:num w:numId="52" w16cid:durableId="2032140576">
    <w:abstractNumId w:val="12"/>
  </w:num>
  <w:num w:numId="53" w16cid:durableId="1650668586">
    <w:abstractNumId w:val="20"/>
  </w:num>
  <w:num w:numId="54" w16cid:durableId="371343193">
    <w:abstractNumId w:val="11"/>
  </w:num>
  <w:num w:numId="55" w16cid:durableId="1697920842">
    <w:abstractNumId w:val="18"/>
  </w:num>
  <w:num w:numId="56" w16cid:durableId="1528060251">
    <w:abstractNumId w:val="22"/>
  </w:num>
  <w:num w:numId="57" w16cid:durableId="222496275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39DF"/>
    <w:rsid w:val="001B3761"/>
    <w:rsid w:val="001B4BC7"/>
    <w:rsid w:val="001D6EE8"/>
    <w:rsid w:val="002149B0"/>
    <w:rsid w:val="0022385A"/>
    <w:rsid w:val="00234336"/>
    <w:rsid w:val="00235D98"/>
    <w:rsid w:val="002628E1"/>
    <w:rsid w:val="00267900"/>
    <w:rsid w:val="00281F17"/>
    <w:rsid w:val="00284BEC"/>
    <w:rsid w:val="00284F85"/>
    <w:rsid w:val="00291130"/>
    <w:rsid w:val="002B3F0D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25269"/>
    <w:rsid w:val="00450846"/>
    <w:rsid w:val="0046018D"/>
    <w:rsid w:val="00465BCA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436D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72DA"/>
    <w:rsid w:val="006F2AD1"/>
    <w:rsid w:val="006F350E"/>
    <w:rsid w:val="006F6BDF"/>
    <w:rsid w:val="00717CC5"/>
    <w:rsid w:val="0074057F"/>
    <w:rsid w:val="00746745"/>
    <w:rsid w:val="00764242"/>
    <w:rsid w:val="00784EA0"/>
    <w:rsid w:val="007903AB"/>
    <w:rsid w:val="007B2270"/>
    <w:rsid w:val="007B4589"/>
    <w:rsid w:val="007C01CE"/>
    <w:rsid w:val="007D4638"/>
    <w:rsid w:val="007E3EEB"/>
    <w:rsid w:val="0080419C"/>
    <w:rsid w:val="0081331A"/>
    <w:rsid w:val="00851AFE"/>
    <w:rsid w:val="00872CE7"/>
    <w:rsid w:val="008741D8"/>
    <w:rsid w:val="008828CF"/>
    <w:rsid w:val="00887D9D"/>
    <w:rsid w:val="008955E0"/>
    <w:rsid w:val="008A0707"/>
    <w:rsid w:val="008C181A"/>
    <w:rsid w:val="008E2F1B"/>
    <w:rsid w:val="009241DB"/>
    <w:rsid w:val="0093253F"/>
    <w:rsid w:val="00934B1B"/>
    <w:rsid w:val="00967E97"/>
    <w:rsid w:val="00973198"/>
    <w:rsid w:val="009832AE"/>
    <w:rsid w:val="00993A6B"/>
    <w:rsid w:val="009A0C08"/>
    <w:rsid w:val="009A5220"/>
    <w:rsid w:val="009B7CE1"/>
    <w:rsid w:val="009D3920"/>
    <w:rsid w:val="009F1B0E"/>
    <w:rsid w:val="00A218E5"/>
    <w:rsid w:val="00A34AD6"/>
    <w:rsid w:val="00A4660F"/>
    <w:rsid w:val="00A46709"/>
    <w:rsid w:val="00A627B2"/>
    <w:rsid w:val="00A70168"/>
    <w:rsid w:val="00A711CE"/>
    <w:rsid w:val="00A83ED2"/>
    <w:rsid w:val="00A91C11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528E"/>
    <w:rsid w:val="00BD73ED"/>
    <w:rsid w:val="00BE6755"/>
    <w:rsid w:val="00C012B8"/>
    <w:rsid w:val="00C03428"/>
    <w:rsid w:val="00C04A62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2863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3327"/>
    <w:rsid w:val="00D672BC"/>
    <w:rsid w:val="00D85297"/>
    <w:rsid w:val="00D94251"/>
    <w:rsid w:val="00DB7284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53472"/>
    <w:rsid w:val="00E55F68"/>
    <w:rsid w:val="00E73B79"/>
    <w:rsid w:val="00E75754"/>
    <w:rsid w:val="00E82093"/>
    <w:rsid w:val="00E82A75"/>
    <w:rsid w:val="00E96608"/>
    <w:rsid w:val="00EB3A2B"/>
    <w:rsid w:val="00EC0531"/>
    <w:rsid w:val="00EC128F"/>
    <w:rsid w:val="00EC238D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1ECE0FA6-4B3D-42A1-B0C4-DCD7239F4EA4}"/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2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2026-02-22T18:20:00Z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