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59A1" w14:textId="3147B6F7" w:rsidR="002D0B4D" w:rsidRDefault="002D0B4D" w:rsidP="002D0B4D">
      <w:pPr>
        <w:pStyle w:val="name"/>
      </w:pPr>
      <w:r>
        <w:t>Name:</w:t>
      </w:r>
    </w:p>
    <w:p w14:paraId="3C315C98" w14:textId="77777777" w:rsidR="002D0B4D" w:rsidRDefault="002D0B4D" w:rsidP="002D0B4D">
      <w:pPr>
        <w:pStyle w:val="name"/>
      </w:pPr>
      <w:r>
        <w:t>Date:</w:t>
      </w:r>
    </w:p>
    <w:p w14:paraId="4CB9FB60" w14:textId="77777777" w:rsidR="002D0B4D" w:rsidRPr="00CB0C1F" w:rsidRDefault="002D0B4D" w:rsidP="002D0B4D">
      <w:pPr>
        <w:pStyle w:val="name"/>
      </w:pPr>
      <w:r>
        <w:t>Class:</w:t>
      </w:r>
    </w:p>
    <w:p w14:paraId="15ED68A5" w14:textId="1594E969" w:rsidR="002D0B4D" w:rsidRDefault="002D0B4D" w:rsidP="002D0B4D">
      <w:pPr>
        <w:pStyle w:val="Heading1"/>
      </w:pPr>
      <w:r>
        <w:t xml:space="preserve">Lesson 7.3: </w:t>
      </w:r>
      <w:r w:rsidR="00A538D5">
        <w:t xml:space="preserve">Agricultural </w:t>
      </w:r>
      <w:r>
        <w:t>Hand Tools</w:t>
      </w:r>
    </w:p>
    <w:p w14:paraId="4FD44274" w14:textId="77777777" w:rsidR="002D0B4D" w:rsidRDefault="002D0B4D" w:rsidP="002D0B4D">
      <w:pPr>
        <w:pStyle w:val="Heading2"/>
      </w:pPr>
      <w:r>
        <w:t>Know and Understand</w:t>
      </w:r>
    </w:p>
    <w:p w14:paraId="1D06450B" w14:textId="77777777" w:rsidR="002D0B4D" w:rsidRDefault="002D0B4D" w:rsidP="002D0B4D">
      <w:pPr>
        <w:pStyle w:val="bodyinstruct"/>
      </w:pPr>
      <w:r>
        <w:t>Answer the following questions using the information provided in this lesson.</w:t>
      </w:r>
    </w:p>
    <w:p w14:paraId="149375DD" w14:textId="2BD2E090" w:rsidR="002D0B4D" w:rsidRDefault="002D0B4D" w:rsidP="00DF6622">
      <w:pPr>
        <w:pStyle w:val="listn1"/>
        <w:numPr>
          <w:ilvl w:val="0"/>
          <w:numId w:val="50"/>
        </w:numPr>
      </w:pPr>
      <w:r w:rsidRPr="00D60C6F">
        <w:t>Which of the following is not a good safety rule to follow when using a hand tool? (7.3.1)</w:t>
      </w:r>
    </w:p>
    <w:p w14:paraId="781D61F8" w14:textId="0EA1EA83" w:rsidR="002D0B4D" w:rsidRDefault="002D0B4D" w:rsidP="00DF6622">
      <w:pPr>
        <w:pStyle w:val="lista2"/>
        <w:numPr>
          <w:ilvl w:val="0"/>
          <w:numId w:val="51"/>
        </w:numPr>
      </w:pPr>
      <w:r w:rsidRPr="00D60C6F">
        <w:t>Only wear safety glasses when using power tools.</w:t>
      </w:r>
    </w:p>
    <w:p w14:paraId="1A445A43" w14:textId="39DDDF24" w:rsidR="002D0B4D" w:rsidRDefault="002D0B4D" w:rsidP="00DF6622">
      <w:pPr>
        <w:pStyle w:val="lista2"/>
        <w:numPr>
          <w:ilvl w:val="0"/>
          <w:numId w:val="51"/>
        </w:numPr>
      </w:pPr>
      <w:r w:rsidRPr="00D60C6F">
        <w:t>Avoid using dull cutting tools.</w:t>
      </w:r>
    </w:p>
    <w:p w14:paraId="4B4776DC" w14:textId="597706A0" w:rsidR="002D0B4D" w:rsidRDefault="002D0B4D" w:rsidP="00DF6622">
      <w:pPr>
        <w:pStyle w:val="lista2"/>
        <w:numPr>
          <w:ilvl w:val="0"/>
          <w:numId w:val="51"/>
        </w:numPr>
      </w:pPr>
      <w:r w:rsidRPr="00D60C6F">
        <w:t>Use tools according to the manufacturer’s directions.</w:t>
      </w:r>
    </w:p>
    <w:p w14:paraId="0FA7AA72" w14:textId="2B146A4C" w:rsidR="002D0B4D" w:rsidRDefault="002D0B4D" w:rsidP="00DF6622">
      <w:pPr>
        <w:pStyle w:val="lista2"/>
        <w:numPr>
          <w:ilvl w:val="0"/>
          <w:numId w:val="51"/>
        </w:numPr>
      </w:pPr>
      <w:r w:rsidRPr="00D60C6F">
        <w:t>Use tools only for their intended purpose.</w:t>
      </w:r>
    </w:p>
    <w:p w14:paraId="2E4286B2" w14:textId="77777777" w:rsidR="002D0B4D" w:rsidRDefault="002D0B4D" w:rsidP="002D0B4D">
      <w:pPr>
        <w:pStyle w:val="answer"/>
      </w:pPr>
      <w:r>
        <w:t>Answer:</w:t>
      </w:r>
    </w:p>
    <w:p w14:paraId="493625BE" w14:textId="42074445" w:rsidR="002D0B4D" w:rsidRDefault="002D0B4D" w:rsidP="00DF6622">
      <w:pPr>
        <w:pStyle w:val="listn1"/>
        <w:numPr>
          <w:ilvl w:val="0"/>
          <w:numId w:val="50"/>
        </w:numPr>
      </w:pPr>
      <w:r w:rsidRPr="00D60C6F">
        <w:t>A _____ square is used to lay out rafters. (7.3.2)</w:t>
      </w:r>
    </w:p>
    <w:p w14:paraId="3D52C403" w14:textId="74AE600E" w:rsidR="002D0B4D" w:rsidRDefault="002D0B4D" w:rsidP="00DF6622">
      <w:pPr>
        <w:pStyle w:val="lista2"/>
        <w:numPr>
          <w:ilvl w:val="0"/>
          <w:numId w:val="62"/>
        </w:numPr>
      </w:pPr>
      <w:r w:rsidRPr="00D60C6F">
        <w:t>try square</w:t>
      </w:r>
    </w:p>
    <w:p w14:paraId="2B3686B3" w14:textId="0FC631F6" w:rsidR="002D0B4D" w:rsidRDefault="002D0B4D" w:rsidP="00DF6622">
      <w:pPr>
        <w:pStyle w:val="lista2"/>
        <w:numPr>
          <w:ilvl w:val="0"/>
          <w:numId w:val="62"/>
        </w:numPr>
      </w:pPr>
      <w:r w:rsidRPr="00D60C6F">
        <w:t>triangular square</w:t>
      </w:r>
    </w:p>
    <w:p w14:paraId="65DA522C" w14:textId="6D99503C" w:rsidR="002D0B4D" w:rsidRDefault="002D0B4D" w:rsidP="00DF6622">
      <w:pPr>
        <w:pStyle w:val="lista2"/>
        <w:numPr>
          <w:ilvl w:val="0"/>
          <w:numId w:val="62"/>
        </w:numPr>
      </w:pPr>
      <w:r w:rsidRPr="00D60C6F">
        <w:t>framing square</w:t>
      </w:r>
    </w:p>
    <w:p w14:paraId="038F5753" w14:textId="2D86F50C" w:rsidR="002D0B4D" w:rsidRDefault="002D0B4D" w:rsidP="00DF6622">
      <w:pPr>
        <w:pStyle w:val="lista2"/>
        <w:numPr>
          <w:ilvl w:val="0"/>
          <w:numId w:val="62"/>
        </w:numPr>
      </w:pPr>
      <w:r w:rsidRPr="00D60C6F">
        <w:t>long square</w:t>
      </w:r>
    </w:p>
    <w:p w14:paraId="2D15CFDD" w14:textId="77777777" w:rsidR="002D0B4D" w:rsidRDefault="002D0B4D" w:rsidP="002D0B4D">
      <w:pPr>
        <w:pStyle w:val="answer"/>
      </w:pPr>
      <w:r>
        <w:t>Answer:</w:t>
      </w:r>
    </w:p>
    <w:p w14:paraId="38D41A6A" w14:textId="400EC85F" w:rsidR="002D0B4D" w:rsidRDefault="002D0B4D" w:rsidP="00DF6622">
      <w:pPr>
        <w:pStyle w:val="listn1"/>
        <w:numPr>
          <w:ilvl w:val="0"/>
          <w:numId w:val="50"/>
        </w:numPr>
      </w:pPr>
      <w:r w:rsidRPr="00D60C6F">
        <w:t>An L-shaped tool used as a guide for marking 90° angles and checking the edges and ends of boards for squareness is a _____. (7.3.2)</w:t>
      </w:r>
    </w:p>
    <w:p w14:paraId="3C063923" w14:textId="20BBFD01" w:rsidR="002D0B4D" w:rsidRDefault="002D0B4D" w:rsidP="00DF6622">
      <w:pPr>
        <w:pStyle w:val="lista2"/>
        <w:numPr>
          <w:ilvl w:val="0"/>
          <w:numId w:val="61"/>
        </w:numPr>
      </w:pPr>
      <w:r w:rsidRPr="00D60C6F">
        <w:t>try square</w:t>
      </w:r>
    </w:p>
    <w:p w14:paraId="55CACB61" w14:textId="500E181E" w:rsidR="002D0B4D" w:rsidRDefault="002D0B4D" w:rsidP="00DF6622">
      <w:pPr>
        <w:pStyle w:val="lista2"/>
        <w:numPr>
          <w:ilvl w:val="0"/>
          <w:numId w:val="61"/>
        </w:numPr>
      </w:pPr>
      <w:r w:rsidRPr="00D60C6F">
        <w:t>punch square</w:t>
      </w:r>
    </w:p>
    <w:p w14:paraId="5FE93602" w14:textId="2DA7F01B" w:rsidR="002D0B4D" w:rsidRDefault="002D0B4D" w:rsidP="00DF6622">
      <w:pPr>
        <w:pStyle w:val="lista2"/>
        <w:numPr>
          <w:ilvl w:val="0"/>
          <w:numId w:val="61"/>
        </w:numPr>
      </w:pPr>
      <w:r w:rsidRPr="00D60C6F">
        <w:t>plane square</w:t>
      </w:r>
    </w:p>
    <w:p w14:paraId="10C9C88A" w14:textId="2D738F4C" w:rsidR="002D0B4D" w:rsidRDefault="002D0B4D" w:rsidP="00DF6622">
      <w:pPr>
        <w:pStyle w:val="lista2"/>
        <w:numPr>
          <w:ilvl w:val="0"/>
          <w:numId w:val="61"/>
        </w:numPr>
      </w:pPr>
      <w:r w:rsidRPr="00D60C6F">
        <w:t>socket square</w:t>
      </w:r>
    </w:p>
    <w:p w14:paraId="281F197F" w14:textId="77777777" w:rsidR="002D0B4D" w:rsidRDefault="002D0B4D" w:rsidP="002D0B4D">
      <w:pPr>
        <w:pStyle w:val="answer"/>
      </w:pPr>
      <w:r>
        <w:t>Answer:</w:t>
      </w:r>
    </w:p>
    <w:p w14:paraId="4C21DBED" w14:textId="373C59F2" w:rsidR="002D0B4D" w:rsidRDefault="002D0B4D" w:rsidP="00DF6622">
      <w:pPr>
        <w:pStyle w:val="listn1"/>
        <w:numPr>
          <w:ilvl w:val="0"/>
          <w:numId w:val="50"/>
        </w:numPr>
      </w:pPr>
      <w:r w:rsidRPr="00D60C6F">
        <w:t>Which of the following is a triangular-shaped measuring tool that is used for drawing 90° or 45° angles and for laying out rafters and stairs? (7.3.2)</w:t>
      </w:r>
    </w:p>
    <w:p w14:paraId="49FEF52E" w14:textId="66E5C349" w:rsidR="002D0B4D" w:rsidRDefault="002D0B4D" w:rsidP="00DF6622">
      <w:pPr>
        <w:pStyle w:val="lista2"/>
        <w:numPr>
          <w:ilvl w:val="0"/>
          <w:numId w:val="60"/>
        </w:numPr>
      </w:pPr>
      <w:r w:rsidRPr="00D60C6F">
        <w:lastRenderedPageBreak/>
        <w:t>Speed square</w:t>
      </w:r>
    </w:p>
    <w:p w14:paraId="5510B6A2" w14:textId="47C00B91" w:rsidR="002D0B4D" w:rsidRDefault="002D0B4D" w:rsidP="00DF6622">
      <w:pPr>
        <w:pStyle w:val="lista2"/>
        <w:numPr>
          <w:ilvl w:val="0"/>
          <w:numId w:val="60"/>
        </w:numPr>
      </w:pPr>
      <w:r w:rsidRPr="00D60C6F">
        <w:t>Speed plane</w:t>
      </w:r>
    </w:p>
    <w:p w14:paraId="7D3B4548" w14:textId="1EB2FB46" w:rsidR="002D0B4D" w:rsidRDefault="002D0B4D" w:rsidP="00DF6622">
      <w:pPr>
        <w:pStyle w:val="lista2"/>
        <w:numPr>
          <w:ilvl w:val="0"/>
          <w:numId w:val="60"/>
        </w:numPr>
      </w:pPr>
      <w:r w:rsidRPr="00D60C6F">
        <w:t>Aviation square</w:t>
      </w:r>
    </w:p>
    <w:p w14:paraId="65DDD297" w14:textId="454D2A74" w:rsidR="002D0B4D" w:rsidRDefault="002D0B4D" w:rsidP="00DF6622">
      <w:pPr>
        <w:pStyle w:val="lista2"/>
        <w:numPr>
          <w:ilvl w:val="0"/>
          <w:numId w:val="60"/>
        </w:numPr>
      </w:pPr>
      <w:r w:rsidRPr="00D60C6F">
        <w:t>Punch square</w:t>
      </w:r>
    </w:p>
    <w:p w14:paraId="09E4D961" w14:textId="77777777" w:rsidR="002D0B4D" w:rsidRDefault="002D0B4D" w:rsidP="002D0B4D">
      <w:pPr>
        <w:pStyle w:val="answer"/>
      </w:pPr>
      <w:r>
        <w:t>Answer:</w:t>
      </w:r>
    </w:p>
    <w:p w14:paraId="2B740EA5" w14:textId="582D8662" w:rsidR="002D0B4D" w:rsidRDefault="002D0B4D" w:rsidP="00DF6622">
      <w:pPr>
        <w:pStyle w:val="listn1"/>
        <w:numPr>
          <w:ilvl w:val="0"/>
          <w:numId w:val="50"/>
        </w:numPr>
      </w:pPr>
      <w:r w:rsidRPr="00DD33BC">
        <w:rPr>
          <w:rStyle w:val="cital"/>
        </w:rPr>
        <w:t>True or False?</w:t>
      </w:r>
      <w:r w:rsidRPr="00D60C6F">
        <w:t xml:space="preserve"> Using prying tools to remove fasteners will save unnecessary wear and tear on your hammers. (7.3.2)</w:t>
      </w:r>
    </w:p>
    <w:p w14:paraId="1E629075" w14:textId="77777777" w:rsidR="002D0B4D" w:rsidRDefault="002D0B4D" w:rsidP="002D0B4D">
      <w:pPr>
        <w:pStyle w:val="answer"/>
      </w:pPr>
      <w:r>
        <w:t>Answer:</w:t>
      </w:r>
    </w:p>
    <w:p w14:paraId="464C9B0A" w14:textId="0E35AB7A" w:rsidR="002D0B4D" w:rsidRDefault="002D0B4D" w:rsidP="00DF6622">
      <w:pPr>
        <w:pStyle w:val="listn1"/>
        <w:numPr>
          <w:ilvl w:val="0"/>
          <w:numId w:val="50"/>
        </w:numPr>
      </w:pPr>
      <w:r w:rsidRPr="00D60C6F">
        <w:t>Why should you not use a screwdriver if the tip is rounded or chipped? (7.3.2)</w:t>
      </w:r>
    </w:p>
    <w:p w14:paraId="03E4B3DD" w14:textId="1781C301" w:rsidR="002D0B4D" w:rsidRDefault="002D0B4D" w:rsidP="00DF6622">
      <w:pPr>
        <w:pStyle w:val="lista2"/>
        <w:numPr>
          <w:ilvl w:val="0"/>
          <w:numId w:val="59"/>
        </w:numPr>
      </w:pPr>
      <w:r w:rsidRPr="00D60C6F">
        <w:t>These screwdrivers are more expensive to use.</w:t>
      </w:r>
    </w:p>
    <w:p w14:paraId="77D4E7F8" w14:textId="2D889D42" w:rsidR="002D0B4D" w:rsidRDefault="002D0B4D" w:rsidP="00DF6622">
      <w:pPr>
        <w:pStyle w:val="lista2"/>
        <w:numPr>
          <w:ilvl w:val="0"/>
          <w:numId w:val="59"/>
        </w:numPr>
      </w:pPr>
      <w:r w:rsidRPr="00D60C6F">
        <w:t>These screwdrivers require more power to operate.</w:t>
      </w:r>
    </w:p>
    <w:p w14:paraId="3DD40842" w14:textId="3C6287CC" w:rsidR="002D0B4D" w:rsidRDefault="002D0B4D" w:rsidP="00DF6622">
      <w:pPr>
        <w:pStyle w:val="lista2"/>
        <w:numPr>
          <w:ilvl w:val="0"/>
          <w:numId w:val="59"/>
        </w:numPr>
      </w:pPr>
      <w:r w:rsidRPr="00D60C6F">
        <w:t>These screwdrivers do not remove screws easily. It is likely to slip and cause injury or material damage.</w:t>
      </w:r>
    </w:p>
    <w:p w14:paraId="0A4DACDD" w14:textId="77777777" w:rsidR="002D0B4D" w:rsidRDefault="002D0B4D" w:rsidP="002D0B4D">
      <w:pPr>
        <w:pStyle w:val="answer"/>
      </w:pPr>
      <w:r>
        <w:t>Answer:</w:t>
      </w:r>
    </w:p>
    <w:p w14:paraId="60ED4870" w14:textId="5847E761" w:rsidR="002D0B4D" w:rsidRDefault="002D0B4D" w:rsidP="00DF6622">
      <w:pPr>
        <w:pStyle w:val="listn1"/>
        <w:numPr>
          <w:ilvl w:val="0"/>
          <w:numId w:val="50"/>
        </w:numPr>
      </w:pPr>
      <w:r w:rsidRPr="00D60C6F">
        <w:t>If you must use an SAE-sized wrench with a metric-sized fastener, what tool can you use to determine the correct size SAE wrench? (7.3.2)</w:t>
      </w:r>
    </w:p>
    <w:p w14:paraId="0A00ECB3" w14:textId="6822BE06" w:rsidR="002D0B4D" w:rsidRDefault="002D0B4D" w:rsidP="00DF6622">
      <w:pPr>
        <w:pStyle w:val="lista2"/>
        <w:numPr>
          <w:ilvl w:val="0"/>
          <w:numId w:val="58"/>
        </w:numPr>
      </w:pPr>
      <w:r w:rsidRPr="00D60C6F">
        <w:t>A picture of the tool.</w:t>
      </w:r>
    </w:p>
    <w:p w14:paraId="608533BE" w14:textId="6D05AFCF" w:rsidR="002D0B4D" w:rsidRDefault="002D0B4D" w:rsidP="00DF6622">
      <w:pPr>
        <w:pStyle w:val="lista2"/>
        <w:numPr>
          <w:ilvl w:val="0"/>
          <w:numId w:val="58"/>
        </w:numPr>
      </w:pPr>
      <w:r w:rsidRPr="00D60C6F">
        <w:t>A conversion chart.</w:t>
      </w:r>
    </w:p>
    <w:p w14:paraId="711EDA02" w14:textId="6B7480B2" w:rsidR="002D0B4D" w:rsidRDefault="002D0B4D" w:rsidP="00DF6622">
      <w:pPr>
        <w:pStyle w:val="lista2"/>
        <w:numPr>
          <w:ilvl w:val="0"/>
          <w:numId w:val="58"/>
        </w:numPr>
      </w:pPr>
      <w:r w:rsidRPr="00D60C6F">
        <w:t>A metric zigzag rule.</w:t>
      </w:r>
    </w:p>
    <w:p w14:paraId="479E84B3" w14:textId="2B0066EA" w:rsidR="002D0B4D" w:rsidRDefault="002D0B4D" w:rsidP="00DF6622">
      <w:pPr>
        <w:pStyle w:val="lista2"/>
        <w:numPr>
          <w:ilvl w:val="0"/>
          <w:numId w:val="58"/>
        </w:numPr>
      </w:pPr>
      <w:r w:rsidRPr="00D60C6F">
        <w:t>A tape rule.</w:t>
      </w:r>
    </w:p>
    <w:p w14:paraId="2755982D" w14:textId="77777777" w:rsidR="002D0B4D" w:rsidRDefault="002D0B4D" w:rsidP="002D0B4D">
      <w:pPr>
        <w:pStyle w:val="answer"/>
      </w:pPr>
      <w:r>
        <w:t>Answer:</w:t>
      </w:r>
    </w:p>
    <w:p w14:paraId="19BBC553" w14:textId="364612F4" w:rsidR="002D0B4D" w:rsidRDefault="002D0B4D" w:rsidP="00DF6622">
      <w:pPr>
        <w:pStyle w:val="listn1"/>
        <w:numPr>
          <w:ilvl w:val="0"/>
          <w:numId w:val="50"/>
        </w:numPr>
      </w:pPr>
      <w:r w:rsidRPr="00D60C6F">
        <w:t>Which wrench has closed jaws at each end? (7.3.2)</w:t>
      </w:r>
    </w:p>
    <w:p w14:paraId="538DC5DC" w14:textId="17E0E305" w:rsidR="002D0B4D" w:rsidRDefault="002D0B4D" w:rsidP="00DF6622">
      <w:pPr>
        <w:pStyle w:val="lista2"/>
        <w:numPr>
          <w:ilvl w:val="0"/>
          <w:numId w:val="57"/>
        </w:numPr>
      </w:pPr>
      <w:r w:rsidRPr="00D60C6F">
        <w:t>Open-end wrench</w:t>
      </w:r>
    </w:p>
    <w:p w14:paraId="00EC786B" w14:textId="0E36994E" w:rsidR="002D0B4D" w:rsidRDefault="002D0B4D" w:rsidP="00DF6622">
      <w:pPr>
        <w:pStyle w:val="lista2"/>
        <w:numPr>
          <w:ilvl w:val="0"/>
          <w:numId w:val="57"/>
        </w:numPr>
      </w:pPr>
      <w:r w:rsidRPr="00D60C6F">
        <w:t>Box-end wrench</w:t>
      </w:r>
    </w:p>
    <w:p w14:paraId="0AD45F24" w14:textId="6F7A1077" w:rsidR="002D0B4D" w:rsidRDefault="002D0B4D" w:rsidP="00DF6622">
      <w:pPr>
        <w:pStyle w:val="lista2"/>
        <w:numPr>
          <w:ilvl w:val="0"/>
          <w:numId w:val="57"/>
        </w:numPr>
      </w:pPr>
      <w:r w:rsidRPr="00D60C6F">
        <w:t>Torque wrench</w:t>
      </w:r>
    </w:p>
    <w:p w14:paraId="10529963" w14:textId="4978F5A0" w:rsidR="002D0B4D" w:rsidRDefault="002D0B4D" w:rsidP="00DF6622">
      <w:pPr>
        <w:pStyle w:val="lista2"/>
        <w:numPr>
          <w:ilvl w:val="0"/>
          <w:numId w:val="57"/>
        </w:numPr>
      </w:pPr>
      <w:r w:rsidRPr="00D60C6F">
        <w:t>Ratchet wrench</w:t>
      </w:r>
    </w:p>
    <w:p w14:paraId="4BD31782" w14:textId="77777777" w:rsidR="002D0B4D" w:rsidRDefault="002D0B4D" w:rsidP="002D0B4D">
      <w:pPr>
        <w:pStyle w:val="answer"/>
      </w:pPr>
      <w:r>
        <w:t>Answer:</w:t>
      </w:r>
    </w:p>
    <w:p w14:paraId="7C39C2AF" w14:textId="3BCC7943" w:rsidR="002D0B4D" w:rsidRDefault="002D0B4D" w:rsidP="00DF6622">
      <w:pPr>
        <w:pStyle w:val="listn1"/>
        <w:numPr>
          <w:ilvl w:val="0"/>
          <w:numId w:val="50"/>
        </w:numPr>
      </w:pPr>
      <w:r w:rsidRPr="00D60C6F">
        <w:lastRenderedPageBreak/>
        <w:t>Which type of wrench works best on nuts and bolts? (7.3.2)</w:t>
      </w:r>
    </w:p>
    <w:p w14:paraId="4EEE9DAC" w14:textId="2971ED71" w:rsidR="002D0B4D" w:rsidRDefault="002D0B4D" w:rsidP="00DF6622">
      <w:pPr>
        <w:pStyle w:val="lista2"/>
        <w:numPr>
          <w:ilvl w:val="0"/>
          <w:numId w:val="56"/>
        </w:numPr>
      </w:pPr>
      <w:r w:rsidRPr="00D60C6F">
        <w:t>Pipe wrench</w:t>
      </w:r>
    </w:p>
    <w:p w14:paraId="3323B11E" w14:textId="5FA3F79C" w:rsidR="002D0B4D" w:rsidRDefault="002D0B4D" w:rsidP="00DF6622">
      <w:pPr>
        <w:pStyle w:val="lista2"/>
        <w:numPr>
          <w:ilvl w:val="0"/>
          <w:numId w:val="56"/>
        </w:numPr>
      </w:pPr>
      <w:r w:rsidRPr="00D60C6F">
        <w:t>Strap wrench</w:t>
      </w:r>
    </w:p>
    <w:p w14:paraId="7B4E995F" w14:textId="38D6A356" w:rsidR="002D0B4D" w:rsidRDefault="002D0B4D" w:rsidP="00DF6622">
      <w:pPr>
        <w:pStyle w:val="lista2"/>
        <w:numPr>
          <w:ilvl w:val="0"/>
          <w:numId w:val="56"/>
        </w:numPr>
      </w:pPr>
      <w:r w:rsidRPr="00D60C6F">
        <w:t>Allen wrench</w:t>
      </w:r>
    </w:p>
    <w:p w14:paraId="115ECAAD" w14:textId="4073D411" w:rsidR="002D0B4D" w:rsidRDefault="002D0B4D" w:rsidP="00DF6622">
      <w:pPr>
        <w:pStyle w:val="lista2"/>
        <w:numPr>
          <w:ilvl w:val="0"/>
          <w:numId w:val="56"/>
        </w:numPr>
      </w:pPr>
      <w:r w:rsidRPr="00D60C6F">
        <w:t>Socket wrench</w:t>
      </w:r>
    </w:p>
    <w:p w14:paraId="7C91F761" w14:textId="77777777" w:rsidR="002D0B4D" w:rsidRDefault="002D0B4D" w:rsidP="002D0B4D">
      <w:pPr>
        <w:pStyle w:val="answer"/>
      </w:pPr>
      <w:r>
        <w:t>Answer:</w:t>
      </w:r>
    </w:p>
    <w:p w14:paraId="06CC4EB6" w14:textId="0D784BCE" w:rsidR="002D0B4D" w:rsidRDefault="002D0B4D" w:rsidP="00DF6622">
      <w:pPr>
        <w:pStyle w:val="listn1"/>
        <w:numPr>
          <w:ilvl w:val="0"/>
          <w:numId w:val="50"/>
        </w:numPr>
      </w:pPr>
      <w:r w:rsidRPr="00DD33BC">
        <w:rPr>
          <w:rStyle w:val="cital"/>
        </w:rPr>
        <w:t>True or False?</w:t>
      </w:r>
      <w:r w:rsidRPr="00D60C6F">
        <w:t xml:space="preserve"> A strap wrench is a self-tightening wrench with a strap or chain that pulls tight around cylindrical objects. (7.3.2)</w:t>
      </w:r>
    </w:p>
    <w:p w14:paraId="66F44301" w14:textId="77777777" w:rsidR="002D0B4D" w:rsidRDefault="002D0B4D" w:rsidP="002D0B4D">
      <w:pPr>
        <w:pStyle w:val="answer"/>
      </w:pPr>
      <w:r>
        <w:t>Answer:</w:t>
      </w:r>
    </w:p>
    <w:p w14:paraId="43BB619E" w14:textId="19708A5A" w:rsidR="002D0B4D" w:rsidRDefault="002D0B4D" w:rsidP="00DF6622">
      <w:pPr>
        <w:pStyle w:val="listn1"/>
        <w:numPr>
          <w:ilvl w:val="0"/>
          <w:numId w:val="50"/>
        </w:numPr>
      </w:pPr>
      <w:r w:rsidRPr="00D60C6F">
        <w:t>Which of the following is an adjustable hand tool with a slot in one jaw through which the other jaw slides? (7.3.2)</w:t>
      </w:r>
    </w:p>
    <w:p w14:paraId="069CC597" w14:textId="12AECB7D" w:rsidR="002D0B4D" w:rsidRDefault="002D0B4D" w:rsidP="00DF6622">
      <w:pPr>
        <w:pStyle w:val="lista2"/>
        <w:numPr>
          <w:ilvl w:val="0"/>
          <w:numId w:val="55"/>
        </w:numPr>
      </w:pPr>
      <w:r w:rsidRPr="00D60C6F">
        <w:t>Needle-nose pliers</w:t>
      </w:r>
    </w:p>
    <w:p w14:paraId="4754E781" w14:textId="305F174E" w:rsidR="002D0B4D" w:rsidRDefault="002D0B4D" w:rsidP="00DF6622">
      <w:pPr>
        <w:pStyle w:val="lista2"/>
        <w:numPr>
          <w:ilvl w:val="0"/>
          <w:numId w:val="55"/>
        </w:numPr>
      </w:pPr>
      <w:r w:rsidRPr="00D60C6F">
        <w:t>Slip-joint pliers</w:t>
      </w:r>
    </w:p>
    <w:p w14:paraId="1F421BCD" w14:textId="1D44E8B2" w:rsidR="002D0B4D" w:rsidRDefault="002D0B4D" w:rsidP="00DF6622">
      <w:pPr>
        <w:pStyle w:val="lista2"/>
        <w:numPr>
          <w:ilvl w:val="0"/>
          <w:numId w:val="55"/>
        </w:numPr>
      </w:pPr>
      <w:r w:rsidRPr="00D60C6F">
        <w:t>Lineman’s pliers</w:t>
      </w:r>
    </w:p>
    <w:p w14:paraId="46315C71" w14:textId="369B5AF5" w:rsidR="002D0B4D" w:rsidRDefault="002D0B4D" w:rsidP="00DF6622">
      <w:pPr>
        <w:pStyle w:val="lista2"/>
        <w:numPr>
          <w:ilvl w:val="0"/>
          <w:numId w:val="55"/>
        </w:numPr>
      </w:pPr>
      <w:r w:rsidRPr="00D60C6F">
        <w:t>Aviation snips</w:t>
      </w:r>
    </w:p>
    <w:p w14:paraId="6EB43423" w14:textId="77777777" w:rsidR="002D0B4D" w:rsidRDefault="002D0B4D" w:rsidP="002D0B4D">
      <w:pPr>
        <w:pStyle w:val="answer"/>
      </w:pPr>
      <w:r>
        <w:t>Answer:</w:t>
      </w:r>
    </w:p>
    <w:p w14:paraId="124121CC" w14:textId="18F8BCD2" w:rsidR="002D0B4D" w:rsidRDefault="002D0B4D" w:rsidP="00DF6622">
      <w:pPr>
        <w:pStyle w:val="listn1"/>
        <w:numPr>
          <w:ilvl w:val="0"/>
          <w:numId w:val="50"/>
        </w:numPr>
      </w:pPr>
      <w:r w:rsidRPr="00DD33BC">
        <w:rPr>
          <w:rStyle w:val="cital"/>
        </w:rPr>
        <w:t>True or False?</w:t>
      </w:r>
      <w:r w:rsidRPr="00D60C6F">
        <w:t xml:space="preserve"> Pliers with a set of jaws for cutting wire instead of jaws that grip and hold material are called top-cutting pliers. (7.3.2)</w:t>
      </w:r>
    </w:p>
    <w:p w14:paraId="67BA44FB" w14:textId="77777777" w:rsidR="002D0B4D" w:rsidRDefault="002D0B4D" w:rsidP="002D0B4D">
      <w:pPr>
        <w:pStyle w:val="answer"/>
      </w:pPr>
      <w:r>
        <w:t>Answer:</w:t>
      </w:r>
    </w:p>
    <w:p w14:paraId="6FF54206" w14:textId="5B00DEA6" w:rsidR="002D0B4D" w:rsidRDefault="002D0B4D" w:rsidP="00DF6622">
      <w:pPr>
        <w:pStyle w:val="listn1"/>
        <w:numPr>
          <w:ilvl w:val="0"/>
          <w:numId w:val="50"/>
        </w:numPr>
      </w:pPr>
      <w:r w:rsidRPr="00DD33BC">
        <w:rPr>
          <w:rStyle w:val="cital"/>
        </w:rPr>
        <w:t>True or False?</w:t>
      </w:r>
      <w:r w:rsidRPr="00D60C6F">
        <w:t xml:space="preserve"> Aviation snips are used exclusively for cutting metals to be used on an airplane. (7.3.2)</w:t>
      </w:r>
    </w:p>
    <w:p w14:paraId="2EF2CF26" w14:textId="77777777" w:rsidR="002D0B4D" w:rsidRDefault="002D0B4D" w:rsidP="002D0B4D">
      <w:pPr>
        <w:pStyle w:val="answer"/>
      </w:pPr>
      <w:r>
        <w:t>Answer:</w:t>
      </w:r>
    </w:p>
    <w:p w14:paraId="3401BF18" w14:textId="4BF6148D" w:rsidR="002D0B4D" w:rsidRDefault="002D0B4D" w:rsidP="00DF6622">
      <w:pPr>
        <w:pStyle w:val="listn1"/>
        <w:numPr>
          <w:ilvl w:val="0"/>
          <w:numId w:val="50"/>
        </w:numPr>
      </w:pPr>
      <w:r w:rsidRPr="00D60C6F">
        <w:t>Hardened steel tools designed to be struck by a hammer or wooden mallet to drive pins out of fasteners are _____. (7.3.2)</w:t>
      </w:r>
    </w:p>
    <w:p w14:paraId="420CD0D6" w14:textId="56C1402B" w:rsidR="002D0B4D" w:rsidRDefault="002D0B4D" w:rsidP="00DF6622">
      <w:pPr>
        <w:pStyle w:val="lista2"/>
        <w:numPr>
          <w:ilvl w:val="0"/>
          <w:numId w:val="54"/>
        </w:numPr>
      </w:pPr>
      <w:r w:rsidRPr="00D60C6F">
        <w:t>rivets</w:t>
      </w:r>
    </w:p>
    <w:p w14:paraId="00B488C6" w14:textId="4B0DD9EF" w:rsidR="002D0B4D" w:rsidRDefault="002D0B4D" w:rsidP="00DF6622">
      <w:pPr>
        <w:pStyle w:val="lista2"/>
        <w:numPr>
          <w:ilvl w:val="0"/>
          <w:numId w:val="54"/>
        </w:numPr>
      </w:pPr>
      <w:r w:rsidRPr="00D60C6F">
        <w:t>chisels</w:t>
      </w:r>
    </w:p>
    <w:p w14:paraId="28EFBE0B" w14:textId="779FAEF5" w:rsidR="002D0B4D" w:rsidRDefault="002D0B4D" w:rsidP="00DF6622">
      <w:pPr>
        <w:pStyle w:val="lista2"/>
        <w:numPr>
          <w:ilvl w:val="0"/>
          <w:numId w:val="54"/>
        </w:numPr>
      </w:pPr>
      <w:r w:rsidRPr="00D60C6F">
        <w:t>punches</w:t>
      </w:r>
    </w:p>
    <w:p w14:paraId="105A62A0" w14:textId="00FD2720" w:rsidR="002D0B4D" w:rsidRDefault="002D0B4D" w:rsidP="00DF6622">
      <w:pPr>
        <w:pStyle w:val="lista2"/>
        <w:numPr>
          <w:ilvl w:val="0"/>
          <w:numId w:val="54"/>
        </w:numPr>
      </w:pPr>
      <w:r w:rsidRPr="00D60C6F">
        <w:lastRenderedPageBreak/>
        <w:t>planes</w:t>
      </w:r>
    </w:p>
    <w:p w14:paraId="76863CB2" w14:textId="77777777" w:rsidR="002D0B4D" w:rsidRDefault="002D0B4D" w:rsidP="002D0B4D">
      <w:pPr>
        <w:pStyle w:val="answer"/>
      </w:pPr>
      <w:r>
        <w:t>Answer:</w:t>
      </w:r>
    </w:p>
    <w:p w14:paraId="16D37370" w14:textId="224F016A" w:rsidR="002D0B4D" w:rsidRDefault="002D0B4D" w:rsidP="00DF6622">
      <w:pPr>
        <w:pStyle w:val="listn1"/>
        <w:numPr>
          <w:ilvl w:val="0"/>
          <w:numId w:val="50"/>
        </w:numPr>
      </w:pPr>
      <w:r w:rsidRPr="00D60C6F">
        <w:t>Which of the following fasteners are inserted through predrilled holes? (7.3.3)</w:t>
      </w:r>
    </w:p>
    <w:p w14:paraId="490047CF" w14:textId="4EC78F95" w:rsidR="002D0B4D" w:rsidRDefault="002D0B4D" w:rsidP="00DF6622">
      <w:pPr>
        <w:pStyle w:val="lista2"/>
        <w:numPr>
          <w:ilvl w:val="0"/>
          <w:numId w:val="53"/>
        </w:numPr>
      </w:pPr>
      <w:r w:rsidRPr="00D60C6F">
        <w:t>Rivets</w:t>
      </w:r>
    </w:p>
    <w:p w14:paraId="2ACFABEA" w14:textId="6D6E946A" w:rsidR="002D0B4D" w:rsidRDefault="002D0B4D" w:rsidP="00DF6622">
      <w:pPr>
        <w:pStyle w:val="lista2"/>
        <w:numPr>
          <w:ilvl w:val="0"/>
          <w:numId w:val="53"/>
        </w:numPr>
      </w:pPr>
      <w:r w:rsidRPr="00D60C6F">
        <w:t>Nails</w:t>
      </w:r>
    </w:p>
    <w:p w14:paraId="7C02F011" w14:textId="4407D2FB" w:rsidR="002D0B4D" w:rsidRDefault="002D0B4D" w:rsidP="00DF6622">
      <w:pPr>
        <w:pStyle w:val="lista2"/>
        <w:numPr>
          <w:ilvl w:val="0"/>
          <w:numId w:val="53"/>
        </w:numPr>
      </w:pPr>
      <w:r w:rsidRPr="00D60C6F">
        <w:t>Bolts</w:t>
      </w:r>
    </w:p>
    <w:p w14:paraId="17C0C7FF" w14:textId="0AD299FF" w:rsidR="002D0B4D" w:rsidRDefault="002D0B4D" w:rsidP="00DF6622">
      <w:pPr>
        <w:pStyle w:val="lista2"/>
        <w:numPr>
          <w:ilvl w:val="0"/>
          <w:numId w:val="53"/>
        </w:numPr>
      </w:pPr>
      <w:r w:rsidRPr="00D60C6F">
        <w:t>Screws</w:t>
      </w:r>
    </w:p>
    <w:p w14:paraId="59C53303" w14:textId="77777777" w:rsidR="002D0B4D" w:rsidRDefault="002D0B4D" w:rsidP="002D0B4D">
      <w:pPr>
        <w:pStyle w:val="answer"/>
      </w:pPr>
      <w:r>
        <w:t>Answer:</w:t>
      </w:r>
    </w:p>
    <w:p w14:paraId="7D42EED3" w14:textId="2E0C20B1" w:rsidR="002D0B4D" w:rsidRDefault="002D0B4D" w:rsidP="00DF6622">
      <w:pPr>
        <w:pStyle w:val="listn1"/>
        <w:numPr>
          <w:ilvl w:val="0"/>
          <w:numId w:val="50"/>
        </w:numPr>
      </w:pPr>
      <w:r w:rsidRPr="00D60C6F">
        <w:t>A woodworking tool used for trimming, squaring, and smoothing the edges of lumber is a _____. (7.3.4)</w:t>
      </w:r>
    </w:p>
    <w:p w14:paraId="0BD114B5" w14:textId="58DC186D" w:rsidR="002D0B4D" w:rsidRDefault="002D0B4D" w:rsidP="00DF6622">
      <w:pPr>
        <w:pStyle w:val="lista2"/>
        <w:numPr>
          <w:ilvl w:val="0"/>
          <w:numId w:val="52"/>
        </w:numPr>
      </w:pPr>
      <w:r w:rsidRPr="00D60C6F">
        <w:t>edging file</w:t>
      </w:r>
    </w:p>
    <w:p w14:paraId="6F142790" w14:textId="4640AA9B" w:rsidR="002D0B4D" w:rsidRDefault="002D0B4D" w:rsidP="00DF6622">
      <w:pPr>
        <w:pStyle w:val="lista2"/>
        <w:numPr>
          <w:ilvl w:val="0"/>
          <w:numId w:val="52"/>
        </w:numPr>
      </w:pPr>
      <w:r w:rsidRPr="00D60C6F">
        <w:t>plane</w:t>
      </w:r>
    </w:p>
    <w:p w14:paraId="733EA7E9" w14:textId="7B35C943" w:rsidR="002D0B4D" w:rsidRDefault="002D0B4D" w:rsidP="00DF6622">
      <w:pPr>
        <w:pStyle w:val="lista2"/>
        <w:numPr>
          <w:ilvl w:val="0"/>
          <w:numId w:val="52"/>
        </w:numPr>
      </w:pPr>
      <w:r w:rsidRPr="00D60C6F">
        <w:t>rasp</w:t>
      </w:r>
    </w:p>
    <w:p w14:paraId="45BC855D" w14:textId="4C6A74EC" w:rsidR="002D0B4D" w:rsidRDefault="002D0B4D" w:rsidP="00DF6622">
      <w:pPr>
        <w:pStyle w:val="lista2"/>
        <w:numPr>
          <w:ilvl w:val="0"/>
          <w:numId w:val="52"/>
        </w:numPr>
      </w:pPr>
      <w:r w:rsidRPr="00D60C6F">
        <w:t>square file</w:t>
      </w:r>
    </w:p>
    <w:p w14:paraId="6C551407" w14:textId="77777777" w:rsidR="002D0B4D" w:rsidRDefault="002D0B4D" w:rsidP="002D0B4D">
      <w:pPr>
        <w:pStyle w:val="answer"/>
      </w:pPr>
      <w:r>
        <w:t>Answer:</w:t>
      </w:r>
    </w:p>
    <w:p w14:paraId="16EE492E" w14:textId="4B6A64B7" w:rsidR="002D0B4D" w:rsidRDefault="002D0B4D" w:rsidP="00DF6622">
      <w:pPr>
        <w:pStyle w:val="listn1"/>
        <w:numPr>
          <w:ilvl w:val="0"/>
          <w:numId w:val="50"/>
        </w:numPr>
      </w:pPr>
      <w:r w:rsidRPr="00DD33BC">
        <w:rPr>
          <w:rStyle w:val="cital"/>
        </w:rPr>
        <w:t>True or False?</w:t>
      </w:r>
      <w:r w:rsidRPr="00D60C6F">
        <w:t xml:space="preserve"> Starting cuts slowly will prevent a handsaw blade from jumping. (7.3.4)</w:t>
      </w:r>
    </w:p>
    <w:p w14:paraId="4E7A2E45" w14:textId="77777777" w:rsidR="002D0B4D" w:rsidRDefault="002D0B4D" w:rsidP="002D0B4D">
      <w:pPr>
        <w:pStyle w:val="answer"/>
      </w:pPr>
      <w:r>
        <w:t>Answer:</w:t>
      </w:r>
    </w:p>
    <w:p w14:paraId="404DEEA0" w14:textId="37221B55" w:rsidR="002D0B4D" w:rsidRDefault="002D0B4D" w:rsidP="00DF6622">
      <w:pPr>
        <w:pStyle w:val="listn1"/>
        <w:numPr>
          <w:ilvl w:val="0"/>
          <w:numId w:val="50"/>
        </w:numPr>
      </w:pPr>
      <w:r w:rsidRPr="00D60C6F">
        <w:t>Explain why you should always use PPE when working with hand tools. (7.3.1)</w:t>
      </w:r>
    </w:p>
    <w:p w14:paraId="08C836A3" w14:textId="77777777" w:rsidR="002D0B4D" w:rsidRDefault="002D0B4D" w:rsidP="002D0B4D">
      <w:pPr>
        <w:pStyle w:val="answer"/>
      </w:pPr>
      <w:r>
        <w:t>Answer:</w:t>
      </w:r>
    </w:p>
    <w:p w14:paraId="03E4BBC6" w14:textId="4BA69539" w:rsidR="002D0B4D" w:rsidRDefault="002D0B4D" w:rsidP="00DF6622">
      <w:pPr>
        <w:pStyle w:val="listn1"/>
        <w:numPr>
          <w:ilvl w:val="0"/>
          <w:numId w:val="50"/>
        </w:numPr>
      </w:pPr>
      <w:r w:rsidRPr="00D60C6F">
        <w:t>List three common types of handsaws and their intended purpose. (7.3.4)</w:t>
      </w:r>
    </w:p>
    <w:p w14:paraId="79044303" w14:textId="77777777" w:rsidR="002D0B4D" w:rsidRDefault="002D0B4D" w:rsidP="002D0B4D">
      <w:pPr>
        <w:pStyle w:val="answer"/>
      </w:pPr>
      <w:r>
        <w:t>Answer:</w:t>
      </w:r>
    </w:p>
    <w:p w14:paraId="338BD11D" w14:textId="50B79641" w:rsidR="002D0B4D" w:rsidRDefault="002D0B4D" w:rsidP="00DF6622">
      <w:pPr>
        <w:pStyle w:val="listn1"/>
        <w:numPr>
          <w:ilvl w:val="0"/>
          <w:numId w:val="50"/>
        </w:numPr>
      </w:pPr>
      <w:r w:rsidRPr="00D60C6F">
        <w:t>Briefly explain how to use a hammer. (7.3.2)</w:t>
      </w:r>
    </w:p>
    <w:p w14:paraId="15E2054D" w14:textId="77777777" w:rsidR="002D0B4D" w:rsidRDefault="002D0B4D" w:rsidP="002D0B4D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CDB0" w14:textId="77777777" w:rsidR="00996362" w:rsidRDefault="00996362" w:rsidP="00CB0C1F">
      <w:r>
        <w:separator/>
      </w:r>
    </w:p>
  </w:endnote>
  <w:endnote w:type="continuationSeparator" w:id="0">
    <w:p w14:paraId="74B327A0" w14:textId="77777777" w:rsidR="00996362" w:rsidRDefault="00996362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DF87" w14:textId="77777777" w:rsidR="00996362" w:rsidRDefault="00996362" w:rsidP="00CB0C1F">
      <w:r>
        <w:separator/>
      </w:r>
    </w:p>
  </w:footnote>
  <w:footnote w:type="continuationSeparator" w:id="0">
    <w:p w14:paraId="47AB1C88" w14:textId="77777777" w:rsidR="00996362" w:rsidRDefault="00996362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263E478C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EA50F4">
      <w:t xml:space="preserve">7.3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F6BF9"/>
    <w:multiLevelType w:val="hybridMultilevel"/>
    <w:tmpl w:val="554CC1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2D1B20E7"/>
    <w:multiLevelType w:val="hybridMultilevel"/>
    <w:tmpl w:val="554CC1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744E0"/>
    <w:multiLevelType w:val="hybridMultilevel"/>
    <w:tmpl w:val="554CC1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0539C"/>
    <w:multiLevelType w:val="hybridMultilevel"/>
    <w:tmpl w:val="554CC1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40AD6"/>
    <w:multiLevelType w:val="hybridMultilevel"/>
    <w:tmpl w:val="554CC1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57474"/>
    <w:multiLevelType w:val="hybridMultilevel"/>
    <w:tmpl w:val="554CC1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14623"/>
    <w:multiLevelType w:val="hybridMultilevel"/>
    <w:tmpl w:val="FEEE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A4894"/>
    <w:multiLevelType w:val="hybridMultilevel"/>
    <w:tmpl w:val="554CC1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51DBD"/>
    <w:multiLevelType w:val="hybridMultilevel"/>
    <w:tmpl w:val="554CC1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E203A"/>
    <w:multiLevelType w:val="hybridMultilevel"/>
    <w:tmpl w:val="554CC1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C2258"/>
    <w:multiLevelType w:val="hybridMultilevel"/>
    <w:tmpl w:val="554CC1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D36AD"/>
    <w:multiLevelType w:val="hybridMultilevel"/>
    <w:tmpl w:val="554CC1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6799D"/>
    <w:multiLevelType w:val="hybridMultilevel"/>
    <w:tmpl w:val="554CC1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9"/>
  </w:num>
  <w:num w:numId="3" w16cid:durableId="1746873305">
    <w:abstractNumId w:val="16"/>
  </w:num>
  <w:num w:numId="4" w16cid:durableId="824049846">
    <w:abstractNumId w:val="18"/>
  </w:num>
  <w:num w:numId="5" w16cid:durableId="64688521">
    <w:abstractNumId w:val="27"/>
  </w:num>
  <w:num w:numId="6" w16cid:durableId="1997343418">
    <w:abstractNumId w:val="13"/>
  </w:num>
  <w:num w:numId="7" w16cid:durableId="629748237">
    <w:abstractNumId w:val="12"/>
  </w:num>
  <w:num w:numId="8" w16cid:durableId="820728176">
    <w:abstractNumId w:val="28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878542282">
    <w:abstractNumId w:val="23"/>
  </w:num>
  <w:num w:numId="51" w16cid:durableId="698822971">
    <w:abstractNumId w:val="24"/>
  </w:num>
  <w:num w:numId="52" w16cid:durableId="58750205">
    <w:abstractNumId w:val="26"/>
  </w:num>
  <w:num w:numId="53" w16cid:durableId="115684939">
    <w:abstractNumId w:val="15"/>
  </w:num>
  <w:num w:numId="54" w16cid:durableId="1217862664">
    <w:abstractNumId w:val="22"/>
  </w:num>
  <w:num w:numId="55" w16cid:durableId="1911649654">
    <w:abstractNumId w:val="11"/>
  </w:num>
  <w:num w:numId="56" w16cid:durableId="302540830">
    <w:abstractNumId w:val="25"/>
  </w:num>
  <w:num w:numId="57" w16cid:durableId="1933276211">
    <w:abstractNumId w:val="20"/>
  </w:num>
  <w:num w:numId="58" w16cid:durableId="1159687190">
    <w:abstractNumId w:val="29"/>
  </w:num>
  <w:num w:numId="59" w16cid:durableId="2111851129">
    <w:abstractNumId w:val="14"/>
  </w:num>
  <w:num w:numId="60" w16cid:durableId="1194536637">
    <w:abstractNumId w:val="30"/>
  </w:num>
  <w:num w:numId="61" w16cid:durableId="1592085101">
    <w:abstractNumId w:val="17"/>
  </w:num>
  <w:num w:numId="62" w16cid:durableId="1500079762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06160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B3761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A55EA"/>
    <w:rsid w:val="002B3F0D"/>
    <w:rsid w:val="002D04D9"/>
    <w:rsid w:val="002D0B4D"/>
    <w:rsid w:val="002D7894"/>
    <w:rsid w:val="002F04AE"/>
    <w:rsid w:val="00303F59"/>
    <w:rsid w:val="00323353"/>
    <w:rsid w:val="003278DB"/>
    <w:rsid w:val="00333C7F"/>
    <w:rsid w:val="003358D5"/>
    <w:rsid w:val="00335DB0"/>
    <w:rsid w:val="0033623D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4D693A"/>
    <w:rsid w:val="00504348"/>
    <w:rsid w:val="00511A53"/>
    <w:rsid w:val="00521EC8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436D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B1B35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B2270"/>
    <w:rsid w:val="007C01CE"/>
    <w:rsid w:val="007D4638"/>
    <w:rsid w:val="007E3EEB"/>
    <w:rsid w:val="0080419C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67E97"/>
    <w:rsid w:val="00973198"/>
    <w:rsid w:val="009832AE"/>
    <w:rsid w:val="00992AB6"/>
    <w:rsid w:val="00993A6B"/>
    <w:rsid w:val="00996362"/>
    <w:rsid w:val="009A0C08"/>
    <w:rsid w:val="009A5220"/>
    <w:rsid w:val="009B7CE1"/>
    <w:rsid w:val="009D3920"/>
    <w:rsid w:val="009F1B0E"/>
    <w:rsid w:val="00A218E5"/>
    <w:rsid w:val="00A34AD6"/>
    <w:rsid w:val="00A445B1"/>
    <w:rsid w:val="00A4660F"/>
    <w:rsid w:val="00A46709"/>
    <w:rsid w:val="00A46EA6"/>
    <w:rsid w:val="00A538D5"/>
    <w:rsid w:val="00A61147"/>
    <w:rsid w:val="00A627B2"/>
    <w:rsid w:val="00A70168"/>
    <w:rsid w:val="00A711CE"/>
    <w:rsid w:val="00A83ED2"/>
    <w:rsid w:val="00A91C11"/>
    <w:rsid w:val="00AF0D56"/>
    <w:rsid w:val="00AF2BEE"/>
    <w:rsid w:val="00B051A3"/>
    <w:rsid w:val="00B155CE"/>
    <w:rsid w:val="00B418EA"/>
    <w:rsid w:val="00B44EFB"/>
    <w:rsid w:val="00B46379"/>
    <w:rsid w:val="00B56685"/>
    <w:rsid w:val="00B72B8A"/>
    <w:rsid w:val="00B93575"/>
    <w:rsid w:val="00B94D32"/>
    <w:rsid w:val="00BB190C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33BC"/>
    <w:rsid w:val="00DD6C33"/>
    <w:rsid w:val="00DF05CB"/>
    <w:rsid w:val="00DF6622"/>
    <w:rsid w:val="00E1444D"/>
    <w:rsid w:val="00E204BE"/>
    <w:rsid w:val="00E50436"/>
    <w:rsid w:val="00E53472"/>
    <w:rsid w:val="00E73B79"/>
    <w:rsid w:val="00E75754"/>
    <w:rsid w:val="00E82093"/>
    <w:rsid w:val="00E82A75"/>
    <w:rsid w:val="00E86E9C"/>
    <w:rsid w:val="00E96608"/>
    <w:rsid w:val="00EA50F4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1D59A-40CD-481A-B5AC-F50E5A3B663A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6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2026-02-22T18:20:00Z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