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FCA2" w14:textId="41E7B581" w:rsidR="004B033D" w:rsidRDefault="004B033D" w:rsidP="004B033D">
      <w:pPr>
        <w:pStyle w:val="name"/>
      </w:pPr>
      <w:r>
        <w:t>Name:</w:t>
      </w:r>
    </w:p>
    <w:p w14:paraId="2838B48F" w14:textId="77777777" w:rsidR="004B033D" w:rsidRDefault="004B033D" w:rsidP="004B033D">
      <w:pPr>
        <w:pStyle w:val="name"/>
      </w:pPr>
      <w:r>
        <w:t>Date:</w:t>
      </w:r>
    </w:p>
    <w:p w14:paraId="2273A665" w14:textId="77777777" w:rsidR="004B033D" w:rsidRPr="00CB0C1F" w:rsidRDefault="004B033D" w:rsidP="004B033D">
      <w:pPr>
        <w:pStyle w:val="name"/>
      </w:pPr>
      <w:r>
        <w:t>Class:</w:t>
      </w:r>
    </w:p>
    <w:p w14:paraId="49C33F5E" w14:textId="77777777" w:rsidR="004B033D" w:rsidRDefault="004B033D" w:rsidP="004B033D">
      <w:pPr>
        <w:pStyle w:val="Heading1"/>
      </w:pPr>
      <w:r>
        <w:t>Lesson 7.5: Agricultural Design and Fabrication</w:t>
      </w:r>
    </w:p>
    <w:p w14:paraId="6262C859" w14:textId="77777777" w:rsidR="004B033D" w:rsidRDefault="004B033D" w:rsidP="004B033D">
      <w:pPr>
        <w:pStyle w:val="Heading2"/>
      </w:pPr>
      <w:r>
        <w:t>Know and Understand</w:t>
      </w:r>
    </w:p>
    <w:p w14:paraId="02ACD7F3" w14:textId="77777777" w:rsidR="004B033D" w:rsidRDefault="004B033D" w:rsidP="004B033D">
      <w:pPr>
        <w:pStyle w:val="bodyinstruct"/>
      </w:pPr>
      <w:r>
        <w:t>Answer the following questions using the information provided in this lesson.</w:t>
      </w:r>
    </w:p>
    <w:p w14:paraId="3BE5420B" w14:textId="651D2098" w:rsidR="004B033D" w:rsidRDefault="004B033D" w:rsidP="00407EFB">
      <w:pPr>
        <w:pStyle w:val="listn1"/>
        <w:numPr>
          <w:ilvl w:val="0"/>
          <w:numId w:val="50"/>
        </w:numPr>
      </w:pPr>
      <w:r w:rsidRPr="00073D68">
        <w:rPr>
          <w:rStyle w:val="cital"/>
        </w:rPr>
        <w:t>True or False?</w:t>
      </w:r>
      <w:r w:rsidRPr="00D60C6F">
        <w:t xml:space="preserve"> The first step in the design process is to create a plan. (7.5.1)</w:t>
      </w:r>
    </w:p>
    <w:p w14:paraId="652385C0" w14:textId="77777777" w:rsidR="004B033D" w:rsidRDefault="004B033D" w:rsidP="004B033D">
      <w:pPr>
        <w:pStyle w:val="answer"/>
      </w:pPr>
      <w:r>
        <w:t>Answer:</w:t>
      </w:r>
    </w:p>
    <w:p w14:paraId="1ECEFADB" w14:textId="43811F57" w:rsidR="004B033D" w:rsidRDefault="004B033D" w:rsidP="00407EFB">
      <w:pPr>
        <w:pStyle w:val="listn1"/>
        <w:numPr>
          <w:ilvl w:val="0"/>
          <w:numId w:val="50"/>
        </w:numPr>
      </w:pPr>
      <w:r w:rsidRPr="00D60C6F">
        <w:t>Construction plans consist of sketches, formal drawings of the project, and _____. (7.5.2)</w:t>
      </w:r>
    </w:p>
    <w:p w14:paraId="057A70D0" w14:textId="2CA2CD4E" w:rsidR="004B033D" w:rsidRDefault="004B033D" w:rsidP="00407EFB">
      <w:pPr>
        <w:pStyle w:val="lista2"/>
        <w:numPr>
          <w:ilvl w:val="0"/>
          <w:numId w:val="51"/>
        </w:numPr>
      </w:pPr>
      <w:r w:rsidRPr="00D60C6F">
        <w:t>the tools needed to build the project</w:t>
      </w:r>
    </w:p>
    <w:p w14:paraId="45469974" w14:textId="2E7CABDE" w:rsidR="004B033D" w:rsidRDefault="004B033D" w:rsidP="00407EFB">
      <w:pPr>
        <w:pStyle w:val="lista2"/>
        <w:numPr>
          <w:ilvl w:val="0"/>
          <w:numId w:val="51"/>
        </w:numPr>
      </w:pPr>
      <w:r w:rsidRPr="00D60C6F">
        <w:t>a list of construction personnel</w:t>
      </w:r>
    </w:p>
    <w:p w14:paraId="4079D254" w14:textId="0C50372E" w:rsidR="004B033D" w:rsidRDefault="004B033D" w:rsidP="00407EFB">
      <w:pPr>
        <w:pStyle w:val="lista2"/>
        <w:numPr>
          <w:ilvl w:val="0"/>
          <w:numId w:val="51"/>
        </w:numPr>
      </w:pPr>
      <w:r w:rsidRPr="00D60C6F">
        <w:t>a bill of materials</w:t>
      </w:r>
    </w:p>
    <w:p w14:paraId="1C86BC88" w14:textId="23FDF0D6" w:rsidR="004B033D" w:rsidRDefault="004B033D" w:rsidP="00407EFB">
      <w:pPr>
        <w:pStyle w:val="lista2"/>
        <w:numPr>
          <w:ilvl w:val="0"/>
          <w:numId w:val="51"/>
        </w:numPr>
      </w:pPr>
      <w:r w:rsidRPr="00D60C6F">
        <w:t>research notes on the project</w:t>
      </w:r>
    </w:p>
    <w:p w14:paraId="77FB62FA" w14:textId="77777777" w:rsidR="004B033D" w:rsidRDefault="004B033D" w:rsidP="004B033D">
      <w:pPr>
        <w:pStyle w:val="answer"/>
      </w:pPr>
      <w:r>
        <w:t>Answer:</w:t>
      </w:r>
    </w:p>
    <w:p w14:paraId="02110C28" w14:textId="58B54AB5" w:rsidR="004B033D" w:rsidRDefault="004B033D" w:rsidP="00407EFB">
      <w:pPr>
        <w:pStyle w:val="listn1"/>
        <w:numPr>
          <w:ilvl w:val="0"/>
          <w:numId w:val="50"/>
        </w:numPr>
      </w:pPr>
      <w:r w:rsidRPr="00D60C6F">
        <w:t>What is the purpose of a sketch? (7.5.2)</w:t>
      </w:r>
    </w:p>
    <w:p w14:paraId="630C0D68" w14:textId="7CAAE87F" w:rsidR="004B033D" w:rsidRDefault="004B033D" w:rsidP="00407EFB">
      <w:pPr>
        <w:pStyle w:val="lista2"/>
        <w:numPr>
          <w:ilvl w:val="0"/>
          <w:numId w:val="62"/>
        </w:numPr>
      </w:pPr>
      <w:r w:rsidRPr="00D60C6F">
        <w:t>To provide rough estimates needed for the formal drawing.</w:t>
      </w:r>
    </w:p>
    <w:p w14:paraId="606B356F" w14:textId="7FDA3B89" w:rsidR="004B033D" w:rsidRDefault="004B033D" w:rsidP="00407EFB">
      <w:pPr>
        <w:pStyle w:val="lista2"/>
        <w:numPr>
          <w:ilvl w:val="0"/>
          <w:numId w:val="62"/>
        </w:numPr>
      </w:pPr>
      <w:r w:rsidRPr="00D60C6F">
        <w:t>To help prepare the bill of materials.</w:t>
      </w:r>
    </w:p>
    <w:p w14:paraId="0BEDCE53" w14:textId="7C61A6BD" w:rsidR="004B033D" w:rsidRDefault="004B033D" w:rsidP="00407EFB">
      <w:pPr>
        <w:pStyle w:val="lista2"/>
        <w:numPr>
          <w:ilvl w:val="0"/>
          <w:numId w:val="62"/>
        </w:numPr>
      </w:pPr>
      <w:r w:rsidRPr="00D60C6F">
        <w:t>To determine the tools needed to build the project.</w:t>
      </w:r>
    </w:p>
    <w:p w14:paraId="3D110851" w14:textId="600D13B6" w:rsidR="004B033D" w:rsidRDefault="004B033D" w:rsidP="00407EFB">
      <w:pPr>
        <w:pStyle w:val="lista2"/>
        <w:numPr>
          <w:ilvl w:val="0"/>
          <w:numId w:val="62"/>
        </w:numPr>
      </w:pPr>
      <w:r w:rsidRPr="00D60C6F">
        <w:t>To help determine who should build the project.</w:t>
      </w:r>
    </w:p>
    <w:p w14:paraId="5178CDD0" w14:textId="77777777" w:rsidR="004B033D" w:rsidRDefault="004B033D" w:rsidP="004B033D">
      <w:pPr>
        <w:pStyle w:val="answer"/>
      </w:pPr>
      <w:r>
        <w:t>Answer:</w:t>
      </w:r>
    </w:p>
    <w:p w14:paraId="227C7BDB" w14:textId="08247068" w:rsidR="004B033D" w:rsidRDefault="004B033D" w:rsidP="00407EFB">
      <w:pPr>
        <w:pStyle w:val="listn1"/>
        <w:numPr>
          <w:ilvl w:val="0"/>
          <w:numId w:val="50"/>
        </w:numPr>
      </w:pPr>
      <w:r w:rsidRPr="00D60C6F">
        <w:t>What is the difference between a sketch and a formal drawing? (7.5.2)</w:t>
      </w:r>
    </w:p>
    <w:p w14:paraId="1CA84B7D" w14:textId="43A6550F" w:rsidR="004B033D" w:rsidRDefault="004B033D" w:rsidP="00407EFB">
      <w:pPr>
        <w:pStyle w:val="lista2"/>
        <w:numPr>
          <w:ilvl w:val="0"/>
          <w:numId w:val="61"/>
        </w:numPr>
      </w:pPr>
      <w:r w:rsidRPr="00D60C6F">
        <w:t>A sketch is made with precise lines.</w:t>
      </w:r>
    </w:p>
    <w:p w14:paraId="7F64C675" w14:textId="722AF971" w:rsidR="004B033D" w:rsidRDefault="004B033D" w:rsidP="00407EFB">
      <w:pPr>
        <w:pStyle w:val="lista2"/>
        <w:numPr>
          <w:ilvl w:val="0"/>
          <w:numId w:val="61"/>
        </w:numPr>
      </w:pPr>
      <w:r w:rsidRPr="00D60C6F">
        <w:t>A sketch is drawn to scale.</w:t>
      </w:r>
    </w:p>
    <w:p w14:paraId="581E84B7" w14:textId="4946A85B" w:rsidR="004B033D" w:rsidRDefault="004B033D" w:rsidP="00407EFB">
      <w:pPr>
        <w:pStyle w:val="lista2"/>
        <w:numPr>
          <w:ilvl w:val="0"/>
          <w:numId w:val="61"/>
        </w:numPr>
      </w:pPr>
      <w:r w:rsidRPr="00D60C6F">
        <w:t>A formal drawing is drawn to scale.</w:t>
      </w:r>
    </w:p>
    <w:p w14:paraId="25D65765" w14:textId="70BA2261" w:rsidR="004B033D" w:rsidRDefault="004B033D" w:rsidP="00407EFB">
      <w:pPr>
        <w:pStyle w:val="lista2"/>
        <w:numPr>
          <w:ilvl w:val="0"/>
          <w:numId w:val="61"/>
        </w:numPr>
      </w:pPr>
      <w:r w:rsidRPr="00D60C6F">
        <w:t>A formal drawing includes a bill of materials.</w:t>
      </w:r>
    </w:p>
    <w:p w14:paraId="2AE37B49" w14:textId="77777777" w:rsidR="004B033D" w:rsidRDefault="004B033D" w:rsidP="004B033D">
      <w:pPr>
        <w:pStyle w:val="answer"/>
      </w:pPr>
      <w:r>
        <w:t>Answer:</w:t>
      </w:r>
    </w:p>
    <w:p w14:paraId="73FD5ED5" w14:textId="403FECA8" w:rsidR="004B033D" w:rsidRDefault="004B033D" w:rsidP="00407EFB">
      <w:pPr>
        <w:pStyle w:val="listn1"/>
        <w:numPr>
          <w:ilvl w:val="0"/>
          <w:numId w:val="50"/>
        </w:numPr>
      </w:pPr>
      <w:r w:rsidRPr="00D60C6F">
        <w:lastRenderedPageBreak/>
        <w:t>A type of drawing that shows how an object would look if cut in two is a(n) _____. (7.5.2)</w:t>
      </w:r>
    </w:p>
    <w:p w14:paraId="5A2BFDE0" w14:textId="5F1A0347" w:rsidR="004B033D" w:rsidRDefault="004B033D" w:rsidP="00407EFB">
      <w:pPr>
        <w:pStyle w:val="lista2"/>
        <w:numPr>
          <w:ilvl w:val="0"/>
          <w:numId w:val="60"/>
        </w:numPr>
      </w:pPr>
      <w:r w:rsidRPr="00D60C6F">
        <w:t>pictorial drawing</w:t>
      </w:r>
    </w:p>
    <w:p w14:paraId="64B754D0" w14:textId="75B05BDC" w:rsidR="004B033D" w:rsidRDefault="004B033D" w:rsidP="00407EFB">
      <w:pPr>
        <w:pStyle w:val="lista2"/>
        <w:numPr>
          <w:ilvl w:val="0"/>
          <w:numId w:val="60"/>
        </w:numPr>
      </w:pPr>
      <w:r w:rsidRPr="00D60C6F">
        <w:t>sectional drawing</w:t>
      </w:r>
    </w:p>
    <w:p w14:paraId="683D929E" w14:textId="36B5831A" w:rsidR="004B033D" w:rsidRDefault="004B033D" w:rsidP="00407EFB">
      <w:pPr>
        <w:pStyle w:val="lista2"/>
        <w:numPr>
          <w:ilvl w:val="0"/>
          <w:numId w:val="60"/>
        </w:numPr>
      </w:pPr>
      <w:r w:rsidRPr="00D60C6F">
        <w:t>detail drawing</w:t>
      </w:r>
    </w:p>
    <w:p w14:paraId="1D2E962F" w14:textId="2FC5C758" w:rsidR="004B033D" w:rsidRDefault="004B033D" w:rsidP="00407EFB">
      <w:pPr>
        <w:pStyle w:val="lista2"/>
        <w:numPr>
          <w:ilvl w:val="0"/>
          <w:numId w:val="60"/>
        </w:numPr>
      </w:pPr>
      <w:r w:rsidRPr="00D60C6F">
        <w:t>assembly drawing</w:t>
      </w:r>
    </w:p>
    <w:p w14:paraId="1F445A4C" w14:textId="77777777" w:rsidR="004B033D" w:rsidRDefault="004B033D" w:rsidP="004B033D">
      <w:pPr>
        <w:pStyle w:val="answer"/>
      </w:pPr>
      <w:r>
        <w:t>Answer:</w:t>
      </w:r>
    </w:p>
    <w:p w14:paraId="1C48EB8E" w14:textId="3985A1B4" w:rsidR="004B033D" w:rsidRDefault="004B033D" w:rsidP="00407EFB">
      <w:pPr>
        <w:pStyle w:val="listn1"/>
        <w:numPr>
          <w:ilvl w:val="0"/>
          <w:numId w:val="50"/>
        </w:numPr>
      </w:pPr>
      <w:r w:rsidRPr="00D60C6F">
        <w:t>What does a drawing scale of 1″ = 10′ indicate? (7.5.2)</w:t>
      </w:r>
    </w:p>
    <w:p w14:paraId="3481672D" w14:textId="03FCAB0A" w:rsidR="004B033D" w:rsidRDefault="004B033D" w:rsidP="00407EFB">
      <w:pPr>
        <w:pStyle w:val="lista2"/>
        <w:numPr>
          <w:ilvl w:val="0"/>
          <w:numId w:val="59"/>
        </w:numPr>
      </w:pPr>
      <w:r w:rsidRPr="00D60C6F">
        <w:t>One foot on the drawing equals 10′ on the actual object.</w:t>
      </w:r>
    </w:p>
    <w:p w14:paraId="635FF2DA" w14:textId="09C0F1D9" w:rsidR="004B033D" w:rsidRDefault="004B033D" w:rsidP="00407EFB">
      <w:pPr>
        <w:pStyle w:val="lista2"/>
        <w:numPr>
          <w:ilvl w:val="0"/>
          <w:numId w:val="59"/>
        </w:numPr>
      </w:pPr>
      <w:r w:rsidRPr="00D60C6F">
        <w:t>One inch on the drawing equals 10″ on the actual object.</w:t>
      </w:r>
    </w:p>
    <w:p w14:paraId="72F4764D" w14:textId="6C734054" w:rsidR="004B033D" w:rsidRDefault="004B033D" w:rsidP="00407EFB">
      <w:pPr>
        <w:pStyle w:val="lista2"/>
        <w:numPr>
          <w:ilvl w:val="0"/>
          <w:numId w:val="59"/>
        </w:numPr>
      </w:pPr>
      <w:r w:rsidRPr="00D60C6F">
        <w:t>One inch on the drawing equals 10′ on the actual object.</w:t>
      </w:r>
    </w:p>
    <w:p w14:paraId="276B5166" w14:textId="517D4838" w:rsidR="004B033D" w:rsidRDefault="004B033D" w:rsidP="00407EFB">
      <w:pPr>
        <w:pStyle w:val="lista2"/>
        <w:numPr>
          <w:ilvl w:val="0"/>
          <w:numId w:val="59"/>
        </w:numPr>
      </w:pPr>
      <w:r w:rsidRPr="00D60C6F">
        <w:t>One foot on the drawing equals 10″ on the actual object.</w:t>
      </w:r>
    </w:p>
    <w:p w14:paraId="5B1E7F68" w14:textId="77777777" w:rsidR="004B033D" w:rsidRDefault="004B033D" w:rsidP="004B033D">
      <w:pPr>
        <w:pStyle w:val="answer"/>
      </w:pPr>
      <w:r>
        <w:t>Answer:</w:t>
      </w:r>
    </w:p>
    <w:p w14:paraId="3C0AB251" w14:textId="3A7CBE40" w:rsidR="004B033D" w:rsidRDefault="004B033D" w:rsidP="00407EFB">
      <w:pPr>
        <w:pStyle w:val="listn1"/>
        <w:numPr>
          <w:ilvl w:val="0"/>
          <w:numId w:val="50"/>
        </w:numPr>
      </w:pPr>
      <w:r w:rsidRPr="00D60C6F">
        <w:t>What is the purpose of phantom lines in a formal drawing? (7.5.2)</w:t>
      </w:r>
    </w:p>
    <w:p w14:paraId="016798BC" w14:textId="0F3A55DC" w:rsidR="004B033D" w:rsidRDefault="004B033D" w:rsidP="00407EFB">
      <w:pPr>
        <w:pStyle w:val="lista2"/>
        <w:numPr>
          <w:ilvl w:val="0"/>
          <w:numId w:val="58"/>
        </w:numPr>
      </w:pPr>
      <w:r w:rsidRPr="00D60C6F">
        <w:t>To indicate moving parts.</w:t>
      </w:r>
    </w:p>
    <w:p w14:paraId="7E5B0676" w14:textId="4A0ACD1A" w:rsidR="004B033D" w:rsidRDefault="004B033D" w:rsidP="00407EFB">
      <w:pPr>
        <w:pStyle w:val="lista2"/>
        <w:numPr>
          <w:ilvl w:val="0"/>
          <w:numId w:val="58"/>
        </w:numPr>
      </w:pPr>
      <w:r w:rsidRPr="00D60C6F">
        <w:t>To show lines hidden from view.</w:t>
      </w:r>
    </w:p>
    <w:p w14:paraId="0513D67B" w14:textId="1C77C616" w:rsidR="004B033D" w:rsidRDefault="004B033D" w:rsidP="00407EFB">
      <w:pPr>
        <w:pStyle w:val="lista2"/>
        <w:numPr>
          <w:ilvl w:val="0"/>
          <w:numId w:val="58"/>
        </w:numPr>
      </w:pPr>
      <w:r w:rsidRPr="00D60C6F">
        <w:t>To show the edges of a project.</w:t>
      </w:r>
    </w:p>
    <w:p w14:paraId="6517E434" w14:textId="4E487099" w:rsidR="004B033D" w:rsidRDefault="004B033D" w:rsidP="00407EFB">
      <w:pPr>
        <w:pStyle w:val="lista2"/>
        <w:numPr>
          <w:ilvl w:val="0"/>
          <w:numId w:val="58"/>
        </w:numPr>
      </w:pPr>
      <w:r w:rsidRPr="00D60C6F">
        <w:t>To indicate measurements.</w:t>
      </w:r>
    </w:p>
    <w:p w14:paraId="609A8F95" w14:textId="77777777" w:rsidR="004B033D" w:rsidRDefault="004B033D" w:rsidP="004B033D">
      <w:pPr>
        <w:pStyle w:val="answer"/>
      </w:pPr>
      <w:r>
        <w:t>Answer:</w:t>
      </w:r>
    </w:p>
    <w:p w14:paraId="2483282A" w14:textId="5FAA581C" w:rsidR="004B033D" w:rsidRDefault="004B033D" w:rsidP="00407EFB">
      <w:pPr>
        <w:pStyle w:val="listn1"/>
        <w:numPr>
          <w:ilvl w:val="0"/>
          <w:numId w:val="50"/>
        </w:numPr>
      </w:pPr>
      <w:r w:rsidRPr="00D60C6F">
        <w:t>Formal drawings need to be in proportion. What is proportion in a formal drawing? (7.5.2)</w:t>
      </w:r>
    </w:p>
    <w:p w14:paraId="56A88F59" w14:textId="4BFC8761" w:rsidR="004B033D" w:rsidRDefault="004B033D" w:rsidP="00407EFB">
      <w:pPr>
        <w:pStyle w:val="lista2"/>
        <w:numPr>
          <w:ilvl w:val="0"/>
          <w:numId w:val="57"/>
        </w:numPr>
      </w:pPr>
      <w:r w:rsidRPr="00D60C6F">
        <w:t>All parts are drawn in the same way.</w:t>
      </w:r>
    </w:p>
    <w:p w14:paraId="1B903D19" w14:textId="1B6B2BEC" w:rsidR="004B033D" w:rsidRDefault="004B033D" w:rsidP="00407EFB">
      <w:pPr>
        <w:pStyle w:val="lista2"/>
        <w:numPr>
          <w:ilvl w:val="0"/>
          <w:numId w:val="57"/>
        </w:numPr>
      </w:pPr>
      <w:r w:rsidRPr="00D60C6F">
        <w:t>All parts are drawn to the same size.</w:t>
      </w:r>
    </w:p>
    <w:p w14:paraId="0784B3EA" w14:textId="39F6FF4D" w:rsidR="004B033D" w:rsidRDefault="004B033D" w:rsidP="00407EFB">
      <w:pPr>
        <w:pStyle w:val="lista2"/>
        <w:numPr>
          <w:ilvl w:val="0"/>
          <w:numId w:val="57"/>
        </w:numPr>
      </w:pPr>
      <w:r w:rsidRPr="00D60C6F">
        <w:t>All parts are drawn accurately.</w:t>
      </w:r>
    </w:p>
    <w:p w14:paraId="08F6C498" w14:textId="4C1478C5" w:rsidR="004B033D" w:rsidRDefault="004B033D" w:rsidP="00407EFB">
      <w:pPr>
        <w:pStyle w:val="lista2"/>
        <w:numPr>
          <w:ilvl w:val="0"/>
          <w:numId w:val="57"/>
        </w:numPr>
      </w:pPr>
      <w:r w:rsidRPr="00D60C6F">
        <w:t>All parts are drawn to scale.</w:t>
      </w:r>
    </w:p>
    <w:p w14:paraId="7DE0B19D" w14:textId="77777777" w:rsidR="004B033D" w:rsidRDefault="004B033D" w:rsidP="004B033D">
      <w:pPr>
        <w:pStyle w:val="answer"/>
      </w:pPr>
      <w:r>
        <w:t>Answer:</w:t>
      </w:r>
    </w:p>
    <w:p w14:paraId="300ACF4B" w14:textId="72B0B121" w:rsidR="004B033D" w:rsidRDefault="004B033D" w:rsidP="00407EFB">
      <w:pPr>
        <w:pStyle w:val="listn1"/>
        <w:numPr>
          <w:ilvl w:val="0"/>
          <w:numId w:val="50"/>
        </w:numPr>
      </w:pPr>
      <w:r w:rsidRPr="00073D68">
        <w:rPr>
          <w:rStyle w:val="cital"/>
        </w:rPr>
        <w:t>True or False?</w:t>
      </w:r>
      <w:r w:rsidRPr="00D60C6F">
        <w:t xml:space="preserve"> Projects require measurements to be taken before and after a project is completed. (7.5.3)</w:t>
      </w:r>
    </w:p>
    <w:p w14:paraId="29BF4272" w14:textId="77777777" w:rsidR="004B033D" w:rsidRDefault="004B033D" w:rsidP="004B033D">
      <w:pPr>
        <w:pStyle w:val="answer"/>
      </w:pPr>
      <w:r>
        <w:lastRenderedPageBreak/>
        <w:t>Answer:</w:t>
      </w:r>
    </w:p>
    <w:p w14:paraId="2964CCDB" w14:textId="1D5FA4B3" w:rsidR="004B033D" w:rsidRDefault="004B033D" w:rsidP="00407EFB">
      <w:pPr>
        <w:pStyle w:val="listn1"/>
        <w:numPr>
          <w:ilvl w:val="0"/>
          <w:numId w:val="50"/>
        </w:numPr>
      </w:pPr>
      <w:r w:rsidRPr="00073D68">
        <w:rPr>
          <w:rStyle w:val="cital"/>
        </w:rPr>
        <w:t>True or False?</w:t>
      </w:r>
      <w:r w:rsidRPr="00D60C6F">
        <w:t xml:space="preserve"> The measuring system used (English or metric) should be indicated on drawings. (7.5.3)</w:t>
      </w:r>
    </w:p>
    <w:p w14:paraId="1B13C54D" w14:textId="77777777" w:rsidR="004B033D" w:rsidRDefault="004B033D" w:rsidP="004B033D">
      <w:pPr>
        <w:pStyle w:val="answer"/>
      </w:pPr>
      <w:r>
        <w:t>Answer:</w:t>
      </w:r>
    </w:p>
    <w:p w14:paraId="6084E959" w14:textId="18C71F10" w:rsidR="004B033D" w:rsidRDefault="004B033D" w:rsidP="00407EFB">
      <w:pPr>
        <w:pStyle w:val="listn1"/>
        <w:numPr>
          <w:ilvl w:val="0"/>
          <w:numId w:val="50"/>
        </w:numPr>
      </w:pPr>
      <w:r w:rsidRPr="00D60C6F">
        <w:t>Which of the following is a common measuring tool? (7.5.3)</w:t>
      </w:r>
    </w:p>
    <w:p w14:paraId="65F8D505" w14:textId="31E25F64" w:rsidR="004B033D" w:rsidRDefault="004B033D" w:rsidP="00407EFB">
      <w:pPr>
        <w:pStyle w:val="lista2"/>
        <w:numPr>
          <w:ilvl w:val="0"/>
          <w:numId w:val="56"/>
        </w:numPr>
      </w:pPr>
      <w:r w:rsidRPr="00D60C6F">
        <w:t>Rules</w:t>
      </w:r>
    </w:p>
    <w:p w14:paraId="16110AEB" w14:textId="7980CF87" w:rsidR="004B033D" w:rsidRDefault="004B033D" w:rsidP="00407EFB">
      <w:pPr>
        <w:pStyle w:val="lista2"/>
        <w:numPr>
          <w:ilvl w:val="0"/>
          <w:numId w:val="56"/>
        </w:numPr>
      </w:pPr>
      <w:r w:rsidRPr="00D60C6F">
        <w:t>Tapes</w:t>
      </w:r>
    </w:p>
    <w:p w14:paraId="26DC94A4" w14:textId="53AD077C" w:rsidR="004B033D" w:rsidRDefault="004B033D" w:rsidP="00407EFB">
      <w:pPr>
        <w:pStyle w:val="lista2"/>
        <w:numPr>
          <w:ilvl w:val="0"/>
          <w:numId w:val="56"/>
        </w:numPr>
      </w:pPr>
      <w:r w:rsidRPr="00D60C6F">
        <w:t>Squares</w:t>
      </w:r>
    </w:p>
    <w:p w14:paraId="773F250D" w14:textId="4869F994" w:rsidR="004B033D" w:rsidRDefault="004B033D" w:rsidP="00407EFB">
      <w:pPr>
        <w:pStyle w:val="lista2"/>
        <w:numPr>
          <w:ilvl w:val="0"/>
          <w:numId w:val="56"/>
        </w:numPr>
      </w:pPr>
      <w:r w:rsidRPr="00D60C6F">
        <w:t>All are correct.</w:t>
      </w:r>
    </w:p>
    <w:p w14:paraId="4C7D5CE2" w14:textId="77777777" w:rsidR="004B033D" w:rsidRDefault="004B033D" w:rsidP="004B033D">
      <w:pPr>
        <w:pStyle w:val="answer"/>
      </w:pPr>
      <w:r>
        <w:t>Answer:</w:t>
      </w:r>
    </w:p>
    <w:p w14:paraId="00611901" w14:textId="195064E9" w:rsidR="004B033D" w:rsidRDefault="004B033D" w:rsidP="00407EFB">
      <w:pPr>
        <w:pStyle w:val="listn1"/>
        <w:numPr>
          <w:ilvl w:val="0"/>
          <w:numId w:val="50"/>
        </w:numPr>
      </w:pPr>
      <w:r w:rsidRPr="00D60C6F">
        <w:t>For what is a level used? (7.5.3)</w:t>
      </w:r>
    </w:p>
    <w:p w14:paraId="2808F91B" w14:textId="54726049" w:rsidR="004B033D" w:rsidRDefault="004B033D" w:rsidP="00407EFB">
      <w:pPr>
        <w:pStyle w:val="lista2"/>
        <w:numPr>
          <w:ilvl w:val="0"/>
          <w:numId w:val="55"/>
        </w:numPr>
      </w:pPr>
      <w:r w:rsidRPr="00D60C6F">
        <w:t>Measuring an object in feet and inches.</w:t>
      </w:r>
    </w:p>
    <w:p w14:paraId="7B494E0F" w14:textId="5DA6633B" w:rsidR="004B033D" w:rsidRDefault="004B033D" w:rsidP="00407EFB">
      <w:pPr>
        <w:pStyle w:val="lista2"/>
        <w:numPr>
          <w:ilvl w:val="0"/>
          <w:numId w:val="55"/>
        </w:numPr>
      </w:pPr>
      <w:r w:rsidRPr="00D60C6F">
        <w:t>Measuring the degree to which an object is vertical.</w:t>
      </w:r>
    </w:p>
    <w:p w14:paraId="46448817" w14:textId="30050A12" w:rsidR="004B033D" w:rsidRDefault="004B033D" w:rsidP="00407EFB">
      <w:pPr>
        <w:pStyle w:val="lista2"/>
        <w:numPr>
          <w:ilvl w:val="0"/>
          <w:numId w:val="55"/>
        </w:numPr>
      </w:pPr>
      <w:r w:rsidRPr="00D60C6F">
        <w:t>Measuring the degree to which an object is horizontal and the degree to which it is vertical.</w:t>
      </w:r>
    </w:p>
    <w:p w14:paraId="4E25B0E6" w14:textId="24987EB4" w:rsidR="004B033D" w:rsidRDefault="004B033D" w:rsidP="00407EFB">
      <w:pPr>
        <w:pStyle w:val="lista2"/>
        <w:numPr>
          <w:ilvl w:val="0"/>
          <w:numId w:val="55"/>
        </w:numPr>
      </w:pPr>
      <w:r w:rsidRPr="00D60C6F">
        <w:t>Measuring level lines.</w:t>
      </w:r>
    </w:p>
    <w:p w14:paraId="17003987" w14:textId="77777777" w:rsidR="004B033D" w:rsidRDefault="004B033D" w:rsidP="004B033D">
      <w:pPr>
        <w:pStyle w:val="answer"/>
      </w:pPr>
      <w:r>
        <w:t>Answer:</w:t>
      </w:r>
    </w:p>
    <w:p w14:paraId="7EABBEF0" w14:textId="10B09CC9" w:rsidR="004B033D" w:rsidRDefault="004B033D" w:rsidP="00407EFB">
      <w:pPr>
        <w:pStyle w:val="listn1"/>
        <w:numPr>
          <w:ilvl w:val="0"/>
          <w:numId w:val="50"/>
        </w:numPr>
      </w:pPr>
      <w:r w:rsidRPr="00073D68">
        <w:rPr>
          <w:rStyle w:val="cital"/>
        </w:rPr>
        <w:t>True or False?</w:t>
      </w:r>
      <w:r w:rsidRPr="00D60C6F">
        <w:t xml:space="preserve"> A chalk line reel is used to mark straight lines over a long distance. (7.5.3)</w:t>
      </w:r>
    </w:p>
    <w:p w14:paraId="1DC907A8" w14:textId="77777777" w:rsidR="004B033D" w:rsidRDefault="004B033D" w:rsidP="004B033D">
      <w:pPr>
        <w:pStyle w:val="answer"/>
      </w:pPr>
      <w:r>
        <w:t>Answer:</w:t>
      </w:r>
    </w:p>
    <w:p w14:paraId="44378548" w14:textId="4912FFE0" w:rsidR="004B033D" w:rsidRDefault="004B033D" w:rsidP="00407EFB">
      <w:pPr>
        <w:pStyle w:val="listn1"/>
        <w:numPr>
          <w:ilvl w:val="0"/>
          <w:numId w:val="50"/>
        </w:numPr>
      </w:pPr>
      <w:r w:rsidRPr="00D60C6F">
        <w:t>Which of the following plans shows the vertical feature of a structure? (7.5.4)</w:t>
      </w:r>
    </w:p>
    <w:p w14:paraId="2100FF6A" w14:textId="42E4AC02" w:rsidR="004B033D" w:rsidRDefault="004B033D" w:rsidP="00407EFB">
      <w:pPr>
        <w:pStyle w:val="lista2"/>
        <w:numPr>
          <w:ilvl w:val="0"/>
          <w:numId w:val="54"/>
        </w:numPr>
      </w:pPr>
      <w:r w:rsidRPr="00D60C6F">
        <w:t>Site plans</w:t>
      </w:r>
    </w:p>
    <w:p w14:paraId="3E533A55" w14:textId="5339AB92" w:rsidR="004B033D" w:rsidRDefault="004B033D" w:rsidP="00407EFB">
      <w:pPr>
        <w:pStyle w:val="lista2"/>
        <w:numPr>
          <w:ilvl w:val="0"/>
          <w:numId w:val="54"/>
        </w:numPr>
      </w:pPr>
      <w:r w:rsidRPr="00D60C6F">
        <w:t>Floor plans</w:t>
      </w:r>
    </w:p>
    <w:p w14:paraId="19F1AAE5" w14:textId="4C602F34" w:rsidR="004B033D" w:rsidRDefault="004B033D" w:rsidP="00407EFB">
      <w:pPr>
        <w:pStyle w:val="lista2"/>
        <w:numPr>
          <w:ilvl w:val="0"/>
          <w:numId w:val="54"/>
        </w:numPr>
      </w:pPr>
      <w:r w:rsidRPr="00D60C6F">
        <w:t>Elevation plans</w:t>
      </w:r>
    </w:p>
    <w:p w14:paraId="6735C8C3" w14:textId="0941945D" w:rsidR="004B033D" w:rsidRDefault="004B033D" w:rsidP="00407EFB">
      <w:pPr>
        <w:pStyle w:val="lista2"/>
        <w:numPr>
          <w:ilvl w:val="0"/>
          <w:numId w:val="54"/>
        </w:numPr>
      </w:pPr>
      <w:r w:rsidRPr="00D60C6F">
        <w:t>Assembly drawings</w:t>
      </w:r>
    </w:p>
    <w:p w14:paraId="1563DC2D" w14:textId="77777777" w:rsidR="004B033D" w:rsidRDefault="004B033D" w:rsidP="004B033D">
      <w:pPr>
        <w:pStyle w:val="answer"/>
      </w:pPr>
      <w:r>
        <w:t>Answer:</w:t>
      </w:r>
    </w:p>
    <w:p w14:paraId="33025D13" w14:textId="66C52BE7" w:rsidR="004B033D" w:rsidRDefault="004B033D" w:rsidP="00407EFB">
      <w:pPr>
        <w:pStyle w:val="listn1"/>
        <w:numPr>
          <w:ilvl w:val="0"/>
          <w:numId w:val="50"/>
        </w:numPr>
      </w:pPr>
      <w:r w:rsidRPr="00073D68">
        <w:rPr>
          <w:rStyle w:val="cital"/>
        </w:rPr>
        <w:lastRenderedPageBreak/>
        <w:t>True or False?</w:t>
      </w:r>
      <w:r w:rsidRPr="00D60C6F">
        <w:t xml:space="preserve"> A bill of materials requires a list of all materials needed for a project and their associated costs. (7.5.5)</w:t>
      </w:r>
    </w:p>
    <w:p w14:paraId="7CB97A9D" w14:textId="77777777" w:rsidR="004B033D" w:rsidRDefault="004B033D" w:rsidP="004B033D">
      <w:pPr>
        <w:pStyle w:val="answer"/>
      </w:pPr>
      <w:r>
        <w:t>Answer:</w:t>
      </w:r>
    </w:p>
    <w:p w14:paraId="72A1DBA2" w14:textId="53252D41" w:rsidR="004B033D" w:rsidRDefault="004B033D" w:rsidP="00407EFB">
      <w:pPr>
        <w:pStyle w:val="listn1"/>
        <w:numPr>
          <w:ilvl w:val="0"/>
          <w:numId w:val="50"/>
        </w:numPr>
      </w:pPr>
      <w:r w:rsidRPr="00D60C6F">
        <w:t>What does ASTM do? (7.5.6)</w:t>
      </w:r>
    </w:p>
    <w:p w14:paraId="4673C6C5" w14:textId="59A79A3F" w:rsidR="004B033D" w:rsidRDefault="004B033D" w:rsidP="00407EFB">
      <w:pPr>
        <w:pStyle w:val="lista2"/>
        <w:numPr>
          <w:ilvl w:val="0"/>
          <w:numId w:val="53"/>
        </w:numPr>
      </w:pPr>
      <w:r w:rsidRPr="00D60C6F">
        <w:t>Tests construction materials.</w:t>
      </w:r>
    </w:p>
    <w:p w14:paraId="629D4337" w14:textId="6677D169" w:rsidR="004B033D" w:rsidRDefault="004B033D" w:rsidP="00407EFB">
      <w:pPr>
        <w:pStyle w:val="lista2"/>
        <w:numPr>
          <w:ilvl w:val="0"/>
          <w:numId w:val="53"/>
        </w:numPr>
      </w:pPr>
      <w:r w:rsidRPr="00D60C6F">
        <w:t>Double-checks formal drawings.</w:t>
      </w:r>
    </w:p>
    <w:p w14:paraId="4628720B" w14:textId="20FFAF7D" w:rsidR="004B033D" w:rsidRDefault="004B033D" w:rsidP="00407EFB">
      <w:pPr>
        <w:pStyle w:val="lista2"/>
        <w:numPr>
          <w:ilvl w:val="0"/>
          <w:numId w:val="53"/>
        </w:numPr>
      </w:pPr>
      <w:r w:rsidRPr="00D60C6F">
        <w:t>Checks a bill of materials for accuracy.</w:t>
      </w:r>
    </w:p>
    <w:p w14:paraId="18ABDA67" w14:textId="33E56683" w:rsidR="004B033D" w:rsidRDefault="004B033D" w:rsidP="00407EFB">
      <w:pPr>
        <w:pStyle w:val="lista2"/>
        <w:numPr>
          <w:ilvl w:val="0"/>
          <w:numId w:val="53"/>
        </w:numPr>
      </w:pPr>
      <w:r w:rsidRPr="00D60C6F">
        <w:t>Provides measurements for formal drawings.</w:t>
      </w:r>
    </w:p>
    <w:p w14:paraId="13E6630F" w14:textId="77777777" w:rsidR="004B033D" w:rsidRDefault="004B033D" w:rsidP="004B033D">
      <w:pPr>
        <w:pStyle w:val="answer"/>
      </w:pPr>
      <w:r>
        <w:t>Answer:</w:t>
      </w:r>
    </w:p>
    <w:p w14:paraId="0872EE6D" w14:textId="41EA2F24" w:rsidR="004B033D" w:rsidRDefault="004B033D" w:rsidP="00407EFB">
      <w:pPr>
        <w:pStyle w:val="listn1"/>
        <w:numPr>
          <w:ilvl w:val="0"/>
          <w:numId w:val="50"/>
        </w:numPr>
      </w:pPr>
      <w:r w:rsidRPr="00D60C6F">
        <w:t>Which of the following organizations prepares electrical wiring codes for use by state and local governments? (7.5.6)</w:t>
      </w:r>
    </w:p>
    <w:p w14:paraId="3C317303" w14:textId="0DD554B5" w:rsidR="004B033D" w:rsidRDefault="004B033D" w:rsidP="00407EFB">
      <w:pPr>
        <w:pStyle w:val="lista2"/>
        <w:numPr>
          <w:ilvl w:val="0"/>
          <w:numId w:val="52"/>
        </w:numPr>
      </w:pPr>
      <w:r w:rsidRPr="00D60C6F">
        <w:t>American Society for Testing Materials</w:t>
      </w:r>
    </w:p>
    <w:p w14:paraId="50160265" w14:textId="1DA98D07" w:rsidR="004B033D" w:rsidRDefault="004B033D" w:rsidP="00407EFB">
      <w:pPr>
        <w:pStyle w:val="lista2"/>
        <w:numPr>
          <w:ilvl w:val="0"/>
          <w:numId w:val="52"/>
        </w:numPr>
      </w:pPr>
      <w:r w:rsidRPr="00D60C6F">
        <w:t>National Fire Protection Association</w:t>
      </w:r>
    </w:p>
    <w:p w14:paraId="7766C164" w14:textId="0BFC20D6" w:rsidR="004B033D" w:rsidRDefault="004B033D" w:rsidP="00407EFB">
      <w:pPr>
        <w:pStyle w:val="lista2"/>
        <w:numPr>
          <w:ilvl w:val="0"/>
          <w:numId w:val="52"/>
        </w:numPr>
      </w:pPr>
      <w:r w:rsidRPr="00D60C6F">
        <w:t>Underwriters Laboratories</w:t>
      </w:r>
    </w:p>
    <w:p w14:paraId="3C161E54" w14:textId="029A884F" w:rsidR="004B033D" w:rsidRDefault="004B033D" w:rsidP="00407EFB">
      <w:pPr>
        <w:pStyle w:val="lista2"/>
        <w:numPr>
          <w:ilvl w:val="0"/>
          <w:numId w:val="52"/>
        </w:numPr>
      </w:pPr>
      <w:r w:rsidRPr="00D60C6F">
        <w:t>National Construction Association</w:t>
      </w:r>
    </w:p>
    <w:p w14:paraId="37963FE1" w14:textId="77777777" w:rsidR="004B033D" w:rsidRDefault="004B033D" w:rsidP="004B033D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FF03" w14:textId="77777777" w:rsidR="007C4DEE" w:rsidRDefault="007C4DEE" w:rsidP="00CB0C1F">
      <w:r>
        <w:separator/>
      </w:r>
    </w:p>
  </w:endnote>
  <w:endnote w:type="continuationSeparator" w:id="0">
    <w:p w14:paraId="3AEEEC90" w14:textId="77777777" w:rsidR="007C4DEE" w:rsidRDefault="007C4DEE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0D70" w14:textId="77777777" w:rsidR="007C4DEE" w:rsidRDefault="007C4DEE" w:rsidP="00CB0C1F">
      <w:r>
        <w:separator/>
      </w:r>
    </w:p>
  </w:footnote>
  <w:footnote w:type="continuationSeparator" w:id="0">
    <w:p w14:paraId="775971CF" w14:textId="77777777" w:rsidR="007C4DEE" w:rsidRDefault="007C4DEE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70BEB2B5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176B62">
      <w:t xml:space="preserve">7.5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E95EE6"/>
    <w:multiLevelType w:val="hybridMultilevel"/>
    <w:tmpl w:val="8B1A032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E7A15"/>
    <w:multiLevelType w:val="hybridMultilevel"/>
    <w:tmpl w:val="8B1A032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A0D5D"/>
    <w:multiLevelType w:val="hybridMultilevel"/>
    <w:tmpl w:val="8B1A032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D21EE"/>
    <w:multiLevelType w:val="hybridMultilevel"/>
    <w:tmpl w:val="8B1A032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42CE7"/>
    <w:multiLevelType w:val="hybridMultilevel"/>
    <w:tmpl w:val="8B1A032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A1048"/>
    <w:multiLevelType w:val="hybridMultilevel"/>
    <w:tmpl w:val="8B1A032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62BBE"/>
    <w:multiLevelType w:val="hybridMultilevel"/>
    <w:tmpl w:val="8B1A0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64C1D"/>
    <w:multiLevelType w:val="hybridMultilevel"/>
    <w:tmpl w:val="5952F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D3536"/>
    <w:multiLevelType w:val="hybridMultilevel"/>
    <w:tmpl w:val="8B1A032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64C3F"/>
    <w:multiLevelType w:val="hybridMultilevel"/>
    <w:tmpl w:val="8B1A032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61B5E"/>
    <w:multiLevelType w:val="hybridMultilevel"/>
    <w:tmpl w:val="8B1A032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F768D"/>
    <w:multiLevelType w:val="hybridMultilevel"/>
    <w:tmpl w:val="8B1A032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130A9"/>
    <w:multiLevelType w:val="hybridMultilevel"/>
    <w:tmpl w:val="8B1A032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9"/>
  </w:num>
  <w:num w:numId="3" w16cid:durableId="1746873305">
    <w:abstractNumId w:val="17"/>
  </w:num>
  <w:num w:numId="4" w16cid:durableId="824049846">
    <w:abstractNumId w:val="18"/>
  </w:num>
  <w:num w:numId="5" w16cid:durableId="64688521">
    <w:abstractNumId w:val="25"/>
  </w:num>
  <w:num w:numId="6" w16cid:durableId="1997343418">
    <w:abstractNumId w:val="16"/>
  </w:num>
  <w:num w:numId="7" w16cid:durableId="629748237">
    <w:abstractNumId w:val="15"/>
  </w:num>
  <w:num w:numId="8" w16cid:durableId="820728176">
    <w:abstractNumId w:val="27"/>
  </w:num>
  <w:num w:numId="9" w16cid:durableId="410205259">
    <w:abstractNumId w:val="20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296137486">
    <w:abstractNumId w:val="24"/>
  </w:num>
  <w:num w:numId="51" w16cid:durableId="331371390">
    <w:abstractNumId w:val="23"/>
  </w:num>
  <w:num w:numId="52" w16cid:durableId="1065642738">
    <w:abstractNumId w:val="22"/>
  </w:num>
  <w:num w:numId="53" w16cid:durableId="1374504022">
    <w:abstractNumId w:val="12"/>
  </w:num>
  <w:num w:numId="54" w16cid:durableId="207382244">
    <w:abstractNumId w:val="29"/>
  </w:num>
  <w:num w:numId="55" w16cid:durableId="1761945139">
    <w:abstractNumId w:val="13"/>
  </w:num>
  <w:num w:numId="56" w16cid:durableId="201678936">
    <w:abstractNumId w:val="31"/>
  </w:num>
  <w:num w:numId="57" w16cid:durableId="1902400204">
    <w:abstractNumId w:val="11"/>
  </w:num>
  <w:num w:numId="58" w16cid:durableId="1331982313">
    <w:abstractNumId w:val="30"/>
  </w:num>
  <w:num w:numId="59" w16cid:durableId="1476412647">
    <w:abstractNumId w:val="14"/>
  </w:num>
  <w:num w:numId="60" w16cid:durableId="1259288197">
    <w:abstractNumId w:val="28"/>
  </w:num>
  <w:num w:numId="61" w16cid:durableId="700667571">
    <w:abstractNumId w:val="26"/>
  </w:num>
  <w:num w:numId="62" w16cid:durableId="132743513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13A48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73D68"/>
    <w:rsid w:val="000A0B03"/>
    <w:rsid w:val="000A3913"/>
    <w:rsid w:val="000A40FD"/>
    <w:rsid w:val="000B36BD"/>
    <w:rsid w:val="000B68B0"/>
    <w:rsid w:val="000B764D"/>
    <w:rsid w:val="000C3515"/>
    <w:rsid w:val="000D144B"/>
    <w:rsid w:val="000F22EF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76B62"/>
    <w:rsid w:val="001969D8"/>
    <w:rsid w:val="0019727E"/>
    <w:rsid w:val="001B3761"/>
    <w:rsid w:val="001C415C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36C4E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07EFB"/>
    <w:rsid w:val="00410B9E"/>
    <w:rsid w:val="00416CFF"/>
    <w:rsid w:val="00422924"/>
    <w:rsid w:val="00424AC7"/>
    <w:rsid w:val="00450846"/>
    <w:rsid w:val="0046018D"/>
    <w:rsid w:val="00465BCA"/>
    <w:rsid w:val="00492AAC"/>
    <w:rsid w:val="004970AA"/>
    <w:rsid w:val="00497E30"/>
    <w:rsid w:val="004A7944"/>
    <w:rsid w:val="004A7950"/>
    <w:rsid w:val="004B033D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436D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26515"/>
    <w:rsid w:val="0074057F"/>
    <w:rsid w:val="00746745"/>
    <w:rsid w:val="00764242"/>
    <w:rsid w:val="00784EA0"/>
    <w:rsid w:val="007903AB"/>
    <w:rsid w:val="007B2270"/>
    <w:rsid w:val="007C01CE"/>
    <w:rsid w:val="007C4DEE"/>
    <w:rsid w:val="007D4638"/>
    <w:rsid w:val="007E3EEB"/>
    <w:rsid w:val="0080419C"/>
    <w:rsid w:val="0081331A"/>
    <w:rsid w:val="00851AFE"/>
    <w:rsid w:val="00872CE7"/>
    <w:rsid w:val="008741D8"/>
    <w:rsid w:val="008828CF"/>
    <w:rsid w:val="008955E0"/>
    <w:rsid w:val="008A0707"/>
    <w:rsid w:val="009241DB"/>
    <w:rsid w:val="0093253F"/>
    <w:rsid w:val="009559CE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403D8"/>
    <w:rsid w:val="00A4660F"/>
    <w:rsid w:val="00A46709"/>
    <w:rsid w:val="00A627B2"/>
    <w:rsid w:val="00A70168"/>
    <w:rsid w:val="00A711CE"/>
    <w:rsid w:val="00A83ED2"/>
    <w:rsid w:val="00A91C11"/>
    <w:rsid w:val="00A96500"/>
    <w:rsid w:val="00AF0D56"/>
    <w:rsid w:val="00AF2BEE"/>
    <w:rsid w:val="00B051A3"/>
    <w:rsid w:val="00B310C9"/>
    <w:rsid w:val="00B44EFB"/>
    <w:rsid w:val="00B46379"/>
    <w:rsid w:val="00B56685"/>
    <w:rsid w:val="00B72B8A"/>
    <w:rsid w:val="00B735B7"/>
    <w:rsid w:val="00B93575"/>
    <w:rsid w:val="00B94D32"/>
    <w:rsid w:val="00BB190C"/>
    <w:rsid w:val="00BB528E"/>
    <w:rsid w:val="00BD73ED"/>
    <w:rsid w:val="00BE6755"/>
    <w:rsid w:val="00BF3B00"/>
    <w:rsid w:val="00C012B8"/>
    <w:rsid w:val="00C03428"/>
    <w:rsid w:val="00C10F40"/>
    <w:rsid w:val="00C154C9"/>
    <w:rsid w:val="00C16212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A4936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08E"/>
    <w:rsid w:val="00D13BB3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34EF4-A92F-48AF-B2C1-E9482923EA86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4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2026-02-22T18:21:00Z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