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9438E" w14:textId="08C36226" w:rsidR="000E0084" w:rsidRDefault="000E0084" w:rsidP="000E0084">
      <w:pPr>
        <w:pStyle w:val="name"/>
      </w:pPr>
      <w:r>
        <w:t>Name:</w:t>
      </w:r>
    </w:p>
    <w:p w14:paraId="2CF14B65" w14:textId="77777777" w:rsidR="000E0084" w:rsidRDefault="000E0084" w:rsidP="000E0084">
      <w:pPr>
        <w:pStyle w:val="name"/>
      </w:pPr>
      <w:r>
        <w:t>Date:</w:t>
      </w:r>
    </w:p>
    <w:p w14:paraId="3FE62CFF" w14:textId="77777777" w:rsidR="000E0084" w:rsidRPr="00CB0C1F" w:rsidRDefault="000E0084" w:rsidP="000E0084">
      <w:pPr>
        <w:pStyle w:val="name"/>
      </w:pPr>
      <w:r>
        <w:t>Class:</w:t>
      </w:r>
    </w:p>
    <w:p w14:paraId="7C5906AA" w14:textId="77777777" w:rsidR="000E0084" w:rsidRDefault="000E0084" w:rsidP="000E0084">
      <w:pPr>
        <w:pStyle w:val="Heading1"/>
      </w:pPr>
      <w:r>
        <w:t>Lesson 7.6: Power Systems</w:t>
      </w:r>
    </w:p>
    <w:p w14:paraId="7E61AFF9" w14:textId="77777777" w:rsidR="000E0084" w:rsidRDefault="000E0084" w:rsidP="000E0084">
      <w:pPr>
        <w:pStyle w:val="Heading2"/>
      </w:pPr>
      <w:r>
        <w:t>Know and Understand</w:t>
      </w:r>
    </w:p>
    <w:p w14:paraId="04A8EC5B" w14:textId="77777777" w:rsidR="000E0084" w:rsidRDefault="000E0084" w:rsidP="000E0084">
      <w:pPr>
        <w:pStyle w:val="bodyinstruct"/>
      </w:pPr>
      <w:r>
        <w:t>Answer the following questions using the information provided in this lesson.</w:t>
      </w:r>
    </w:p>
    <w:p w14:paraId="5F800D23" w14:textId="62619E4E" w:rsidR="000E0084" w:rsidRDefault="000E0084" w:rsidP="008E5ED7">
      <w:pPr>
        <w:pStyle w:val="listn1"/>
        <w:numPr>
          <w:ilvl w:val="0"/>
          <w:numId w:val="7"/>
        </w:numPr>
      </w:pPr>
      <w:r w:rsidRPr="00D60C6F">
        <w:t>The larger the force needed, the _____ the amount of work. (7.6.1)</w:t>
      </w:r>
    </w:p>
    <w:p w14:paraId="4E84ECC1" w14:textId="5FC908FF" w:rsidR="000E0084" w:rsidRDefault="000E0084" w:rsidP="008E5ED7">
      <w:pPr>
        <w:pStyle w:val="lista2"/>
        <w:numPr>
          <w:ilvl w:val="0"/>
          <w:numId w:val="8"/>
        </w:numPr>
      </w:pPr>
      <w:r w:rsidRPr="00D60C6F">
        <w:t>greater</w:t>
      </w:r>
    </w:p>
    <w:p w14:paraId="5C7B7750" w14:textId="4BF3E47E" w:rsidR="000E0084" w:rsidRDefault="000E0084" w:rsidP="008E5ED7">
      <w:pPr>
        <w:pStyle w:val="lista2"/>
        <w:numPr>
          <w:ilvl w:val="0"/>
          <w:numId w:val="8"/>
        </w:numPr>
      </w:pPr>
      <w:r w:rsidRPr="00D60C6F">
        <w:t>lesser</w:t>
      </w:r>
    </w:p>
    <w:p w14:paraId="079D11AE" w14:textId="7EFE3B23" w:rsidR="000E0084" w:rsidRDefault="000E0084" w:rsidP="008E5ED7">
      <w:pPr>
        <w:pStyle w:val="lista2"/>
        <w:numPr>
          <w:ilvl w:val="0"/>
          <w:numId w:val="8"/>
        </w:numPr>
      </w:pPr>
      <w:r w:rsidRPr="00D60C6F">
        <w:t>quicker</w:t>
      </w:r>
    </w:p>
    <w:p w14:paraId="2FBBFCFB" w14:textId="08D77292" w:rsidR="000E0084" w:rsidRDefault="000E0084" w:rsidP="008E5ED7">
      <w:pPr>
        <w:pStyle w:val="lista2"/>
        <w:numPr>
          <w:ilvl w:val="0"/>
          <w:numId w:val="8"/>
        </w:numPr>
      </w:pPr>
      <w:r w:rsidRPr="00D60C6F">
        <w:t>slower</w:t>
      </w:r>
    </w:p>
    <w:p w14:paraId="59E4E892" w14:textId="77777777" w:rsidR="000E0084" w:rsidRDefault="000E0084" w:rsidP="000E0084">
      <w:pPr>
        <w:pStyle w:val="answer"/>
      </w:pPr>
      <w:r>
        <w:t>Answer:</w:t>
      </w:r>
    </w:p>
    <w:p w14:paraId="3DBB1C81" w14:textId="1DB5CC0C" w:rsidR="000E0084" w:rsidRDefault="000E0084" w:rsidP="008E5ED7">
      <w:pPr>
        <w:pStyle w:val="listn1"/>
        <w:numPr>
          <w:ilvl w:val="0"/>
          <w:numId w:val="7"/>
        </w:numPr>
      </w:pPr>
      <w:r w:rsidRPr="00D60C6F">
        <w:t>The application of force over distance is _____. (7.6.1)</w:t>
      </w:r>
    </w:p>
    <w:p w14:paraId="4E41572E" w14:textId="3E6AFA0D" w:rsidR="000E0084" w:rsidRDefault="000E0084" w:rsidP="008E5ED7">
      <w:pPr>
        <w:pStyle w:val="lista2"/>
        <w:numPr>
          <w:ilvl w:val="0"/>
          <w:numId w:val="9"/>
        </w:numPr>
      </w:pPr>
      <w:r w:rsidRPr="00D60C6F">
        <w:t>work</w:t>
      </w:r>
    </w:p>
    <w:p w14:paraId="3BBA6324" w14:textId="6691875E" w:rsidR="000E0084" w:rsidRDefault="000E0084" w:rsidP="008E5ED7">
      <w:pPr>
        <w:pStyle w:val="lista2"/>
        <w:numPr>
          <w:ilvl w:val="0"/>
          <w:numId w:val="9"/>
        </w:numPr>
      </w:pPr>
      <w:r w:rsidRPr="00D60C6F">
        <w:t>horsepower</w:t>
      </w:r>
    </w:p>
    <w:p w14:paraId="787A3756" w14:textId="7A2FA094" w:rsidR="000E0084" w:rsidRDefault="000E0084" w:rsidP="008E5ED7">
      <w:pPr>
        <w:pStyle w:val="lista2"/>
        <w:numPr>
          <w:ilvl w:val="0"/>
          <w:numId w:val="9"/>
        </w:numPr>
      </w:pPr>
      <w:r w:rsidRPr="00D60C6F">
        <w:t>speed</w:t>
      </w:r>
    </w:p>
    <w:p w14:paraId="03A9E797" w14:textId="4C53101F" w:rsidR="000E0084" w:rsidRDefault="000E0084" w:rsidP="008E5ED7">
      <w:pPr>
        <w:pStyle w:val="lista2"/>
        <w:numPr>
          <w:ilvl w:val="0"/>
          <w:numId w:val="9"/>
        </w:numPr>
      </w:pPr>
      <w:r w:rsidRPr="00D60C6F">
        <w:t>time</w:t>
      </w:r>
    </w:p>
    <w:p w14:paraId="28263D63" w14:textId="77777777" w:rsidR="000E0084" w:rsidRDefault="000E0084" w:rsidP="000E0084">
      <w:pPr>
        <w:pStyle w:val="answer"/>
      </w:pPr>
      <w:r>
        <w:t>Answer:</w:t>
      </w:r>
    </w:p>
    <w:p w14:paraId="5E0DB4E9" w14:textId="21BE5454" w:rsidR="000E0084" w:rsidRDefault="000E0084" w:rsidP="008E5ED7">
      <w:pPr>
        <w:pStyle w:val="listn1"/>
        <w:numPr>
          <w:ilvl w:val="0"/>
          <w:numId w:val="7"/>
        </w:numPr>
      </w:pPr>
      <w:r w:rsidRPr="0062345C">
        <w:rPr>
          <w:rStyle w:val="cital"/>
        </w:rPr>
        <w:t>True or False?</w:t>
      </w:r>
      <w:r w:rsidRPr="00D60C6F">
        <w:t xml:space="preserve"> Power is the rate of energy use. (7.6.1)</w:t>
      </w:r>
    </w:p>
    <w:p w14:paraId="4EE24674" w14:textId="77777777" w:rsidR="000E0084" w:rsidRDefault="000E0084" w:rsidP="000E0084">
      <w:pPr>
        <w:pStyle w:val="answer"/>
      </w:pPr>
      <w:r>
        <w:t>Answer:</w:t>
      </w:r>
    </w:p>
    <w:p w14:paraId="59B5BAFD" w14:textId="6934D85C" w:rsidR="000E0084" w:rsidRDefault="000E0084" w:rsidP="008E5ED7">
      <w:pPr>
        <w:pStyle w:val="listn1"/>
        <w:numPr>
          <w:ilvl w:val="0"/>
          <w:numId w:val="7"/>
        </w:numPr>
      </w:pPr>
      <w:r w:rsidRPr="00D60C6F">
        <w:t>Which of the following systems use fluids to perform work? (7.6.2)</w:t>
      </w:r>
    </w:p>
    <w:p w14:paraId="2BD35680" w14:textId="2907A648" w:rsidR="000E0084" w:rsidRDefault="000E0084" w:rsidP="008E5ED7">
      <w:pPr>
        <w:pStyle w:val="lista2"/>
        <w:numPr>
          <w:ilvl w:val="0"/>
          <w:numId w:val="10"/>
        </w:numPr>
      </w:pPr>
      <w:r w:rsidRPr="00D60C6F">
        <w:t>Pneumatic</w:t>
      </w:r>
    </w:p>
    <w:p w14:paraId="65AA3720" w14:textId="780319EE" w:rsidR="000E0084" w:rsidRDefault="000E0084" w:rsidP="008E5ED7">
      <w:pPr>
        <w:pStyle w:val="lista2"/>
        <w:numPr>
          <w:ilvl w:val="0"/>
          <w:numId w:val="10"/>
        </w:numPr>
      </w:pPr>
      <w:r w:rsidRPr="00D60C6F">
        <w:t>Electrical</w:t>
      </w:r>
    </w:p>
    <w:p w14:paraId="4E11C388" w14:textId="10303924" w:rsidR="000E0084" w:rsidRDefault="000E0084" w:rsidP="008E5ED7">
      <w:pPr>
        <w:pStyle w:val="lista2"/>
        <w:numPr>
          <w:ilvl w:val="0"/>
          <w:numId w:val="10"/>
        </w:numPr>
      </w:pPr>
      <w:r w:rsidRPr="00D60C6F">
        <w:t>Hydraulic</w:t>
      </w:r>
    </w:p>
    <w:p w14:paraId="1A870A61" w14:textId="299E613C" w:rsidR="000E0084" w:rsidRDefault="000E0084" w:rsidP="008E5ED7">
      <w:pPr>
        <w:pStyle w:val="lista2"/>
        <w:numPr>
          <w:ilvl w:val="0"/>
          <w:numId w:val="10"/>
        </w:numPr>
      </w:pPr>
      <w:r w:rsidRPr="00D60C6F">
        <w:t>Mechanical</w:t>
      </w:r>
    </w:p>
    <w:p w14:paraId="49A5FA23" w14:textId="77777777" w:rsidR="000E0084" w:rsidRDefault="000E0084" w:rsidP="000E0084">
      <w:pPr>
        <w:pStyle w:val="answer"/>
      </w:pPr>
      <w:r>
        <w:t>Answer:</w:t>
      </w:r>
    </w:p>
    <w:p w14:paraId="7F79F4D1" w14:textId="38912679" w:rsidR="000E0084" w:rsidRDefault="000E0084" w:rsidP="008E5ED7">
      <w:pPr>
        <w:pStyle w:val="listn1"/>
        <w:numPr>
          <w:ilvl w:val="0"/>
          <w:numId w:val="7"/>
        </w:numPr>
      </w:pPr>
      <w:r w:rsidRPr="00D60C6F">
        <w:lastRenderedPageBreak/>
        <w:t>An internal combustion engine generates power by burning fuel mixed with _____ inside the engine. (7.6.2)</w:t>
      </w:r>
    </w:p>
    <w:p w14:paraId="04B1E98B" w14:textId="2582DEAA" w:rsidR="000E0084" w:rsidRDefault="000E0084" w:rsidP="008E5ED7">
      <w:pPr>
        <w:pStyle w:val="lista2"/>
        <w:numPr>
          <w:ilvl w:val="0"/>
          <w:numId w:val="11"/>
        </w:numPr>
      </w:pPr>
      <w:r w:rsidRPr="00D60C6F">
        <w:t>water vapor</w:t>
      </w:r>
    </w:p>
    <w:p w14:paraId="38593776" w14:textId="2A06B82C" w:rsidR="000E0084" w:rsidRDefault="000E0084" w:rsidP="008E5ED7">
      <w:pPr>
        <w:pStyle w:val="lista2"/>
        <w:numPr>
          <w:ilvl w:val="0"/>
          <w:numId w:val="11"/>
        </w:numPr>
      </w:pPr>
      <w:r w:rsidRPr="00D60C6F">
        <w:t>propane</w:t>
      </w:r>
    </w:p>
    <w:p w14:paraId="51B18C06" w14:textId="250CD8CC" w:rsidR="000E0084" w:rsidRDefault="000E0084" w:rsidP="008E5ED7">
      <w:pPr>
        <w:pStyle w:val="lista2"/>
        <w:numPr>
          <w:ilvl w:val="0"/>
          <w:numId w:val="11"/>
        </w:numPr>
      </w:pPr>
      <w:r w:rsidRPr="00D60C6F">
        <w:t>heat</w:t>
      </w:r>
    </w:p>
    <w:p w14:paraId="23559A13" w14:textId="3C050AD2" w:rsidR="000E0084" w:rsidRDefault="000E0084" w:rsidP="008E5ED7">
      <w:pPr>
        <w:pStyle w:val="lista2"/>
        <w:numPr>
          <w:ilvl w:val="0"/>
          <w:numId w:val="11"/>
        </w:numPr>
      </w:pPr>
      <w:r w:rsidRPr="00D60C6F">
        <w:t>air</w:t>
      </w:r>
    </w:p>
    <w:p w14:paraId="260480DA" w14:textId="77777777" w:rsidR="000E0084" w:rsidRDefault="000E0084" w:rsidP="000E0084">
      <w:pPr>
        <w:pStyle w:val="answer"/>
      </w:pPr>
      <w:r>
        <w:t>Answer:</w:t>
      </w:r>
    </w:p>
    <w:p w14:paraId="15CFFCA5" w14:textId="0738E99A" w:rsidR="000E0084" w:rsidRDefault="000E0084" w:rsidP="008E5ED7">
      <w:pPr>
        <w:pStyle w:val="listn1"/>
        <w:numPr>
          <w:ilvl w:val="0"/>
          <w:numId w:val="7"/>
        </w:numPr>
      </w:pPr>
      <w:r w:rsidRPr="00D60C6F">
        <w:t>The two basic types of internal combustion engines are _____ engines. (7.6.2)</w:t>
      </w:r>
    </w:p>
    <w:p w14:paraId="671C0A6C" w14:textId="28A4F6AD" w:rsidR="000E0084" w:rsidRDefault="000E0084" w:rsidP="008E5ED7">
      <w:pPr>
        <w:pStyle w:val="lista2"/>
        <w:numPr>
          <w:ilvl w:val="0"/>
          <w:numId w:val="12"/>
        </w:numPr>
      </w:pPr>
      <w:r w:rsidRPr="00D60C6F">
        <w:t>hot ignition and cold ignition</w:t>
      </w:r>
    </w:p>
    <w:p w14:paraId="39C8D230" w14:textId="5ED43B70" w:rsidR="000E0084" w:rsidRDefault="000E0084" w:rsidP="008E5ED7">
      <w:pPr>
        <w:pStyle w:val="lista2"/>
        <w:numPr>
          <w:ilvl w:val="0"/>
          <w:numId w:val="12"/>
        </w:numPr>
      </w:pPr>
      <w:r w:rsidRPr="00D60C6F">
        <w:t>spark ignition and compression ignition</w:t>
      </w:r>
    </w:p>
    <w:p w14:paraId="68344610" w14:textId="78E5BEDB" w:rsidR="000E0084" w:rsidRDefault="000E0084" w:rsidP="008E5ED7">
      <w:pPr>
        <w:pStyle w:val="lista2"/>
        <w:numPr>
          <w:ilvl w:val="0"/>
          <w:numId w:val="12"/>
        </w:numPr>
      </w:pPr>
      <w:r w:rsidRPr="00D60C6F">
        <w:t>compression ignition and expansion ignition</w:t>
      </w:r>
    </w:p>
    <w:p w14:paraId="3870D0B8" w14:textId="287CF3D5" w:rsidR="000E0084" w:rsidRDefault="000E0084" w:rsidP="008E5ED7">
      <w:pPr>
        <w:pStyle w:val="lista2"/>
        <w:numPr>
          <w:ilvl w:val="0"/>
          <w:numId w:val="12"/>
        </w:numPr>
      </w:pPr>
      <w:r w:rsidRPr="00D60C6F">
        <w:t>spark ignition and two-cycle ignition</w:t>
      </w:r>
    </w:p>
    <w:p w14:paraId="5B03F4D0" w14:textId="77777777" w:rsidR="000E0084" w:rsidRDefault="000E0084" w:rsidP="000E0084">
      <w:pPr>
        <w:pStyle w:val="answer"/>
      </w:pPr>
      <w:r>
        <w:t>Answer:</w:t>
      </w:r>
    </w:p>
    <w:p w14:paraId="41D3C4D3" w14:textId="17E74911" w:rsidR="000E0084" w:rsidRDefault="000E0084" w:rsidP="008E5ED7">
      <w:pPr>
        <w:pStyle w:val="listn1"/>
        <w:numPr>
          <w:ilvl w:val="0"/>
          <w:numId w:val="7"/>
        </w:numPr>
      </w:pPr>
      <w:r w:rsidRPr="00D60C6F">
        <w:t>Pneumatic systems use _____ to perform work. (7.6.2)</w:t>
      </w:r>
    </w:p>
    <w:p w14:paraId="7432B6C1" w14:textId="5B98194C" w:rsidR="000E0084" w:rsidRDefault="000E0084" w:rsidP="008E5ED7">
      <w:pPr>
        <w:pStyle w:val="lista2"/>
        <w:numPr>
          <w:ilvl w:val="0"/>
          <w:numId w:val="13"/>
        </w:numPr>
      </w:pPr>
      <w:r w:rsidRPr="00D60C6F">
        <w:t>air or gases</w:t>
      </w:r>
    </w:p>
    <w:p w14:paraId="5899FDBA" w14:textId="0EF90E28" w:rsidR="000E0084" w:rsidRDefault="000E0084" w:rsidP="008E5ED7">
      <w:pPr>
        <w:pStyle w:val="lista2"/>
        <w:numPr>
          <w:ilvl w:val="0"/>
          <w:numId w:val="13"/>
        </w:numPr>
      </w:pPr>
      <w:r w:rsidRPr="00D60C6F">
        <w:t>water</w:t>
      </w:r>
    </w:p>
    <w:p w14:paraId="26A7ACE7" w14:textId="20D7D2F8" w:rsidR="000E0084" w:rsidRDefault="000E0084" w:rsidP="008E5ED7">
      <w:pPr>
        <w:pStyle w:val="lista2"/>
        <w:numPr>
          <w:ilvl w:val="0"/>
          <w:numId w:val="13"/>
        </w:numPr>
      </w:pPr>
      <w:r w:rsidRPr="00D60C6F">
        <w:t>fuel</w:t>
      </w:r>
    </w:p>
    <w:p w14:paraId="09A0D5B7" w14:textId="5CA2E82D" w:rsidR="000E0084" w:rsidRDefault="000E0084" w:rsidP="008E5ED7">
      <w:pPr>
        <w:pStyle w:val="lista2"/>
        <w:numPr>
          <w:ilvl w:val="0"/>
          <w:numId w:val="13"/>
        </w:numPr>
      </w:pPr>
      <w:r w:rsidRPr="00D60C6F">
        <w:t>liquids</w:t>
      </w:r>
    </w:p>
    <w:p w14:paraId="7A337F01" w14:textId="77777777" w:rsidR="000E0084" w:rsidRDefault="000E0084" w:rsidP="000E0084">
      <w:pPr>
        <w:pStyle w:val="answer"/>
      </w:pPr>
      <w:r>
        <w:t>Answer:</w:t>
      </w:r>
    </w:p>
    <w:p w14:paraId="249C4C0A" w14:textId="31E5910E" w:rsidR="000E0084" w:rsidRDefault="000E0084" w:rsidP="008E5ED7">
      <w:pPr>
        <w:pStyle w:val="listn1"/>
        <w:numPr>
          <w:ilvl w:val="0"/>
          <w:numId w:val="7"/>
        </w:numPr>
      </w:pPr>
      <w:r w:rsidRPr="00D60C6F">
        <w:t xml:space="preserve">Which of the following is one reason you should be cautious </w:t>
      </w:r>
      <w:r w:rsidR="008E5ED7">
        <w:t xml:space="preserve">when </w:t>
      </w:r>
      <w:r w:rsidRPr="00D60C6F">
        <w:t>working around hydraulic systems? (7.6.2)</w:t>
      </w:r>
    </w:p>
    <w:p w14:paraId="1B1DED15" w14:textId="750F5944" w:rsidR="000E0084" w:rsidRDefault="000E0084" w:rsidP="008E5ED7">
      <w:pPr>
        <w:pStyle w:val="lista2"/>
        <w:numPr>
          <w:ilvl w:val="0"/>
          <w:numId w:val="14"/>
        </w:numPr>
      </w:pPr>
      <w:r w:rsidRPr="00D60C6F">
        <w:t>They tend to be unreliable.</w:t>
      </w:r>
    </w:p>
    <w:p w14:paraId="661D031D" w14:textId="03A0DF8A" w:rsidR="000E0084" w:rsidRDefault="000E0084" w:rsidP="008E5ED7">
      <w:pPr>
        <w:pStyle w:val="lista2"/>
        <w:numPr>
          <w:ilvl w:val="0"/>
          <w:numId w:val="14"/>
        </w:numPr>
      </w:pPr>
      <w:r w:rsidRPr="00D60C6F">
        <w:t>A high-pressure hose leak can cause injury.</w:t>
      </w:r>
    </w:p>
    <w:p w14:paraId="020D4A21" w14:textId="12C52DDE" w:rsidR="000E0084" w:rsidRDefault="000E0084" w:rsidP="008E5ED7">
      <w:pPr>
        <w:pStyle w:val="lista2"/>
        <w:numPr>
          <w:ilvl w:val="0"/>
          <w:numId w:val="14"/>
        </w:numPr>
      </w:pPr>
      <w:r w:rsidRPr="00D60C6F">
        <w:t>Hydraulic fluid evaporates easily.</w:t>
      </w:r>
    </w:p>
    <w:p w14:paraId="52E17841" w14:textId="70B1F038" w:rsidR="000E0084" w:rsidRDefault="000E0084" w:rsidP="008E5ED7">
      <w:pPr>
        <w:pStyle w:val="lista2"/>
        <w:numPr>
          <w:ilvl w:val="0"/>
          <w:numId w:val="14"/>
        </w:numPr>
      </w:pPr>
      <w:r w:rsidRPr="00D60C6F">
        <w:t>They are expensive to repair.</w:t>
      </w:r>
    </w:p>
    <w:p w14:paraId="2ECF2C29" w14:textId="77777777" w:rsidR="000E0084" w:rsidRDefault="000E0084" w:rsidP="000E0084">
      <w:pPr>
        <w:pStyle w:val="answer"/>
      </w:pPr>
      <w:r>
        <w:t>Answer:</w:t>
      </w:r>
    </w:p>
    <w:p w14:paraId="5CDDE381" w14:textId="702F221C" w:rsidR="000E0084" w:rsidRDefault="000E0084" w:rsidP="008E5ED7">
      <w:pPr>
        <w:pStyle w:val="listn1"/>
        <w:numPr>
          <w:ilvl w:val="0"/>
          <w:numId w:val="7"/>
        </w:numPr>
      </w:pPr>
      <w:r w:rsidRPr="0062345C">
        <w:rPr>
          <w:rStyle w:val="cital"/>
        </w:rPr>
        <w:lastRenderedPageBreak/>
        <w:t>True or False?</w:t>
      </w:r>
      <w:r w:rsidRPr="00D60C6F">
        <w:t xml:space="preserve"> Structural systems used in agriculture include construction systems such as framing and roofing, as well as building support systems such as plumbing; septic; wiring; and heating, cooling, and ventilation. (7.6.3)</w:t>
      </w:r>
    </w:p>
    <w:p w14:paraId="476DB80F" w14:textId="77777777" w:rsidR="000E0084" w:rsidRDefault="000E0084" w:rsidP="000E0084">
      <w:pPr>
        <w:pStyle w:val="answer"/>
      </w:pPr>
      <w:r>
        <w:t>Answer:</w:t>
      </w:r>
    </w:p>
    <w:p w14:paraId="573AFC60" w14:textId="5A0F8EE5" w:rsidR="000E0084" w:rsidRDefault="000E0084" w:rsidP="008E5ED7">
      <w:pPr>
        <w:pStyle w:val="listn1"/>
        <w:numPr>
          <w:ilvl w:val="0"/>
          <w:numId w:val="7"/>
        </w:numPr>
      </w:pPr>
      <w:r w:rsidRPr="0062345C">
        <w:rPr>
          <w:rStyle w:val="cital"/>
        </w:rPr>
        <w:t>True or False?</w:t>
      </w:r>
      <w:r w:rsidRPr="00D60C6F">
        <w:t xml:space="preserve"> Computerized systems have not become an integral part of agriculture. (7.6.4)</w:t>
      </w:r>
    </w:p>
    <w:p w14:paraId="0CF0E26B" w14:textId="77777777" w:rsidR="000E0084" w:rsidRDefault="000E0084" w:rsidP="000E0084">
      <w:pPr>
        <w:pStyle w:val="answer"/>
      </w:pPr>
      <w:r>
        <w:t>Answer:</w:t>
      </w:r>
    </w:p>
    <w:p w14:paraId="102AD9CC" w14:textId="6EC2078E" w:rsidR="000E0084" w:rsidRDefault="000E0084" w:rsidP="008E5ED7">
      <w:pPr>
        <w:pStyle w:val="listn1"/>
        <w:numPr>
          <w:ilvl w:val="0"/>
          <w:numId w:val="7"/>
        </w:numPr>
      </w:pPr>
      <w:r w:rsidRPr="0062345C">
        <w:rPr>
          <w:rStyle w:val="cital"/>
        </w:rPr>
        <w:t>True or False?</w:t>
      </w:r>
      <w:r w:rsidRPr="00D60C6F">
        <w:t xml:space="preserve"> Many agricultural machines are not designed to be used for multiple tasks. (7.6.5)</w:t>
      </w:r>
    </w:p>
    <w:p w14:paraId="56F2200E" w14:textId="77777777" w:rsidR="000E0084" w:rsidRDefault="000E0084" w:rsidP="000E0084">
      <w:pPr>
        <w:pStyle w:val="answer"/>
      </w:pPr>
      <w:r>
        <w:t>Answer:</w:t>
      </w:r>
    </w:p>
    <w:p w14:paraId="21C494BA" w14:textId="216B0CE3" w:rsidR="000E0084" w:rsidRDefault="000E0084" w:rsidP="008E5ED7">
      <w:pPr>
        <w:pStyle w:val="listn1"/>
        <w:numPr>
          <w:ilvl w:val="0"/>
          <w:numId w:val="7"/>
        </w:numPr>
      </w:pPr>
      <w:r w:rsidRPr="00D60C6F">
        <w:t>Incubation and hatching systems are often needed in _____ systems. (7.6.6)</w:t>
      </w:r>
    </w:p>
    <w:p w14:paraId="0D8A5CAB" w14:textId="68E06BAE" w:rsidR="000E0084" w:rsidRDefault="000E0084" w:rsidP="008E5ED7">
      <w:pPr>
        <w:pStyle w:val="lista2"/>
        <w:numPr>
          <w:ilvl w:val="0"/>
          <w:numId w:val="15"/>
        </w:numPr>
      </w:pPr>
      <w:r w:rsidRPr="00D60C6F">
        <w:t>aquaculture</w:t>
      </w:r>
    </w:p>
    <w:p w14:paraId="1011CF56" w14:textId="4DAC5DCA" w:rsidR="000E0084" w:rsidRDefault="000E0084" w:rsidP="008E5ED7">
      <w:pPr>
        <w:pStyle w:val="lista2"/>
        <w:numPr>
          <w:ilvl w:val="0"/>
          <w:numId w:val="15"/>
        </w:numPr>
      </w:pPr>
      <w:r w:rsidRPr="00D60C6F">
        <w:t>dairy</w:t>
      </w:r>
    </w:p>
    <w:p w14:paraId="164BC719" w14:textId="317D52D9" w:rsidR="000E0084" w:rsidRDefault="000E0084" w:rsidP="008E5ED7">
      <w:pPr>
        <w:pStyle w:val="lista2"/>
        <w:numPr>
          <w:ilvl w:val="0"/>
          <w:numId w:val="15"/>
        </w:numPr>
      </w:pPr>
      <w:r w:rsidRPr="00D60C6F">
        <w:t>poultry</w:t>
      </w:r>
    </w:p>
    <w:p w14:paraId="7421CE0A" w14:textId="7559876E" w:rsidR="000E0084" w:rsidRDefault="000E0084" w:rsidP="008E5ED7">
      <w:pPr>
        <w:pStyle w:val="lista2"/>
        <w:numPr>
          <w:ilvl w:val="0"/>
          <w:numId w:val="15"/>
        </w:numPr>
      </w:pPr>
      <w:r w:rsidRPr="00D60C6F">
        <w:t>livestock</w:t>
      </w:r>
    </w:p>
    <w:p w14:paraId="4FEA4C2B" w14:textId="77777777" w:rsidR="000E0084" w:rsidRDefault="000E0084" w:rsidP="000E0084">
      <w:pPr>
        <w:pStyle w:val="answer"/>
      </w:pPr>
      <w:r>
        <w:t>Answer:</w:t>
      </w:r>
    </w:p>
    <w:p w14:paraId="6A78F53F" w14:textId="7C988FF8" w:rsidR="000E0084" w:rsidRDefault="000E0084" w:rsidP="008E5ED7">
      <w:pPr>
        <w:pStyle w:val="listn1"/>
        <w:numPr>
          <w:ilvl w:val="0"/>
          <w:numId w:val="7"/>
        </w:numPr>
      </w:pPr>
      <w:r w:rsidRPr="00D60C6F">
        <w:t>Oxygen monitoring equipment is needed in _____ systems. (7.6.6)</w:t>
      </w:r>
    </w:p>
    <w:p w14:paraId="3D6553BE" w14:textId="048FD44C" w:rsidR="000E0084" w:rsidRDefault="000E0084" w:rsidP="008E5ED7">
      <w:pPr>
        <w:pStyle w:val="lista2"/>
        <w:numPr>
          <w:ilvl w:val="0"/>
          <w:numId w:val="16"/>
        </w:numPr>
      </w:pPr>
      <w:r w:rsidRPr="00D60C6F">
        <w:t>aquaculture</w:t>
      </w:r>
    </w:p>
    <w:p w14:paraId="734A8267" w14:textId="6896F21C" w:rsidR="000E0084" w:rsidRDefault="000E0084" w:rsidP="008E5ED7">
      <w:pPr>
        <w:pStyle w:val="lista2"/>
        <w:numPr>
          <w:ilvl w:val="0"/>
          <w:numId w:val="16"/>
        </w:numPr>
      </w:pPr>
      <w:r w:rsidRPr="00D60C6F">
        <w:t>livestock</w:t>
      </w:r>
    </w:p>
    <w:p w14:paraId="0C799638" w14:textId="2FE02753" w:rsidR="000E0084" w:rsidRDefault="000E0084" w:rsidP="008E5ED7">
      <w:pPr>
        <w:pStyle w:val="lista2"/>
        <w:numPr>
          <w:ilvl w:val="0"/>
          <w:numId w:val="16"/>
        </w:numPr>
      </w:pPr>
      <w:r w:rsidRPr="00D60C6F">
        <w:t>forestry</w:t>
      </w:r>
    </w:p>
    <w:p w14:paraId="2F848BEE" w14:textId="06AD872B" w:rsidR="000E0084" w:rsidRDefault="000E0084" w:rsidP="008E5ED7">
      <w:pPr>
        <w:pStyle w:val="lista2"/>
        <w:numPr>
          <w:ilvl w:val="0"/>
          <w:numId w:val="16"/>
        </w:numPr>
      </w:pPr>
      <w:r w:rsidRPr="00D60C6F">
        <w:t>dairy</w:t>
      </w:r>
    </w:p>
    <w:p w14:paraId="0AF8FC09" w14:textId="77777777" w:rsidR="000E0084" w:rsidRDefault="000E0084" w:rsidP="000E0084">
      <w:pPr>
        <w:pStyle w:val="answer"/>
      </w:pPr>
      <w:r>
        <w:t>Answer:</w:t>
      </w:r>
    </w:p>
    <w:p w14:paraId="0CE99F31" w14:textId="309E7C66" w:rsidR="000E0084" w:rsidRDefault="000E0084" w:rsidP="008E5ED7">
      <w:pPr>
        <w:pStyle w:val="listn1"/>
        <w:numPr>
          <w:ilvl w:val="0"/>
          <w:numId w:val="7"/>
        </w:numPr>
      </w:pPr>
      <w:r w:rsidRPr="0062345C">
        <w:rPr>
          <w:rStyle w:val="cital"/>
        </w:rPr>
        <w:t>True or False?</w:t>
      </w:r>
      <w:r w:rsidRPr="00D60C6F">
        <w:t xml:space="preserve"> When considering a backup or portable power source, the size of the agricultural operation and the vulnerability of its product will dictate the type and size needed. (7.6.7)</w:t>
      </w:r>
    </w:p>
    <w:p w14:paraId="798CDDEF" w14:textId="77777777" w:rsidR="000E0084" w:rsidRDefault="000E0084" w:rsidP="000E0084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CB684" w14:textId="77777777" w:rsidR="006E27C8" w:rsidRDefault="006E27C8" w:rsidP="00CB0C1F">
      <w:r>
        <w:separator/>
      </w:r>
    </w:p>
  </w:endnote>
  <w:endnote w:type="continuationSeparator" w:id="0">
    <w:p w14:paraId="796EC9F8" w14:textId="77777777" w:rsidR="006E27C8" w:rsidRDefault="006E27C8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ED1A" w14:textId="77777777" w:rsidR="006E27C8" w:rsidRDefault="006E27C8" w:rsidP="00CB0C1F">
      <w:r>
        <w:separator/>
      </w:r>
    </w:p>
  </w:footnote>
  <w:footnote w:type="continuationSeparator" w:id="0">
    <w:p w14:paraId="4705288C" w14:textId="77777777" w:rsidR="006E27C8" w:rsidRDefault="006E27C8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28636A41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7007AC">
      <w:t xml:space="preserve">7.6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603"/>
    <w:multiLevelType w:val="hybridMultilevel"/>
    <w:tmpl w:val="90FEF5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79BB"/>
    <w:multiLevelType w:val="hybridMultilevel"/>
    <w:tmpl w:val="90FEF5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46573"/>
    <w:multiLevelType w:val="hybridMultilevel"/>
    <w:tmpl w:val="90FEF5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37944"/>
    <w:multiLevelType w:val="hybridMultilevel"/>
    <w:tmpl w:val="90FEF5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2F540B8"/>
    <w:multiLevelType w:val="hybridMultilevel"/>
    <w:tmpl w:val="90FEF5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7" w15:restartNumberingAfterBreak="0">
    <w:nsid w:val="3E3827AA"/>
    <w:multiLevelType w:val="hybridMultilevel"/>
    <w:tmpl w:val="90FEF5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21DFD"/>
    <w:multiLevelType w:val="hybridMultilevel"/>
    <w:tmpl w:val="76D8C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F343D"/>
    <w:multiLevelType w:val="hybridMultilevel"/>
    <w:tmpl w:val="90FEF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6076B"/>
    <w:multiLevelType w:val="hybridMultilevel"/>
    <w:tmpl w:val="90FEF5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D730CD"/>
    <w:multiLevelType w:val="hybridMultilevel"/>
    <w:tmpl w:val="90FEF57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21391">
    <w:abstractNumId w:val="10"/>
  </w:num>
  <w:num w:numId="2" w16cid:durableId="1746873305">
    <w:abstractNumId w:val="8"/>
  </w:num>
  <w:num w:numId="3" w16cid:durableId="824049846">
    <w:abstractNumId w:val="9"/>
  </w:num>
  <w:num w:numId="4" w16cid:durableId="64688521">
    <w:abstractNumId w:val="14"/>
  </w:num>
  <w:num w:numId="5" w16cid:durableId="1997343418">
    <w:abstractNumId w:val="6"/>
  </w:num>
  <w:num w:numId="6" w16cid:durableId="629748237">
    <w:abstractNumId w:val="4"/>
  </w:num>
  <w:num w:numId="7" w16cid:durableId="1395011158">
    <w:abstractNumId w:val="11"/>
  </w:num>
  <w:num w:numId="8" w16cid:durableId="1321890331">
    <w:abstractNumId w:val="12"/>
  </w:num>
  <w:num w:numId="9" w16cid:durableId="881671799">
    <w:abstractNumId w:val="2"/>
  </w:num>
  <w:num w:numId="10" w16cid:durableId="1793089827">
    <w:abstractNumId w:val="15"/>
  </w:num>
  <w:num w:numId="11" w16cid:durableId="246236203">
    <w:abstractNumId w:val="5"/>
  </w:num>
  <w:num w:numId="12" w16cid:durableId="344090325">
    <w:abstractNumId w:val="0"/>
  </w:num>
  <w:num w:numId="13" w16cid:durableId="1830906565">
    <w:abstractNumId w:val="7"/>
  </w:num>
  <w:num w:numId="14" w16cid:durableId="2073042155">
    <w:abstractNumId w:val="3"/>
  </w:num>
  <w:num w:numId="15" w16cid:durableId="1159619183">
    <w:abstractNumId w:val="1"/>
  </w:num>
  <w:num w:numId="16" w16cid:durableId="1060834844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68B0"/>
    <w:rsid w:val="000B764D"/>
    <w:rsid w:val="000C3515"/>
    <w:rsid w:val="000D144B"/>
    <w:rsid w:val="000E0084"/>
    <w:rsid w:val="000F3DEB"/>
    <w:rsid w:val="00122AA0"/>
    <w:rsid w:val="001402A6"/>
    <w:rsid w:val="001465A0"/>
    <w:rsid w:val="0015351E"/>
    <w:rsid w:val="00160824"/>
    <w:rsid w:val="00161870"/>
    <w:rsid w:val="00162DCE"/>
    <w:rsid w:val="00166C9E"/>
    <w:rsid w:val="00173B94"/>
    <w:rsid w:val="001969D8"/>
    <w:rsid w:val="0019727E"/>
    <w:rsid w:val="001B17F2"/>
    <w:rsid w:val="001B3761"/>
    <w:rsid w:val="001C415C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97D3E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1840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81E33"/>
    <w:rsid w:val="00492AAC"/>
    <w:rsid w:val="004970AA"/>
    <w:rsid w:val="00497E30"/>
    <w:rsid w:val="004A7944"/>
    <w:rsid w:val="004A7950"/>
    <w:rsid w:val="004B512D"/>
    <w:rsid w:val="004C267F"/>
    <w:rsid w:val="004C3E99"/>
    <w:rsid w:val="00504348"/>
    <w:rsid w:val="00511A53"/>
    <w:rsid w:val="00535842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436D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345C"/>
    <w:rsid w:val="006257A8"/>
    <w:rsid w:val="006319EC"/>
    <w:rsid w:val="00655AAC"/>
    <w:rsid w:val="00660580"/>
    <w:rsid w:val="0066465B"/>
    <w:rsid w:val="00695CB6"/>
    <w:rsid w:val="006972DA"/>
    <w:rsid w:val="006C4F13"/>
    <w:rsid w:val="006E27C8"/>
    <w:rsid w:val="006F2AD1"/>
    <w:rsid w:val="006F350E"/>
    <w:rsid w:val="006F6BDF"/>
    <w:rsid w:val="007007AC"/>
    <w:rsid w:val="00717CC5"/>
    <w:rsid w:val="0074057F"/>
    <w:rsid w:val="00746745"/>
    <w:rsid w:val="00764242"/>
    <w:rsid w:val="00766E41"/>
    <w:rsid w:val="00784EA0"/>
    <w:rsid w:val="007903AB"/>
    <w:rsid w:val="00790ABC"/>
    <w:rsid w:val="007B2270"/>
    <w:rsid w:val="007C01CE"/>
    <w:rsid w:val="007D4638"/>
    <w:rsid w:val="007E3EEB"/>
    <w:rsid w:val="0080419C"/>
    <w:rsid w:val="0081331A"/>
    <w:rsid w:val="00851AFE"/>
    <w:rsid w:val="00872CE7"/>
    <w:rsid w:val="008741D8"/>
    <w:rsid w:val="008828CF"/>
    <w:rsid w:val="008955E0"/>
    <w:rsid w:val="008A0707"/>
    <w:rsid w:val="008E5ED7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E4974"/>
    <w:rsid w:val="009F1B0E"/>
    <w:rsid w:val="00A218E5"/>
    <w:rsid w:val="00A34AD6"/>
    <w:rsid w:val="00A3559D"/>
    <w:rsid w:val="00A42A44"/>
    <w:rsid w:val="00A4660F"/>
    <w:rsid w:val="00A46709"/>
    <w:rsid w:val="00A627B2"/>
    <w:rsid w:val="00A70168"/>
    <w:rsid w:val="00A711CE"/>
    <w:rsid w:val="00A83ED2"/>
    <w:rsid w:val="00A91C11"/>
    <w:rsid w:val="00AF0D56"/>
    <w:rsid w:val="00AF2BEE"/>
    <w:rsid w:val="00B051A3"/>
    <w:rsid w:val="00B44EFB"/>
    <w:rsid w:val="00B46379"/>
    <w:rsid w:val="00B56685"/>
    <w:rsid w:val="00B72B8A"/>
    <w:rsid w:val="00B85FEB"/>
    <w:rsid w:val="00B93575"/>
    <w:rsid w:val="00B94D32"/>
    <w:rsid w:val="00BB190C"/>
    <w:rsid w:val="00BB528E"/>
    <w:rsid w:val="00BD73ED"/>
    <w:rsid w:val="00BE6755"/>
    <w:rsid w:val="00BF3B00"/>
    <w:rsid w:val="00C012B8"/>
    <w:rsid w:val="00C03428"/>
    <w:rsid w:val="00C10F40"/>
    <w:rsid w:val="00C154C9"/>
    <w:rsid w:val="00C25673"/>
    <w:rsid w:val="00C36FF3"/>
    <w:rsid w:val="00C37340"/>
    <w:rsid w:val="00C430E0"/>
    <w:rsid w:val="00C5495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3DC"/>
    <w:rsid w:val="00D13BB3"/>
    <w:rsid w:val="00D31EE6"/>
    <w:rsid w:val="00D35B75"/>
    <w:rsid w:val="00D53327"/>
    <w:rsid w:val="00D67A10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1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2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3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2AB6D-8499-4590-95BD-2AE58A792324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4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2026-02-22T18:21:00Z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