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6ED5" w14:textId="4665B1E9" w:rsidR="00CB42A0" w:rsidRDefault="00CB42A0" w:rsidP="00CB42A0">
      <w:pPr>
        <w:pStyle w:val="name"/>
      </w:pPr>
      <w:r>
        <w:t>Name:</w:t>
      </w:r>
    </w:p>
    <w:p w14:paraId="5DCFB2D3" w14:textId="77777777" w:rsidR="00CB42A0" w:rsidRDefault="00CB42A0" w:rsidP="00CB42A0">
      <w:pPr>
        <w:pStyle w:val="name"/>
      </w:pPr>
      <w:r>
        <w:t>Date:</w:t>
      </w:r>
    </w:p>
    <w:p w14:paraId="040C3381" w14:textId="77777777" w:rsidR="00CB42A0" w:rsidRPr="00CB0C1F" w:rsidRDefault="00CB42A0" w:rsidP="00CB42A0">
      <w:pPr>
        <w:pStyle w:val="name"/>
      </w:pPr>
      <w:r>
        <w:t>Class:</w:t>
      </w:r>
    </w:p>
    <w:p w14:paraId="63209016" w14:textId="77777777" w:rsidR="00CB42A0" w:rsidRDefault="00CB42A0" w:rsidP="00CB42A0">
      <w:pPr>
        <w:pStyle w:val="Heading1"/>
      </w:pPr>
      <w:r>
        <w:t>Lesson 7.7: Principles of Electricity</w:t>
      </w:r>
    </w:p>
    <w:p w14:paraId="73448CFB" w14:textId="77777777" w:rsidR="00CB42A0" w:rsidRDefault="00CB42A0" w:rsidP="00CB42A0">
      <w:pPr>
        <w:pStyle w:val="Heading2"/>
      </w:pPr>
      <w:r>
        <w:t>Know and Understand</w:t>
      </w:r>
    </w:p>
    <w:p w14:paraId="27E17617" w14:textId="77777777" w:rsidR="00CB42A0" w:rsidRDefault="00CB42A0" w:rsidP="00CB42A0">
      <w:pPr>
        <w:pStyle w:val="bodyinstruct"/>
      </w:pPr>
      <w:r>
        <w:t>Answer the following questions using the information provided in this lesson.</w:t>
      </w:r>
    </w:p>
    <w:p w14:paraId="0F7C2268" w14:textId="440FCF6D" w:rsidR="00CB42A0" w:rsidRDefault="00CB42A0" w:rsidP="00B7662A">
      <w:pPr>
        <w:pStyle w:val="listn1"/>
        <w:numPr>
          <w:ilvl w:val="0"/>
          <w:numId w:val="50"/>
        </w:numPr>
      </w:pPr>
      <w:r w:rsidRPr="00D60C6F">
        <w:t>Electrical potential is measured in _____. (7.7.1)</w:t>
      </w:r>
    </w:p>
    <w:p w14:paraId="28409F4A" w14:textId="4C1F53DC" w:rsidR="00CB42A0" w:rsidRDefault="00CB42A0" w:rsidP="00B7662A">
      <w:pPr>
        <w:pStyle w:val="lista2"/>
        <w:numPr>
          <w:ilvl w:val="0"/>
          <w:numId w:val="51"/>
        </w:numPr>
      </w:pPr>
      <w:r w:rsidRPr="00D60C6F">
        <w:t>amperes</w:t>
      </w:r>
    </w:p>
    <w:p w14:paraId="522B9380" w14:textId="232C24B5" w:rsidR="00CB42A0" w:rsidRDefault="00CB42A0" w:rsidP="00B7662A">
      <w:pPr>
        <w:pStyle w:val="lista2"/>
        <w:numPr>
          <w:ilvl w:val="0"/>
          <w:numId w:val="51"/>
        </w:numPr>
      </w:pPr>
      <w:r w:rsidRPr="00D60C6F">
        <w:t>current</w:t>
      </w:r>
    </w:p>
    <w:p w14:paraId="6CC6897D" w14:textId="769F3AB2" w:rsidR="00CB42A0" w:rsidRDefault="00CB42A0" w:rsidP="00B7662A">
      <w:pPr>
        <w:pStyle w:val="lista2"/>
        <w:numPr>
          <w:ilvl w:val="0"/>
          <w:numId w:val="51"/>
        </w:numPr>
      </w:pPr>
      <w:r w:rsidRPr="00D60C6F">
        <w:t>ohms</w:t>
      </w:r>
    </w:p>
    <w:p w14:paraId="17956125" w14:textId="53F052D2" w:rsidR="00CB42A0" w:rsidRDefault="00CB42A0" w:rsidP="00B7662A">
      <w:pPr>
        <w:pStyle w:val="lista2"/>
        <w:numPr>
          <w:ilvl w:val="0"/>
          <w:numId w:val="51"/>
        </w:numPr>
      </w:pPr>
      <w:r w:rsidRPr="00D60C6F">
        <w:t>volts</w:t>
      </w:r>
    </w:p>
    <w:p w14:paraId="58BC8F19" w14:textId="77777777" w:rsidR="00CB42A0" w:rsidRDefault="00CB42A0" w:rsidP="00CB42A0">
      <w:pPr>
        <w:pStyle w:val="answer"/>
      </w:pPr>
      <w:r>
        <w:t>Answer:</w:t>
      </w:r>
    </w:p>
    <w:p w14:paraId="54CA96EF" w14:textId="2D9551F4" w:rsidR="00CB42A0" w:rsidRDefault="00CB42A0" w:rsidP="00B7662A">
      <w:pPr>
        <w:pStyle w:val="listn1"/>
        <w:numPr>
          <w:ilvl w:val="0"/>
          <w:numId w:val="50"/>
        </w:numPr>
      </w:pPr>
      <w:r w:rsidRPr="001E3601">
        <w:rPr>
          <w:rStyle w:val="cital"/>
        </w:rPr>
        <w:t>True or False?</w:t>
      </w:r>
      <w:r w:rsidRPr="00D60C6F">
        <w:t xml:space="preserve"> Electric current is the flow of electrons along a designated pathway. (7.7.2)</w:t>
      </w:r>
    </w:p>
    <w:p w14:paraId="7B0D3B64" w14:textId="77777777" w:rsidR="00CB42A0" w:rsidRDefault="00CB42A0" w:rsidP="00CB42A0">
      <w:pPr>
        <w:pStyle w:val="answer"/>
      </w:pPr>
      <w:r>
        <w:t>Answer:</w:t>
      </w:r>
    </w:p>
    <w:p w14:paraId="45AC7319" w14:textId="5475D0CF" w:rsidR="00CB42A0" w:rsidRDefault="00CB42A0" w:rsidP="00B7662A">
      <w:pPr>
        <w:pStyle w:val="listn1"/>
        <w:numPr>
          <w:ilvl w:val="0"/>
          <w:numId w:val="50"/>
        </w:numPr>
      </w:pPr>
      <w:r w:rsidRPr="00D60C6F">
        <w:t>Which of the following uses direct current? (7.7.3)</w:t>
      </w:r>
    </w:p>
    <w:p w14:paraId="03C86505" w14:textId="68E0E9EC" w:rsidR="00CB42A0" w:rsidRDefault="00CB42A0" w:rsidP="00B7662A">
      <w:pPr>
        <w:pStyle w:val="lista2"/>
        <w:numPr>
          <w:ilvl w:val="0"/>
          <w:numId w:val="52"/>
        </w:numPr>
      </w:pPr>
      <w:r w:rsidRPr="00D60C6F">
        <w:t>Car battery</w:t>
      </w:r>
    </w:p>
    <w:p w14:paraId="39D8299D" w14:textId="6F8903A0" w:rsidR="00CB42A0" w:rsidRDefault="00CB42A0" w:rsidP="00B7662A">
      <w:pPr>
        <w:pStyle w:val="lista2"/>
        <w:numPr>
          <w:ilvl w:val="0"/>
          <w:numId w:val="52"/>
        </w:numPr>
      </w:pPr>
      <w:r w:rsidRPr="00D60C6F">
        <w:t>Electric clothes dryer</w:t>
      </w:r>
    </w:p>
    <w:p w14:paraId="34C139BD" w14:textId="559BBE1E" w:rsidR="00CB42A0" w:rsidRDefault="00CB42A0" w:rsidP="00B7662A">
      <w:pPr>
        <w:pStyle w:val="lista2"/>
        <w:numPr>
          <w:ilvl w:val="0"/>
          <w:numId w:val="52"/>
        </w:numPr>
      </w:pPr>
      <w:r w:rsidRPr="00D60C6F">
        <w:t>Electric lamp</w:t>
      </w:r>
    </w:p>
    <w:p w14:paraId="73D0C8FF" w14:textId="45A62A70" w:rsidR="00CB42A0" w:rsidRDefault="00CB42A0" w:rsidP="00B7662A">
      <w:pPr>
        <w:pStyle w:val="lista2"/>
        <w:numPr>
          <w:ilvl w:val="0"/>
          <w:numId w:val="52"/>
        </w:numPr>
      </w:pPr>
      <w:r w:rsidRPr="00D60C6F">
        <w:t>Hot water heater</w:t>
      </w:r>
    </w:p>
    <w:p w14:paraId="2BBBC777" w14:textId="77777777" w:rsidR="00CB42A0" w:rsidRDefault="00CB42A0" w:rsidP="00CB42A0">
      <w:pPr>
        <w:pStyle w:val="answer"/>
      </w:pPr>
      <w:r>
        <w:t>Answer:</w:t>
      </w:r>
    </w:p>
    <w:p w14:paraId="5DDFD833" w14:textId="46D886DE" w:rsidR="00CB42A0" w:rsidRDefault="00CB42A0" w:rsidP="00B7662A">
      <w:pPr>
        <w:pStyle w:val="listn1"/>
        <w:numPr>
          <w:ilvl w:val="0"/>
          <w:numId w:val="50"/>
        </w:numPr>
      </w:pPr>
      <w:r w:rsidRPr="00D60C6F">
        <w:t>The amount of electric current flowing through a given point in a circuit is measured in _____. (7.7.4)</w:t>
      </w:r>
      <w:r>
        <w:t xml:space="preserve"> </w:t>
      </w:r>
    </w:p>
    <w:p w14:paraId="6F7610AA" w14:textId="177AFC1F" w:rsidR="00CB42A0" w:rsidRDefault="00CB42A0" w:rsidP="00B7662A">
      <w:pPr>
        <w:pStyle w:val="lista2"/>
        <w:numPr>
          <w:ilvl w:val="0"/>
          <w:numId w:val="53"/>
        </w:numPr>
      </w:pPr>
      <w:r w:rsidRPr="00D60C6F">
        <w:t>amperes</w:t>
      </w:r>
    </w:p>
    <w:p w14:paraId="1F6A386E" w14:textId="765D0317" w:rsidR="00CB42A0" w:rsidRDefault="00CB42A0" w:rsidP="00B7662A">
      <w:pPr>
        <w:pStyle w:val="lista2"/>
        <w:numPr>
          <w:ilvl w:val="0"/>
          <w:numId w:val="53"/>
        </w:numPr>
      </w:pPr>
      <w:r w:rsidRPr="00D60C6F">
        <w:t>current</w:t>
      </w:r>
    </w:p>
    <w:p w14:paraId="49039260" w14:textId="52D95DB0" w:rsidR="00CB42A0" w:rsidRDefault="00CB42A0" w:rsidP="00B7662A">
      <w:pPr>
        <w:pStyle w:val="lista2"/>
        <w:numPr>
          <w:ilvl w:val="0"/>
          <w:numId w:val="53"/>
        </w:numPr>
      </w:pPr>
      <w:r w:rsidRPr="00D60C6F">
        <w:t>ohms</w:t>
      </w:r>
    </w:p>
    <w:p w14:paraId="2913527B" w14:textId="12B6F6F6" w:rsidR="00CB42A0" w:rsidRDefault="00CB42A0" w:rsidP="00B7662A">
      <w:pPr>
        <w:pStyle w:val="lista2"/>
        <w:numPr>
          <w:ilvl w:val="0"/>
          <w:numId w:val="53"/>
        </w:numPr>
      </w:pPr>
      <w:r w:rsidRPr="00D60C6F">
        <w:t>volts</w:t>
      </w:r>
    </w:p>
    <w:p w14:paraId="654FF7D9" w14:textId="77777777" w:rsidR="00CB42A0" w:rsidRDefault="00CB42A0" w:rsidP="00CB42A0">
      <w:pPr>
        <w:pStyle w:val="answer"/>
      </w:pPr>
      <w:r>
        <w:t>Answer:</w:t>
      </w:r>
    </w:p>
    <w:p w14:paraId="47E41E64" w14:textId="7BBABB2D" w:rsidR="00CB42A0" w:rsidRDefault="00CB42A0" w:rsidP="00B7662A">
      <w:pPr>
        <w:pStyle w:val="listn1"/>
        <w:numPr>
          <w:ilvl w:val="0"/>
          <w:numId w:val="50"/>
        </w:numPr>
      </w:pPr>
      <w:r w:rsidRPr="001E3601">
        <w:rPr>
          <w:rStyle w:val="cital"/>
        </w:rPr>
        <w:lastRenderedPageBreak/>
        <w:t>True or False?</w:t>
      </w:r>
      <w:r w:rsidRPr="00D60C6F">
        <w:t xml:space="preserve"> Chemicals outside the battery produce an electrical charge when the ends of the battery are attached to conductors. (7.7.5)</w:t>
      </w:r>
      <w:r>
        <w:t xml:space="preserve"> </w:t>
      </w:r>
    </w:p>
    <w:p w14:paraId="156EC503" w14:textId="77777777" w:rsidR="00CB42A0" w:rsidRDefault="00CB42A0" w:rsidP="00CB42A0">
      <w:pPr>
        <w:pStyle w:val="answer"/>
      </w:pPr>
      <w:r>
        <w:t>Answer:</w:t>
      </w:r>
    </w:p>
    <w:p w14:paraId="5588C008" w14:textId="45ABA6F5" w:rsidR="00CB42A0" w:rsidRDefault="00CB42A0" w:rsidP="00B7662A">
      <w:pPr>
        <w:pStyle w:val="listn1"/>
        <w:numPr>
          <w:ilvl w:val="0"/>
          <w:numId w:val="50"/>
        </w:numPr>
      </w:pPr>
      <w:r w:rsidRPr="001E3601">
        <w:rPr>
          <w:rStyle w:val="cital"/>
        </w:rPr>
        <w:t>True or False?</w:t>
      </w:r>
      <w:r w:rsidRPr="00D60C6F">
        <w:t xml:space="preserve"> The ground wire in an electric circuit is designed to prevent injury or damage due to a malfunction in the electrical system. (7.7.6)</w:t>
      </w:r>
      <w:r>
        <w:t xml:space="preserve"> , , , </w:t>
      </w:r>
    </w:p>
    <w:p w14:paraId="7A3BD8BB" w14:textId="77777777" w:rsidR="00CB42A0" w:rsidRDefault="00CB42A0" w:rsidP="00CB42A0">
      <w:pPr>
        <w:pStyle w:val="answer"/>
      </w:pPr>
      <w:r>
        <w:t>Answer:</w:t>
      </w:r>
    </w:p>
    <w:p w14:paraId="64F6785D" w14:textId="6530D759" w:rsidR="00CB42A0" w:rsidRDefault="00CB42A0" w:rsidP="00B7662A">
      <w:pPr>
        <w:pStyle w:val="listn1"/>
        <w:numPr>
          <w:ilvl w:val="0"/>
          <w:numId w:val="50"/>
        </w:numPr>
      </w:pPr>
      <w:r w:rsidRPr="001E3601">
        <w:rPr>
          <w:rStyle w:val="cital"/>
        </w:rPr>
        <w:t>True or False?</w:t>
      </w:r>
      <w:r w:rsidRPr="00D60C6F">
        <w:t xml:space="preserve"> Never assume that a wire is safe to touch, even if it appears to be well insulated (7.7.7)</w:t>
      </w:r>
      <w:r>
        <w:t xml:space="preserve"> , </w:t>
      </w:r>
    </w:p>
    <w:p w14:paraId="5E74807E" w14:textId="77777777" w:rsidR="00CB42A0" w:rsidRDefault="00CB42A0" w:rsidP="00CB42A0">
      <w:pPr>
        <w:pStyle w:val="answer"/>
      </w:pPr>
      <w:r>
        <w:t>Answer:</w:t>
      </w:r>
    </w:p>
    <w:p w14:paraId="36725384" w14:textId="1DC26313" w:rsidR="00CB42A0" w:rsidRDefault="00CB42A0" w:rsidP="00B7662A">
      <w:pPr>
        <w:pStyle w:val="listn1"/>
        <w:numPr>
          <w:ilvl w:val="0"/>
          <w:numId w:val="50"/>
        </w:numPr>
      </w:pPr>
      <w:r w:rsidRPr="001E3601">
        <w:rPr>
          <w:rStyle w:val="cital"/>
        </w:rPr>
        <w:t>True or False?</w:t>
      </w:r>
      <w:r w:rsidRPr="00D60C6F">
        <w:t xml:space="preserve"> The purpose of the NEC is to determine how much an electrician should charge the customer for services rendered. (7.7.8)</w:t>
      </w:r>
    </w:p>
    <w:p w14:paraId="5AFABE73" w14:textId="77777777" w:rsidR="00CB42A0" w:rsidRDefault="00CB42A0" w:rsidP="00CB42A0">
      <w:pPr>
        <w:pStyle w:val="answer"/>
      </w:pPr>
      <w:r>
        <w:t>Answer:</w:t>
      </w:r>
    </w:p>
    <w:p w14:paraId="60693743" w14:textId="455F9F67" w:rsidR="00CB42A0" w:rsidRDefault="00CB42A0" w:rsidP="00B7662A">
      <w:pPr>
        <w:pStyle w:val="listn1"/>
        <w:numPr>
          <w:ilvl w:val="0"/>
          <w:numId w:val="50"/>
        </w:numPr>
      </w:pPr>
      <w:r w:rsidRPr="001E3601">
        <w:rPr>
          <w:rStyle w:val="cital"/>
        </w:rPr>
        <w:t>True or False?</w:t>
      </w:r>
      <w:r w:rsidRPr="00D60C6F">
        <w:t xml:space="preserve"> Electricians should use tools with insulated handles to prevent accidental electric shock. (7.7.9)</w:t>
      </w:r>
      <w:r>
        <w:t xml:space="preserve"> , </w:t>
      </w:r>
    </w:p>
    <w:p w14:paraId="3F79FE59" w14:textId="77777777" w:rsidR="00CB42A0" w:rsidRDefault="00CB42A0" w:rsidP="00CB42A0">
      <w:pPr>
        <w:pStyle w:val="answer"/>
      </w:pPr>
      <w:r>
        <w:t>Answer:</w:t>
      </w:r>
    </w:p>
    <w:p w14:paraId="461F8395" w14:textId="19C047E6" w:rsidR="00CB42A0" w:rsidRDefault="00CB42A0" w:rsidP="00B7662A">
      <w:pPr>
        <w:pStyle w:val="listn1"/>
        <w:numPr>
          <w:ilvl w:val="0"/>
          <w:numId w:val="50"/>
        </w:numPr>
      </w:pPr>
      <w:r w:rsidRPr="00D60C6F">
        <w:t>Electrical resistance is measured in _____. (7.7.10)</w:t>
      </w:r>
      <w:r>
        <w:t xml:space="preserve"> </w:t>
      </w:r>
    </w:p>
    <w:p w14:paraId="4207D082" w14:textId="6426EEA0" w:rsidR="00CB42A0" w:rsidRDefault="00CB42A0" w:rsidP="00B7662A">
      <w:pPr>
        <w:pStyle w:val="lista2"/>
        <w:numPr>
          <w:ilvl w:val="0"/>
          <w:numId w:val="54"/>
        </w:numPr>
      </w:pPr>
      <w:r w:rsidRPr="00D60C6F">
        <w:t>amperes</w:t>
      </w:r>
    </w:p>
    <w:p w14:paraId="40D6DBDA" w14:textId="694C6DD5" w:rsidR="00CB42A0" w:rsidRDefault="00CB42A0" w:rsidP="00B7662A">
      <w:pPr>
        <w:pStyle w:val="lista2"/>
        <w:numPr>
          <w:ilvl w:val="0"/>
          <w:numId w:val="54"/>
        </w:numPr>
      </w:pPr>
      <w:r w:rsidRPr="00D60C6F">
        <w:t>current</w:t>
      </w:r>
    </w:p>
    <w:p w14:paraId="0DBCFEC2" w14:textId="77EC0C24" w:rsidR="00CB42A0" w:rsidRDefault="00CB42A0" w:rsidP="00B7662A">
      <w:pPr>
        <w:pStyle w:val="lista2"/>
        <w:numPr>
          <w:ilvl w:val="0"/>
          <w:numId w:val="54"/>
        </w:numPr>
      </w:pPr>
      <w:r w:rsidRPr="00D60C6F">
        <w:t>ohms</w:t>
      </w:r>
    </w:p>
    <w:p w14:paraId="268613AC" w14:textId="102D00E7" w:rsidR="00CB42A0" w:rsidRDefault="00CB42A0" w:rsidP="00B7662A">
      <w:pPr>
        <w:pStyle w:val="lista2"/>
        <w:numPr>
          <w:ilvl w:val="0"/>
          <w:numId w:val="54"/>
        </w:numPr>
      </w:pPr>
      <w:r w:rsidRPr="00D60C6F">
        <w:t>volts</w:t>
      </w:r>
    </w:p>
    <w:p w14:paraId="00AD73FF" w14:textId="77777777" w:rsidR="00CB42A0" w:rsidRDefault="00CB42A0" w:rsidP="00CB42A0">
      <w:pPr>
        <w:pStyle w:val="answer"/>
      </w:pPr>
      <w:r>
        <w:t>Answer:</w:t>
      </w:r>
    </w:p>
    <w:p w14:paraId="1947AE31" w14:textId="00931162" w:rsidR="00CB42A0" w:rsidRDefault="00CB42A0" w:rsidP="00B7662A">
      <w:pPr>
        <w:pStyle w:val="listn1"/>
        <w:numPr>
          <w:ilvl w:val="0"/>
          <w:numId w:val="50"/>
        </w:numPr>
      </w:pPr>
      <w:r w:rsidRPr="00D60C6F">
        <w:t>How much electrical resistance, measured in ohms, is produced by an electrical load that uses 200 volts and 5 amps? (7.7.10)</w:t>
      </w:r>
      <w:r>
        <w:t xml:space="preserve"> </w:t>
      </w:r>
    </w:p>
    <w:p w14:paraId="6DF25C40" w14:textId="449D6743" w:rsidR="00CB42A0" w:rsidRDefault="00CB42A0" w:rsidP="00B7662A">
      <w:pPr>
        <w:pStyle w:val="lista2"/>
        <w:numPr>
          <w:ilvl w:val="0"/>
          <w:numId w:val="55"/>
        </w:numPr>
      </w:pPr>
      <w:r w:rsidRPr="00D60C6F">
        <w:t>10 ohms</w:t>
      </w:r>
    </w:p>
    <w:p w14:paraId="05C9EF6A" w14:textId="341E748C" w:rsidR="00CB42A0" w:rsidRDefault="00CB42A0" w:rsidP="00B7662A">
      <w:pPr>
        <w:pStyle w:val="lista2"/>
        <w:numPr>
          <w:ilvl w:val="0"/>
          <w:numId w:val="55"/>
        </w:numPr>
      </w:pPr>
      <w:r w:rsidRPr="00D60C6F">
        <w:t>20 ohms</w:t>
      </w:r>
    </w:p>
    <w:p w14:paraId="2EF25D72" w14:textId="359AADCD" w:rsidR="00CB42A0" w:rsidRDefault="00CB42A0" w:rsidP="00B7662A">
      <w:pPr>
        <w:pStyle w:val="lista2"/>
        <w:numPr>
          <w:ilvl w:val="0"/>
          <w:numId w:val="55"/>
        </w:numPr>
      </w:pPr>
      <w:r w:rsidRPr="00D60C6F">
        <w:t>30 ohms</w:t>
      </w:r>
    </w:p>
    <w:p w14:paraId="22F7B123" w14:textId="298866FA" w:rsidR="00CB42A0" w:rsidRDefault="00CB42A0" w:rsidP="00B7662A">
      <w:pPr>
        <w:pStyle w:val="lista2"/>
        <w:numPr>
          <w:ilvl w:val="0"/>
          <w:numId w:val="55"/>
        </w:numPr>
      </w:pPr>
      <w:r w:rsidRPr="00D60C6F">
        <w:lastRenderedPageBreak/>
        <w:t>40 ohms</w:t>
      </w:r>
    </w:p>
    <w:p w14:paraId="13535393" w14:textId="77777777" w:rsidR="00CB42A0" w:rsidRDefault="00CB42A0" w:rsidP="00CB42A0">
      <w:pPr>
        <w:pStyle w:val="answer"/>
      </w:pPr>
      <w:r>
        <w:t>Answer:</w:t>
      </w:r>
    </w:p>
    <w:p w14:paraId="7EB9E94B" w14:textId="250E9360" w:rsidR="00CB42A0" w:rsidRDefault="00CB42A0" w:rsidP="00B7662A">
      <w:pPr>
        <w:pStyle w:val="listn1"/>
        <w:numPr>
          <w:ilvl w:val="0"/>
          <w:numId w:val="50"/>
        </w:numPr>
      </w:pPr>
      <w:r w:rsidRPr="00D60C6F">
        <w:t>How much power does an electric motor using 100 volts and 10 amps produce (measured in watts)? (7.7.10)</w:t>
      </w:r>
      <w:r>
        <w:t xml:space="preserve"> </w:t>
      </w:r>
    </w:p>
    <w:p w14:paraId="3D37D99B" w14:textId="658F47D5" w:rsidR="00CB42A0" w:rsidRDefault="00CB42A0" w:rsidP="00B7662A">
      <w:pPr>
        <w:pStyle w:val="lista2"/>
        <w:numPr>
          <w:ilvl w:val="0"/>
          <w:numId w:val="56"/>
        </w:numPr>
      </w:pPr>
      <w:r w:rsidRPr="00D60C6F">
        <w:t>10</w:t>
      </w:r>
    </w:p>
    <w:p w14:paraId="22A3F6C9" w14:textId="0F69F57B" w:rsidR="00CB42A0" w:rsidRDefault="00CB42A0" w:rsidP="00B7662A">
      <w:pPr>
        <w:pStyle w:val="lista2"/>
        <w:numPr>
          <w:ilvl w:val="0"/>
          <w:numId w:val="56"/>
        </w:numPr>
      </w:pPr>
      <w:r w:rsidRPr="00D60C6F">
        <w:t>100</w:t>
      </w:r>
    </w:p>
    <w:p w14:paraId="073F50F1" w14:textId="0A0A5A88" w:rsidR="00CB42A0" w:rsidRDefault="00CB42A0" w:rsidP="00B7662A">
      <w:pPr>
        <w:pStyle w:val="lista2"/>
        <w:numPr>
          <w:ilvl w:val="0"/>
          <w:numId w:val="56"/>
        </w:numPr>
      </w:pPr>
      <w:r w:rsidRPr="00D60C6F">
        <w:t>1,000</w:t>
      </w:r>
    </w:p>
    <w:p w14:paraId="2310F1D0" w14:textId="70E33C1D" w:rsidR="00CB42A0" w:rsidRDefault="00CB42A0" w:rsidP="00B7662A">
      <w:pPr>
        <w:pStyle w:val="lista2"/>
        <w:numPr>
          <w:ilvl w:val="0"/>
          <w:numId w:val="56"/>
        </w:numPr>
      </w:pPr>
      <w:r w:rsidRPr="00D60C6F">
        <w:t>10,000</w:t>
      </w:r>
    </w:p>
    <w:p w14:paraId="5C197E3F" w14:textId="77777777" w:rsidR="00CB42A0" w:rsidRDefault="00CB42A0" w:rsidP="00CB42A0">
      <w:pPr>
        <w:pStyle w:val="answer"/>
      </w:pPr>
      <w:r>
        <w:t>Answer:</w:t>
      </w:r>
    </w:p>
    <w:p w14:paraId="590D0DE1" w14:textId="3B389B40" w:rsidR="00CB42A0" w:rsidRDefault="00CB42A0" w:rsidP="00B7662A">
      <w:pPr>
        <w:pStyle w:val="listn1"/>
        <w:numPr>
          <w:ilvl w:val="0"/>
          <w:numId w:val="50"/>
        </w:numPr>
      </w:pPr>
      <w:r w:rsidRPr="00D60C6F">
        <w:t>If 10 electric lamps use 15 watts of power over a full ten-day period (24 hours per day), how many kilowatt-hours of electricity do they use? (7.7.10)</w:t>
      </w:r>
      <w:r>
        <w:t xml:space="preserve"> </w:t>
      </w:r>
    </w:p>
    <w:p w14:paraId="64DA4628" w14:textId="44C3B60F" w:rsidR="00CB42A0" w:rsidRDefault="00CB42A0" w:rsidP="00B7662A">
      <w:pPr>
        <w:pStyle w:val="lista2"/>
        <w:numPr>
          <w:ilvl w:val="0"/>
          <w:numId w:val="57"/>
        </w:numPr>
      </w:pPr>
      <w:r w:rsidRPr="00D60C6F">
        <w:t>10</w:t>
      </w:r>
    </w:p>
    <w:p w14:paraId="24C24912" w14:textId="6EFB2242" w:rsidR="00CB42A0" w:rsidRDefault="00CB42A0" w:rsidP="00B7662A">
      <w:pPr>
        <w:pStyle w:val="lista2"/>
        <w:numPr>
          <w:ilvl w:val="0"/>
          <w:numId w:val="57"/>
        </w:numPr>
      </w:pPr>
      <w:r w:rsidRPr="00D60C6F">
        <w:t>15</w:t>
      </w:r>
    </w:p>
    <w:p w14:paraId="4C79F787" w14:textId="4A3FCAB4" w:rsidR="00CB42A0" w:rsidRDefault="00CB42A0" w:rsidP="00B7662A">
      <w:pPr>
        <w:pStyle w:val="lista2"/>
        <w:numPr>
          <w:ilvl w:val="0"/>
          <w:numId w:val="57"/>
        </w:numPr>
      </w:pPr>
      <w:r w:rsidRPr="00D60C6F">
        <w:t>24</w:t>
      </w:r>
    </w:p>
    <w:p w14:paraId="7E19D486" w14:textId="588626AF" w:rsidR="00CB42A0" w:rsidRDefault="00CB42A0" w:rsidP="00B7662A">
      <w:pPr>
        <w:pStyle w:val="lista2"/>
        <w:numPr>
          <w:ilvl w:val="0"/>
          <w:numId w:val="57"/>
        </w:numPr>
      </w:pPr>
      <w:r w:rsidRPr="00D60C6F">
        <w:t>36</w:t>
      </w:r>
    </w:p>
    <w:p w14:paraId="3FFB1AC1" w14:textId="77777777" w:rsidR="00CB42A0" w:rsidRDefault="00CB42A0" w:rsidP="00CB42A0">
      <w:pPr>
        <w:pStyle w:val="answer"/>
      </w:pPr>
      <w:r>
        <w:t>Answer:</w:t>
      </w:r>
    </w:p>
    <w:p w14:paraId="1F3E448B" w14:textId="05A8AF46" w:rsidR="00CB42A0" w:rsidRDefault="00CB42A0" w:rsidP="00B7662A">
      <w:pPr>
        <w:pStyle w:val="listn1"/>
        <w:numPr>
          <w:ilvl w:val="0"/>
          <w:numId w:val="50"/>
        </w:numPr>
      </w:pPr>
      <w:r w:rsidRPr="00D60C6F">
        <w:t>What does it take to become a licensed electrician? (7.7.10)</w:t>
      </w:r>
      <w:r>
        <w:t xml:space="preserve"> </w:t>
      </w:r>
    </w:p>
    <w:p w14:paraId="32D84796" w14:textId="77777777" w:rsidR="00CB42A0" w:rsidRDefault="00CB42A0" w:rsidP="00CB42A0">
      <w:pPr>
        <w:pStyle w:val="answer"/>
      </w:pPr>
      <w:r>
        <w:t>Answer:</w:t>
      </w:r>
    </w:p>
    <w:p w14:paraId="2E3F1D16" w14:textId="4CEE41BB" w:rsidR="00CB42A0" w:rsidRDefault="00CB42A0" w:rsidP="00B7662A">
      <w:pPr>
        <w:pStyle w:val="listn1"/>
        <w:numPr>
          <w:ilvl w:val="0"/>
          <w:numId w:val="50"/>
        </w:numPr>
      </w:pPr>
      <w:r w:rsidRPr="00D60C6F">
        <w:t>How does a power grid prevent electrical power outages? (7.7.6)</w:t>
      </w:r>
    </w:p>
    <w:p w14:paraId="464B956E" w14:textId="77777777" w:rsidR="00CB42A0" w:rsidRDefault="00CB42A0" w:rsidP="00CB42A0">
      <w:pPr>
        <w:pStyle w:val="answer"/>
      </w:pPr>
      <w:r>
        <w:t>Answer:</w:t>
      </w:r>
    </w:p>
    <w:p w14:paraId="5CB07EE4" w14:textId="491B280E" w:rsidR="00CB42A0" w:rsidRDefault="00CB42A0" w:rsidP="00B7662A">
      <w:pPr>
        <w:pStyle w:val="listn1"/>
        <w:numPr>
          <w:ilvl w:val="0"/>
          <w:numId w:val="50"/>
        </w:numPr>
      </w:pPr>
      <w:r w:rsidRPr="00D60C6F">
        <w:t>How did the REA improve living conditions in rural America? (7.7.6)</w:t>
      </w:r>
    </w:p>
    <w:p w14:paraId="7A00DA2D" w14:textId="77777777" w:rsidR="00CB42A0" w:rsidRDefault="00CB42A0" w:rsidP="00CB42A0">
      <w:pPr>
        <w:pStyle w:val="answer"/>
      </w:pPr>
      <w:r>
        <w:t>Answer:</w:t>
      </w:r>
    </w:p>
    <w:p w14:paraId="0DBED907" w14:textId="4236D379" w:rsidR="00CB42A0" w:rsidRDefault="00CB42A0" w:rsidP="00B7662A">
      <w:pPr>
        <w:pStyle w:val="listn1"/>
        <w:numPr>
          <w:ilvl w:val="0"/>
          <w:numId w:val="50"/>
        </w:numPr>
      </w:pPr>
      <w:r w:rsidRPr="00D60C6F">
        <w:t>What are the differences between AC and DC? (7.7.3)</w:t>
      </w:r>
    </w:p>
    <w:p w14:paraId="6D988B93" w14:textId="77777777" w:rsidR="00CB42A0" w:rsidRDefault="00CB42A0" w:rsidP="00CB42A0">
      <w:pPr>
        <w:pStyle w:val="answer"/>
      </w:pPr>
      <w:r>
        <w:t>Answer:</w:t>
      </w:r>
    </w:p>
    <w:p w14:paraId="102F82C9" w14:textId="4C5BAC63" w:rsidR="00CB42A0" w:rsidRDefault="00CB42A0" w:rsidP="00B7662A">
      <w:pPr>
        <w:pStyle w:val="listn1"/>
        <w:numPr>
          <w:ilvl w:val="0"/>
          <w:numId w:val="50"/>
        </w:numPr>
      </w:pPr>
      <w:r w:rsidRPr="00D60C6F">
        <w:lastRenderedPageBreak/>
        <w:t>How would you define the differences between volts, amps, and ohms? (7.7.4, 7.7.10)</w:t>
      </w:r>
      <w:r>
        <w:t xml:space="preserve"> </w:t>
      </w:r>
    </w:p>
    <w:p w14:paraId="09B92094" w14:textId="77777777" w:rsidR="00CB42A0" w:rsidRDefault="00CB42A0" w:rsidP="00CB42A0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C983" w14:textId="77777777" w:rsidR="003E6FEF" w:rsidRDefault="003E6FEF" w:rsidP="00CB0C1F">
      <w:r>
        <w:separator/>
      </w:r>
    </w:p>
  </w:endnote>
  <w:endnote w:type="continuationSeparator" w:id="0">
    <w:p w14:paraId="1B60EEEE" w14:textId="77777777" w:rsidR="003E6FEF" w:rsidRDefault="003E6FE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10FE" w14:textId="77777777" w:rsidR="003E6FEF" w:rsidRDefault="003E6FEF" w:rsidP="00CB0C1F">
      <w:r>
        <w:separator/>
      </w:r>
    </w:p>
  </w:footnote>
  <w:footnote w:type="continuationSeparator" w:id="0">
    <w:p w14:paraId="08D7178F" w14:textId="77777777" w:rsidR="003E6FEF" w:rsidRDefault="003E6FE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BA38259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>Lesson</w:t>
    </w:r>
    <w:r w:rsidR="00C71F89">
      <w:t xml:space="preserve"> 7.7</w:t>
    </w:r>
    <w:r>
      <w:t xml:space="preserve">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27F43"/>
    <w:multiLevelType w:val="hybridMultilevel"/>
    <w:tmpl w:val="E9BE9E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D5E83"/>
    <w:multiLevelType w:val="hybridMultilevel"/>
    <w:tmpl w:val="E9BE9E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463D7"/>
    <w:multiLevelType w:val="hybridMultilevel"/>
    <w:tmpl w:val="06E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3182C"/>
    <w:multiLevelType w:val="hybridMultilevel"/>
    <w:tmpl w:val="E9BE9E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01E5"/>
    <w:multiLevelType w:val="hybridMultilevel"/>
    <w:tmpl w:val="E9BE9E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5A05"/>
    <w:multiLevelType w:val="hybridMultilevel"/>
    <w:tmpl w:val="E9BE9E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0FA7"/>
    <w:multiLevelType w:val="hybridMultilevel"/>
    <w:tmpl w:val="E9BE9E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44B0F"/>
    <w:multiLevelType w:val="hybridMultilevel"/>
    <w:tmpl w:val="E9BE9E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2"/>
  </w:num>
  <w:num w:numId="6" w16cid:durableId="1997343418">
    <w:abstractNumId w:val="16"/>
  </w:num>
  <w:num w:numId="7" w16cid:durableId="629748237">
    <w:abstractNumId w:val="15"/>
  </w:num>
  <w:num w:numId="8" w16cid:durableId="820728176">
    <w:abstractNumId w:val="23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341855840">
    <w:abstractNumId w:val="13"/>
  </w:num>
  <w:num w:numId="51" w16cid:durableId="515928382">
    <w:abstractNumId w:val="14"/>
  </w:num>
  <w:num w:numId="52" w16cid:durableId="125511159">
    <w:abstractNumId w:val="12"/>
  </w:num>
  <w:num w:numId="53" w16cid:durableId="1899239431">
    <w:abstractNumId w:val="11"/>
  </w:num>
  <w:num w:numId="54" w16cid:durableId="1305164167">
    <w:abstractNumId w:val="26"/>
  </w:num>
  <w:num w:numId="55" w16cid:durableId="683635176">
    <w:abstractNumId w:val="24"/>
  </w:num>
  <w:num w:numId="56" w16cid:durableId="1771583489">
    <w:abstractNumId w:val="21"/>
  </w:num>
  <w:num w:numId="57" w16cid:durableId="75119721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C415C"/>
    <w:rsid w:val="001D6EE8"/>
    <w:rsid w:val="001E3601"/>
    <w:rsid w:val="002149B0"/>
    <w:rsid w:val="0022306B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1C58"/>
    <w:rsid w:val="00367899"/>
    <w:rsid w:val="003754A5"/>
    <w:rsid w:val="00376F67"/>
    <w:rsid w:val="003908E6"/>
    <w:rsid w:val="0039113B"/>
    <w:rsid w:val="0039626F"/>
    <w:rsid w:val="003A32DD"/>
    <w:rsid w:val="003A49F7"/>
    <w:rsid w:val="003B2841"/>
    <w:rsid w:val="003B5617"/>
    <w:rsid w:val="003C674C"/>
    <w:rsid w:val="003E2E9A"/>
    <w:rsid w:val="003E6FEF"/>
    <w:rsid w:val="003F1BC2"/>
    <w:rsid w:val="00400566"/>
    <w:rsid w:val="004014A4"/>
    <w:rsid w:val="00402A17"/>
    <w:rsid w:val="00410B9E"/>
    <w:rsid w:val="004140AD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D5F15"/>
    <w:rsid w:val="004E3313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5327"/>
    <w:rsid w:val="00576A88"/>
    <w:rsid w:val="005814C0"/>
    <w:rsid w:val="00587D30"/>
    <w:rsid w:val="0059436D"/>
    <w:rsid w:val="00596C01"/>
    <w:rsid w:val="005A0246"/>
    <w:rsid w:val="005B0606"/>
    <w:rsid w:val="005E5F25"/>
    <w:rsid w:val="005E7CD2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76C1E"/>
    <w:rsid w:val="00784EA0"/>
    <w:rsid w:val="007903AB"/>
    <w:rsid w:val="007B2270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46544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10726"/>
    <w:rsid w:val="00A218E5"/>
    <w:rsid w:val="00A34AD6"/>
    <w:rsid w:val="00A3559D"/>
    <w:rsid w:val="00A445B1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7662A"/>
    <w:rsid w:val="00B93575"/>
    <w:rsid w:val="00B94D32"/>
    <w:rsid w:val="00BA557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1F89"/>
    <w:rsid w:val="00C77087"/>
    <w:rsid w:val="00C846D9"/>
    <w:rsid w:val="00C97773"/>
    <w:rsid w:val="00CB0C1F"/>
    <w:rsid w:val="00CB42A0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3E8"/>
    <w:rsid w:val="00F518F4"/>
    <w:rsid w:val="00F56258"/>
    <w:rsid w:val="00F56CC9"/>
    <w:rsid w:val="00F56F90"/>
    <w:rsid w:val="00F57CF7"/>
    <w:rsid w:val="00F96430"/>
    <w:rsid w:val="00FA64CA"/>
    <w:rsid w:val="00FC2621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72892-0EF4-489B-9C00-F79BD99F0D6B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4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2026-02-22T18:21:00Z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