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FCDE" w14:textId="5C289936" w:rsidR="002A6EAA" w:rsidRDefault="002A6EAA" w:rsidP="002A6EAA">
      <w:pPr>
        <w:pStyle w:val="name"/>
      </w:pPr>
      <w:r>
        <w:t>Name:</w:t>
      </w:r>
    </w:p>
    <w:p w14:paraId="543FB161" w14:textId="77777777" w:rsidR="002A6EAA" w:rsidRDefault="002A6EAA" w:rsidP="002A6EAA">
      <w:pPr>
        <w:pStyle w:val="name"/>
      </w:pPr>
      <w:r>
        <w:t>Date:</w:t>
      </w:r>
    </w:p>
    <w:p w14:paraId="2A84C330" w14:textId="77777777" w:rsidR="002A6EAA" w:rsidRPr="00CB0C1F" w:rsidRDefault="002A6EAA" w:rsidP="002A6EAA">
      <w:pPr>
        <w:pStyle w:val="name"/>
      </w:pPr>
      <w:r>
        <w:t>Class:</w:t>
      </w:r>
    </w:p>
    <w:p w14:paraId="4240BFF6" w14:textId="28E2ADD3" w:rsidR="002A6EAA" w:rsidRDefault="002A6EAA" w:rsidP="002A6EAA">
      <w:pPr>
        <w:pStyle w:val="Heading1"/>
      </w:pPr>
      <w:r>
        <w:t xml:space="preserve">Lesson 7.8: </w:t>
      </w:r>
      <w:r w:rsidR="0049002B">
        <w:t>Introduction to</w:t>
      </w:r>
      <w:r>
        <w:t xml:space="preserve"> Plumbing</w:t>
      </w:r>
    </w:p>
    <w:p w14:paraId="49110AB2" w14:textId="77777777" w:rsidR="002A6EAA" w:rsidRDefault="002A6EAA" w:rsidP="002A6EAA">
      <w:pPr>
        <w:pStyle w:val="Heading2"/>
      </w:pPr>
      <w:r>
        <w:t>Know and Understand</w:t>
      </w:r>
    </w:p>
    <w:p w14:paraId="2DD42FB3" w14:textId="77777777" w:rsidR="002A6EAA" w:rsidRDefault="002A6EAA" w:rsidP="002A6EAA">
      <w:pPr>
        <w:pStyle w:val="bodyinstruct"/>
      </w:pPr>
      <w:r>
        <w:t>Answer the following questions using the information provided in this lesson.</w:t>
      </w:r>
    </w:p>
    <w:p w14:paraId="4036A21F" w14:textId="305BF1CF" w:rsidR="002A6EAA" w:rsidRDefault="002A6EAA" w:rsidP="009958F7">
      <w:pPr>
        <w:pStyle w:val="listn1"/>
        <w:numPr>
          <w:ilvl w:val="0"/>
          <w:numId w:val="50"/>
        </w:numPr>
      </w:pPr>
      <w:r w:rsidRPr="00F34417">
        <w:rPr>
          <w:rStyle w:val="cital"/>
        </w:rPr>
        <w:t>True or False?</w:t>
      </w:r>
      <w:r w:rsidRPr="00D60C6F">
        <w:t xml:space="preserve"> Proper safety equipment used in plumbing includes safety glasses, hearing protection, gloves, hardhats, fluorescent vests, and heavy-duty work boots, (7.8.1)</w:t>
      </w:r>
    </w:p>
    <w:p w14:paraId="0AF64CAB" w14:textId="77777777" w:rsidR="002A6EAA" w:rsidRDefault="002A6EAA" w:rsidP="002A6EAA">
      <w:pPr>
        <w:pStyle w:val="answer"/>
      </w:pPr>
      <w:r>
        <w:t>Answer:</w:t>
      </w:r>
    </w:p>
    <w:p w14:paraId="25E7E196" w14:textId="2BA572E0" w:rsidR="002A6EAA" w:rsidRDefault="002A6EAA" w:rsidP="009958F7">
      <w:pPr>
        <w:pStyle w:val="listn1"/>
        <w:numPr>
          <w:ilvl w:val="0"/>
          <w:numId w:val="50"/>
        </w:numPr>
      </w:pPr>
      <w:r w:rsidRPr="00F34417">
        <w:rPr>
          <w:rStyle w:val="cital"/>
        </w:rPr>
        <w:t>True or False?</w:t>
      </w:r>
      <w:r w:rsidRPr="00D60C6F">
        <w:t xml:space="preserve"> Safety glasses should be worn at all times during plumbing tasks. (7.8.2)</w:t>
      </w:r>
    </w:p>
    <w:p w14:paraId="4BC60A70" w14:textId="77777777" w:rsidR="002A6EAA" w:rsidRDefault="002A6EAA" w:rsidP="002A6EAA">
      <w:pPr>
        <w:pStyle w:val="answer"/>
      </w:pPr>
      <w:r>
        <w:t>Answer:</w:t>
      </w:r>
    </w:p>
    <w:p w14:paraId="078B4774" w14:textId="504CC16E" w:rsidR="002A6EAA" w:rsidRDefault="002A6EAA" w:rsidP="009958F7">
      <w:pPr>
        <w:pStyle w:val="listn1"/>
        <w:numPr>
          <w:ilvl w:val="0"/>
          <w:numId w:val="50"/>
        </w:numPr>
      </w:pPr>
      <w:r w:rsidRPr="00F34417">
        <w:rPr>
          <w:rStyle w:val="cital"/>
        </w:rPr>
        <w:t>True or False?</w:t>
      </w:r>
      <w:r w:rsidRPr="00D60C6F">
        <w:t xml:space="preserve"> Improper tool use can lead to personal injury and damage to the plumbing system. (7.8.3)</w:t>
      </w:r>
    </w:p>
    <w:p w14:paraId="0540DBAD" w14:textId="77777777" w:rsidR="002A6EAA" w:rsidRDefault="002A6EAA" w:rsidP="002A6EAA">
      <w:pPr>
        <w:pStyle w:val="answer"/>
      </w:pPr>
      <w:r>
        <w:t>Answer:</w:t>
      </w:r>
    </w:p>
    <w:p w14:paraId="2438279C" w14:textId="1156C1EA" w:rsidR="002A6EAA" w:rsidRDefault="002A6EAA" w:rsidP="009958F7">
      <w:pPr>
        <w:pStyle w:val="listn1"/>
        <w:numPr>
          <w:ilvl w:val="0"/>
          <w:numId w:val="50"/>
        </w:numPr>
      </w:pPr>
      <w:r w:rsidRPr="00D60C6F">
        <w:t>Solder and flux are used when attaching fittings to _____ pipe. (7.8.4)</w:t>
      </w:r>
    </w:p>
    <w:p w14:paraId="19544226" w14:textId="2CB5ABB7" w:rsidR="002A6EAA" w:rsidRDefault="002A6EAA" w:rsidP="009958F7">
      <w:pPr>
        <w:pStyle w:val="lista2"/>
        <w:numPr>
          <w:ilvl w:val="0"/>
          <w:numId w:val="51"/>
        </w:numPr>
      </w:pPr>
      <w:r w:rsidRPr="00D60C6F">
        <w:t>PEX</w:t>
      </w:r>
    </w:p>
    <w:p w14:paraId="507A614E" w14:textId="0C93FDE4" w:rsidR="002A6EAA" w:rsidRDefault="002A6EAA" w:rsidP="009958F7">
      <w:pPr>
        <w:pStyle w:val="lista2"/>
        <w:numPr>
          <w:ilvl w:val="0"/>
          <w:numId w:val="51"/>
        </w:numPr>
      </w:pPr>
      <w:r w:rsidRPr="00D60C6F">
        <w:t>PVC</w:t>
      </w:r>
    </w:p>
    <w:p w14:paraId="01F3BB57" w14:textId="62845DB9" w:rsidR="002A6EAA" w:rsidRDefault="002A6EAA" w:rsidP="009958F7">
      <w:pPr>
        <w:pStyle w:val="lista2"/>
        <w:numPr>
          <w:ilvl w:val="0"/>
          <w:numId w:val="51"/>
        </w:numPr>
      </w:pPr>
      <w:r w:rsidRPr="00D60C6F">
        <w:t>CPVC</w:t>
      </w:r>
    </w:p>
    <w:p w14:paraId="7E66AF73" w14:textId="4A272801" w:rsidR="002A6EAA" w:rsidRDefault="002A6EAA" w:rsidP="009958F7">
      <w:pPr>
        <w:pStyle w:val="lista2"/>
        <w:numPr>
          <w:ilvl w:val="0"/>
          <w:numId w:val="51"/>
        </w:numPr>
      </w:pPr>
      <w:r w:rsidRPr="00D60C6F">
        <w:t>copper</w:t>
      </w:r>
    </w:p>
    <w:p w14:paraId="4465CD7C" w14:textId="77777777" w:rsidR="002A6EAA" w:rsidRDefault="002A6EAA" w:rsidP="002A6EAA">
      <w:pPr>
        <w:pStyle w:val="answer"/>
      </w:pPr>
      <w:r>
        <w:t>Answer:</w:t>
      </w:r>
    </w:p>
    <w:p w14:paraId="1088DE73" w14:textId="795A5C99" w:rsidR="002A6EAA" w:rsidRDefault="002A6EAA" w:rsidP="009958F7">
      <w:pPr>
        <w:pStyle w:val="listn1"/>
        <w:numPr>
          <w:ilvl w:val="0"/>
          <w:numId w:val="50"/>
        </w:numPr>
      </w:pPr>
      <w:r w:rsidRPr="00F34417">
        <w:rPr>
          <w:rStyle w:val="cital"/>
        </w:rPr>
        <w:t>True or False?</w:t>
      </w:r>
      <w:r w:rsidRPr="00D60C6F">
        <w:t xml:space="preserve"> Copper piping is only sold in rigid sections. (7.8.4)</w:t>
      </w:r>
    </w:p>
    <w:p w14:paraId="6DCA916E" w14:textId="77777777" w:rsidR="002A6EAA" w:rsidRDefault="002A6EAA" w:rsidP="002A6EAA">
      <w:pPr>
        <w:pStyle w:val="answer"/>
      </w:pPr>
      <w:r>
        <w:t>Answer:</w:t>
      </w:r>
    </w:p>
    <w:p w14:paraId="0F3A16E2" w14:textId="553888F1" w:rsidR="002A6EAA" w:rsidRDefault="002A6EAA" w:rsidP="009958F7">
      <w:pPr>
        <w:pStyle w:val="listn1"/>
        <w:numPr>
          <w:ilvl w:val="0"/>
          <w:numId w:val="50"/>
        </w:numPr>
      </w:pPr>
      <w:r w:rsidRPr="00F34417">
        <w:rPr>
          <w:rStyle w:val="cital"/>
        </w:rPr>
        <w:t>True or False?</w:t>
      </w:r>
      <w:r w:rsidRPr="00D60C6F">
        <w:t xml:space="preserve"> PEX pipe is more flexible than PVC pipe. (7.8.4)</w:t>
      </w:r>
    </w:p>
    <w:p w14:paraId="428CA18F" w14:textId="77777777" w:rsidR="002A6EAA" w:rsidRDefault="002A6EAA" w:rsidP="002A6EAA">
      <w:pPr>
        <w:pStyle w:val="answer"/>
      </w:pPr>
      <w:r>
        <w:t>Answer:</w:t>
      </w:r>
    </w:p>
    <w:p w14:paraId="281ED367" w14:textId="2C035E53" w:rsidR="002A6EAA" w:rsidRDefault="002A6EAA" w:rsidP="009958F7">
      <w:pPr>
        <w:pStyle w:val="listn1"/>
        <w:numPr>
          <w:ilvl w:val="0"/>
          <w:numId w:val="50"/>
        </w:numPr>
      </w:pPr>
      <w:r w:rsidRPr="00D60C6F">
        <w:lastRenderedPageBreak/>
        <w:t>To change the direction of water flow in a pipe, a plumber will need to use a(n) _____. (7.8.5)</w:t>
      </w:r>
    </w:p>
    <w:p w14:paraId="41A0D1D6" w14:textId="50896073" w:rsidR="002A6EAA" w:rsidRDefault="002A6EAA" w:rsidP="009958F7">
      <w:pPr>
        <w:pStyle w:val="lista2"/>
        <w:numPr>
          <w:ilvl w:val="0"/>
          <w:numId w:val="52"/>
        </w:numPr>
      </w:pPr>
      <w:r w:rsidRPr="00D60C6F">
        <w:t>pipe bender</w:t>
      </w:r>
    </w:p>
    <w:p w14:paraId="519EDA27" w14:textId="247FDE16" w:rsidR="002A6EAA" w:rsidRDefault="002A6EAA" w:rsidP="009958F7">
      <w:pPr>
        <w:pStyle w:val="lista2"/>
        <w:numPr>
          <w:ilvl w:val="0"/>
          <w:numId w:val="52"/>
        </w:numPr>
      </w:pPr>
      <w:r w:rsidRPr="00D60C6F">
        <w:t>water pump</w:t>
      </w:r>
    </w:p>
    <w:p w14:paraId="5623FB15" w14:textId="0B0C73F4" w:rsidR="002A6EAA" w:rsidRDefault="002A6EAA" w:rsidP="009958F7">
      <w:pPr>
        <w:pStyle w:val="lista2"/>
        <w:numPr>
          <w:ilvl w:val="0"/>
          <w:numId w:val="52"/>
        </w:numPr>
      </w:pPr>
      <w:r w:rsidRPr="00D60C6F">
        <w:t>backflow preventer</w:t>
      </w:r>
    </w:p>
    <w:p w14:paraId="3D644A91" w14:textId="5B368EB8" w:rsidR="002A6EAA" w:rsidRDefault="002A6EAA" w:rsidP="009958F7">
      <w:pPr>
        <w:pStyle w:val="lista2"/>
        <w:numPr>
          <w:ilvl w:val="0"/>
          <w:numId w:val="52"/>
        </w:numPr>
      </w:pPr>
      <w:r w:rsidRPr="00D60C6F">
        <w:t>elbow fitting</w:t>
      </w:r>
    </w:p>
    <w:p w14:paraId="4B8D72C5" w14:textId="77777777" w:rsidR="002A6EAA" w:rsidRDefault="002A6EAA" w:rsidP="002A6EAA">
      <w:pPr>
        <w:pStyle w:val="answer"/>
      </w:pPr>
      <w:r>
        <w:t>Answer:</w:t>
      </w:r>
    </w:p>
    <w:p w14:paraId="0C78BE18" w14:textId="0D174DD4" w:rsidR="002A6EAA" w:rsidRDefault="002A6EAA" w:rsidP="009958F7">
      <w:pPr>
        <w:pStyle w:val="listn1"/>
        <w:numPr>
          <w:ilvl w:val="0"/>
          <w:numId w:val="50"/>
        </w:numPr>
      </w:pPr>
      <w:r w:rsidRPr="00D60C6F">
        <w:t>To join two sections of PVC pipe of equal diameters, a plumber will use a(n) _____. (7.8.5)</w:t>
      </w:r>
    </w:p>
    <w:p w14:paraId="0F215FFC" w14:textId="4145F4DE" w:rsidR="002A6EAA" w:rsidRDefault="002A6EAA" w:rsidP="009958F7">
      <w:pPr>
        <w:pStyle w:val="lista2"/>
        <w:numPr>
          <w:ilvl w:val="0"/>
          <w:numId w:val="53"/>
        </w:numPr>
      </w:pPr>
      <w:r w:rsidRPr="00D60C6F">
        <w:t>adapter</w:t>
      </w:r>
    </w:p>
    <w:p w14:paraId="0E6C020B" w14:textId="5877A5B1" w:rsidR="002A6EAA" w:rsidRDefault="002A6EAA" w:rsidP="009958F7">
      <w:pPr>
        <w:pStyle w:val="lista2"/>
        <w:numPr>
          <w:ilvl w:val="0"/>
          <w:numId w:val="53"/>
        </w:numPr>
      </w:pPr>
      <w:r w:rsidRPr="00D60C6F">
        <w:t>bushing</w:t>
      </w:r>
    </w:p>
    <w:p w14:paraId="60971C03" w14:textId="77C900C6" w:rsidR="002A6EAA" w:rsidRDefault="002A6EAA" w:rsidP="009958F7">
      <w:pPr>
        <w:pStyle w:val="lista2"/>
        <w:numPr>
          <w:ilvl w:val="0"/>
          <w:numId w:val="53"/>
        </w:numPr>
      </w:pPr>
      <w:r w:rsidRPr="00D60C6F">
        <w:t>coupling</w:t>
      </w:r>
    </w:p>
    <w:p w14:paraId="201A8BE3" w14:textId="570E194F" w:rsidR="002A6EAA" w:rsidRDefault="002A6EAA" w:rsidP="009958F7">
      <w:pPr>
        <w:pStyle w:val="lista2"/>
        <w:numPr>
          <w:ilvl w:val="0"/>
          <w:numId w:val="53"/>
        </w:numPr>
      </w:pPr>
      <w:r w:rsidRPr="00D60C6F">
        <w:t>clamp</w:t>
      </w:r>
    </w:p>
    <w:p w14:paraId="3575536A" w14:textId="77777777" w:rsidR="002A6EAA" w:rsidRDefault="002A6EAA" w:rsidP="002A6EAA">
      <w:pPr>
        <w:pStyle w:val="answer"/>
      </w:pPr>
      <w:r>
        <w:t>Answer:</w:t>
      </w:r>
    </w:p>
    <w:p w14:paraId="710DDC13" w14:textId="04E96A02" w:rsidR="002A6EAA" w:rsidRDefault="002A6EAA" w:rsidP="009958F7">
      <w:pPr>
        <w:pStyle w:val="listn1"/>
        <w:numPr>
          <w:ilvl w:val="0"/>
          <w:numId w:val="50"/>
        </w:numPr>
      </w:pPr>
      <w:r w:rsidRPr="00D60C6F">
        <w:t>A(n) _____ fitting allows water to flow freely while preventing sewer gases from entering the home through the pipe. (7.8.5)</w:t>
      </w:r>
    </w:p>
    <w:p w14:paraId="3BC0CB8D" w14:textId="33CFC15D" w:rsidR="002A6EAA" w:rsidRDefault="002A6EAA" w:rsidP="009958F7">
      <w:pPr>
        <w:pStyle w:val="lista2"/>
        <w:numPr>
          <w:ilvl w:val="0"/>
          <w:numId w:val="54"/>
        </w:numPr>
      </w:pPr>
      <w:r w:rsidRPr="00D60C6F">
        <w:t>special</w:t>
      </w:r>
    </w:p>
    <w:p w14:paraId="6E4DA36E" w14:textId="011C5DE2" w:rsidR="002A6EAA" w:rsidRDefault="002A6EAA" w:rsidP="009958F7">
      <w:pPr>
        <w:pStyle w:val="lista2"/>
        <w:numPr>
          <w:ilvl w:val="0"/>
          <w:numId w:val="54"/>
        </w:numPr>
      </w:pPr>
      <w:r w:rsidRPr="00D60C6F">
        <w:t>tee</w:t>
      </w:r>
    </w:p>
    <w:p w14:paraId="3383B08B" w14:textId="752FA16A" w:rsidR="002A6EAA" w:rsidRDefault="002A6EAA" w:rsidP="009958F7">
      <w:pPr>
        <w:pStyle w:val="lista2"/>
        <w:numPr>
          <w:ilvl w:val="0"/>
          <w:numId w:val="54"/>
        </w:numPr>
      </w:pPr>
      <w:r w:rsidRPr="00D60C6F">
        <w:t>cross</w:t>
      </w:r>
    </w:p>
    <w:p w14:paraId="5E188874" w14:textId="52EDDE30" w:rsidR="002A6EAA" w:rsidRDefault="002A6EAA" w:rsidP="009958F7">
      <w:pPr>
        <w:pStyle w:val="lista2"/>
        <w:numPr>
          <w:ilvl w:val="0"/>
          <w:numId w:val="54"/>
        </w:numPr>
      </w:pPr>
      <w:r w:rsidRPr="00D60C6F">
        <w:t>elbow</w:t>
      </w:r>
    </w:p>
    <w:p w14:paraId="6E37C0AD" w14:textId="77777777" w:rsidR="002A6EAA" w:rsidRDefault="002A6EAA" w:rsidP="002A6EAA">
      <w:pPr>
        <w:pStyle w:val="answer"/>
      </w:pPr>
      <w:r>
        <w:t>Answer:</w:t>
      </w:r>
    </w:p>
    <w:p w14:paraId="6BE79452" w14:textId="62D14B23" w:rsidR="002A6EAA" w:rsidRDefault="002A6EAA" w:rsidP="009958F7">
      <w:pPr>
        <w:pStyle w:val="listn1"/>
        <w:numPr>
          <w:ilvl w:val="0"/>
          <w:numId w:val="50"/>
        </w:numPr>
      </w:pPr>
      <w:r w:rsidRPr="00D60C6F">
        <w:t>Before applying cement to a PVC fitting, you should apply a _____ to the pipe and fitting. (7.8.6)</w:t>
      </w:r>
    </w:p>
    <w:p w14:paraId="2E320826" w14:textId="4439E906" w:rsidR="002A6EAA" w:rsidRDefault="002A6EAA" w:rsidP="009958F7">
      <w:pPr>
        <w:pStyle w:val="lista2"/>
        <w:numPr>
          <w:ilvl w:val="0"/>
          <w:numId w:val="55"/>
        </w:numPr>
      </w:pPr>
      <w:r w:rsidRPr="00D60C6F">
        <w:t>rag</w:t>
      </w:r>
    </w:p>
    <w:p w14:paraId="506F651B" w14:textId="384A4DC4" w:rsidR="002A6EAA" w:rsidRDefault="002A6EAA" w:rsidP="009958F7">
      <w:pPr>
        <w:pStyle w:val="lista2"/>
        <w:numPr>
          <w:ilvl w:val="0"/>
          <w:numId w:val="55"/>
        </w:numPr>
      </w:pPr>
      <w:r w:rsidRPr="00D60C6F">
        <w:t>sleeve</w:t>
      </w:r>
    </w:p>
    <w:p w14:paraId="5C86ABB3" w14:textId="3F505884" w:rsidR="002A6EAA" w:rsidRDefault="002A6EAA" w:rsidP="009958F7">
      <w:pPr>
        <w:pStyle w:val="lista2"/>
        <w:numPr>
          <w:ilvl w:val="0"/>
          <w:numId w:val="55"/>
        </w:numPr>
      </w:pPr>
      <w:r w:rsidRPr="00D60C6F">
        <w:t>primer</w:t>
      </w:r>
    </w:p>
    <w:p w14:paraId="3575EBA3" w14:textId="0A71C643" w:rsidR="002A6EAA" w:rsidRDefault="002A6EAA" w:rsidP="009958F7">
      <w:pPr>
        <w:pStyle w:val="lista2"/>
        <w:numPr>
          <w:ilvl w:val="0"/>
          <w:numId w:val="55"/>
        </w:numPr>
      </w:pPr>
      <w:r w:rsidRPr="00D60C6F">
        <w:t>glue</w:t>
      </w:r>
    </w:p>
    <w:p w14:paraId="07DD9E7D" w14:textId="77777777" w:rsidR="002A6EAA" w:rsidRDefault="002A6EAA" w:rsidP="002A6EAA">
      <w:pPr>
        <w:pStyle w:val="answer"/>
      </w:pPr>
      <w:r>
        <w:t>Answer:</w:t>
      </w:r>
    </w:p>
    <w:p w14:paraId="5C15E5D1" w14:textId="10CF952E" w:rsidR="002A6EAA" w:rsidRDefault="002A6EAA" w:rsidP="009958F7">
      <w:pPr>
        <w:pStyle w:val="listn1"/>
        <w:numPr>
          <w:ilvl w:val="0"/>
          <w:numId w:val="50"/>
        </w:numPr>
      </w:pPr>
      <w:r w:rsidRPr="00F34417">
        <w:rPr>
          <w:rStyle w:val="cital"/>
        </w:rPr>
        <w:lastRenderedPageBreak/>
        <w:t>True or False?</w:t>
      </w:r>
      <w:r w:rsidRPr="00D60C6F">
        <w:t xml:space="preserve"> In agricultural applications, fixtures may be for bathtubs, showers, toilets, water heaters, and bathroom and kitchen sinks. (7.8.7)</w:t>
      </w:r>
    </w:p>
    <w:p w14:paraId="4F1E7CE9" w14:textId="77777777" w:rsidR="002A6EAA" w:rsidRDefault="002A6EAA" w:rsidP="002A6EAA">
      <w:pPr>
        <w:pStyle w:val="answer"/>
      </w:pPr>
      <w:r>
        <w:t>Answer:</w:t>
      </w:r>
    </w:p>
    <w:p w14:paraId="5FAAC564" w14:textId="3758DFE0" w:rsidR="002A6EAA" w:rsidRDefault="002A6EAA" w:rsidP="009958F7">
      <w:pPr>
        <w:pStyle w:val="listn1"/>
        <w:numPr>
          <w:ilvl w:val="0"/>
          <w:numId w:val="50"/>
        </w:numPr>
      </w:pPr>
      <w:r w:rsidRPr="00F34417">
        <w:rPr>
          <w:rStyle w:val="cital"/>
        </w:rPr>
        <w:t>True or False?</w:t>
      </w:r>
      <w:r w:rsidRPr="00D60C6F">
        <w:t xml:space="preserve"> Septic systems should be pumped every two to five years, depending on the amount of use it receives. (7.8.8)</w:t>
      </w:r>
    </w:p>
    <w:p w14:paraId="356389DC" w14:textId="77777777" w:rsidR="002A6EAA" w:rsidRDefault="002A6EAA" w:rsidP="002A6EAA">
      <w:pPr>
        <w:pStyle w:val="answer"/>
      </w:pPr>
      <w:r>
        <w:t>Answer:</w:t>
      </w:r>
    </w:p>
    <w:p w14:paraId="46AC926A" w14:textId="3746AB02" w:rsidR="002A6EAA" w:rsidRDefault="002A6EAA" w:rsidP="009958F7">
      <w:pPr>
        <w:pStyle w:val="listn1"/>
        <w:numPr>
          <w:ilvl w:val="0"/>
          <w:numId w:val="50"/>
        </w:numPr>
      </w:pPr>
      <w:r w:rsidRPr="00D60C6F">
        <w:t>Aerobic bacteria need _____ to grow and thrive. (7.8.9)</w:t>
      </w:r>
    </w:p>
    <w:p w14:paraId="6579D003" w14:textId="7CAD55A8" w:rsidR="002A6EAA" w:rsidRDefault="002A6EAA" w:rsidP="009958F7">
      <w:pPr>
        <w:pStyle w:val="lista2"/>
        <w:numPr>
          <w:ilvl w:val="0"/>
          <w:numId w:val="56"/>
        </w:numPr>
      </w:pPr>
      <w:r w:rsidRPr="00D60C6F">
        <w:t>water</w:t>
      </w:r>
    </w:p>
    <w:p w14:paraId="0D2DE553" w14:textId="1596278E" w:rsidR="002A6EAA" w:rsidRDefault="002A6EAA" w:rsidP="009958F7">
      <w:pPr>
        <w:pStyle w:val="lista2"/>
        <w:numPr>
          <w:ilvl w:val="0"/>
          <w:numId w:val="56"/>
        </w:numPr>
      </w:pPr>
      <w:r w:rsidRPr="00D60C6F">
        <w:t>oxygen</w:t>
      </w:r>
    </w:p>
    <w:p w14:paraId="34C359A6" w14:textId="0860A748" w:rsidR="002A6EAA" w:rsidRDefault="002A6EAA" w:rsidP="009958F7">
      <w:pPr>
        <w:pStyle w:val="lista2"/>
        <w:numPr>
          <w:ilvl w:val="0"/>
          <w:numId w:val="56"/>
        </w:numPr>
      </w:pPr>
      <w:r w:rsidRPr="00D60C6F">
        <w:t>other bacteria</w:t>
      </w:r>
    </w:p>
    <w:p w14:paraId="45530D7F" w14:textId="49CF9E41" w:rsidR="002A6EAA" w:rsidRDefault="002A6EAA" w:rsidP="009958F7">
      <w:pPr>
        <w:pStyle w:val="lista2"/>
        <w:numPr>
          <w:ilvl w:val="0"/>
          <w:numId w:val="56"/>
        </w:numPr>
      </w:pPr>
      <w:r w:rsidRPr="00D60C6F">
        <w:t>soil</w:t>
      </w:r>
    </w:p>
    <w:p w14:paraId="1E3992F6" w14:textId="77777777" w:rsidR="002A6EAA" w:rsidRDefault="002A6EAA" w:rsidP="002A6EAA">
      <w:pPr>
        <w:pStyle w:val="answer"/>
      </w:pPr>
      <w:r>
        <w:t>Answer:</w:t>
      </w:r>
    </w:p>
    <w:p w14:paraId="204860B6" w14:textId="77777777" w:rsidR="00CB0C1F" w:rsidRPr="00695BB1" w:rsidRDefault="00CB0C1F" w:rsidP="00695BB1"/>
    <w:sectPr w:rsidR="00CB0C1F" w:rsidRPr="00695BB1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3EB6" w14:textId="77777777" w:rsidR="00605975" w:rsidRDefault="00605975" w:rsidP="00CB0C1F">
      <w:r>
        <w:separator/>
      </w:r>
    </w:p>
  </w:endnote>
  <w:endnote w:type="continuationSeparator" w:id="0">
    <w:p w14:paraId="4D5F48D3" w14:textId="77777777" w:rsidR="00605975" w:rsidRDefault="00605975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9C0C" w14:textId="77777777" w:rsidR="00605975" w:rsidRDefault="00605975" w:rsidP="00CB0C1F">
      <w:r>
        <w:separator/>
      </w:r>
    </w:p>
  </w:footnote>
  <w:footnote w:type="continuationSeparator" w:id="0">
    <w:p w14:paraId="616EB327" w14:textId="77777777" w:rsidR="00605975" w:rsidRDefault="00605975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133749FB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004FE4">
      <w:t xml:space="preserve">7.8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5D7715"/>
    <w:multiLevelType w:val="hybridMultilevel"/>
    <w:tmpl w:val="4C68960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7B97448"/>
    <w:multiLevelType w:val="hybridMultilevel"/>
    <w:tmpl w:val="4C68960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46B8A"/>
    <w:multiLevelType w:val="hybridMultilevel"/>
    <w:tmpl w:val="4C68960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B3544"/>
    <w:multiLevelType w:val="hybridMultilevel"/>
    <w:tmpl w:val="4C68960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30248"/>
    <w:multiLevelType w:val="hybridMultilevel"/>
    <w:tmpl w:val="4C68960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4235C"/>
    <w:multiLevelType w:val="hybridMultilevel"/>
    <w:tmpl w:val="4C6896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73059"/>
    <w:multiLevelType w:val="hybridMultilevel"/>
    <w:tmpl w:val="1E782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8"/>
  </w:num>
  <w:num w:numId="3" w16cid:durableId="1746873305">
    <w:abstractNumId w:val="16"/>
  </w:num>
  <w:num w:numId="4" w16cid:durableId="824049846">
    <w:abstractNumId w:val="17"/>
  </w:num>
  <w:num w:numId="5" w16cid:durableId="64688521">
    <w:abstractNumId w:val="21"/>
  </w:num>
  <w:num w:numId="6" w16cid:durableId="1997343418">
    <w:abstractNumId w:val="13"/>
  </w:num>
  <w:num w:numId="7" w16cid:durableId="629748237">
    <w:abstractNumId w:val="12"/>
  </w:num>
  <w:num w:numId="8" w16cid:durableId="820728176">
    <w:abstractNumId w:val="23"/>
  </w:num>
  <w:num w:numId="9" w16cid:durableId="410205259">
    <w:abstractNumId w:val="19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346442724">
    <w:abstractNumId w:val="25"/>
  </w:num>
  <w:num w:numId="51" w16cid:durableId="250896136">
    <w:abstractNumId w:val="24"/>
  </w:num>
  <w:num w:numId="52" w16cid:durableId="802430447">
    <w:abstractNumId w:val="20"/>
  </w:num>
  <w:num w:numId="53" w16cid:durableId="877811922">
    <w:abstractNumId w:val="22"/>
  </w:num>
  <w:num w:numId="54" w16cid:durableId="861670182">
    <w:abstractNumId w:val="11"/>
  </w:num>
  <w:num w:numId="55" w16cid:durableId="1317296331">
    <w:abstractNumId w:val="15"/>
  </w:num>
  <w:num w:numId="56" w16cid:durableId="137731446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4FE4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307B"/>
    <w:rsid w:val="00166C9E"/>
    <w:rsid w:val="00173B94"/>
    <w:rsid w:val="001969D8"/>
    <w:rsid w:val="0019727E"/>
    <w:rsid w:val="001B3761"/>
    <w:rsid w:val="001C415C"/>
    <w:rsid w:val="001D6EE8"/>
    <w:rsid w:val="002149B0"/>
    <w:rsid w:val="00234336"/>
    <w:rsid w:val="00235D98"/>
    <w:rsid w:val="00261B14"/>
    <w:rsid w:val="00267900"/>
    <w:rsid w:val="00281F17"/>
    <w:rsid w:val="00284BEC"/>
    <w:rsid w:val="00284F85"/>
    <w:rsid w:val="00291130"/>
    <w:rsid w:val="002A6EAA"/>
    <w:rsid w:val="002B3F0D"/>
    <w:rsid w:val="002D04D9"/>
    <w:rsid w:val="002D7894"/>
    <w:rsid w:val="002F04AE"/>
    <w:rsid w:val="002F6936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357EA"/>
    <w:rsid w:val="00450846"/>
    <w:rsid w:val="0046018D"/>
    <w:rsid w:val="00465BCA"/>
    <w:rsid w:val="0049002B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436D"/>
    <w:rsid w:val="00596C01"/>
    <w:rsid w:val="005A0246"/>
    <w:rsid w:val="005B0606"/>
    <w:rsid w:val="005E5F25"/>
    <w:rsid w:val="005F0BBD"/>
    <w:rsid w:val="00605975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BB1"/>
    <w:rsid w:val="00695CB6"/>
    <w:rsid w:val="006972DA"/>
    <w:rsid w:val="006C08BA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B2270"/>
    <w:rsid w:val="007C01CE"/>
    <w:rsid w:val="007D4638"/>
    <w:rsid w:val="007E3EEB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3198"/>
    <w:rsid w:val="009832AE"/>
    <w:rsid w:val="00993A6B"/>
    <w:rsid w:val="009958F7"/>
    <w:rsid w:val="009A0C08"/>
    <w:rsid w:val="009A5220"/>
    <w:rsid w:val="009B7CE1"/>
    <w:rsid w:val="009D3920"/>
    <w:rsid w:val="009F1B0E"/>
    <w:rsid w:val="00A218E5"/>
    <w:rsid w:val="00A34AD6"/>
    <w:rsid w:val="00A3559D"/>
    <w:rsid w:val="00A445B1"/>
    <w:rsid w:val="00A4660F"/>
    <w:rsid w:val="00A46709"/>
    <w:rsid w:val="00A538AC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67B9F"/>
    <w:rsid w:val="00B72B8A"/>
    <w:rsid w:val="00B93575"/>
    <w:rsid w:val="00B94D32"/>
    <w:rsid w:val="00BB190C"/>
    <w:rsid w:val="00BB528E"/>
    <w:rsid w:val="00BC770C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A1E03"/>
    <w:rsid w:val="00CB0C1F"/>
    <w:rsid w:val="00CB198E"/>
    <w:rsid w:val="00CB5DC8"/>
    <w:rsid w:val="00CD117A"/>
    <w:rsid w:val="00CD4308"/>
    <w:rsid w:val="00CD4A2C"/>
    <w:rsid w:val="00CE5347"/>
    <w:rsid w:val="00CE67EF"/>
    <w:rsid w:val="00D02462"/>
    <w:rsid w:val="00D03D4E"/>
    <w:rsid w:val="00D07910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43F4F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4CD3"/>
    <w:rsid w:val="00F27F84"/>
    <w:rsid w:val="00F32A09"/>
    <w:rsid w:val="00F34417"/>
    <w:rsid w:val="00F421BD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EF429098-6344-4811-89B1-51A6B24909FF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2026-02-22T18:21:00Z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