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C23E" w14:textId="3F28E15A" w:rsidR="00F6526E" w:rsidRDefault="00F6526E" w:rsidP="00F6526E">
      <w:pPr>
        <w:pStyle w:val="name"/>
      </w:pPr>
      <w:r>
        <w:t>Name:</w:t>
      </w:r>
    </w:p>
    <w:p w14:paraId="082DB1C6" w14:textId="77777777" w:rsidR="00F6526E" w:rsidRDefault="00F6526E" w:rsidP="00F6526E">
      <w:pPr>
        <w:pStyle w:val="name"/>
      </w:pPr>
      <w:r>
        <w:t>Date:</w:t>
      </w:r>
    </w:p>
    <w:p w14:paraId="5C09A5F6" w14:textId="77777777" w:rsidR="00F6526E" w:rsidRPr="00CB0C1F" w:rsidRDefault="00F6526E" w:rsidP="00F6526E">
      <w:pPr>
        <w:pStyle w:val="name"/>
      </w:pPr>
      <w:r>
        <w:t>Class:</w:t>
      </w:r>
    </w:p>
    <w:p w14:paraId="7930AE92" w14:textId="77777777" w:rsidR="00F6526E" w:rsidRDefault="00F6526E" w:rsidP="00F6526E">
      <w:pPr>
        <w:pStyle w:val="Heading1"/>
      </w:pPr>
      <w:r>
        <w:t>Lesson 8.2: Practical Mathematics in Agriculture</w:t>
      </w:r>
    </w:p>
    <w:p w14:paraId="5BA61FEF" w14:textId="77777777" w:rsidR="00F6526E" w:rsidRDefault="00F6526E" w:rsidP="00F6526E">
      <w:pPr>
        <w:pStyle w:val="Heading2"/>
      </w:pPr>
      <w:r>
        <w:t>Know and Understand</w:t>
      </w:r>
    </w:p>
    <w:p w14:paraId="0F23E846" w14:textId="77777777" w:rsidR="00F6526E" w:rsidRDefault="00F6526E" w:rsidP="00F6526E">
      <w:pPr>
        <w:pStyle w:val="bodyinstruct"/>
      </w:pPr>
      <w:r>
        <w:t>Answer the following questions using the information provided in this lesson.</w:t>
      </w:r>
    </w:p>
    <w:p w14:paraId="64B80615" w14:textId="38C81352" w:rsidR="00AD012A" w:rsidRDefault="00F6526E" w:rsidP="00AD012A">
      <w:pPr>
        <w:pStyle w:val="listn1"/>
        <w:numPr>
          <w:ilvl w:val="0"/>
          <w:numId w:val="50"/>
        </w:numPr>
      </w:pPr>
      <w:r w:rsidRPr="00D60C6F">
        <w:t>Why should producers in the United States know conversion factors? (8.2.1)</w:t>
      </w:r>
    </w:p>
    <w:p w14:paraId="5F88E139" w14:textId="51C7453D" w:rsidR="00F6526E" w:rsidRDefault="00F6526E" w:rsidP="00162FD3">
      <w:pPr>
        <w:pStyle w:val="lista2"/>
        <w:numPr>
          <w:ilvl w:val="0"/>
          <w:numId w:val="52"/>
        </w:numPr>
      </w:pPr>
      <w:r w:rsidRPr="00D60C6F">
        <w:t>The United States regulates the weights of commodities in other countries.</w:t>
      </w:r>
    </w:p>
    <w:p w14:paraId="21352166" w14:textId="43CE69A0" w:rsidR="00F6526E" w:rsidRDefault="00F6526E" w:rsidP="00162FD3">
      <w:pPr>
        <w:pStyle w:val="lista2"/>
        <w:numPr>
          <w:ilvl w:val="0"/>
          <w:numId w:val="52"/>
        </w:numPr>
      </w:pPr>
      <w:r w:rsidRPr="00D60C6F">
        <w:t>It is illegal to sell US products using metric measurements.</w:t>
      </w:r>
    </w:p>
    <w:p w14:paraId="0E4F09CB" w14:textId="3A3ECF2B" w:rsidR="00F6526E" w:rsidRDefault="00F6526E" w:rsidP="00162FD3">
      <w:pPr>
        <w:pStyle w:val="lista2"/>
        <w:numPr>
          <w:ilvl w:val="0"/>
          <w:numId w:val="52"/>
        </w:numPr>
      </w:pPr>
      <w:r w:rsidRPr="00D60C6F">
        <w:t>There are no US measurements for fluid quantity.</w:t>
      </w:r>
    </w:p>
    <w:p w14:paraId="09376C05" w14:textId="525B7966" w:rsidR="00F6526E" w:rsidRDefault="00F6526E" w:rsidP="00162FD3">
      <w:pPr>
        <w:pStyle w:val="lista2"/>
        <w:numPr>
          <w:ilvl w:val="0"/>
          <w:numId w:val="52"/>
        </w:numPr>
      </w:pPr>
      <w:r w:rsidRPr="00D60C6F">
        <w:t>US measurements are not used in other countries.</w:t>
      </w:r>
    </w:p>
    <w:p w14:paraId="2E37A2EE" w14:textId="77777777" w:rsidR="00F6526E" w:rsidRDefault="00F6526E" w:rsidP="00F6526E">
      <w:pPr>
        <w:pStyle w:val="answer"/>
      </w:pPr>
      <w:r>
        <w:t>Answer:</w:t>
      </w:r>
    </w:p>
    <w:p w14:paraId="33DD87CB" w14:textId="007CF695" w:rsidR="00AD012A" w:rsidRDefault="00F6526E" w:rsidP="00AD012A">
      <w:pPr>
        <w:pStyle w:val="listn1"/>
        <w:numPr>
          <w:ilvl w:val="0"/>
          <w:numId w:val="50"/>
        </w:numPr>
      </w:pPr>
      <w:r w:rsidRPr="00D60C6F">
        <w:t>Why do differences occur in the weight of bushels for different commodities? (8.2.1)</w:t>
      </w:r>
    </w:p>
    <w:p w14:paraId="688A4DCD" w14:textId="6E043E79" w:rsidR="00F6526E" w:rsidRDefault="00F6526E" w:rsidP="000C06A8">
      <w:pPr>
        <w:pStyle w:val="lista2"/>
        <w:numPr>
          <w:ilvl w:val="0"/>
          <w:numId w:val="63"/>
        </w:numPr>
      </w:pPr>
      <w:r w:rsidRPr="00D60C6F">
        <w:t>A bushel is a unit of volume, not weight.</w:t>
      </w:r>
    </w:p>
    <w:p w14:paraId="1CD78E9C" w14:textId="60B6ED80" w:rsidR="00F6526E" w:rsidRDefault="00F6526E" w:rsidP="000C06A8">
      <w:pPr>
        <w:pStyle w:val="lista2"/>
        <w:numPr>
          <w:ilvl w:val="0"/>
          <w:numId w:val="63"/>
        </w:numPr>
      </w:pPr>
      <w:r w:rsidRPr="00D60C6F">
        <w:t>Bushels are only used to measure wet crops, not dried products.</w:t>
      </w:r>
    </w:p>
    <w:p w14:paraId="1486C80C" w14:textId="169E789E" w:rsidR="00F6526E" w:rsidRDefault="00F6526E" w:rsidP="000C06A8">
      <w:pPr>
        <w:pStyle w:val="lista2"/>
        <w:numPr>
          <w:ilvl w:val="0"/>
          <w:numId w:val="63"/>
        </w:numPr>
      </w:pPr>
      <w:r w:rsidRPr="00D60C6F">
        <w:t>Most crops weigh more when freshly harvested.</w:t>
      </w:r>
    </w:p>
    <w:p w14:paraId="11B531E1" w14:textId="1A4D2A67" w:rsidR="00F6526E" w:rsidRDefault="00F6526E" w:rsidP="000C06A8">
      <w:pPr>
        <w:pStyle w:val="lista2"/>
        <w:numPr>
          <w:ilvl w:val="0"/>
          <w:numId w:val="63"/>
        </w:numPr>
      </w:pPr>
      <w:r w:rsidRPr="00D60C6F">
        <w:t>Each state can determine how much is included in a bushel.</w:t>
      </w:r>
    </w:p>
    <w:p w14:paraId="6F473D15" w14:textId="77777777" w:rsidR="00F6526E" w:rsidRDefault="00F6526E" w:rsidP="00F6526E">
      <w:pPr>
        <w:pStyle w:val="answer"/>
      </w:pPr>
      <w:r>
        <w:t>Answer:</w:t>
      </w:r>
    </w:p>
    <w:p w14:paraId="6C73F7F7" w14:textId="550C6C59" w:rsidR="00AD012A" w:rsidRDefault="00F6526E" w:rsidP="00AD012A">
      <w:pPr>
        <w:pStyle w:val="listn1"/>
        <w:numPr>
          <w:ilvl w:val="0"/>
          <w:numId w:val="50"/>
        </w:numPr>
      </w:pPr>
      <w:r w:rsidRPr="00D60C6F">
        <w:t>How many cups are in a gallon? (8.2.1)</w:t>
      </w:r>
    </w:p>
    <w:p w14:paraId="4D2A2E06" w14:textId="682B9EB2" w:rsidR="00F6526E" w:rsidRDefault="00F6526E" w:rsidP="000C06A8">
      <w:pPr>
        <w:pStyle w:val="lista2"/>
        <w:numPr>
          <w:ilvl w:val="0"/>
          <w:numId w:val="62"/>
        </w:numPr>
      </w:pPr>
      <w:r w:rsidRPr="00D60C6F">
        <w:t>2</w:t>
      </w:r>
    </w:p>
    <w:p w14:paraId="663489B9" w14:textId="64C22130" w:rsidR="00F6526E" w:rsidRDefault="00F6526E" w:rsidP="000C06A8">
      <w:pPr>
        <w:pStyle w:val="lista2"/>
        <w:numPr>
          <w:ilvl w:val="0"/>
          <w:numId w:val="62"/>
        </w:numPr>
      </w:pPr>
      <w:r w:rsidRPr="00D60C6F">
        <w:t>4</w:t>
      </w:r>
    </w:p>
    <w:p w14:paraId="08946D7B" w14:textId="588610A0" w:rsidR="00F6526E" w:rsidRDefault="00F6526E" w:rsidP="000C06A8">
      <w:pPr>
        <w:pStyle w:val="lista2"/>
        <w:numPr>
          <w:ilvl w:val="0"/>
          <w:numId w:val="62"/>
        </w:numPr>
      </w:pPr>
      <w:r w:rsidRPr="00D60C6F">
        <w:t>8</w:t>
      </w:r>
    </w:p>
    <w:p w14:paraId="4138B10B" w14:textId="1D607DEC" w:rsidR="00F6526E" w:rsidRDefault="00F6526E" w:rsidP="000C06A8">
      <w:pPr>
        <w:pStyle w:val="lista2"/>
        <w:numPr>
          <w:ilvl w:val="0"/>
          <w:numId w:val="62"/>
        </w:numPr>
      </w:pPr>
      <w:r w:rsidRPr="00D60C6F">
        <w:t>16</w:t>
      </w:r>
    </w:p>
    <w:p w14:paraId="36ECD707" w14:textId="77777777" w:rsidR="00F6526E" w:rsidRDefault="00F6526E" w:rsidP="00F6526E">
      <w:pPr>
        <w:pStyle w:val="answer"/>
      </w:pPr>
      <w:r>
        <w:t>Answer:</w:t>
      </w:r>
    </w:p>
    <w:p w14:paraId="1C276C83" w14:textId="58A57157" w:rsidR="00AD012A" w:rsidRDefault="00F6526E" w:rsidP="00AD012A">
      <w:pPr>
        <w:pStyle w:val="listn1"/>
        <w:numPr>
          <w:ilvl w:val="0"/>
          <w:numId w:val="50"/>
        </w:numPr>
      </w:pPr>
      <w:r w:rsidRPr="00D60C6F">
        <w:t>Which of the following lists the four basic arithmetic functions? (8.2.1)</w:t>
      </w:r>
    </w:p>
    <w:p w14:paraId="600DA007" w14:textId="78277103" w:rsidR="00F6526E" w:rsidRDefault="00F6526E" w:rsidP="000C06A8">
      <w:pPr>
        <w:pStyle w:val="lista2"/>
        <w:numPr>
          <w:ilvl w:val="0"/>
          <w:numId w:val="61"/>
        </w:numPr>
      </w:pPr>
      <w:r w:rsidRPr="00D60C6F">
        <w:t>Algebra, geometry, ratios, percentages</w:t>
      </w:r>
    </w:p>
    <w:p w14:paraId="05C1075C" w14:textId="0680188A" w:rsidR="00F6526E" w:rsidRDefault="00F6526E" w:rsidP="000C06A8">
      <w:pPr>
        <w:pStyle w:val="lista2"/>
        <w:numPr>
          <w:ilvl w:val="0"/>
          <w:numId w:val="61"/>
        </w:numPr>
      </w:pPr>
      <w:r w:rsidRPr="00D60C6F">
        <w:t>Arithmetic, division, fractions, ratios</w:t>
      </w:r>
    </w:p>
    <w:p w14:paraId="59440D97" w14:textId="2A38B20D" w:rsidR="00F6526E" w:rsidRDefault="00F6526E" w:rsidP="000C06A8">
      <w:pPr>
        <w:pStyle w:val="lista2"/>
        <w:numPr>
          <w:ilvl w:val="0"/>
          <w:numId w:val="61"/>
        </w:numPr>
      </w:pPr>
      <w:r w:rsidRPr="00D60C6F">
        <w:lastRenderedPageBreak/>
        <w:t>Addition, subtraction, multiplication, division</w:t>
      </w:r>
    </w:p>
    <w:p w14:paraId="22CA4A66" w14:textId="19CB8BAC" w:rsidR="00F6526E" w:rsidRDefault="00F6526E" w:rsidP="000C06A8">
      <w:pPr>
        <w:pStyle w:val="lista2"/>
        <w:numPr>
          <w:ilvl w:val="0"/>
          <w:numId w:val="61"/>
        </w:numPr>
      </w:pPr>
      <w:r w:rsidRPr="00D60C6F">
        <w:t>Arithmetic, multiplication, statistics, ratios</w:t>
      </w:r>
    </w:p>
    <w:p w14:paraId="4594FE26" w14:textId="77777777" w:rsidR="00F6526E" w:rsidRDefault="00F6526E" w:rsidP="00F6526E">
      <w:pPr>
        <w:pStyle w:val="answer"/>
      </w:pPr>
      <w:r>
        <w:t>Answer:</w:t>
      </w:r>
    </w:p>
    <w:p w14:paraId="65806FB7" w14:textId="5DFA0832" w:rsidR="00AD012A" w:rsidRDefault="00F6526E" w:rsidP="00AD012A">
      <w:pPr>
        <w:pStyle w:val="listn1"/>
        <w:numPr>
          <w:ilvl w:val="0"/>
          <w:numId w:val="50"/>
        </w:numPr>
      </w:pPr>
      <w:r w:rsidRPr="00D60C6F">
        <w:t>Which of the following crops is heaviest by the bushel? (8.2.1)</w:t>
      </w:r>
    </w:p>
    <w:p w14:paraId="578C3B84" w14:textId="0892096E" w:rsidR="00F6526E" w:rsidRDefault="00F6526E" w:rsidP="000C06A8">
      <w:pPr>
        <w:pStyle w:val="lista2"/>
        <w:numPr>
          <w:ilvl w:val="0"/>
          <w:numId w:val="60"/>
        </w:numPr>
      </w:pPr>
      <w:r w:rsidRPr="00D60C6F">
        <w:t>Barley</w:t>
      </w:r>
    </w:p>
    <w:p w14:paraId="39D409E6" w14:textId="7B3A2166" w:rsidR="00F6526E" w:rsidRDefault="00F6526E" w:rsidP="000C06A8">
      <w:pPr>
        <w:pStyle w:val="lista2"/>
        <w:numPr>
          <w:ilvl w:val="0"/>
          <w:numId w:val="60"/>
        </w:numPr>
      </w:pPr>
      <w:r w:rsidRPr="00D60C6F">
        <w:t>Corn</w:t>
      </w:r>
    </w:p>
    <w:p w14:paraId="168C9952" w14:textId="5C137416" w:rsidR="00F6526E" w:rsidRDefault="00F6526E" w:rsidP="000C06A8">
      <w:pPr>
        <w:pStyle w:val="lista2"/>
        <w:numPr>
          <w:ilvl w:val="0"/>
          <w:numId w:val="60"/>
        </w:numPr>
      </w:pPr>
      <w:r w:rsidRPr="00D60C6F">
        <w:t>Oats</w:t>
      </w:r>
    </w:p>
    <w:p w14:paraId="2AE28D52" w14:textId="30B9FD28" w:rsidR="00F6526E" w:rsidRDefault="00F6526E" w:rsidP="000C06A8">
      <w:pPr>
        <w:pStyle w:val="lista2"/>
        <w:numPr>
          <w:ilvl w:val="0"/>
          <w:numId w:val="60"/>
        </w:numPr>
      </w:pPr>
      <w:r w:rsidRPr="00D60C6F">
        <w:t>Soybeans</w:t>
      </w:r>
    </w:p>
    <w:p w14:paraId="505454E9" w14:textId="77777777" w:rsidR="00F6526E" w:rsidRDefault="00F6526E" w:rsidP="00F6526E">
      <w:pPr>
        <w:pStyle w:val="answer"/>
      </w:pPr>
      <w:r>
        <w:t>Answer:</w:t>
      </w:r>
    </w:p>
    <w:p w14:paraId="4E4A4B7B" w14:textId="5C194E17" w:rsidR="00F6526E" w:rsidRDefault="00F6526E" w:rsidP="00AD012A">
      <w:pPr>
        <w:pStyle w:val="listn1"/>
        <w:numPr>
          <w:ilvl w:val="0"/>
          <w:numId w:val="50"/>
        </w:numPr>
      </w:pPr>
      <w:r w:rsidRPr="00D60C6F">
        <w:t>Predetermined mathematical patterns used to find the unknown values are _____. (8.2.2)</w:t>
      </w:r>
    </w:p>
    <w:p w14:paraId="133E898C" w14:textId="5A286970" w:rsidR="00F6526E" w:rsidRDefault="00F6526E" w:rsidP="000C06A8">
      <w:pPr>
        <w:pStyle w:val="lista2"/>
        <w:numPr>
          <w:ilvl w:val="0"/>
          <w:numId w:val="59"/>
        </w:numPr>
      </w:pPr>
      <w:r w:rsidRPr="00D60C6F">
        <w:t>formulas</w:t>
      </w:r>
    </w:p>
    <w:p w14:paraId="612F8DDC" w14:textId="002039E6" w:rsidR="00F6526E" w:rsidRDefault="00F6526E" w:rsidP="000C06A8">
      <w:pPr>
        <w:pStyle w:val="lista2"/>
        <w:numPr>
          <w:ilvl w:val="0"/>
          <w:numId w:val="59"/>
        </w:numPr>
      </w:pPr>
      <w:r w:rsidRPr="00D60C6F">
        <w:t>measurements</w:t>
      </w:r>
    </w:p>
    <w:p w14:paraId="78620E21" w14:textId="71596840" w:rsidR="00F6526E" w:rsidRDefault="00F6526E" w:rsidP="000C06A8">
      <w:pPr>
        <w:pStyle w:val="lista2"/>
        <w:numPr>
          <w:ilvl w:val="0"/>
          <w:numId w:val="59"/>
        </w:numPr>
      </w:pPr>
      <w:r w:rsidRPr="00D60C6F">
        <w:t>geometric units</w:t>
      </w:r>
    </w:p>
    <w:p w14:paraId="64C506B1" w14:textId="6A31BFCB" w:rsidR="00F6526E" w:rsidRDefault="00F6526E" w:rsidP="000C06A8">
      <w:pPr>
        <w:pStyle w:val="lista2"/>
        <w:numPr>
          <w:ilvl w:val="0"/>
          <w:numId w:val="59"/>
        </w:numPr>
      </w:pPr>
      <w:r w:rsidRPr="00D60C6F">
        <w:t>None are correct.</w:t>
      </w:r>
    </w:p>
    <w:p w14:paraId="759E9422" w14:textId="77777777" w:rsidR="00F6526E" w:rsidRDefault="00F6526E" w:rsidP="00F6526E">
      <w:pPr>
        <w:pStyle w:val="answer"/>
      </w:pPr>
      <w:r>
        <w:t>Answer:</w:t>
      </w:r>
    </w:p>
    <w:p w14:paraId="5FA5C267" w14:textId="51D59FB9" w:rsidR="00F6526E" w:rsidRDefault="00F6526E" w:rsidP="00AD012A">
      <w:pPr>
        <w:pStyle w:val="listn1"/>
        <w:numPr>
          <w:ilvl w:val="0"/>
          <w:numId w:val="50"/>
        </w:numPr>
      </w:pPr>
      <w:r w:rsidRPr="00D60C6F">
        <w:t>Which area of mathematics is a land surveyor most likely to use in calculating field sizes? (8.2.3)</w:t>
      </w:r>
    </w:p>
    <w:p w14:paraId="751FD28A" w14:textId="5B61CCD8" w:rsidR="00F6526E" w:rsidRDefault="00F6526E" w:rsidP="000C06A8">
      <w:pPr>
        <w:pStyle w:val="lista2"/>
        <w:numPr>
          <w:ilvl w:val="0"/>
          <w:numId w:val="58"/>
        </w:numPr>
      </w:pPr>
      <w:r w:rsidRPr="00D60C6F">
        <w:t>Algebra</w:t>
      </w:r>
    </w:p>
    <w:p w14:paraId="60DCF244" w14:textId="6F59D922" w:rsidR="00F6526E" w:rsidRDefault="00F6526E" w:rsidP="000C06A8">
      <w:pPr>
        <w:pStyle w:val="lista2"/>
        <w:numPr>
          <w:ilvl w:val="0"/>
          <w:numId w:val="58"/>
        </w:numPr>
      </w:pPr>
      <w:r w:rsidRPr="00D60C6F">
        <w:t>Geometry</w:t>
      </w:r>
    </w:p>
    <w:p w14:paraId="1746F78B" w14:textId="0E014D8C" w:rsidR="00F6526E" w:rsidRDefault="00F6526E" w:rsidP="000C06A8">
      <w:pPr>
        <w:pStyle w:val="lista2"/>
        <w:numPr>
          <w:ilvl w:val="0"/>
          <w:numId w:val="58"/>
        </w:numPr>
      </w:pPr>
      <w:r w:rsidRPr="00D60C6F">
        <w:t>Statistics</w:t>
      </w:r>
    </w:p>
    <w:p w14:paraId="189344FF" w14:textId="1197CDE7" w:rsidR="00F6526E" w:rsidRDefault="00F6526E" w:rsidP="000C06A8">
      <w:pPr>
        <w:pStyle w:val="lista2"/>
        <w:numPr>
          <w:ilvl w:val="0"/>
          <w:numId w:val="58"/>
        </w:numPr>
      </w:pPr>
      <w:r w:rsidRPr="00D60C6F">
        <w:t>Computational mathematics</w:t>
      </w:r>
    </w:p>
    <w:p w14:paraId="64CAB8A3" w14:textId="77777777" w:rsidR="00F6526E" w:rsidRDefault="00F6526E" w:rsidP="00F6526E">
      <w:pPr>
        <w:pStyle w:val="answer"/>
      </w:pPr>
      <w:r>
        <w:t>Answer:</w:t>
      </w:r>
    </w:p>
    <w:p w14:paraId="501A226D" w14:textId="0B5D4E1B" w:rsidR="00F6526E" w:rsidRDefault="00F6526E" w:rsidP="00AD012A">
      <w:pPr>
        <w:pStyle w:val="listn1"/>
        <w:numPr>
          <w:ilvl w:val="0"/>
          <w:numId w:val="50"/>
        </w:numPr>
      </w:pPr>
      <w:r w:rsidRPr="00D60C6F">
        <w:t>What is the difference between area and volume? (8.2.3)</w:t>
      </w:r>
    </w:p>
    <w:p w14:paraId="15A787F1" w14:textId="51FC6E88" w:rsidR="00F6526E" w:rsidRDefault="00F6526E" w:rsidP="000C06A8">
      <w:pPr>
        <w:pStyle w:val="lista2"/>
        <w:numPr>
          <w:ilvl w:val="0"/>
          <w:numId w:val="57"/>
        </w:numPr>
      </w:pPr>
      <w:r w:rsidRPr="00D60C6F">
        <w:t>Area can only be used on round objects.</w:t>
      </w:r>
    </w:p>
    <w:p w14:paraId="5716E1F2" w14:textId="317488FF" w:rsidR="00F6526E" w:rsidRDefault="00F6526E" w:rsidP="000C06A8">
      <w:pPr>
        <w:pStyle w:val="lista2"/>
        <w:numPr>
          <w:ilvl w:val="0"/>
          <w:numId w:val="57"/>
        </w:numPr>
      </w:pPr>
      <w:r w:rsidRPr="00D60C6F">
        <w:t>Area measures two-dimensional () spaces, and volume measures  spaces.</w:t>
      </w:r>
    </w:p>
    <w:p w14:paraId="23E6E000" w14:textId="6308B5B8" w:rsidR="00F6526E" w:rsidRDefault="00F6526E" w:rsidP="000C06A8">
      <w:pPr>
        <w:pStyle w:val="lista2"/>
        <w:numPr>
          <w:ilvl w:val="0"/>
          <w:numId w:val="57"/>
        </w:numPr>
      </w:pPr>
      <w:r w:rsidRPr="00D60C6F">
        <w:t>Area is a unit of weight, and volume is a unit of mass.</w:t>
      </w:r>
    </w:p>
    <w:p w14:paraId="6B2C26BB" w14:textId="07C2D3C3" w:rsidR="00F6526E" w:rsidRDefault="00F6526E" w:rsidP="000C06A8">
      <w:pPr>
        <w:pStyle w:val="lista2"/>
        <w:numPr>
          <w:ilvl w:val="0"/>
          <w:numId w:val="57"/>
        </w:numPr>
      </w:pPr>
      <w:r w:rsidRPr="00D60C6F">
        <w:lastRenderedPageBreak/>
        <w:t>Area is for dry quantities, and volume is for fluid quantities.</w:t>
      </w:r>
    </w:p>
    <w:p w14:paraId="17D6BFC2" w14:textId="77777777" w:rsidR="00F6526E" w:rsidRDefault="00F6526E" w:rsidP="00F6526E">
      <w:pPr>
        <w:pStyle w:val="answer"/>
      </w:pPr>
      <w:r>
        <w:t>Answer:</w:t>
      </w:r>
    </w:p>
    <w:p w14:paraId="248737A4" w14:textId="158A29BE" w:rsidR="00F6526E" w:rsidRDefault="00F6526E" w:rsidP="00AD012A">
      <w:pPr>
        <w:pStyle w:val="listn1"/>
        <w:numPr>
          <w:ilvl w:val="0"/>
          <w:numId w:val="50"/>
        </w:numPr>
      </w:pPr>
      <w:r w:rsidRPr="00D60C6F">
        <w:t>The area of most agricultural land is measured in _____. (8.2.3)</w:t>
      </w:r>
    </w:p>
    <w:p w14:paraId="726E50F6" w14:textId="5C293F1B" w:rsidR="00F6526E" w:rsidRDefault="00F6526E" w:rsidP="000C06A8">
      <w:pPr>
        <w:pStyle w:val="lista2"/>
        <w:numPr>
          <w:ilvl w:val="0"/>
          <w:numId w:val="56"/>
        </w:numPr>
      </w:pPr>
      <w:r w:rsidRPr="00D60C6F">
        <w:t>acres</w:t>
      </w:r>
    </w:p>
    <w:p w14:paraId="0D24EB06" w14:textId="4A755B9A" w:rsidR="00F6526E" w:rsidRDefault="00F6526E" w:rsidP="000C06A8">
      <w:pPr>
        <w:pStyle w:val="lista2"/>
        <w:numPr>
          <w:ilvl w:val="0"/>
          <w:numId w:val="56"/>
        </w:numPr>
      </w:pPr>
      <w:r w:rsidRPr="00D60C6F">
        <w:t>bushels</w:t>
      </w:r>
    </w:p>
    <w:p w14:paraId="5C59102E" w14:textId="60304715" w:rsidR="00F6526E" w:rsidRDefault="00F6526E" w:rsidP="000C06A8">
      <w:pPr>
        <w:pStyle w:val="lista2"/>
        <w:numPr>
          <w:ilvl w:val="0"/>
          <w:numId w:val="56"/>
        </w:numPr>
      </w:pPr>
      <w:r w:rsidRPr="00D60C6F">
        <w:t>hectares</w:t>
      </w:r>
    </w:p>
    <w:p w14:paraId="5FCEAE18" w14:textId="5842A632" w:rsidR="00F6526E" w:rsidRDefault="00F6526E" w:rsidP="000C06A8">
      <w:pPr>
        <w:pStyle w:val="lista2"/>
        <w:numPr>
          <w:ilvl w:val="0"/>
          <w:numId w:val="56"/>
        </w:numPr>
      </w:pPr>
      <w:r w:rsidRPr="00D60C6F">
        <w:t>square feet</w:t>
      </w:r>
    </w:p>
    <w:p w14:paraId="16F9B273" w14:textId="77777777" w:rsidR="00F6526E" w:rsidRDefault="00F6526E" w:rsidP="00F6526E">
      <w:pPr>
        <w:pStyle w:val="answer"/>
      </w:pPr>
      <w:r>
        <w:t>Answer:</w:t>
      </w:r>
    </w:p>
    <w:p w14:paraId="043FB68E" w14:textId="2B949B2D" w:rsidR="00F6526E" w:rsidRDefault="00F6526E" w:rsidP="00AD012A">
      <w:pPr>
        <w:pStyle w:val="listn1"/>
        <w:numPr>
          <w:ilvl w:val="0"/>
          <w:numId w:val="50"/>
        </w:numPr>
      </w:pPr>
      <w:r w:rsidRPr="00D60C6F">
        <w:t>If the sides of a right triangle are 3″ and 4″, how long is the hypotenuse? (8.2.3)</w:t>
      </w:r>
    </w:p>
    <w:p w14:paraId="1B4B11B9" w14:textId="3566D7A2" w:rsidR="00F6526E" w:rsidRDefault="00F6526E" w:rsidP="000C06A8">
      <w:pPr>
        <w:pStyle w:val="lista2"/>
        <w:numPr>
          <w:ilvl w:val="0"/>
          <w:numId w:val="55"/>
        </w:numPr>
      </w:pPr>
      <w:r w:rsidRPr="00D60C6F">
        <w:t>3″</w:t>
      </w:r>
    </w:p>
    <w:p w14:paraId="29F39929" w14:textId="1347F046" w:rsidR="00F6526E" w:rsidRDefault="00F6526E" w:rsidP="000C06A8">
      <w:pPr>
        <w:pStyle w:val="lista2"/>
        <w:numPr>
          <w:ilvl w:val="0"/>
          <w:numId w:val="55"/>
        </w:numPr>
      </w:pPr>
      <w:r w:rsidRPr="00D60C6F">
        <w:t>4″</w:t>
      </w:r>
    </w:p>
    <w:p w14:paraId="01478128" w14:textId="3723D868" w:rsidR="00F6526E" w:rsidRDefault="00F6526E" w:rsidP="000C06A8">
      <w:pPr>
        <w:pStyle w:val="lista2"/>
        <w:numPr>
          <w:ilvl w:val="0"/>
          <w:numId w:val="55"/>
        </w:numPr>
      </w:pPr>
      <w:r w:rsidRPr="00D60C6F">
        <w:t>5″</w:t>
      </w:r>
    </w:p>
    <w:p w14:paraId="2F32850B" w14:textId="0FEEBB83" w:rsidR="00F6526E" w:rsidRDefault="00F6526E" w:rsidP="000C06A8">
      <w:pPr>
        <w:pStyle w:val="lista2"/>
        <w:numPr>
          <w:ilvl w:val="0"/>
          <w:numId w:val="55"/>
        </w:numPr>
      </w:pPr>
      <w:r w:rsidRPr="00D60C6F">
        <w:t>6″</w:t>
      </w:r>
    </w:p>
    <w:p w14:paraId="4026C29A" w14:textId="77777777" w:rsidR="00F6526E" w:rsidRDefault="00F6526E" w:rsidP="00F6526E">
      <w:pPr>
        <w:pStyle w:val="answer"/>
      </w:pPr>
      <w:r>
        <w:t>Answer:</w:t>
      </w:r>
    </w:p>
    <w:p w14:paraId="2A04577D" w14:textId="7F11D80C" w:rsidR="00F6526E" w:rsidRDefault="00F6526E" w:rsidP="00AD012A">
      <w:pPr>
        <w:pStyle w:val="listn1"/>
        <w:numPr>
          <w:ilvl w:val="0"/>
          <w:numId w:val="50"/>
        </w:numPr>
      </w:pPr>
      <w:r w:rsidRPr="00D60C6F">
        <w:t>Which area of mathematics is the most commonly used in all agricultural applications? (8.2.3)</w:t>
      </w:r>
    </w:p>
    <w:p w14:paraId="039D27C9" w14:textId="456B401D" w:rsidR="00F6526E" w:rsidRDefault="00F6526E" w:rsidP="000C06A8">
      <w:pPr>
        <w:pStyle w:val="lista2"/>
        <w:numPr>
          <w:ilvl w:val="0"/>
          <w:numId w:val="54"/>
        </w:numPr>
      </w:pPr>
      <w:r w:rsidRPr="00D60C6F">
        <w:t>Statistics</w:t>
      </w:r>
    </w:p>
    <w:p w14:paraId="3F0C0789" w14:textId="49D9724A" w:rsidR="00F6526E" w:rsidRDefault="00F6526E" w:rsidP="000C06A8">
      <w:pPr>
        <w:pStyle w:val="lista2"/>
        <w:numPr>
          <w:ilvl w:val="0"/>
          <w:numId w:val="54"/>
        </w:numPr>
      </w:pPr>
      <w:r w:rsidRPr="00D60C6F">
        <w:t>Arithmetic</w:t>
      </w:r>
    </w:p>
    <w:p w14:paraId="4B89F17A" w14:textId="7531D735" w:rsidR="00F6526E" w:rsidRDefault="00F6526E" w:rsidP="000C06A8">
      <w:pPr>
        <w:pStyle w:val="lista2"/>
        <w:numPr>
          <w:ilvl w:val="0"/>
          <w:numId w:val="54"/>
        </w:numPr>
      </w:pPr>
      <w:r w:rsidRPr="00D60C6F">
        <w:t>Geometry</w:t>
      </w:r>
    </w:p>
    <w:p w14:paraId="0601C5F1" w14:textId="549C40EB" w:rsidR="00F6526E" w:rsidRDefault="00F6526E" w:rsidP="000C06A8">
      <w:pPr>
        <w:pStyle w:val="lista2"/>
        <w:numPr>
          <w:ilvl w:val="0"/>
          <w:numId w:val="54"/>
        </w:numPr>
      </w:pPr>
      <w:r w:rsidRPr="00D60C6F">
        <w:t>Fractions</w:t>
      </w:r>
    </w:p>
    <w:p w14:paraId="0D136241" w14:textId="77777777" w:rsidR="00F6526E" w:rsidRDefault="00F6526E" w:rsidP="00F6526E">
      <w:pPr>
        <w:pStyle w:val="answer"/>
      </w:pPr>
      <w:r>
        <w:t>Answer:</w:t>
      </w:r>
    </w:p>
    <w:p w14:paraId="3BAD17D4" w14:textId="6A9A483B" w:rsidR="00F6526E" w:rsidRDefault="00F6526E" w:rsidP="00AD012A">
      <w:pPr>
        <w:pStyle w:val="listn1"/>
        <w:numPr>
          <w:ilvl w:val="0"/>
          <w:numId w:val="50"/>
        </w:numPr>
      </w:pPr>
      <w:r w:rsidRPr="00D60C6F">
        <w:t>Which of the following describes statistics? (8.2.4)</w:t>
      </w:r>
    </w:p>
    <w:p w14:paraId="7A77ED0A" w14:textId="3E875F58" w:rsidR="00F6526E" w:rsidRDefault="00F6526E" w:rsidP="000C06A8">
      <w:pPr>
        <w:pStyle w:val="lista2"/>
        <w:numPr>
          <w:ilvl w:val="0"/>
          <w:numId w:val="53"/>
        </w:numPr>
      </w:pPr>
      <w:r w:rsidRPr="00D60C6F">
        <w:t>Collect and analyze large quantities of numerical data to relate findings to unknown data.</w:t>
      </w:r>
    </w:p>
    <w:p w14:paraId="65CD8E58" w14:textId="360257F3" w:rsidR="00F6526E" w:rsidRDefault="00F6526E" w:rsidP="000C06A8">
      <w:pPr>
        <w:pStyle w:val="lista2"/>
        <w:numPr>
          <w:ilvl w:val="0"/>
          <w:numId w:val="53"/>
        </w:numPr>
      </w:pPr>
      <w:r w:rsidRPr="00D60C6F">
        <w:t>Involves the study of physical, biological, or sociological areas.</w:t>
      </w:r>
    </w:p>
    <w:p w14:paraId="19DAAD99" w14:textId="141A0CC2" w:rsidR="00F6526E" w:rsidRDefault="00F6526E" w:rsidP="000C06A8">
      <w:pPr>
        <w:pStyle w:val="lista2"/>
        <w:numPr>
          <w:ilvl w:val="0"/>
          <w:numId w:val="53"/>
        </w:numPr>
      </w:pPr>
      <w:r w:rsidRPr="00D60C6F">
        <w:t>Focused on understanding spatial relationships and geometric shapes.</w:t>
      </w:r>
    </w:p>
    <w:p w14:paraId="75428212" w14:textId="09735748" w:rsidR="00F6526E" w:rsidRDefault="00F6526E" w:rsidP="000C06A8">
      <w:pPr>
        <w:pStyle w:val="lista2"/>
        <w:numPr>
          <w:ilvl w:val="0"/>
          <w:numId w:val="53"/>
        </w:numPr>
      </w:pPr>
      <w:r w:rsidRPr="00D60C6F">
        <w:t>The comparative value of two or more quantities.</w:t>
      </w:r>
    </w:p>
    <w:p w14:paraId="1384F549" w14:textId="77777777" w:rsidR="00F6526E" w:rsidRDefault="00F6526E" w:rsidP="00F6526E">
      <w:pPr>
        <w:pStyle w:val="answer"/>
      </w:pPr>
      <w:r>
        <w:t>Answer:</w:t>
      </w:r>
    </w:p>
    <w:p w14:paraId="6EC2B806" w14:textId="3BD1F3A6" w:rsidR="00F6526E" w:rsidRDefault="00F6526E" w:rsidP="00AD012A">
      <w:pPr>
        <w:pStyle w:val="listn1"/>
        <w:numPr>
          <w:ilvl w:val="0"/>
          <w:numId w:val="50"/>
        </w:numPr>
      </w:pPr>
      <w:r w:rsidRPr="00AD012A">
        <w:rPr>
          <w:rStyle w:val="cital"/>
        </w:rPr>
        <w:lastRenderedPageBreak/>
        <w:t>True or False?</w:t>
      </w:r>
      <w:r w:rsidRPr="00D60C6F">
        <w:t xml:space="preserve"> Developing computer-coded algorithms for agricultural software programs and applications is the application of computational mathematics. (8.2.5)</w:t>
      </w:r>
    </w:p>
    <w:p w14:paraId="3F1ABB76" w14:textId="77777777" w:rsidR="00F6526E" w:rsidRDefault="00F6526E" w:rsidP="00F6526E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A883" w14:textId="77777777" w:rsidR="00277903" w:rsidRDefault="00277903" w:rsidP="00CB0C1F">
      <w:r>
        <w:separator/>
      </w:r>
    </w:p>
  </w:endnote>
  <w:endnote w:type="continuationSeparator" w:id="0">
    <w:p w14:paraId="496B07EC" w14:textId="77777777" w:rsidR="00277903" w:rsidRDefault="0027790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08EE" w14:textId="77777777" w:rsidR="00277903" w:rsidRDefault="00277903" w:rsidP="00CB0C1F">
      <w:r>
        <w:separator/>
      </w:r>
    </w:p>
  </w:footnote>
  <w:footnote w:type="continuationSeparator" w:id="0">
    <w:p w14:paraId="5FA1A729" w14:textId="77777777" w:rsidR="00277903" w:rsidRDefault="0027790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962E5B2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4F3894">
      <w:t xml:space="preserve">8.2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3A281C"/>
    <w:multiLevelType w:val="hybridMultilevel"/>
    <w:tmpl w:val="06F4F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14749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1AA1686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40B00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86019"/>
    <w:multiLevelType w:val="hybridMultilevel"/>
    <w:tmpl w:val="1038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3377D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4154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53F65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6554F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C3C03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87973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25E38"/>
    <w:multiLevelType w:val="hybridMultilevel"/>
    <w:tmpl w:val="8EB2AA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675D1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F1FB2"/>
    <w:multiLevelType w:val="hybridMultilevel"/>
    <w:tmpl w:val="8EB2AA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8"/>
  </w:num>
  <w:num w:numId="4" w16cid:durableId="824049846">
    <w:abstractNumId w:val="19"/>
  </w:num>
  <w:num w:numId="5" w16cid:durableId="64688521">
    <w:abstractNumId w:val="27"/>
  </w:num>
  <w:num w:numId="6" w16cid:durableId="1997343418">
    <w:abstractNumId w:val="14"/>
  </w:num>
  <w:num w:numId="7" w16cid:durableId="629748237">
    <w:abstractNumId w:val="13"/>
  </w:num>
  <w:num w:numId="8" w16cid:durableId="820728176">
    <w:abstractNumId w:val="28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812823989">
    <w:abstractNumId w:val="11"/>
  </w:num>
  <w:num w:numId="51" w16cid:durableId="1292055194">
    <w:abstractNumId w:val="17"/>
  </w:num>
  <w:num w:numId="52" w16cid:durableId="895893097">
    <w:abstractNumId w:val="30"/>
  </w:num>
  <w:num w:numId="53" w16cid:durableId="900678737">
    <w:abstractNumId w:val="16"/>
  </w:num>
  <w:num w:numId="54" w16cid:durableId="1900675398">
    <w:abstractNumId w:val="12"/>
  </w:num>
  <w:num w:numId="55" w16cid:durableId="1060441277">
    <w:abstractNumId w:val="24"/>
  </w:num>
  <w:num w:numId="56" w16cid:durableId="40398706">
    <w:abstractNumId w:val="25"/>
  </w:num>
  <w:num w:numId="57" w16cid:durableId="1741563491">
    <w:abstractNumId w:val="21"/>
  </w:num>
  <w:num w:numId="58" w16cid:durableId="1924415185">
    <w:abstractNumId w:val="26"/>
  </w:num>
  <w:num w:numId="59" w16cid:durableId="347029730">
    <w:abstractNumId w:val="31"/>
  </w:num>
  <w:num w:numId="60" w16cid:durableId="1850900067">
    <w:abstractNumId w:val="23"/>
  </w:num>
  <w:num w:numId="61" w16cid:durableId="527524305">
    <w:abstractNumId w:val="32"/>
  </w:num>
  <w:num w:numId="62" w16cid:durableId="276453973">
    <w:abstractNumId w:val="29"/>
  </w:num>
  <w:num w:numId="63" w16cid:durableId="124737803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73D87"/>
    <w:rsid w:val="000A0B03"/>
    <w:rsid w:val="000A3913"/>
    <w:rsid w:val="000A40FD"/>
    <w:rsid w:val="000B36BD"/>
    <w:rsid w:val="000B68B0"/>
    <w:rsid w:val="000B764D"/>
    <w:rsid w:val="000C06A8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2FD3"/>
    <w:rsid w:val="00166C9E"/>
    <w:rsid w:val="00173B94"/>
    <w:rsid w:val="001969D8"/>
    <w:rsid w:val="0019727E"/>
    <w:rsid w:val="001B3761"/>
    <w:rsid w:val="001C415C"/>
    <w:rsid w:val="001D6EE8"/>
    <w:rsid w:val="001F1E5A"/>
    <w:rsid w:val="001F414E"/>
    <w:rsid w:val="002149B0"/>
    <w:rsid w:val="00234336"/>
    <w:rsid w:val="00235D98"/>
    <w:rsid w:val="00267900"/>
    <w:rsid w:val="00277903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52D1F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F3894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C2694"/>
    <w:rsid w:val="006F2AD1"/>
    <w:rsid w:val="006F350E"/>
    <w:rsid w:val="006F6BDF"/>
    <w:rsid w:val="00717CC5"/>
    <w:rsid w:val="0074057F"/>
    <w:rsid w:val="00743AB5"/>
    <w:rsid w:val="00746745"/>
    <w:rsid w:val="00764242"/>
    <w:rsid w:val="00784EA0"/>
    <w:rsid w:val="007903AB"/>
    <w:rsid w:val="007B2270"/>
    <w:rsid w:val="007C01CE"/>
    <w:rsid w:val="007D4638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D012A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45EE8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3339"/>
    <w:rsid w:val="00E1444D"/>
    <w:rsid w:val="00E204BE"/>
    <w:rsid w:val="00E50436"/>
    <w:rsid w:val="00E53472"/>
    <w:rsid w:val="00E73B79"/>
    <w:rsid w:val="00E75754"/>
    <w:rsid w:val="00E82093"/>
    <w:rsid w:val="00E82A75"/>
    <w:rsid w:val="00E84F5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1F51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6526E"/>
    <w:rsid w:val="00F96430"/>
    <w:rsid w:val="00FA64CA"/>
    <w:rsid w:val="00FC3FD8"/>
    <w:rsid w:val="00FE2A08"/>
    <w:rsid w:val="00FF018E"/>
    <w:rsid w:val="00FF0684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E1C7A-B047-41E2-9B97-3ABABDC363B5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2026-02-22T18:21:00Z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