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2D41" w14:textId="4EABE08F" w:rsidR="00146711" w:rsidRDefault="00146711" w:rsidP="00146711">
      <w:pPr>
        <w:pStyle w:val="name"/>
      </w:pPr>
      <w:r>
        <w:t>Name:</w:t>
      </w:r>
    </w:p>
    <w:p w14:paraId="14D3EDE8" w14:textId="77777777" w:rsidR="00146711" w:rsidRDefault="00146711" w:rsidP="00146711">
      <w:pPr>
        <w:pStyle w:val="name"/>
      </w:pPr>
      <w:r>
        <w:t>Date:</w:t>
      </w:r>
    </w:p>
    <w:p w14:paraId="215AA836" w14:textId="77777777" w:rsidR="00146711" w:rsidRPr="00CB0C1F" w:rsidRDefault="00146711" w:rsidP="00146711">
      <w:pPr>
        <w:pStyle w:val="name"/>
      </w:pPr>
      <w:r>
        <w:t>Class:</w:t>
      </w:r>
    </w:p>
    <w:p w14:paraId="2DF3EBAC" w14:textId="77777777" w:rsidR="00146711" w:rsidRDefault="00146711" w:rsidP="00146711">
      <w:pPr>
        <w:pStyle w:val="Heading1"/>
      </w:pPr>
      <w:r>
        <w:t>Lesson 9.1: Food Production Systems</w:t>
      </w:r>
    </w:p>
    <w:p w14:paraId="01A4E6FA" w14:textId="77777777" w:rsidR="00146711" w:rsidRDefault="00146711" w:rsidP="00146711">
      <w:pPr>
        <w:pStyle w:val="Heading2"/>
      </w:pPr>
      <w:r>
        <w:t>Know and Understand</w:t>
      </w:r>
    </w:p>
    <w:p w14:paraId="2E3DAEDB" w14:textId="77777777" w:rsidR="00146711" w:rsidRDefault="00146711" w:rsidP="00146711">
      <w:pPr>
        <w:pStyle w:val="bodyinstruct"/>
      </w:pPr>
      <w:r>
        <w:t>Answer the following questions using the information provided in this lesson.</w:t>
      </w:r>
    </w:p>
    <w:p w14:paraId="6462B065" w14:textId="6E4CBBFB" w:rsidR="006C6B85" w:rsidRDefault="00146711" w:rsidP="006C6B85">
      <w:pPr>
        <w:pStyle w:val="listn1"/>
        <w:numPr>
          <w:ilvl w:val="0"/>
          <w:numId w:val="50"/>
        </w:numPr>
      </w:pPr>
      <w:r w:rsidRPr="00D60C6F">
        <w:t>Which of the following is the last step in the food production chain? (9.1.1)</w:t>
      </w:r>
    </w:p>
    <w:p w14:paraId="6B6649D2" w14:textId="296D6259" w:rsidR="00146711" w:rsidRDefault="00146711" w:rsidP="00A1095C">
      <w:pPr>
        <w:pStyle w:val="lista2"/>
        <w:numPr>
          <w:ilvl w:val="0"/>
          <w:numId w:val="52"/>
        </w:numPr>
      </w:pPr>
      <w:r w:rsidRPr="00D60C6F">
        <w:t>Production</w:t>
      </w:r>
    </w:p>
    <w:p w14:paraId="4E2AF7AF" w14:textId="325349B9" w:rsidR="00146711" w:rsidRDefault="00146711" w:rsidP="00A1095C">
      <w:pPr>
        <w:pStyle w:val="lista2"/>
        <w:numPr>
          <w:ilvl w:val="0"/>
          <w:numId w:val="52"/>
        </w:numPr>
      </w:pPr>
      <w:r w:rsidRPr="00D60C6F">
        <w:t>Processing</w:t>
      </w:r>
    </w:p>
    <w:p w14:paraId="616CD681" w14:textId="0DDFF931" w:rsidR="00146711" w:rsidRDefault="00146711" w:rsidP="00A1095C">
      <w:pPr>
        <w:pStyle w:val="lista2"/>
        <w:numPr>
          <w:ilvl w:val="0"/>
          <w:numId w:val="52"/>
        </w:numPr>
      </w:pPr>
      <w:r w:rsidRPr="00D60C6F">
        <w:t>Disposal</w:t>
      </w:r>
    </w:p>
    <w:p w14:paraId="276DFC37" w14:textId="46E4D4FE" w:rsidR="00146711" w:rsidRDefault="00146711" w:rsidP="00A1095C">
      <w:pPr>
        <w:pStyle w:val="lista2"/>
        <w:numPr>
          <w:ilvl w:val="0"/>
          <w:numId w:val="52"/>
        </w:numPr>
      </w:pPr>
      <w:r w:rsidRPr="00D60C6F">
        <w:t>Consumption</w:t>
      </w:r>
    </w:p>
    <w:p w14:paraId="41718C4B" w14:textId="77777777" w:rsidR="00146711" w:rsidRDefault="00146711" w:rsidP="00146711">
      <w:pPr>
        <w:pStyle w:val="answer"/>
      </w:pPr>
      <w:r>
        <w:t>Answer:</w:t>
      </w:r>
    </w:p>
    <w:p w14:paraId="67B1A9AF" w14:textId="7B96D0B6" w:rsidR="006C6B85" w:rsidRDefault="00146711" w:rsidP="006C6B85">
      <w:pPr>
        <w:pStyle w:val="listn1"/>
        <w:numPr>
          <w:ilvl w:val="0"/>
          <w:numId w:val="50"/>
        </w:numPr>
      </w:pPr>
      <w:r w:rsidRPr="00D60C6F">
        <w:t>According to the Global Food Security Index, which country is the most food secure? (9.1.2)</w:t>
      </w:r>
    </w:p>
    <w:p w14:paraId="2F505517" w14:textId="3DC5C8B5" w:rsidR="00146711" w:rsidRDefault="00146711" w:rsidP="004F2B1E">
      <w:pPr>
        <w:pStyle w:val="lista2"/>
        <w:numPr>
          <w:ilvl w:val="0"/>
          <w:numId w:val="66"/>
        </w:numPr>
      </w:pPr>
      <w:r w:rsidRPr="00D60C6F">
        <w:t>Australia</w:t>
      </w:r>
    </w:p>
    <w:p w14:paraId="37DD1F09" w14:textId="403FFC3F" w:rsidR="00146711" w:rsidRDefault="00146711" w:rsidP="004F2B1E">
      <w:pPr>
        <w:pStyle w:val="lista2"/>
        <w:numPr>
          <w:ilvl w:val="0"/>
          <w:numId w:val="66"/>
        </w:numPr>
      </w:pPr>
      <w:r w:rsidRPr="00D60C6F">
        <w:t>France</w:t>
      </w:r>
    </w:p>
    <w:p w14:paraId="38FC6147" w14:textId="64678585" w:rsidR="00146711" w:rsidRDefault="00146711" w:rsidP="004F2B1E">
      <w:pPr>
        <w:pStyle w:val="lista2"/>
        <w:numPr>
          <w:ilvl w:val="0"/>
          <w:numId w:val="66"/>
        </w:numPr>
      </w:pPr>
      <w:r w:rsidRPr="00D60C6F">
        <w:t>Singapore</w:t>
      </w:r>
    </w:p>
    <w:p w14:paraId="452CC5CC" w14:textId="53CC008B" w:rsidR="00146711" w:rsidRDefault="00146711" w:rsidP="004F2B1E">
      <w:pPr>
        <w:pStyle w:val="lista2"/>
        <w:numPr>
          <w:ilvl w:val="0"/>
          <w:numId w:val="66"/>
        </w:numPr>
      </w:pPr>
      <w:r w:rsidRPr="00D60C6F">
        <w:t>United States</w:t>
      </w:r>
    </w:p>
    <w:p w14:paraId="61ACF741" w14:textId="77777777" w:rsidR="00146711" w:rsidRDefault="00146711" w:rsidP="00146711">
      <w:pPr>
        <w:pStyle w:val="answer"/>
      </w:pPr>
      <w:r>
        <w:t>Answer:</w:t>
      </w:r>
    </w:p>
    <w:p w14:paraId="4B383FA5" w14:textId="63D1C8AE" w:rsidR="006C6B85" w:rsidRDefault="00146711" w:rsidP="006C6B85">
      <w:pPr>
        <w:pStyle w:val="listn1"/>
        <w:numPr>
          <w:ilvl w:val="0"/>
          <w:numId w:val="50"/>
        </w:numPr>
      </w:pPr>
      <w:r w:rsidRPr="00D60C6F">
        <w:t>What percentage of annual income does the average American household spend on food costs? (9.1.2)</w:t>
      </w:r>
    </w:p>
    <w:p w14:paraId="78CC1EF9" w14:textId="575DF977" w:rsidR="00146711" w:rsidRDefault="00146711" w:rsidP="004F2B1E">
      <w:pPr>
        <w:pStyle w:val="lista2"/>
        <w:numPr>
          <w:ilvl w:val="0"/>
          <w:numId w:val="65"/>
        </w:numPr>
      </w:pPr>
      <w:r w:rsidRPr="00D60C6F">
        <w:t>4.9%</w:t>
      </w:r>
    </w:p>
    <w:p w14:paraId="49CD34F0" w14:textId="71BCE602" w:rsidR="00146711" w:rsidRDefault="00146711" w:rsidP="004F2B1E">
      <w:pPr>
        <w:pStyle w:val="lista2"/>
        <w:numPr>
          <w:ilvl w:val="0"/>
          <w:numId w:val="65"/>
        </w:numPr>
      </w:pPr>
      <w:r w:rsidRPr="00D60C6F">
        <w:t>6.6%</w:t>
      </w:r>
    </w:p>
    <w:p w14:paraId="6074A60A" w14:textId="727A2C69" w:rsidR="00146711" w:rsidRDefault="00146711" w:rsidP="004F2B1E">
      <w:pPr>
        <w:pStyle w:val="lista2"/>
        <w:numPr>
          <w:ilvl w:val="0"/>
          <w:numId w:val="65"/>
        </w:numPr>
      </w:pPr>
      <w:r w:rsidRPr="00D60C6F">
        <w:t>8.8%</w:t>
      </w:r>
    </w:p>
    <w:p w14:paraId="7612B914" w14:textId="543DC064" w:rsidR="00146711" w:rsidRDefault="00146711" w:rsidP="004F2B1E">
      <w:pPr>
        <w:pStyle w:val="lista2"/>
        <w:numPr>
          <w:ilvl w:val="0"/>
          <w:numId w:val="65"/>
        </w:numPr>
      </w:pPr>
      <w:r w:rsidRPr="00D60C6F">
        <w:t>9.9%</w:t>
      </w:r>
    </w:p>
    <w:p w14:paraId="4753203D" w14:textId="77777777" w:rsidR="00146711" w:rsidRDefault="00146711" w:rsidP="00146711">
      <w:pPr>
        <w:pStyle w:val="answer"/>
      </w:pPr>
      <w:r>
        <w:t>Answer:</w:t>
      </w:r>
    </w:p>
    <w:p w14:paraId="6222972F" w14:textId="020CB114" w:rsidR="006C6B85" w:rsidRDefault="00146711" w:rsidP="006C6B85">
      <w:pPr>
        <w:pStyle w:val="listn1"/>
        <w:numPr>
          <w:ilvl w:val="0"/>
          <w:numId w:val="50"/>
        </w:numPr>
      </w:pPr>
      <w:r w:rsidRPr="00D60C6F">
        <w:t>Which of the following is not a factor involved in the availability of food products? (9.1.2)</w:t>
      </w:r>
    </w:p>
    <w:p w14:paraId="732C887B" w14:textId="7AFD4A91" w:rsidR="00146711" w:rsidRDefault="00146711" w:rsidP="004F2B1E">
      <w:pPr>
        <w:pStyle w:val="lista2"/>
        <w:numPr>
          <w:ilvl w:val="0"/>
          <w:numId w:val="64"/>
        </w:numPr>
      </w:pPr>
      <w:r w:rsidRPr="00D60C6F">
        <w:lastRenderedPageBreak/>
        <w:t>The cost of getting to the store.</w:t>
      </w:r>
    </w:p>
    <w:p w14:paraId="0E7CD517" w14:textId="76D0D4DB" w:rsidR="00146711" w:rsidRDefault="00146711" w:rsidP="004F2B1E">
      <w:pPr>
        <w:pStyle w:val="lista2"/>
        <w:numPr>
          <w:ilvl w:val="0"/>
          <w:numId w:val="64"/>
        </w:numPr>
      </w:pPr>
      <w:r w:rsidRPr="00D60C6F">
        <w:t>Food loss from spoilage.</w:t>
      </w:r>
    </w:p>
    <w:p w14:paraId="66079750" w14:textId="5406A3F7" w:rsidR="00146711" w:rsidRDefault="00146711" w:rsidP="004F2B1E">
      <w:pPr>
        <w:pStyle w:val="lista2"/>
        <w:numPr>
          <w:ilvl w:val="0"/>
          <w:numId w:val="64"/>
        </w:numPr>
      </w:pPr>
      <w:r w:rsidRPr="00D60C6F">
        <w:t>Political corruption affecting the food system.</w:t>
      </w:r>
    </w:p>
    <w:p w14:paraId="4C44CE99" w14:textId="600AABBF" w:rsidR="00146711" w:rsidRDefault="00146711" w:rsidP="004F2B1E">
      <w:pPr>
        <w:pStyle w:val="lista2"/>
        <w:numPr>
          <w:ilvl w:val="0"/>
          <w:numId w:val="64"/>
        </w:numPr>
      </w:pPr>
      <w:r w:rsidRPr="00D60C6F">
        <w:t>Total agricultural production.</w:t>
      </w:r>
    </w:p>
    <w:p w14:paraId="06B6AB10" w14:textId="77777777" w:rsidR="00146711" w:rsidRDefault="00146711" w:rsidP="00146711">
      <w:pPr>
        <w:pStyle w:val="answer"/>
      </w:pPr>
      <w:r>
        <w:t>Answer:</w:t>
      </w:r>
    </w:p>
    <w:p w14:paraId="5BE1498C" w14:textId="3BF1F507" w:rsidR="006C6B85" w:rsidRDefault="00146711" w:rsidP="006C6B85">
      <w:pPr>
        <w:pStyle w:val="listn1"/>
        <w:numPr>
          <w:ilvl w:val="0"/>
          <w:numId w:val="50"/>
        </w:numPr>
      </w:pPr>
      <w:r w:rsidRPr="006C6B85">
        <w:rPr>
          <w:rStyle w:val="cital"/>
        </w:rPr>
        <w:t>True or False?</w:t>
      </w:r>
      <w:r w:rsidRPr="00D60C6F">
        <w:t xml:space="preserve"> A person not receiving the proper nutrients to sustain life can experience malnourishment. (9.1.3)</w:t>
      </w:r>
    </w:p>
    <w:p w14:paraId="63122AC5" w14:textId="187BAE7A" w:rsidR="00146711" w:rsidRDefault="00146711" w:rsidP="00146711">
      <w:pPr>
        <w:pStyle w:val="answer"/>
      </w:pPr>
      <w:r>
        <w:t>Answer:</w:t>
      </w:r>
    </w:p>
    <w:p w14:paraId="32E77A09" w14:textId="7575654F" w:rsidR="006C6B85" w:rsidRDefault="00146711" w:rsidP="006C6B85">
      <w:pPr>
        <w:pStyle w:val="listn1"/>
        <w:numPr>
          <w:ilvl w:val="0"/>
          <w:numId w:val="50"/>
        </w:numPr>
      </w:pPr>
      <w:r w:rsidRPr="00D60C6F">
        <w:t>What proportion of people in the world are considered chronically malnourished? (9.1.3)</w:t>
      </w:r>
    </w:p>
    <w:p w14:paraId="4E9A6507" w14:textId="411DE503" w:rsidR="00146711" w:rsidRDefault="00146711" w:rsidP="004F2B1E">
      <w:pPr>
        <w:pStyle w:val="lista2"/>
        <w:numPr>
          <w:ilvl w:val="0"/>
          <w:numId w:val="63"/>
        </w:numPr>
      </w:pPr>
      <w:r w:rsidRPr="00D60C6F">
        <w:t>1 in 5</w:t>
      </w:r>
    </w:p>
    <w:p w14:paraId="142292F7" w14:textId="4482D8C2" w:rsidR="00146711" w:rsidRDefault="00146711" w:rsidP="004F2B1E">
      <w:pPr>
        <w:pStyle w:val="lista2"/>
        <w:numPr>
          <w:ilvl w:val="0"/>
          <w:numId w:val="63"/>
        </w:numPr>
      </w:pPr>
      <w:r w:rsidRPr="00D60C6F">
        <w:t>1 in 7</w:t>
      </w:r>
    </w:p>
    <w:p w14:paraId="0D6CC3E8" w14:textId="1DCD2342" w:rsidR="00146711" w:rsidRDefault="00146711" w:rsidP="004F2B1E">
      <w:pPr>
        <w:pStyle w:val="lista2"/>
        <w:numPr>
          <w:ilvl w:val="0"/>
          <w:numId w:val="63"/>
        </w:numPr>
      </w:pPr>
      <w:r w:rsidRPr="00D60C6F">
        <w:t>1 in 9</w:t>
      </w:r>
    </w:p>
    <w:p w14:paraId="20A45B46" w14:textId="146B9C0D" w:rsidR="00146711" w:rsidRDefault="00146711" w:rsidP="004F2B1E">
      <w:pPr>
        <w:pStyle w:val="lista2"/>
        <w:numPr>
          <w:ilvl w:val="0"/>
          <w:numId w:val="63"/>
        </w:numPr>
      </w:pPr>
      <w:r w:rsidRPr="00D60C6F">
        <w:t>1 in 11</w:t>
      </w:r>
    </w:p>
    <w:p w14:paraId="5C4E448D" w14:textId="77777777" w:rsidR="00146711" w:rsidRDefault="00146711" w:rsidP="00146711">
      <w:pPr>
        <w:pStyle w:val="answer"/>
      </w:pPr>
      <w:r>
        <w:t>Answer:</w:t>
      </w:r>
    </w:p>
    <w:p w14:paraId="7F1400AF" w14:textId="0FF0049C" w:rsidR="006C6B85" w:rsidRDefault="00146711" w:rsidP="006C6B85">
      <w:pPr>
        <w:pStyle w:val="listn1"/>
        <w:numPr>
          <w:ilvl w:val="0"/>
          <w:numId w:val="50"/>
        </w:numPr>
      </w:pPr>
      <w:r w:rsidRPr="00D60C6F">
        <w:t>According to the United Nations, how many people experienced hunger in 2018? (9.1.3)</w:t>
      </w:r>
    </w:p>
    <w:p w14:paraId="7F98A73F" w14:textId="76BE56C7" w:rsidR="00146711" w:rsidRDefault="00146711" w:rsidP="004F2B1E">
      <w:pPr>
        <w:pStyle w:val="lista2"/>
        <w:numPr>
          <w:ilvl w:val="0"/>
          <w:numId w:val="62"/>
        </w:numPr>
      </w:pPr>
      <w:r w:rsidRPr="00D60C6F">
        <w:t>589 million</w:t>
      </w:r>
    </w:p>
    <w:p w14:paraId="1E5527B5" w14:textId="6AC26669" w:rsidR="00146711" w:rsidRDefault="00146711" w:rsidP="004F2B1E">
      <w:pPr>
        <w:pStyle w:val="lista2"/>
        <w:numPr>
          <w:ilvl w:val="0"/>
          <w:numId w:val="62"/>
        </w:numPr>
      </w:pPr>
      <w:r w:rsidRPr="00D60C6F">
        <w:t>628 million</w:t>
      </w:r>
    </w:p>
    <w:p w14:paraId="43E0FC22" w14:textId="61CE5D5C" w:rsidR="00146711" w:rsidRDefault="00146711" w:rsidP="004F2B1E">
      <w:pPr>
        <w:pStyle w:val="lista2"/>
        <w:numPr>
          <w:ilvl w:val="0"/>
          <w:numId w:val="62"/>
        </w:numPr>
      </w:pPr>
      <w:r w:rsidRPr="00D60C6F">
        <w:t>673 million</w:t>
      </w:r>
    </w:p>
    <w:p w14:paraId="293572BA" w14:textId="7F4E5425" w:rsidR="00146711" w:rsidRDefault="00146711" w:rsidP="004F2B1E">
      <w:pPr>
        <w:pStyle w:val="lista2"/>
        <w:numPr>
          <w:ilvl w:val="0"/>
          <w:numId w:val="62"/>
        </w:numPr>
      </w:pPr>
      <w:r w:rsidRPr="00D60C6F">
        <w:t>821 million</w:t>
      </w:r>
    </w:p>
    <w:p w14:paraId="027F2343" w14:textId="77777777" w:rsidR="00146711" w:rsidRDefault="00146711" w:rsidP="00146711">
      <w:pPr>
        <w:pStyle w:val="answer"/>
      </w:pPr>
      <w:r>
        <w:t>Answer:</w:t>
      </w:r>
    </w:p>
    <w:p w14:paraId="216DC66B" w14:textId="61B25926" w:rsidR="006C6B85" w:rsidRDefault="00146711" w:rsidP="006C6B85">
      <w:pPr>
        <w:pStyle w:val="listn1"/>
        <w:numPr>
          <w:ilvl w:val="0"/>
          <w:numId w:val="50"/>
        </w:numPr>
      </w:pPr>
      <w:r w:rsidRPr="00D60C6F">
        <w:t>Which of the following statements is true? (9.1.3)</w:t>
      </w:r>
    </w:p>
    <w:p w14:paraId="44960B89" w14:textId="533E8B2B" w:rsidR="00146711" w:rsidRDefault="00146711" w:rsidP="004F2B1E">
      <w:pPr>
        <w:pStyle w:val="lista2"/>
        <w:numPr>
          <w:ilvl w:val="0"/>
          <w:numId w:val="61"/>
        </w:numPr>
      </w:pPr>
      <w:r w:rsidRPr="00D60C6F">
        <w:t>There is not enough food on the planet to feed everyone, even if we could ship food anywhere.</w:t>
      </w:r>
    </w:p>
    <w:p w14:paraId="4B456B3F" w14:textId="3EDFC57A" w:rsidR="00146711" w:rsidRDefault="00146711" w:rsidP="004F2B1E">
      <w:pPr>
        <w:pStyle w:val="lista2"/>
        <w:numPr>
          <w:ilvl w:val="0"/>
          <w:numId w:val="61"/>
        </w:numPr>
      </w:pPr>
      <w:r w:rsidRPr="00D60C6F">
        <w:t>There is enough food on the planet to feed everyone, but it is not distributed to everyone equally.</w:t>
      </w:r>
    </w:p>
    <w:p w14:paraId="41303FFB" w14:textId="44E09014" w:rsidR="00146711" w:rsidRDefault="00146711" w:rsidP="004F2B1E">
      <w:pPr>
        <w:pStyle w:val="lista2"/>
        <w:numPr>
          <w:ilvl w:val="0"/>
          <w:numId w:val="61"/>
        </w:numPr>
      </w:pPr>
      <w:r w:rsidRPr="00D60C6F">
        <w:t>There is enough food to feed everyone on the planet, but only if we stop eating certain types of grain.</w:t>
      </w:r>
    </w:p>
    <w:p w14:paraId="73134FD4" w14:textId="7AFEFCD5" w:rsidR="00146711" w:rsidRDefault="00146711" w:rsidP="004F2B1E">
      <w:pPr>
        <w:pStyle w:val="lista2"/>
        <w:numPr>
          <w:ilvl w:val="0"/>
          <w:numId w:val="61"/>
        </w:numPr>
      </w:pPr>
      <w:r w:rsidRPr="00D60C6F">
        <w:lastRenderedPageBreak/>
        <w:t>There is not enough food to feed everyone on the planet unless we decrease the global population by 10%.</w:t>
      </w:r>
    </w:p>
    <w:p w14:paraId="46EA7B71" w14:textId="77777777" w:rsidR="00146711" w:rsidRDefault="00146711" w:rsidP="00146711">
      <w:pPr>
        <w:pStyle w:val="answer"/>
      </w:pPr>
      <w:r>
        <w:t>Answer:</w:t>
      </w:r>
    </w:p>
    <w:p w14:paraId="2C8E689B" w14:textId="1212F03B" w:rsidR="00146711" w:rsidRDefault="00146711" w:rsidP="006C6B85">
      <w:pPr>
        <w:pStyle w:val="listn1"/>
        <w:numPr>
          <w:ilvl w:val="0"/>
          <w:numId w:val="50"/>
        </w:numPr>
      </w:pPr>
      <w:r w:rsidRPr="00D60C6F">
        <w:t>What is the most important reason to understand tariffs when looking at global food systems? (9.1.4)</w:t>
      </w:r>
    </w:p>
    <w:p w14:paraId="6E4FD1E1" w14:textId="725EF348" w:rsidR="00146711" w:rsidRDefault="00146711" w:rsidP="004F2B1E">
      <w:pPr>
        <w:pStyle w:val="lista2"/>
        <w:numPr>
          <w:ilvl w:val="0"/>
          <w:numId w:val="60"/>
        </w:numPr>
      </w:pPr>
      <w:r w:rsidRPr="00D60C6F">
        <w:t>They control how much foodstuff people can eat.</w:t>
      </w:r>
    </w:p>
    <w:p w14:paraId="0733A133" w14:textId="29A7B269" w:rsidR="00146711" w:rsidRDefault="00146711" w:rsidP="004F2B1E">
      <w:pPr>
        <w:pStyle w:val="lista2"/>
        <w:numPr>
          <w:ilvl w:val="0"/>
          <w:numId w:val="60"/>
        </w:numPr>
      </w:pPr>
      <w:r w:rsidRPr="00D60C6F">
        <w:t>They can change the amount of food a farmer is allowed to produce.</w:t>
      </w:r>
    </w:p>
    <w:p w14:paraId="62BBC9C3" w14:textId="76041A31" w:rsidR="00146711" w:rsidRDefault="00146711" w:rsidP="004F2B1E">
      <w:pPr>
        <w:pStyle w:val="lista2"/>
        <w:numPr>
          <w:ilvl w:val="0"/>
          <w:numId w:val="60"/>
        </w:numPr>
      </w:pPr>
      <w:r w:rsidRPr="00D60C6F">
        <w:t>They can drastically change the cost of imported goods.</w:t>
      </w:r>
    </w:p>
    <w:p w14:paraId="59382C6F" w14:textId="23367F13" w:rsidR="00146711" w:rsidRDefault="00146711" w:rsidP="004F2B1E">
      <w:pPr>
        <w:pStyle w:val="lista2"/>
        <w:numPr>
          <w:ilvl w:val="0"/>
          <w:numId w:val="60"/>
        </w:numPr>
      </w:pPr>
      <w:r w:rsidRPr="00D60C6F">
        <w:t>They only allow food produced in a country to be consumed by the population of that country.</w:t>
      </w:r>
    </w:p>
    <w:p w14:paraId="5B0D7C0F" w14:textId="77777777" w:rsidR="00146711" w:rsidRDefault="00146711" w:rsidP="00146711">
      <w:pPr>
        <w:pStyle w:val="answer"/>
      </w:pPr>
      <w:r>
        <w:t>Answer:</w:t>
      </w:r>
    </w:p>
    <w:p w14:paraId="2F5D2E35" w14:textId="3F6BAA85" w:rsidR="00146711" w:rsidRDefault="00146711" w:rsidP="006C6B85">
      <w:pPr>
        <w:pStyle w:val="listn1"/>
        <w:numPr>
          <w:ilvl w:val="0"/>
          <w:numId w:val="50"/>
        </w:numPr>
      </w:pPr>
      <w:r w:rsidRPr="00D60C6F">
        <w:t>The value of one form of currency as it compares to another form of currency is called the _____. (9.1.4)</w:t>
      </w:r>
    </w:p>
    <w:p w14:paraId="24C26A2B" w14:textId="3FA816C1" w:rsidR="00146711" w:rsidRDefault="00146711" w:rsidP="004F2B1E">
      <w:pPr>
        <w:pStyle w:val="lista2"/>
        <w:numPr>
          <w:ilvl w:val="0"/>
          <w:numId w:val="59"/>
        </w:numPr>
      </w:pPr>
      <w:r w:rsidRPr="00D60C6F">
        <w:t>import tax</w:t>
      </w:r>
    </w:p>
    <w:p w14:paraId="516FAEF7" w14:textId="21743EDD" w:rsidR="00146711" w:rsidRDefault="00146711" w:rsidP="004F2B1E">
      <w:pPr>
        <w:pStyle w:val="lista2"/>
        <w:numPr>
          <w:ilvl w:val="0"/>
          <w:numId w:val="59"/>
        </w:numPr>
      </w:pPr>
      <w:r w:rsidRPr="00D60C6F">
        <w:t>tariff</w:t>
      </w:r>
    </w:p>
    <w:p w14:paraId="44980E2D" w14:textId="166DBC38" w:rsidR="00146711" w:rsidRDefault="00146711" w:rsidP="004F2B1E">
      <w:pPr>
        <w:pStyle w:val="lista2"/>
        <w:numPr>
          <w:ilvl w:val="0"/>
          <w:numId w:val="59"/>
        </w:numPr>
      </w:pPr>
      <w:r w:rsidRPr="00D60C6F">
        <w:t>exchange rate</w:t>
      </w:r>
    </w:p>
    <w:p w14:paraId="1864A306" w14:textId="7CB5D3F1" w:rsidR="00146711" w:rsidRDefault="00146711" w:rsidP="004F2B1E">
      <w:pPr>
        <w:pStyle w:val="lista2"/>
        <w:numPr>
          <w:ilvl w:val="0"/>
          <w:numId w:val="59"/>
        </w:numPr>
      </w:pPr>
      <w:r w:rsidRPr="00D60C6F">
        <w:t>export value</w:t>
      </w:r>
    </w:p>
    <w:p w14:paraId="67CEEC60" w14:textId="77777777" w:rsidR="00146711" w:rsidRDefault="00146711" w:rsidP="00146711">
      <w:pPr>
        <w:pStyle w:val="answer"/>
      </w:pPr>
      <w:r>
        <w:t>Answer:</w:t>
      </w:r>
    </w:p>
    <w:p w14:paraId="084F1EDB" w14:textId="20799360" w:rsidR="00146711" w:rsidRDefault="00146711" w:rsidP="006C6B85">
      <w:pPr>
        <w:pStyle w:val="listn1"/>
        <w:numPr>
          <w:ilvl w:val="0"/>
          <w:numId w:val="50"/>
        </w:numPr>
      </w:pPr>
      <w:r w:rsidRPr="00D60C6F">
        <w:t>Which of the following is considered a staple crop in Asian countries? (9.1.4)</w:t>
      </w:r>
    </w:p>
    <w:p w14:paraId="5E5F7453" w14:textId="2E7DBEDC" w:rsidR="00146711" w:rsidRDefault="00146711" w:rsidP="004F2B1E">
      <w:pPr>
        <w:pStyle w:val="lista2"/>
        <w:numPr>
          <w:ilvl w:val="0"/>
          <w:numId w:val="58"/>
        </w:numPr>
      </w:pPr>
      <w:r w:rsidRPr="00D60C6F">
        <w:t>Bananas</w:t>
      </w:r>
    </w:p>
    <w:p w14:paraId="0EFE79E9" w14:textId="039C5A2A" w:rsidR="00146711" w:rsidRDefault="00146711" w:rsidP="004F2B1E">
      <w:pPr>
        <w:pStyle w:val="lista2"/>
        <w:numPr>
          <w:ilvl w:val="0"/>
          <w:numId w:val="58"/>
        </w:numPr>
      </w:pPr>
      <w:r w:rsidRPr="00D60C6F">
        <w:t>Potatoes</w:t>
      </w:r>
    </w:p>
    <w:p w14:paraId="53978662" w14:textId="0ADA71E9" w:rsidR="00146711" w:rsidRDefault="00146711" w:rsidP="004F2B1E">
      <w:pPr>
        <w:pStyle w:val="lista2"/>
        <w:numPr>
          <w:ilvl w:val="0"/>
          <w:numId w:val="58"/>
        </w:numPr>
      </w:pPr>
      <w:r w:rsidRPr="00D60C6F">
        <w:t>Rice</w:t>
      </w:r>
    </w:p>
    <w:p w14:paraId="770B33EA" w14:textId="6690AECC" w:rsidR="00146711" w:rsidRDefault="00146711" w:rsidP="004F2B1E">
      <w:pPr>
        <w:pStyle w:val="lista2"/>
        <w:numPr>
          <w:ilvl w:val="0"/>
          <w:numId w:val="58"/>
        </w:numPr>
      </w:pPr>
      <w:r w:rsidRPr="00D60C6F">
        <w:t>Wheat</w:t>
      </w:r>
    </w:p>
    <w:p w14:paraId="03D3A1CE" w14:textId="77777777" w:rsidR="00146711" w:rsidRDefault="00146711" w:rsidP="00146711">
      <w:pPr>
        <w:pStyle w:val="answer"/>
      </w:pPr>
      <w:r>
        <w:t>Answer:</w:t>
      </w:r>
    </w:p>
    <w:p w14:paraId="68F310CF" w14:textId="7317824B" w:rsidR="00146711" w:rsidRDefault="00146711" w:rsidP="006C6B85">
      <w:pPr>
        <w:pStyle w:val="listn1"/>
        <w:numPr>
          <w:ilvl w:val="0"/>
          <w:numId w:val="50"/>
        </w:numPr>
      </w:pPr>
      <w:r w:rsidRPr="00D60C6F">
        <w:t>How far are people in a food desert from the nearest grocery store? (9.1.4)</w:t>
      </w:r>
    </w:p>
    <w:p w14:paraId="4FD8BF26" w14:textId="290FC21C" w:rsidR="00146711" w:rsidRDefault="00146711" w:rsidP="004F2B1E">
      <w:pPr>
        <w:pStyle w:val="lista2"/>
        <w:numPr>
          <w:ilvl w:val="0"/>
          <w:numId w:val="57"/>
        </w:numPr>
      </w:pPr>
      <w:r w:rsidRPr="00D60C6F">
        <w:t>At least 1 mile.</w:t>
      </w:r>
    </w:p>
    <w:p w14:paraId="4929E880" w14:textId="203BA160" w:rsidR="00146711" w:rsidRDefault="00146711" w:rsidP="004F2B1E">
      <w:pPr>
        <w:pStyle w:val="lista2"/>
        <w:numPr>
          <w:ilvl w:val="0"/>
          <w:numId w:val="57"/>
        </w:numPr>
      </w:pPr>
      <w:r w:rsidRPr="00D60C6F">
        <w:t>At least 5 miles.</w:t>
      </w:r>
    </w:p>
    <w:p w14:paraId="67C94C37" w14:textId="7950A8A5" w:rsidR="00146711" w:rsidRDefault="00146711" w:rsidP="004F2B1E">
      <w:pPr>
        <w:pStyle w:val="lista2"/>
        <w:numPr>
          <w:ilvl w:val="0"/>
          <w:numId w:val="57"/>
        </w:numPr>
      </w:pPr>
      <w:r w:rsidRPr="00D60C6F">
        <w:t>At least 10 miles.</w:t>
      </w:r>
    </w:p>
    <w:p w14:paraId="307DD264" w14:textId="578EB7D4" w:rsidR="00146711" w:rsidRDefault="00146711" w:rsidP="004F2B1E">
      <w:pPr>
        <w:pStyle w:val="lista2"/>
        <w:numPr>
          <w:ilvl w:val="0"/>
          <w:numId w:val="57"/>
        </w:numPr>
      </w:pPr>
      <w:r w:rsidRPr="00D60C6F">
        <w:lastRenderedPageBreak/>
        <w:t>At least 50 miles.</w:t>
      </w:r>
    </w:p>
    <w:p w14:paraId="65FD1C32" w14:textId="77777777" w:rsidR="00146711" w:rsidRDefault="00146711" w:rsidP="00146711">
      <w:pPr>
        <w:pStyle w:val="answer"/>
      </w:pPr>
      <w:r>
        <w:t>Answer:</w:t>
      </w:r>
    </w:p>
    <w:p w14:paraId="3A2F8A26" w14:textId="67EE6ED4" w:rsidR="00146711" w:rsidRDefault="00146711" w:rsidP="006C6B85">
      <w:pPr>
        <w:pStyle w:val="listn1"/>
        <w:numPr>
          <w:ilvl w:val="0"/>
          <w:numId w:val="50"/>
        </w:numPr>
      </w:pPr>
      <w:r w:rsidRPr="00D60C6F">
        <w:t>According to the USDA, how much did Americans spend on food in 2018? (9.1.5)</w:t>
      </w:r>
    </w:p>
    <w:p w14:paraId="4CD3A16E" w14:textId="5C966AE3" w:rsidR="00146711" w:rsidRDefault="00146711" w:rsidP="004F2B1E">
      <w:pPr>
        <w:pStyle w:val="lista2"/>
        <w:numPr>
          <w:ilvl w:val="0"/>
          <w:numId w:val="56"/>
        </w:numPr>
      </w:pPr>
      <w:r w:rsidRPr="00D60C6F">
        <w:t>Less than $150 million.</w:t>
      </w:r>
    </w:p>
    <w:p w14:paraId="6DE4D9B1" w14:textId="2AAAA87B" w:rsidR="00146711" w:rsidRDefault="00146711" w:rsidP="004F2B1E">
      <w:pPr>
        <w:pStyle w:val="lista2"/>
        <w:numPr>
          <w:ilvl w:val="0"/>
          <w:numId w:val="56"/>
        </w:numPr>
      </w:pPr>
      <w:r w:rsidRPr="00D60C6F">
        <w:t>About $700 million.</w:t>
      </w:r>
    </w:p>
    <w:p w14:paraId="7F80483E" w14:textId="2662BA34" w:rsidR="00146711" w:rsidRDefault="00146711" w:rsidP="004F2B1E">
      <w:pPr>
        <w:pStyle w:val="lista2"/>
        <w:numPr>
          <w:ilvl w:val="0"/>
          <w:numId w:val="56"/>
        </w:numPr>
      </w:pPr>
      <w:r w:rsidRPr="00D60C6F">
        <w:t>Over $1 trillion.</w:t>
      </w:r>
    </w:p>
    <w:p w14:paraId="776076EB" w14:textId="192F1330" w:rsidR="00146711" w:rsidRDefault="00146711" w:rsidP="004F2B1E">
      <w:pPr>
        <w:pStyle w:val="lista2"/>
        <w:numPr>
          <w:ilvl w:val="0"/>
          <w:numId w:val="56"/>
        </w:numPr>
      </w:pPr>
      <w:r w:rsidRPr="00D60C6F">
        <w:t>Around $8.7 billion.</w:t>
      </w:r>
    </w:p>
    <w:p w14:paraId="4ABF1413" w14:textId="77777777" w:rsidR="00146711" w:rsidRDefault="00146711" w:rsidP="00146711">
      <w:pPr>
        <w:pStyle w:val="answer"/>
      </w:pPr>
      <w:r>
        <w:t>Answer:</w:t>
      </w:r>
    </w:p>
    <w:p w14:paraId="1F71FCBD" w14:textId="411EB752" w:rsidR="00146711" w:rsidRDefault="00146711" w:rsidP="006C6B85">
      <w:pPr>
        <w:pStyle w:val="listn1"/>
        <w:numPr>
          <w:ilvl w:val="0"/>
          <w:numId w:val="50"/>
        </w:numPr>
      </w:pPr>
      <w:r w:rsidRPr="00D60C6F">
        <w:t>Which of the following statements is true of American food consumption? (9.1.5)</w:t>
      </w:r>
    </w:p>
    <w:p w14:paraId="72F99E59" w14:textId="118F6195" w:rsidR="00146711" w:rsidRDefault="00146711" w:rsidP="004F2B1E">
      <w:pPr>
        <w:pStyle w:val="lista2"/>
        <w:numPr>
          <w:ilvl w:val="0"/>
          <w:numId w:val="55"/>
        </w:numPr>
      </w:pPr>
      <w:r w:rsidRPr="00D60C6F">
        <w:t>Most Americans spend around 80% of their income on fast food.</w:t>
      </w:r>
    </w:p>
    <w:p w14:paraId="6D3CA54E" w14:textId="700E50E5" w:rsidR="00146711" w:rsidRDefault="00146711" w:rsidP="004F2B1E">
      <w:pPr>
        <w:pStyle w:val="lista2"/>
        <w:numPr>
          <w:ilvl w:val="0"/>
          <w:numId w:val="55"/>
        </w:numPr>
      </w:pPr>
      <w:r w:rsidRPr="00D60C6F">
        <w:t>Most Americans spend more eating out than eating at home.</w:t>
      </w:r>
    </w:p>
    <w:p w14:paraId="4A9E8D9B" w14:textId="348E24E6" w:rsidR="00146711" w:rsidRDefault="00146711" w:rsidP="004F2B1E">
      <w:pPr>
        <w:pStyle w:val="lista2"/>
        <w:numPr>
          <w:ilvl w:val="0"/>
          <w:numId w:val="55"/>
        </w:numPr>
      </w:pPr>
      <w:r w:rsidRPr="00D60C6F">
        <w:t>Most Americans spend more eating at home than eating out.</w:t>
      </w:r>
    </w:p>
    <w:p w14:paraId="3FAB5F48" w14:textId="3DFFE3BE" w:rsidR="00146711" w:rsidRDefault="00146711" w:rsidP="004F2B1E">
      <w:pPr>
        <w:pStyle w:val="lista2"/>
        <w:numPr>
          <w:ilvl w:val="0"/>
          <w:numId w:val="55"/>
        </w:numPr>
      </w:pPr>
      <w:r w:rsidRPr="00D60C6F">
        <w:t>Most Americans only cook at home once a week.</w:t>
      </w:r>
    </w:p>
    <w:p w14:paraId="2C731D2E" w14:textId="77777777" w:rsidR="00146711" w:rsidRDefault="00146711" w:rsidP="00146711">
      <w:pPr>
        <w:pStyle w:val="answer"/>
      </w:pPr>
      <w:r>
        <w:t>Answer:</w:t>
      </w:r>
    </w:p>
    <w:p w14:paraId="57334740" w14:textId="526BABBD" w:rsidR="00146711" w:rsidRDefault="00146711" w:rsidP="006C6B85">
      <w:pPr>
        <w:pStyle w:val="listn1"/>
        <w:numPr>
          <w:ilvl w:val="0"/>
          <w:numId w:val="50"/>
        </w:numPr>
      </w:pPr>
      <w:r w:rsidRPr="00D60C6F">
        <w:t>Which of the following products would have the highest food miles for a person living in Kansas? (9.1.5)</w:t>
      </w:r>
    </w:p>
    <w:p w14:paraId="65413E69" w14:textId="449F3FCF" w:rsidR="00146711" w:rsidRDefault="00146711" w:rsidP="004F2B1E">
      <w:pPr>
        <w:pStyle w:val="lista2"/>
        <w:numPr>
          <w:ilvl w:val="0"/>
          <w:numId w:val="54"/>
        </w:numPr>
      </w:pPr>
      <w:r w:rsidRPr="00D60C6F">
        <w:t>Beef grown in Canada.</w:t>
      </w:r>
    </w:p>
    <w:p w14:paraId="13042C05" w14:textId="704255B4" w:rsidR="00146711" w:rsidRDefault="00146711" w:rsidP="004F2B1E">
      <w:pPr>
        <w:pStyle w:val="lista2"/>
        <w:numPr>
          <w:ilvl w:val="0"/>
          <w:numId w:val="54"/>
        </w:numPr>
      </w:pPr>
      <w:r w:rsidRPr="00D60C6F">
        <w:t>Coffee grown in Columbia.</w:t>
      </w:r>
    </w:p>
    <w:p w14:paraId="2219888C" w14:textId="4C2A5462" w:rsidR="00146711" w:rsidRDefault="00146711" w:rsidP="004F2B1E">
      <w:pPr>
        <w:pStyle w:val="lista2"/>
        <w:numPr>
          <w:ilvl w:val="0"/>
          <w:numId w:val="54"/>
        </w:numPr>
      </w:pPr>
      <w:r w:rsidRPr="00D60C6F">
        <w:t>Oranges grown in Florida.</w:t>
      </w:r>
    </w:p>
    <w:p w14:paraId="48981656" w14:textId="1CD0B88E" w:rsidR="00146711" w:rsidRDefault="00146711" w:rsidP="004F2B1E">
      <w:pPr>
        <w:pStyle w:val="lista2"/>
        <w:numPr>
          <w:ilvl w:val="0"/>
          <w:numId w:val="54"/>
        </w:numPr>
      </w:pPr>
      <w:r w:rsidRPr="00D60C6F">
        <w:t>Pork from Iowa.</w:t>
      </w:r>
    </w:p>
    <w:p w14:paraId="0D9DB2EB" w14:textId="77777777" w:rsidR="00146711" w:rsidRDefault="00146711" w:rsidP="00146711">
      <w:pPr>
        <w:pStyle w:val="answer"/>
      </w:pPr>
      <w:r>
        <w:t>Answer:</w:t>
      </w:r>
    </w:p>
    <w:p w14:paraId="75E59465" w14:textId="07A86188" w:rsidR="00146711" w:rsidRDefault="00146711" w:rsidP="006C6B85">
      <w:pPr>
        <w:pStyle w:val="listn1"/>
        <w:numPr>
          <w:ilvl w:val="0"/>
          <w:numId w:val="50"/>
        </w:numPr>
      </w:pPr>
      <w:r w:rsidRPr="00D60C6F">
        <w:t>Which of the following local food systems allows people to provide labor for growing their own food even if they do not have room at their own home? (9.1.6)</w:t>
      </w:r>
    </w:p>
    <w:p w14:paraId="037ADB49" w14:textId="2C5FC842" w:rsidR="00146711" w:rsidRDefault="00146711" w:rsidP="004F2B1E">
      <w:pPr>
        <w:pStyle w:val="lista2"/>
        <w:numPr>
          <w:ilvl w:val="0"/>
          <w:numId w:val="53"/>
        </w:numPr>
      </w:pPr>
      <w:r w:rsidRPr="00D60C6F">
        <w:t>Community-supported agriculture</w:t>
      </w:r>
    </w:p>
    <w:p w14:paraId="1B3B24E9" w14:textId="3BDEC59D" w:rsidR="00146711" w:rsidRDefault="00146711" w:rsidP="004F2B1E">
      <w:pPr>
        <w:pStyle w:val="lista2"/>
        <w:numPr>
          <w:ilvl w:val="0"/>
          <w:numId w:val="53"/>
        </w:numPr>
      </w:pPr>
      <w:r w:rsidRPr="00D60C6F">
        <w:t>Community garden</w:t>
      </w:r>
    </w:p>
    <w:p w14:paraId="4703CA9F" w14:textId="0EF422B9" w:rsidR="00146711" w:rsidRDefault="00146711" w:rsidP="004F2B1E">
      <w:pPr>
        <w:pStyle w:val="lista2"/>
        <w:numPr>
          <w:ilvl w:val="0"/>
          <w:numId w:val="53"/>
        </w:numPr>
      </w:pPr>
      <w:r w:rsidRPr="00D60C6F">
        <w:t>Farmers market</w:t>
      </w:r>
    </w:p>
    <w:p w14:paraId="778116A4" w14:textId="0E44F2D6" w:rsidR="00146711" w:rsidRDefault="00146711" w:rsidP="004F2B1E">
      <w:pPr>
        <w:pStyle w:val="lista2"/>
        <w:numPr>
          <w:ilvl w:val="0"/>
          <w:numId w:val="53"/>
        </w:numPr>
      </w:pPr>
      <w:r w:rsidRPr="00D60C6F">
        <w:t>Consumer cooperative</w:t>
      </w:r>
    </w:p>
    <w:p w14:paraId="2E4E8C76" w14:textId="77777777" w:rsidR="00146711" w:rsidRDefault="00146711" w:rsidP="00146711">
      <w:pPr>
        <w:pStyle w:val="answer"/>
      </w:pPr>
      <w:r>
        <w:t>Answer:</w:t>
      </w:r>
    </w:p>
    <w:p w14:paraId="204860B6" w14:textId="77777777" w:rsidR="00CB0C1F" w:rsidRPr="00D86CCF" w:rsidRDefault="00CB0C1F" w:rsidP="00D86CCF"/>
    <w:sectPr w:rsidR="00CB0C1F" w:rsidRPr="00D86CC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052D" w14:textId="77777777" w:rsidR="009E7321" w:rsidRDefault="009E7321" w:rsidP="00CB0C1F">
      <w:r>
        <w:separator/>
      </w:r>
    </w:p>
  </w:endnote>
  <w:endnote w:type="continuationSeparator" w:id="0">
    <w:p w14:paraId="270FEDF2" w14:textId="77777777" w:rsidR="009E7321" w:rsidRDefault="009E7321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BA8F" w14:textId="77777777" w:rsidR="009E7321" w:rsidRDefault="009E7321" w:rsidP="00CB0C1F">
      <w:r>
        <w:separator/>
      </w:r>
    </w:p>
  </w:footnote>
  <w:footnote w:type="continuationSeparator" w:id="0">
    <w:p w14:paraId="53E61994" w14:textId="77777777" w:rsidR="009E7321" w:rsidRDefault="009E7321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3D947C00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4A18AF">
      <w:t xml:space="preserve">9.1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5B2E0F"/>
    <w:multiLevelType w:val="hybridMultilevel"/>
    <w:tmpl w:val="CD38584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AF2043"/>
    <w:multiLevelType w:val="hybridMultilevel"/>
    <w:tmpl w:val="CD38584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1969C0"/>
    <w:multiLevelType w:val="hybridMultilevel"/>
    <w:tmpl w:val="CD38584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5A0E9A"/>
    <w:multiLevelType w:val="hybridMultilevel"/>
    <w:tmpl w:val="CD38584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8D7AEF"/>
    <w:multiLevelType w:val="hybridMultilevel"/>
    <w:tmpl w:val="CD38584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B56D6D"/>
    <w:multiLevelType w:val="hybridMultilevel"/>
    <w:tmpl w:val="CD38584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C43107"/>
    <w:multiLevelType w:val="hybridMultilevel"/>
    <w:tmpl w:val="7A06A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E14080"/>
    <w:multiLevelType w:val="hybridMultilevel"/>
    <w:tmpl w:val="CD38584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A428C"/>
    <w:multiLevelType w:val="hybridMultilevel"/>
    <w:tmpl w:val="CD38584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6144B8"/>
    <w:multiLevelType w:val="hybridMultilevel"/>
    <w:tmpl w:val="CD38584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36DC594D"/>
    <w:multiLevelType w:val="hybridMultilevel"/>
    <w:tmpl w:val="CD38584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9106A"/>
    <w:multiLevelType w:val="hybridMultilevel"/>
    <w:tmpl w:val="CD3858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C6A86"/>
    <w:multiLevelType w:val="hybridMultilevel"/>
    <w:tmpl w:val="DAB27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B6C30"/>
    <w:multiLevelType w:val="hybridMultilevel"/>
    <w:tmpl w:val="CD38584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D0B6D"/>
    <w:multiLevelType w:val="hybridMultilevel"/>
    <w:tmpl w:val="CD38584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24F05"/>
    <w:multiLevelType w:val="hybridMultilevel"/>
    <w:tmpl w:val="CD38584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0476A"/>
    <w:multiLevelType w:val="hybridMultilevel"/>
    <w:tmpl w:val="CD38584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6"/>
  </w:num>
  <w:num w:numId="3" w16cid:durableId="1746873305">
    <w:abstractNumId w:val="24"/>
  </w:num>
  <w:num w:numId="4" w16cid:durableId="824049846">
    <w:abstractNumId w:val="25"/>
  </w:num>
  <w:num w:numId="5" w16cid:durableId="64688521">
    <w:abstractNumId w:val="28"/>
  </w:num>
  <w:num w:numId="6" w16cid:durableId="1997343418">
    <w:abstractNumId w:val="22"/>
  </w:num>
  <w:num w:numId="7" w16cid:durableId="629748237">
    <w:abstractNumId w:val="21"/>
  </w:num>
  <w:num w:numId="8" w16cid:durableId="820728176">
    <w:abstractNumId w:val="29"/>
  </w:num>
  <w:num w:numId="9" w16cid:durableId="410205259">
    <w:abstractNumId w:val="27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67727627">
    <w:abstractNumId w:val="31"/>
  </w:num>
  <w:num w:numId="51" w16cid:durableId="1461650990">
    <w:abstractNumId w:val="17"/>
  </w:num>
  <w:num w:numId="52" w16cid:durableId="1097099103">
    <w:abstractNumId w:val="30"/>
  </w:num>
  <w:num w:numId="53" w16cid:durableId="1248731225">
    <w:abstractNumId w:val="14"/>
  </w:num>
  <w:num w:numId="54" w16cid:durableId="1191142776">
    <w:abstractNumId w:val="16"/>
  </w:num>
  <w:num w:numId="55" w16cid:durableId="888689135">
    <w:abstractNumId w:val="19"/>
  </w:num>
  <w:num w:numId="56" w16cid:durableId="1738017522">
    <w:abstractNumId w:val="12"/>
  </w:num>
  <w:num w:numId="57" w16cid:durableId="1895116506">
    <w:abstractNumId w:val="35"/>
  </w:num>
  <w:num w:numId="58" w16cid:durableId="146869007">
    <w:abstractNumId w:val="20"/>
  </w:num>
  <w:num w:numId="59" w16cid:durableId="821115059">
    <w:abstractNumId w:val="34"/>
  </w:num>
  <w:num w:numId="60" w16cid:durableId="1169711005">
    <w:abstractNumId w:val="13"/>
  </w:num>
  <w:num w:numId="61" w16cid:durableId="752051013">
    <w:abstractNumId w:val="11"/>
  </w:num>
  <w:num w:numId="62" w16cid:durableId="1688410616">
    <w:abstractNumId w:val="15"/>
  </w:num>
  <w:num w:numId="63" w16cid:durableId="73167687">
    <w:abstractNumId w:val="33"/>
  </w:num>
  <w:num w:numId="64" w16cid:durableId="1087842348">
    <w:abstractNumId w:val="32"/>
  </w:num>
  <w:num w:numId="65" w16cid:durableId="909770898">
    <w:abstractNumId w:val="18"/>
  </w:num>
  <w:num w:numId="66" w16cid:durableId="39393715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12445"/>
    <w:rsid w:val="0001475B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34EE9"/>
    <w:rsid w:val="001402A6"/>
    <w:rsid w:val="00146711"/>
    <w:rsid w:val="0015351E"/>
    <w:rsid w:val="00160824"/>
    <w:rsid w:val="00161870"/>
    <w:rsid w:val="0016282D"/>
    <w:rsid w:val="00162DCE"/>
    <w:rsid w:val="00166C9E"/>
    <w:rsid w:val="00173B94"/>
    <w:rsid w:val="001969D8"/>
    <w:rsid w:val="0019727E"/>
    <w:rsid w:val="001B3761"/>
    <w:rsid w:val="001C415C"/>
    <w:rsid w:val="001D6EE8"/>
    <w:rsid w:val="001F414E"/>
    <w:rsid w:val="00210700"/>
    <w:rsid w:val="002149B0"/>
    <w:rsid w:val="00234336"/>
    <w:rsid w:val="00235D98"/>
    <w:rsid w:val="00267900"/>
    <w:rsid w:val="00281F17"/>
    <w:rsid w:val="00284BEC"/>
    <w:rsid w:val="00284F85"/>
    <w:rsid w:val="00291130"/>
    <w:rsid w:val="002B3F0D"/>
    <w:rsid w:val="002D04D9"/>
    <w:rsid w:val="002D7894"/>
    <w:rsid w:val="002E5ADE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B5BCF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71405"/>
    <w:rsid w:val="00485AE9"/>
    <w:rsid w:val="00492AAC"/>
    <w:rsid w:val="004970AA"/>
    <w:rsid w:val="00497E30"/>
    <w:rsid w:val="004A18AF"/>
    <w:rsid w:val="004A7944"/>
    <w:rsid w:val="004A7950"/>
    <w:rsid w:val="004B512D"/>
    <w:rsid w:val="004C267F"/>
    <w:rsid w:val="004C3E99"/>
    <w:rsid w:val="004F2B1E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436D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1497"/>
    <w:rsid w:val="00695CB6"/>
    <w:rsid w:val="006972DA"/>
    <w:rsid w:val="006C6B85"/>
    <w:rsid w:val="006F2AD1"/>
    <w:rsid w:val="006F350E"/>
    <w:rsid w:val="006F6BDF"/>
    <w:rsid w:val="00717CC5"/>
    <w:rsid w:val="0074057F"/>
    <w:rsid w:val="00743AB5"/>
    <w:rsid w:val="00746745"/>
    <w:rsid w:val="00764242"/>
    <w:rsid w:val="00784EA0"/>
    <w:rsid w:val="007903AB"/>
    <w:rsid w:val="007A0504"/>
    <w:rsid w:val="007B2270"/>
    <w:rsid w:val="007C01CE"/>
    <w:rsid w:val="007D4638"/>
    <w:rsid w:val="0080419C"/>
    <w:rsid w:val="0081331A"/>
    <w:rsid w:val="00851AFE"/>
    <w:rsid w:val="00872CE7"/>
    <w:rsid w:val="008741D8"/>
    <w:rsid w:val="008828CF"/>
    <w:rsid w:val="008955E0"/>
    <w:rsid w:val="008A0707"/>
    <w:rsid w:val="009241DB"/>
    <w:rsid w:val="0093253F"/>
    <w:rsid w:val="0093624C"/>
    <w:rsid w:val="00967E97"/>
    <w:rsid w:val="00973198"/>
    <w:rsid w:val="009832AE"/>
    <w:rsid w:val="00993A6B"/>
    <w:rsid w:val="009A0C08"/>
    <w:rsid w:val="009A5220"/>
    <w:rsid w:val="009B7CE1"/>
    <w:rsid w:val="009D3920"/>
    <w:rsid w:val="009E7321"/>
    <w:rsid w:val="009F1B0E"/>
    <w:rsid w:val="00A1095C"/>
    <w:rsid w:val="00A218E5"/>
    <w:rsid w:val="00A34AD6"/>
    <w:rsid w:val="00A3559D"/>
    <w:rsid w:val="00A445B1"/>
    <w:rsid w:val="00A4660F"/>
    <w:rsid w:val="00A46709"/>
    <w:rsid w:val="00A627B2"/>
    <w:rsid w:val="00A70168"/>
    <w:rsid w:val="00A711CE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190C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3327"/>
    <w:rsid w:val="00D56B13"/>
    <w:rsid w:val="00D85297"/>
    <w:rsid w:val="00D86CCF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0752F"/>
    <w:rsid w:val="00E1444D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96430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ADBF1-114B-4B95-BE65-A1270854865A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6</TotalTime>
  <Pages>4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2026-02-22T18:22:00Z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