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0408" w14:textId="3C3E6B1E" w:rsidR="000345B1" w:rsidRDefault="000345B1" w:rsidP="000345B1">
      <w:pPr>
        <w:pStyle w:val="name"/>
      </w:pPr>
      <w:r>
        <w:t>Name:</w:t>
      </w:r>
    </w:p>
    <w:p w14:paraId="7CA16877" w14:textId="77777777" w:rsidR="000345B1" w:rsidRDefault="000345B1" w:rsidP="000345B1">
      <w:pPr>
        <w:pStyle w:val="name"/>
      </w:pPr>
      <w:r>
        <w:t>Date:</w:t>
      </w:r>
    </w:p>
    <w:p w14:paraId="57319AF6" w14:textId="77777777" w:rsidR="000345B1" w:rsidRPr="00CB0C1F" w:rsidRDefault="000345B1" w:rsidP="000345B1">
      <w:pPr>
        <w:pStyle w:val="name"/>
      </w:pPr>
      <w:r>
        <w:t>Class:</w:t>
      </w:r>
    </w:p>
    <w:p w14:paraId="2512A16A" w14:textId="77777777" w:rsidR="000345B1" w:rsidRDefault="000345B1" w:rsidP="000345B1">
      <w:pPr>
        <w:pStyle w:val="Heading1"/>
      </w:pPr>
      <w:r>
        <w:t>Lesson 9.3: Animal Feeds and Feeding</w:t>
      </w:r>
    </w:p>
    <w:p w14:paraId="56C73560" w14:textId="77777777" w:rsidR="000345B1" w:rsidRDefault="000345B1" w:rsidP="000345B1">
      <w:pPr>
        <w:pStyle w:val="Heading2"/>
      </w:pPr>
      <w:r>
        <w:t>Know and Understand</w:t>
      </w:r>
    </w:p>
    <w:p w14:paraId="335783DC" w14:textId="77777777" w:rsidR="000345B1" w:rsidRDefault="000345B1" w:rsidP="000345B1">
      <w:pPr>
        <w:pStyle w:val="bodyinstruct"/>
      </w:pPr>
      <w:r>
        <w:t>Answer the following questions using the information provided in this lesson.</w:t>
      </w:r>
    </w:p>
    <w:p w14:paraId="3F6A5C8C" w14:textId="5DC3F9DC" w:rsidR="000345B1" w:rsidRDefault="000345B1" w:rsidP="00370AC2">
      <w:pPr>
        <w:pStyle w:val="listn1"/>
        <w:numPr>
          <w:ilvl w:val="0"/>
          <w:numId w:val="50"/>
        </w:numPr>
      </w:pPr>
      <w:r w:rsidRPr="00FC208D">
        <w:rPr>
          <w:rStyle w:val="cital"/>
        </w:rPr>
        <w:t>True or False?</w:t>
      </w:r>
      <w:r w:rsidRPr="00D60C6F">
        <w:t xml:space="preserve"> Nutrition is the process by which an organism obtains energy from food to sustain its life. (9.3.1)</w:t>
      </w:r>
    </w:p>
    <w:p w14:paraId="6E6D4797" w14:textId="77777777" w:rsidR="000345B1" w:rsidRDefault="000345B1" w:rsidP="000345B1">
      <w:pPr>
        <w:pStyle w:val="answer"/>
      </w:pPr>
      <w:r>
        <w:t>Answer:</w:t>
      </w:r>
    </w:p>
    <w:p w14:paraId="716058CC" w14:textId="4EF8CE3B" w:rsidR="000345B1" w:rsidRDefault="000345B1" w:rsidP="00370AC2">
      <w:pPr>
        <w:pStyle w:val="listn1"/>
        <w:numPr>
          <w:ilvl w:val="0"/>
          <w:numId w:val="50"/>
        </w:numPr>
      </w:pPr>
      <w:r w:rsidRPr="00D60C6F">
        <w:t>Which of the following is true about nutrition and animal growth? (9.3.1)</w:t>
      </w:r>
    </w:p>
    <w:p w14:paraId="183B8E83" w14:textId="6A617F65" w:rsidR="000345B1" w:rsidRDefault="000345B1" w:rsidP="00EF7AB8">
      <w:pPr>
        <w:pStyle w:val="lista2"/>
        <w:numPr>
          <w:ilvl w:val="0"/>
          <w:numId w:val="52"/>
        </w:numPr>
      </w:pPr>
      <w:r w:rsidRPr="00D60C6F">
        <w:t>Nutrition is only important for animals after they are born.</w:t>
      </w:r>
    </w:p>
    <w:p w14:paraId="32CB3F6F" w14:textId="78D06079" w:rsidR="000345B1" w:rsidRDefault="000345B1" w:rsidP="000345B1">
      <w:pPr>
        <w:pStyle w:val="lista2"/>
        <w:numPr>
          <w:ilvl w:val="0"/>
          <w:numId w:val="52"/>
        </w:numPr>
      </w:pPr>
      <w:r w:rsidRPr="00D60C6F">
        <w:t>Giving pregnant animals the right nutrients can help the growth and development of their</w:t>
      </w:r>
      <w:r w:rsidR="00EF7AB8">
        <w:t xml:space="preserve"> </w:t>
      </w:r>
      <w:r w:rsidRPr="00D60C6F">
        <w:t>offspring.</w:t>
      </w:r>
    </w:p>
    <w:p w14:paraId="3A4D6469" w14:textId="466835BC" w:rsidR="000345B1" w:rsidRDefault="000345B1" w:rsidP="00EF7AB8">
      <w:pPr>
        <w:pStyle w:val="lista2"/>
        <w:numPr>
          <w:ilvl w:val="0"/>
          <w:numId w:val="52"/>
        </w:numPr>
      </w:pPr>
      <w:r w:rsidRPr="00D60C6F">
        <w:t>There are no real changes in nutrient requirements for pregnant animals.</w:t>
      </w:r>
    </w:p>
    <w:p w14:paraId="4611D6E0" w14:textId="0624A7A7" w:rsidR="000345B1" w:rsidRDefault="000345B1" w:rsidP="00EF7AB8">
      <w:pPr>
        <w:pStyle w:val="lista2"/>
        <w:numPr>
          <w:ilvl w:val="0"/>
          <w:numId w:val="52"/>
        </w:numPr>
      </w:pPr>
      <w:r w:rsidRPr="00D60C6F">
        <w:t>All animals require the same amounts of nutrients for their growth and development.</w:t>
      </w:r>
    </w:p>
    <w:p w14:paraId="356D3B33" w14:textId="77777777" w:rsidR="000345B1" w:rsidRDefault="000345B1" w:rsidP="000345B1">
      <w:pPr>
        <w:pStyle w:val="answer"/>
      </w:pPr>
      <w:r>
        <w:t>Answer:</w:t>
      </w:r>
    </w:p>
    <w:p w14:paraId="4B3EA51C" w14:textId="3A0C97E8" w:rsidR="00FC208D" w:rsidRDefault="000345B1" w:rsidP="00370AC2">
      <w:pPr>
        <w:pStyle w:val="listn1"/>
        <w:numPr>
          <w:ilvl w:val="0"/>
          <w:numId w:val="50"/>
        </w:numPr>
      </w:pPr>
      <w:r w:rsidRPr="00D60C6F">
        <w:t>Which nutrient is the most important for animal survival? (9.3.2)</w:t>
      </w:r>
    </w:p>
    <w:p w14:paraId="1503C9D2" w14:textId="78A774F4" w:rsidR="000345B1" w:rsidRDefault="000345B1" w:rsidP="002A18AB">
      <w:pPr>
        <w:pStyle w:val="lista2"/>
        <w:numPr>
          <w:ilvl w:val="0"/>
          <w:numId w:val="62"/>
        </w:numPr>
      </w:pPr>
      <w:r w:rsidRPr="00D60C6F">
        <w:t>Carbohydrates</w:t>
      </w:r>
    </w:p>
    <w:p w14:paraId="4D623256" w14:textId="519774B4" w:rsidR="000345B1" w:rsidRDefault="000345B1" w:rsidP="002A18AB">
      <w:pPr>
        <w:pStyle w:val="lista2"/>
        <w:numPr>
          <w:ilvl w:val="0"/>
          <w:numId w:val="62"/>
        </w:numPr>
      </w:pPr>
      <w:r w:rsidRPr="00D60C6F">
        <w:t>Fat</w:t>
      </w:r>
    </w:p>
    <w:p w14:paraId="4B31FE29" w14:textId="26E23D2C" w:rsidR="000345B1" w:rsidRDefault="000345B1" w:rsidP="002A18AB">
      <w:pPr>
        <w:pStyle w:val="lista2"/>
        <w:numPr>
          <w:ilvl w:val="0"/>
          <w:numId w:val="62"/>
        </w:numPr>
      </w:pPr>
      <w:r w:rsidRPr="00D60C6F">
        <w:t>Protein</w:t>
      </w:r>
    </w:p>
    <w:p w14:paraId="57F03A78" w14:textId="47407614" w:rsidR="000345B1" w:rsidRDefault="000345B1" w:rsidP="002A18AB">
      <w:pPr>
        <w:pStyle w:val="lista2"/>
        <w:numPr>
          <w:ilvl w:val="0"/>
          <w:numId w:val="62"/>
        </w:numPr>
      </w:pPr>
      <w:r w:rsidRPr="00D60C6F">
        <w:t>Water</w:t>
      </w:r>
    </w:p>
    <w:p w14:paraId="35FFE3B0" w14:textId="77777777" w:rsidR="000345B1" w:rsidRDefault="000345B1" w:rsidP="000345B1">
      <w:pPr>
        <w:pStyle w:val="answer"/>
      </w:pPr>
      <w:r>
        <w:t>Answer:</w:t>
      </w:r>
    </w:p>
    <w:p w14:paraId="23A47FC2" w14:textId="102C7D65" w:rsidR="00FC208D" w:rsidRDefault="000345B1" w:rsidP="00370AC2">
      <w:pPr>
        <w:pStyle w:val="listn1"/>
        <w:numPr>
          <w:ilvl w:val="0"/>
          <w:numId w:val="50"/>
        </w:numPr>
      </w:pPr>
      <w:r w:rsidRPr="00D60C6F">
        <w:t>Which nutrient provides readily available energy to animals? (9.3.2)</w:t>
      </w:r>
    </w:p>
    <w:p w14:paraId="76AE877D" w14:textId="33642321" w:rsidR="000345B1" w:rsidRDefault="000345B1" w:rsidP="002A18AB">
      <w:pPr>
        <w:pStyle w:val="lista2"/>
        <w:numPr>
          <w:ilvl w:val="0"/>
          <w:numId w:val="61"/>
        </w:numPr>
      </w:pPr>
      <w:r w:rsidRPr="00D60C6F">
        <w:t>Carbohydrates</w:t>
      </w:r>
    </w:p>
    <w:p w14:paraId="2090CEA2" w14:textId="3A64F1D6" w:rsidR="000345B1" w:rsidRDefault="000345B1" w:rsidP="002A18AB">
      <w:pPr>
        <w:pStyle w:val="lista2"/>
        <w:numPr>
          <w:ilvl w:val="0"/>
          <w:numId w:val="61"/>
        </w:numPr>
      </w:pPr>
      <w:r w:rsidRPr="00D60C6F">
        <w:t>Fat</w:t>
      </w:r>
    </w:p>
    <w:p w14:paraId="6E53D904" w14:textId="50518C96" w:rsidR="000345B1" w:rsidRDefault="000345B1" w:rsidP="002A18AB">
      <w:pPr>
        <w:pStyle w:val="lista2"/>
        <w:numPr>
          <w:ilvl w:val="0"/>
          <w:numId w:val="61"/>
        </w:numPr>
      </w:pPr>
      <w:r w:rsidRPr="00D60C6F">
        <w:t>Protein</w:t>
      </w:r>
    </w:p>
    <w:p w14:paraId="21B96930" w14:textId="0EFEB0E4" w:rsidR="000345B1" w:rsidRDefault="000345B1" w:rsidP="002A18AB">
      <w:pPr>
        <w:pStyle w:val="lista2"/>
        <w:numPr>
          <w:ilvl w:val="0"/>
          <w:numId w:val="61"/>
        </w:numPr>
      </w:pPr>
      <w:r w:rsidRPr="00D60C6F">
        <w:t>Water</w:t>
      </w:r>
    </w:p>
    <w:p w14:paraId="61051E4B" w14:textId="77777777" w:rsidR="000345B1" w:rsidRDefault="000345B1" w:rsidP="000345B1">
      <w:pPr>
        <w:pStyle w:val="answer"/>
      </w:pPr>
      <w:r>
        <w:lastRenderedPageBreak/>
        <w:t>Answer:</w:t>
      </w:r>
    </w:p>
    <w:p w14:paraId="7F03EBA5" w14:textId="15D34491" w:rsidR="00FC208D" w:rsidRDefault="000345B1" w:rsidP="00370AC2">
      <w:pPr>
        <w:pStyle w:val="listn1"/>
        <w:numPr>
          <w:ilvl w:val="0"/>
          <w:numId w:val="50"/>
        </w:numPr>
      </w:pPr>
      <w:r w:rsidRPr="00D60C6F">
        <w:t>Which nutrient is most responsible for building muscle? (9.3.2)</w:t>
      </w:r>
    </w:p>
    <w:p w14:paraId="5D8199DC" w14:textId="4C1C916D" w:rsidR="000345B1" w:rsidRDefault="000345B1" w:rsidP="002A18AB">
      <w:pPr>
        <w:pStyle w:val="lista2"/>
        <w:numPr>
          <w:ilvl w:val="0"/>
          <w:numId w:val="60"/>
        </w:numPr>
      </w:pPr>
      <w:r w:rsidRPr="00D60C6F">
        <w:t>Carbohydrates</w:t>
      </w:r>
    </w:p>
    <w:p w14:paraId="4FF87453" w14:textId="4D9E6D6B" w:rsidR="000345B1" w:rsidRDefault="000345B1" w:rsidP="002A18AB">
      <w:pPr>
        <w:pStyle w:val="lista2"/>
        <w:numPr>
          <w:ilvl w:val="0"/>
          <w:numId w:val="60"/>
        </w:numPr>
      </w:pPr>
      <w:r w:rsidRPr="00D60C6F">
        <w:t>Fat</w:t>
      </w:r>
    </w:p>
    <w:p w14:paraId="0993611B" w14:textId="638B3AE5" w:rsidR="000345B1" w:rsidRDefault="000345B1" w:rsidP="002A18AB">
      <w:pPr>
        <w:pStyle w:val="lista2"/>
        <w:numPr>
          <w:ilvl w:val="0"/>
          <w:numId w:val="60"/>
        </w:numPr>
      </w:pPr>
      <w:r w:rsidRPr="00D60C6F">
        <w:t>Protein</w:t>
      </w:r>
    </w:p>
    <w:p w14:paraId="76011130" w14:textId="5BD4C337" w:rsidR="000345B1" w:rsidRDefault="000345B1" w:rsidP="002A18AB">
      <w:pPr>
        <w:pStyle w:val="lista2"/>
        <w:numPr>
          <w:ilvl w:val="0"/>
          <w:numId w:val="60"/>
        </w:numPr>
      </w:pPr>
      <w:r w:rsidRPr="00D60C6F">
        <w:t>Water</w:t>
      </w:r>
    </w:p>
    <w:p w14:paraId="21FD4A1D" w14:textId="77777777" w:rsidR="000345B1" w:rsidRDefault="000345B1" w:rsidP="000345B1">
      <w:pPr>
        <w:pStyle w:val="answer"/>
      </w:pPr>
      <w:r>
        <w:t>Answer:</w:t>
      </w:r>
    </w:p>
    <w:p w14:paraId="55FD87EF" w14:textId="64FA1CFB" w:rsidR="00FC208D" w:rsidRDefault="000345B1" w:rsidP="00370AC2">
      <w:pPr>
        <w:pStyle w:val="listn1"/>
        <w:numPr>
          <w:ilvl w:val="0"/>
          <w:numId w:val="50"/>
        </w:numPr>
      </w:pPr>
      <w:r w:rsidRPr="00D60C6F">
        <w:t>Minerals that animals need in larger amounts are called _____. (9.3.2)</w:t>
      </w:r>
    </w:p>
    <w:p w14:paraId="5DA47978" w14:textId="634E82D1" w:rsidR="000345B1" w:rsidRDefault="000345B1" w:rsidP="002A18AB">
      <w:pPr>
        <w:pStyle w:val="lista2"/>
        <w:numPr>
          <w:ilvl w:val="0"/>
          <w:numId w:val="59"/>
        </w:numPr>
      </w:pPr>
      <w:r w:rsidRPr="00D60C6F">
        <w:t>amino acids</w:t>
      </w:r>
    </w:p>
    <w:p w14:paraId="09D4C724" w14:textId="51D87112" w:rsidR="000345B1" w:rsidRDefault="000345B1" w:rsidP="002A18AB">
      <w:pPr>
        <w:pStyle w:val="lista2"/>
        <w:numPr>
          <w:ilvl w:val="0"/>
          <w:numId w:val="59"/>
        </w:numPr>
      </w:pPr>
      <w:r w:rsidRPr="00D60C6F">
        <w:t>macrominerals</w:t>
      </w:r>
    </w:p>
    <w:p w14:paraId="42E85BB0" w14:textId="6F5F4C50" w:rsidR="000345B1" w:rsidRDefault="000345B1" w:rsidP="002A18AB">
      <w:pPr>
        <w:pStyle w:val="lista2"/>
        <w:numPr>
          <w:ilvl w:val="0"/>
          <w:numId w:val="59"/>
        </w:numPr>
      </w:pPr>
      <w:r w:rsidRPr="00D60C6F">
        <w:t>microminerals</w:t>
      </w:r>
    </w:p>
    <w:p w14:paraId="67123DD6" w14:textId="0C51EB27" w:rsidR="000345B1" w:rsidRDefault="000345B1" w:rsidP="002A18AB">
      <w:pPr>
        <w:pStyle w:val="lista2"/>
        <w:numPr>
          <w:ilvl w:val="0"/>
          <w:numId w:val="59"/>
        </w:numPr>
      </w:pPr>
      <w:r w:rsidRPr="00D60C6F">
        <w:t>trace minerals</w:t>
      </w:r>
    </w:p>
    <w:p w14:paraId="41DB1ED9" w14:textId="77777777" w:rsidR="000345B1" w:rsidRDefault="000345B1" w:rsidP="000345B1">
      <w:pPr>
        <w:pStyle w:val="answer"/>
      </w:pPr>
      <w:r>
        <w:t>Answer:</w:t>
      </w:r>
    </w:p>
    <w:p w14:paraId="05AA0E3B" w14:textId="6A36ACC3" w:rsidR="00FC208D" w:rsidRDefault="000345B1" w:rsidP="00370AC2">
      <w:pPr>
        <w:pStyle w:val="listn1"/>
        <w:numPr>
          <w:ilvl w:val="0"/>
          <w:numId w:val="50"/>
        </w:numPr>
      </w:pPr>
      <w:r w:rsidRPr="00D60C6F">
        <w:t>What is the main difference between vitamins and minerals? (9.3.2)</w:t>
      </w:r>
    </w:p>
    <w:p w14:paraId="10E361E3" w14:textId="2A8D3153" w:rsidR="000345B1" w:rsidRDefault="000345B1" w:rsidP="002A18AB">
      <w:pPr>
        <w:pStyle w:val="lista2"/>
        <w:numPr>
          <w:ilvl w:val="0"/>
          <w:numId w:val="58"/>
        </w:numPr>
      </w:pPr>
      <w:r w:rsidRPr="00D60C6F">
        <w:t>Vitamins are required in large amounts, and minerals are needed only in small amounts.</w:t>
      </w:r>
    </w:p>
    <w:p w14:paraId="7E2EF649" w14:textId="77769926" w:rsidR="000345B1" w:rsidRDefault="000345B1" w:rsidP="002A18AB">
      <w:pPr>
        <w:pStyle w:val="lista2"/>
        <w:numPr>
          <w:ilvl w:val="0"/>
          <w:numId w:val="58"/>
        </w:numPr>
      </w:pPr>
      <w:r w:rsidRPr="00D60C6F">
        <w:t>Minerals cannot be fed to ruminant animals.</w:t>
      </w:r>
    </w:p>
    <w:p w14:paraId="6AAB50E4" w14:textId="35FF9332" w:rsidR="000345B1" w:rsidRDefault="000345B1" w:rsidP="002A18AB">
      <w:pPr>
        <w:pStyle w:val="lista2"/>
        <w:numPr>
          <w:ilvl w:val="0"/>
          <w:numId w:val="58"/>
        </w:numPr>
      </w:pPr>
      <w:r w:rsidRPr="00D60C6F">
        <w:t>Vitamins are organic compounds, and minerals are inorganic.</w:t>
      </w:r>
    </w:p>
    <w:p w14:paraId="494B3D21" w14:textId="3DB6E64C" w:rsidR="000345B1" w:rsidRDefault="000345B1" w:rsidP="002A18AB">
      <w:pPr>
        <w:pStyle w:val="lista2"/>
        <w:numPr>
          <w:ilvl w:val="0"/>
          <w:numId w:val="58"/>
        </w:numPr>
      </w:pPr>
      <w:r w:rsidRPr="00D60C6F">
        <w:t>Minerals are needed in large amounts, and vitamins are needed only in small amounts.</w:t>
      </w:r>
    </w:p>
    <w:p w14:paraId="6674EFF4" w14:textId="77777777" w:rsidR="000345B1" w:rsidRDefault="000345B1" w:rsidP="000345B1">
      <w:pPr>
        <w:pStyle w:val="answer"/>
      </w:pPr>
      <w:r>
        <w:t>Answer:</w:t>
      </w:r>
    </w:p>
    <w:p w14:paraId="56AED7E4" w14:textId="4E8E9E0A" w:rsidR="00FC208D" w:rsidRDefault="000345B1" w:rsidP="00370AC2">
      <w:pPr>
        <w:pStyle w:val="listn1"/>
        <w:numPr>
          <w:ilvl w:val="0"/>
          <w:numId w:val="50"/>
        </w:numPr>
      </w:pPr>
      <w:r w:rsidRPr="00D60C6F">
        <w:t>Which of the following statements is true about animal nutrient requirements? (9.3.2)</w:t>
      </w:r>
    </w:p>
    <w:p w14:paraId="6EB4686E" w14:textId="2DEF76D7" w:rsidR="000345B1" w:rsidRDefault="000345B1" w:rsidP="002A18AB">
      <w:pPr>
        <w:pStyle w:val="lista2"/>
        <w:numPr>
          <w:ilvl w:val="0"/>
          <w:numId w:val="57"/>
        </w:numPr>
      </w:pPr>
      <w:r w:rsidRPr="00D60C6F">
        <w:t>All species have the same nutrient requirements.</w:t>
      </w:r>
    </w:p>
    <w:p w14:paraId="1A174690" w14:textId="1BDE504D" w:rsidR="000345B1" w:rsidRDefault="000345B1" w:rsidP="002A18AB">
      <w:pPr>
        <w:pStyle w:val="lista2"/>
        <w:numPr>
          <w:ilvl w:val="0"/>
          <w:numId w:val="57"/>
        </w:numPr>
      </w:pPr>
      <w:r w:rsidRPr="00D60C6F">
        <w:t>Animals that are used for meat production more typically do not need increased nutrients.</w:t>
      </w:r>
    </w:p>
    <w:p w14:paraId="09FACCDF" w14:textId="28BEC201" w:rsidR="000345B1" w:rsidRDefault="000345B1" w:rsidP="002A18AB">
      <w:pPr>
        <w:pStyle w:val="lista2"/>
        <w:numPr>
          <w:ilvl w:val="0"/>
          <w:numId w:val="57"/>
        </w:numPr>
      </w:pPr>
      <w:r w:rsidRPr="00D60C6F">
        <w:t>Individual genetics can play a large role in nutrient requirements for animals.</w:t>
      </w:r>
    </w:p>
    <w:p w14:paraId="75923038" w14:textId="2CADD51E" w:rsidR="000345B1" w:rsidRDefault="000345B1" w:rsidP="002A18AB">
      <w:pPr>
        <w:pStyle w:val="lista2"/>
        <w:numPr>
          <w:ilvl w:val="0"/>
          <w:numId w:val="57"/>
        </w:numPr>
      </w:pPr>
      <w:r w:rsidRPr="00D60C6F">
        <w:t>Younger animals need fewer nutrients than older ones per pound of body weight.</w:t>
      </w:r>
    </w:p>
    <w:p w14:paraId="0450D0CE" w14:textId="77777777" w:rsidR="000345B1" w:rsidRDefault="000345B1" w:rsidP="000345B1">
      <w:pPr>
        <w:pStyle w:val="answer"/>
      </w:pPr>
      <w:r>
        <w:lastRenderedPageBreak/>
        <w:t>Answer:</w:t>
      </w:r>
    </w:p>
    <w:p w14:paraId="2B671713" w14:textId="5051C05F" w:rsidR="000345B1" w:rsidRDefault="000345B1" w:rsidP="00370AC2">
      <w:pPr>
        <w:pStyle w:val="listn1"/>
        <w:numPr>
          <w:ilvl w:val="0"/>
          <w:numId w:val="50"/>
        </w:numPr>
      </w:pPr>
      <w:r w:rsidRPr="00D60C6F">
        <w:t>Which category of feed typically includes feeds high in total digestible nutrients and low in fiber? (9.3.3)</w:t>
      </w:r>
    </w:p>
    <w:p w14:paraId="2CECFC22" w14:textId="40EEBDA7" w:rsidR="000345B1" w:rsidRDefault="000345B1" w:rsidP="002A18AB">
      <w:pPr>
        <w:pStyle w:val="lista2"/>
        <w:numPr>
          <w:ilvl w:val="0"/>
          <w:numId w:val="56"/>
        </w:numPr>
      </w:pPr>
      <w:r w:rsidRPr="00D60C6F">
        <w:t>Carbohydrates</w:t>
      </w:r>
    </w:p>
    <w:p w14:paraId="1A918217" w14:textId="3ABB5970" w:rsidR="000345B1" w:rsidRDefault="000345B1" w:rsidP="002A18AB">
      <w:pPr>
        <w:pStyle w:val="lista2"/>
        <w:numPr>
          <w:ilvl w:val="0"/>
          <w:numId w:val="56"/>
        </w:numPr>
      </w:pPr>
      <w:r w:rsidRPr="00D60C6F">
        <w:t>Concentrates</w:t>
      </w:r>
    </w:p>
    <w:p w14:paraId="5B3868BF" w14:textId="392555DD" w:rsidR="000345B1" w:rsidRDefault="000345B1" w:rsidP="002A18AB">
      <w:pPr>
        <w:pStyle w:val="lista2"/>
        <w:numPr>
          <w:ilvl w:val="0"/>
          <w:numId w:val="56"/>
        </w:numPr>
      </w:pPr>
      <w:r w:rsidRPr="00D60C6F">
        <w:t>Fiber</w:t>
      </w:r>
    </w:p>
    <w:p w14:paraId="1E1750AA" w14:textId="23D59BC5" w:rsidR="000345B1" w:rsidRDefault="000345B1" w:rsidP="002A18AB">
      <w:pPr>
        <w:pStyle w:val="lista2"/>
        <w:numPr>
          <w:ilvl w:val="0"/>
          <w:numId w:val="56"/>
        </w:numPr>
      </w:pPr>
      <w:r w:rsidRPr="00D60C6F">
        <w:t>Roughages</w:t>
      </w:r>
    </w:p>
    <w:p w14:paraId="7F7E4519" w14:textId="77777777" w:rsidR="000345B1" w:rsidRDefault="000345B1" w:rsidP="000345B1">
      <w:pPr>
        <w:pStyle w:val="answer"/>
      </w:pPr>
      <w:r>
        <w:t>Answer:</w:t>
      </w:r>
    </w:p>
    <w:p w14:paraId="1F4283D3" w14:textId="0FDA0FBF" w:rsidR="00FC208D" w:rsidRDefault="000345B1" w:rsidP="00370AC2">
      <w:pPr>
        <w:pStyle w:val="listn1"/>
        <w:numPr>
          <w:ilvl w:val="0"/>
          <w:numId w:val="50"/>
        </w:numPr>
      </w:pPr>
      <w:r w:rsidRPr="00FC208D">
        <w:rPr>
          <w:rStyle w:val="cital"/>
        </w:rPr>
        <w:t>True or False?</w:t>
      </w:r>
      <w:r w:rsidRPr="00D60C6F">
        <w:t xml:space="preserve"> A balanced ration has the same amount of each nutrient. (9.3.4)</w:t>
      </w:r>
    </w:p>
    <w:p w14:paraId="39CD5B94" w14:textId="2CD26A3D" w:rsidR="000345B1" w:rsidRDefault="000345B1" w:rsidP="000345B1">
      <w:pPr>
        <w:pStyle w:val="answer"/>
      </w:pPr>
      <w:r>
        <w:t>Answer:</w:t>
      </w:r>
    </w:p>
    <w:p w14:paraId="163F12F0" w14:textId="3B9AD466" w:rsidR="000345B1" w:rsidRDefault="000345B1" w:rsidP="00370AC2">
      <w:pPr>
        <w:pStyle w:val="listn1"/>
        <w:numPr>
          <w:ilvl w:val="0"/>
          <w:numId w:val="50"/>
        </w:numPr>
      </w:pPr>
      <w:r w:rsidRPr="00D60C6F">
        <w:t>Which of the following animals has a ruminant digestive system? (9.3.5)</w:t>
      </w:r>
    </w:p>
    <w:p w14:paraId="0CC63052" w14:textId="21EE88FC" w:rsidR="000345B1" w:rsidRDefault="000345B1" w:rsidP="002A18AB">
      <w:pPr>
        <w:pStyle w:val="lista2"/>
        <w:numPr>
          <w:ilvl w:val="0"/>
          <w:numId w:val="55"/>
        </w:numPr>
      </w:pPr>
      <w:r w:rsidRPr="00D60C6F">
        <w:t>Chickens, turkeys, and geese.</w:t>
      </w:r>
    </w:p>
    <w:p w14:paraId="2A3876EF" w14:textId="4062F1C2" w:rsidR="000345B1" w:rsidRDefault="000345B1" w:rsidP="002A18AB">
      <w:pPr>
        <w:pStyle w:val="lista2"/>
        <w:numPr>
          <w:ilvl w:val="0"/>
          <w:numId w:val="55"/>
        </w:numPr>
      </w:pPr>
      <w:r w:rsidRPr="00D60C6F">
        <w:t>Horses and donkeys.</w:t>
      </w:r>
    </w:p>
    <w:p w14:paraId="53376AB1" w14:textId="685BCD49" w:rsidR="000345B1" w:rsidRDefault="000345B1" w:rsidP="002A18AB">
      <w:pPr>
        <w:pStyle w:val="lista2"/>
        <w:numPr>
          <w:ilvl w:val="0"/>
          <w:numId w:val="55"/>
        </w:numPr>
      </w:pPr>
      <w:r w:rsidRPr="00D60C6F">
        <w:t>Swine and humans.</w:t>
      </w:r>
    </w:p>
    <w:p w14:paraId="1004E72A" w14:textId="54C58D10" w:rsidR="000345B1" w:rsidRDefault="000345B1" w:rsidP="002A18AB">
      <w:pPr>
        <w:pStyle w:val="lista2"/>
        <w:numPr>
          <w:ilvl w:val="0"/>
          <w:numId w:val="55"/>
        </w:numPr>
      </w:pPr>
      <w:r w:rsidRPr="00D60C6F">
        <w:t>Sheep and goats.</w:t>
      </w:r>
    </w:p>
    <w:p w14:paraId="2724E816" w14:textId="77777777" w:rsidR="000345B1" w:rsidRDefault="000345B1" w:rsidP="000345B1">
      <w:pPr>
        <w:pStyle w:val="answer"/>
      </w:pPr>
      <w:r>
        <w:t>Answer:</w:t>
      </w:r>
    </w:p>
    <w:p w14:paraId="4DE865D0" w14:textId="3DD327DE" w:rsidR="000345B1" w:rsidRDefault="000345B1" w:rsidP="00370AC2">
      <w:pPr>
        <w:pStyle w:val="listn1"/>
        <w:numPr>
          <w:ilvl w:val="0"/>
          <w:numId w:val="50"/>
        </w:numPr>
      </w:pPr>
      <w:r w:rsidRPr="00D60C6F">
        <w:t>Which of the following animals has a monogastric digestive system? (9.3.5)</w:t>
      </w:r>
    </w:p>
    <w:p w14:paraId="6796C3E3" w14:textId="5709F2CD" w:rsidR="000345B1" w:rsidRDefault="000345B1" w:rsidP="002A18AB">
      <w:pPr>
        <w:pStyle w:val="lista2"/>
        <w:numPr>
          <w:ilvl w:val="0"/>
          <w:numId w:val="54"/>
        </w:numPr>
      </w:pPr>
      <w:r w:rsidRPr="00D60C6F">
        <w:t>Chickens, turkeys, and geese.</w:t>
      </w:r>
    </w:p>
    <w:p w14:paraId="1DE5C7D0" w14:textId="2EE171AD" w:rsidR="000345B1" w:rsidRDefault="000345B1" w:rsidP="002A18AB">
      <w:pPr>
        <w:pStyle w:val="lista2"/>
        <w:numPr>
          <w:ilvl w:val="0"/>
          <w:numId w:val="54"/>
        </w:numPr>
      </w:pPr>
      <w:r w:rsidRPr="00D60C6F">
        <w:t>Horses and donkeys.</w:t>
      </w:r>
    </w:p>
    <w:p w14:paraId="132F4311" w14:textId="24DF46BB" w:rsidR="000345B1" w:rsidRDefault="000345B1" w:rsidP="002A18AB">
      <w:pPr>
        <w:pStyle w:val="lista2"/>
        <w:numPr>
          <w:ilvl w:val="0"/>
          <w:numId w:val="54"/>
        </w:numPr>
      </w:pPr>
      <w:r w:rsidRPr="00D60C6F">
        <w:t>Swine and humans.</w:t>
      </w:r>
    </w:p>
    <w:p w14:paraId="172CA81D" w14:textId="39C17701" w:rsidR="000345B1" w:rsidRDefault="000345B1" w:rsidP="002A18AB">
      <w:pPr>
        <w:pStyle w:val="lista2"/>
        <w:numPr>
          <w:ilvl w:val="0"/>
          <w:numId w:val="54"/>
        </w:numPr>
      </w:pPr>
      <w:r w:rsidRPr="00D60C6F">
        <w:t>Sheep and goats.</w:t>
      </w:r>
    </w:p>
    <w:p w14:paraId="273A1835" w14:textId="77777777" w:rsidR="000345B1" w:rsidRDefault="000345B1" w:rsidP="000345B1">
      <w:pPr>
        <w:pStyle w:val="answer"/>
      </w:pPr>
      <w:r>
        <w:t>Answer:</w:t>
      </w:r>
    </w:p>
    <w:p w14:paraId="7ABF8184" w14:textId="68AD4F2E" w:rsidR="000345B1" w:rsidRDefault="000345B1" w:rsidP="00370AC2">
      <w:pPr>
        <w:pStyle w:val="listn1"/>
        <w:numPr>
          <w:ilvl w:val="0"/>
          <w:numId w:val="50"/>
        </w:numPr>
      </w:pPr>
      <w:r w:rsidRPr="00D60C6F">
        <w:t>Which of the following animals has an avian digestive system? (9.3.5)</w:t>
      </w:r>
    </w:p>
    <w:p w14:paraId="1FD8A41C" w14:textId="33B498B6" w:rsidR="000345B1" w:rsidRDefault="000345B1" w:rsidP="002A18AB">
      <w:pPr>
        <w:pStyle w:val="lista2"/>
        <w:numPr>
          <w:ilvl w:val="0"/>
          <w:numId w:val="53"/>
        </w:numPr>
      </w:pPr>
      <w:r w:rsidRPr="00D60C6F">
        <w:t>Chickens, turkeys, and geese.</w:t>
      </w:r>
    </w:p>
    <w:p w14:paraId="551C8316" w14:textId="19D2B74B" w:rsidR="000345B1" w:rsidRDefault="000345B1" w:rsidP="002A18AB">
      <w:pPr>
        <w:pStyle w:val="lista2"/>
        <w:numPr>
          <w:ilvl w:val="0"/>
          <w:numId w:val="53"/>
        </w:numPr>
      </w:pPr>
      <w:r w:rsidRPr="00D60C6F">
        <w:t>Horses and donkeys.</w:t>
      </w:r>
    </w:p>
    <w:p w14:paraId="41DDD6AF" w14:textId="24A94C47" w:rsidR="000345B1" w:rsidRDefault="000345B1" w:rsidP="002A18AB">
      <w:pPr>
        <w:pStyle w:val="lista2"/>
        <w:numPr>
          <w:ilvl w:val="0"/>
          <w:numId w:val="53"/>
        </w:numPr>
      </w:pPr>
      <w:r w:rsidRPr="00D60C6F">
        <w:t>Swine and llamas.</w:t>
      </w:r>
    </w:p>
    <w:p w14:paraId="7681BC6E" w14:textId="4DFF332F" w:rsidR="000345B1" w:rsidRDefault="000345B1" w:rsidP="002A18AB">
      <w:pPr>
        <w:pStyle w:val="lista2"/>
        <w:numPr>
          <w:ilvl w:val="0"/>
          <w:numId w:val="53"/>
        </w:numPr>
      </w:pPr>
      <w:r w:rsidRPr="00D60C6F">
        <w:lastRenderedPageBreak/>
        <w:t>Sheep and goats.</w:t>
      </w:r>
    </w:p>
    <w:p w14:paraId="6A26C563" w14:textId="77777777" w:rsidR="000345B1" w:rsidRDefault="000345B1" w:rsidP="000345B1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5D0A" w14:textId="77777777" w:rsidR="00CA3E6C" w:rsidRDefault="00CA3E6C" w:rsidP="00CB0C1F">
      <w:r>
        <w:separator/>
      </w:r>
    </w:p>
  </w:endnote>
  <w:endnote w:type="continuationSeparator" w:id="0">
    <w:p w14:paraId="0618B009" w14:textId="77777777" w:rsidR="00CA3E6C" w:rsidRDefault="00CA3E6C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20D6" w14:textId="77777777" w:rsidR="00CA3E6C" w:rsidRDefault="00CA3E6C" w:rsidP="00CB0C1F">
      <w:r>
        <w:separator/>
      </w:r>
    </w:p>
  </w:footnote>
  <w:footnote w:type="continuationSeparator" w:id="0">
    <w:p w14:paraId="6976A196" w14:textId="77777777" w:rsidR="00CA3E6C" w:rsidRDefault="00CA3E6C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28FC32C0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97550F">
      <w:t xml:space="preserve">9.3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C5B89"/>
    <w:multiLevelType w:val="hybridMultilevel"/>
    <w:tmpl w:val="6AC6BC9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5F29DA"/>
    <w:multiLevelType w:val="hybridMultilevel"/>
    <w:tmpl w:val="8CBA2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864927"/>
    <w:multiLevelType w:val="hybridMultilevel"/>
    <w:tmpl w:val="6AC6BC9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A1C16"/>
    <w:multiLevelType w:val="hybridMultilevel"/>
    <w:tmpl w:val="6AC6BC9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F4C57"/>
    <w:multiLevelType w:val="hybridMultilevel"/>
    <w:tmpl w:val="6AC6BC9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DE38C3"/>
    <w:multiLevelType w:val="hybridMultilevel"/>
    <w:tmpl w:val="6AC6BC9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5E637A"/>
    <w:multiLevelType w:val="hybridMultilevel"/>
    <w:tmpl w:val="14B02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339C3671"/>
    <w:multiLevelType w:val="hybridMultilevel"/>
    <w:tmpl w:val="6AC6BC9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2670A"/>
    <w:multiLevelType w:val="hybridMultilevel"/>
    <w:tmpl w:val="6AC6BC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670F2"/>
    <w:multiLevelType w:val="hybridMultilevel"/>
    <w:tmpl w:val="6AC6BC9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C2B8A"/>
    <w:multiLevelType w:val="hybridMultilevel"/>
    <w:tmpl w:val="6AC6BC9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01BCC"/>
    <w:multiLevelType w:val="hybridMultilevel"/>
    <w:tmpl w:val="6AC6BC9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32E5"/>
    <w:multiLevelType w:val="hybridMultilevel"/>
    <w:tmpl w:val="6AC6BC9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1"/>
  </w:num>
  <w:num w:numId="2" w16cid:durableId="217321391">
    <w:abstractNumId w:val="24"/>
  </w:num>
  <w:num w:numId="3" w16cid:durableId="1746873305">
    <w:abstractNumId w:val="21"/>
  </w:num>
  <w:num w:numId="4" w16cid:durableId="824049846">
    <w:abstractNumId w:val="23"/>
  </w:num>
  <w:num w:numId="5" w16cid:durableId="64688521">
    <w:abstractNumId w:val="28"/>
  </w:num>
  <w:num w:numId="6" w16cid:durableId="1997343418">
    <w:abstractNumId w:val="19"/>
  </w:num>
  <w:num w:numId="7" w16cid:durableId="629748237">
    <w:abstractNumId w:val="18"/>
  </w:num>
  <w:num w:numId="8" w16cid:durableId="820728176">
    <w:abstractNumId w:val="29"/>
  </w:num>
  <w:num w:numId="9" w16cid:durableId="410205259">
    <w:abstractNumId w:val="25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871461815">
    <w:abstractNumId w:val="17"/>
  </w:num>
  <w:num w:numId="51" w16cid:durableId="746659469">
    <w:abstractNumId w:val="12"/>
  </w:num>
  <w:num w:numId="52" w16cid:durableId="1818567880">
    <w:abstractNumId w:val="22"/>
  </w:num>
  <w:num w:numId="53" w16cid:durableId="1728533084">
    <w:abstractNumId w:val="15"/>
  </w:num>
  <w:num w:numId="54" w16cid:durableId="574584005">
    <w:abstractNumId w:val="30"/>
  </w:num>
  <w:num w:numId="55" w16cid:durableId="922567615">
    <w:abstractNumId w:val="14"/>
  </w:num>
  <w:num w:numId="56" w16cid:durableId="1252087959">
    <w:abstractNumId w:val="31"/>
  </w:num>
  <w:num w:numId="57" w16cid:durableId="1218393969">
    <w:abstractNumId w:val="16"/>
  </w:num>
  <w:num w:numId="58" w16cid:durableId="1486966877">
    <w:abstractNumId w:val="20"/>
  </w:num>
  <w:num w:numId="59" w16cid:durableId="233978151">
    <w:abstractNumId w:val="27"/>
  </w:num>
  <w:num w:numId="60" w16cid:durableId="1344629112">
    <w:abstractNumId w:val="26"/>
  </w:num>
  <w:num w:numId="61" w16cid:durableId="391274499">
    <w:abstractNumId w:val="13"/>
  </w:num>
  <w:num w:numId="62" w16cid:durableId="162473132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55A"/>
    <w:rsid w:val="00002947"/>
    <w:rsid w:val="00005D46"/>
    <w:rsid w:val="00006790"/>
    <w:rsid w:val="000076AC"/>
    <w:rsid w:val="000204CA"/>
    <w:rsid w:val="00021E95"/>
    <w:rsid w:val="00025575"/>
    <w:rsid w:val="000345B1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31DB9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A18AB"/>
    <w:rsid w:val="002B3F0D"/>
    <w:rsid w:val="002D04D9"/>
    <w:rsid w:val="002D7894"/>
    <w:rsid w:val="002E69FF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0AC2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436D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3AB5"/>
    <w:rsid w:val="00746745"/>
    <w:rsid w:val="00764242"/>
    <w:rsid w:val="00784EA0"/>
    <w:rsid w:val="007903AB"/>
    <w:rsid w:val="007B2270"/>
    <w:rsid w:val="007C01CE"/>
    <w:rsid w:val="007D4638"/>
    <w:rsid w:val="007E0212"/>
    <w:rsid w:val="0080419C"/>
    <w:rsid w:val="0081331A"/>
    <w:rsid w:val="00851AFE"/>
    <w:rsid w:val="00872CE7"/>
    <w:rsid w:val="008741D8"/>
    <w:rsid w:val="008828CF"/>
    <w:rsid w:val="008955E0"/>
    <w:rsid w:val="008A0707"/>
    <w:rsid w:val="009241DB"/>
    <w:rsid w:val="0093253F"/>
    <w:rsid w:val="00967E97"/>
    <w:rsid w:val="00973198"/>
    <w:rsid w:val="0097550F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D6492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A3E6C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313F2"/>
    <w:rsid w:val="00E50436"/>
    <w:rsid w:val="00E53472"/>
    <w:rsid w:val="00E73B79"/>
    <w:rsid w:val="00E75754"/>
    <w:rsid w:val="00E82093"/>
    <w:rsid w:val="00E82A75"/>
    <w:rsid w:val="00E96608"/>
    <w:rsid w:val="00EA566B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7AB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C208D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AAD57-D145-4CF4-B0C3-DA5CF8D2CE38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3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2026-02-22T18:22:00Z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