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CD35" w14:textId="52DA5777" w:rsidR="00A7335E" w:rsidRDefault="00A7335E" w:rsidP="00A7335E">
      <w:pPr>
        <w:pStyle w:val="name"/>
      </w:pPr>
      <w:r>
        <w:t>Name:</w:t>
      </w:r>
    </w:p>
    <w:p w14:paraId="26F743B8" w14:textId="77777777" w:rsidR="00A7335E" w:rsidRDefault="00A7335E" w:rsidP="00A7335E">
      <w:pPr>
        <w:pStyle w:val="name"/>
      </w:pPr>
      <w:r>
        <w:t>Date:</w:t>
      </w:r>
    </w:p>
    <w:p w14:paraId="76EDBF09" w14:textId="77777777" w:rsidR="00A7335E" w:rsidRPr="00CB0C1F" w:rsidRDefault="00A7335E" w:rsidP="00A7335E">
      <w:pPr>
        <w:pStyle w:val="name"/>
      </w:pPr>
      <w:r>
        <w:t>Class:</w:t>
      </w:r>
    </w:p>
    <w:p w14:paraId="19C6AA44" w14:textId="77777777" w:rsidR="00A7335E" w:rsidRDefault="00A7335E" w:rsidP="00A7335E">
      <w:pPr>
        <w:pStyle w:val="Heading1"/>
      </w:pPr>
      <w:r>
        <w:t>Lesson 10.1: The Beef Industry</w:t>
      </w:r>
    </w:p>
    <w:p w14:paraId="757EBF0D" w14:textId="77777777" w:rsidR="00A7335E" w:rsidRDefault="00A7335E" w:rsidP="00A7335E">
      <w:pPr>
        <w:pStyle w:val="Heading2"/>
      </w:pPr>
      <w:r>
        <w:t>Know and Understand</w:t>
      </w:r>
    </w:p>
    <w:p w14:paraId="1A745973" w14:textId="77777777" w:rsidR="00A7335E" w:rsidRDefault="00A7335E" w:rsidP="00A7335E">
      <w:pPr>
        <w:pStyle w:val="bodyinstruct"/>
      </w:pPr>
      <w:r>
        <w:t>Answer the following questions using the information provided in this lesson.</w:t>
      </w:r>
    </w:p>
    <w:p w14:paraId="7C9850D6" w14:textId="2DE393B2" w:rsidR="00A7335E" w:rsidRDefault="00A7335E" w:rsidP="009E70B5">
      <w:pPr>
        <w:pStyle w:val="listn1"/>
        <w:numPr>
          <w:ilvl w:val="0"/>
          <w:numId w:val="50"/>
        </w:numPr>
      </w:pPr>
      <w:r w:rsidRPr="00D60C6F">
        <w:t>The beef cattle industry in the United States generates _____ annually. (10.1.1)</w:t>
      </w:r>
    </w:p>
    <w:p w14:paraId="7A622D8E" w14:textId="5A31EDE5" w:rsidR="00A7335E" w:rsidRDefault="00A7335E" w:rsidP="00C05AEE">
      <w:pPr>
        <w:pStyle w:val="lista2"/>
        <w:numPr>
          <w:ilvl w:val="0"/>
          <w:numId w:val="52"/>
        </w:numPr>
      </w:pPr>
      <w:r w:rsidRPr="00D60C6F">
        <w:t>$5.6 billion</w:t>
      </w:r>
    </w:p>
    <w:p w14:paraId="237A9EB1" w14:textId="4880599C" w:rsidR="00A7335E" w:rsidRDefault="00A7335E" w:rsidP="00C05AEE">
      <w:pPr>
        <w:pStyle w:val="lista2"/>
        <w:numPr>
          <w:ilvl w:val="0"/>
          <w:numId w:val="52"/>
        </w:numPr>
      </w:pPr>
      <w:r w:rsidRPr="00D60C6F">
        <w:t>$22 billion</w:t>
      </w:r>
    </w:p>
    <w:p w14:paraId="3226BAC0" w14:textId="7EFA9354" w:rsidR="00A7335E" w:rsidRDefault="00A7335E" w:rsidP="00C05AEE">
      <w:pPr>
        <w:pStyle w:val="lista2"/>
        <w:numPr>
          <w:ilvl w:val="0"/>
          <w:numId w:val="52"/>
        </w:numPr>
      </w:pPr>
      <w:r w:rsidRPr="00D60C6F">
        <w:t>$87.7 billion</w:t>
      </w:r>
    </w:p>
    <w:p w14:paraId="12D73869" w14:textId="6DF2FFAA" w:rsidR="00A7335E" w:rsidRDefault="00A7335E" w:rsidP="00C05AEE">
      <w:pPr>
        <w:pStyle w:val="lista2"/>
        <w:numPr>
          <w:ilvl w:val="0"/>
          <w:numId w:val="52"/>
        </w:numPr>
      </w:pPr>
      <w:r w:rsidRPr="00D60C6F">
        <w:t>$112.1 billion</w:t>
      </w:r>
    </w:p>
    <w:p w14:paraId="659BD3C2" w14:textId="77777777" w:rsidR="00A7335E" w:rsidRDefault="00A7335E" w:rsidP="00A7335E">
      <w:pPr>
        <w:pStyle w:val="answer"/>
      </w:pPr>
      <w:r>
        <w:t>Answer:</w:t>
      </w:r>
    </w:p>
    <w:p w14:paraId="26179B7C" w14:textId="59013148" w:rsidR="00A7335E" w:rsidRDefault="00A7335E" w:rsidP="009E70B5">
      <w:pPr>
        <w:pStyle w:val="listn1"/>
        <w:numPr>
          <w:ilvl w:val="0"/>
          <w:numId w:val="50"/>
        </w:numPr>
      </w:pPr>
      <w:r w:rsidRPr="00D60C6F">
        <w:t>The average size cowherd in the United States is _____. (10.1.1)</w:t>
      </w:r>
    </w:p>
    <w:p w14:paraId="72B4AE00" w14:textId="1E470A3B" w:rsidR="00A7335E" w:rsidRDefault="00A7335E" w:rsidP="00C05AEE">
      <w:pPr>
        <w:pStyle w:val="lista2"/>
        <w:numPr>
          <w:ilvl w:val="0"/>
          <w:numId w:val="59"/>
        </w:numPr>
      </w:pPr>
      <w:r w:rsidRPr="00D60C6F">
        <w:t>30 head</w:t>
      </w:r>
    </w:p>
    <w:p w14:paraId="18841A8E" w14:textId="26603B73" w:rsidR="00A7335E" w:rsidRDefault="00A7335E" w:rsidP="00C05AEE">
      <w:pPr>
        <w:pStyle w:val="lista2"/>
        <w:numPr>
          <w:ilvl w:val="0"/>
          <w:numId w:val="59"/>
        </w:numPr>
      </w:pPr>
      <w:r w:rsidRPr="00D60C6F">
        <w:t>47 head</w:t>
      </w:r>
    </w:p>
    <w:p w14:paraId="1EFB8A70" w14:textId="54D55F3A" w:rsidR="00A7335E" w:rsidRDefault="00A7335E" w:rsidP="00C05AEE">
      <w:pPr>
        <w:pStyle w:val="lista2"/>
        <w:numPr>
          <w:ilvl w:val="0"/>
          <w:numId w:val="59"/>
        </w:numPr>
      </w:pPr>
      <w:r w:rsidRPr="00D60C6F">
        <w:t>83 head</w:t>
      </w:r>
    </w:p>
    <w:p w14:paraId="32FA9DCA" w14:textId="18B3139B" w:rsidR="00A7335E" w:rsidRDefault="00A7335E" w:rsidP="00C05AEE">
      <w:pPr>
        <w:pStyle w:val="lista2"/>
        <w:numPr>
          <w:ilvl w:val="0"/>
          <w:numId w:val="59"/>
        </w:numPr>
      </w:pPr>
      <w:r w:rsidRPr="00D60C6F">
        <w:t>120 head</w:t>
      </w:r>
    </w:p>
    <w:p w14:paraId="53842393" w14:textId="77777777" w:rsidR="00A7335E" w:rsidRDefault="00A7335E" w:rsidP="00A7335E">
      <w:pPr>
        <w:pStyle w:val="answer"/>
      </w:pPr>
      <w:r>
        <w:t>Answer:</w:t>
      </w:r>
    </w:p>
    <w:p w14:paraId="0F55AC66" w14:textId="1D31E614" w:rsidR="00A7335E" w:rsidRDefault="00A7335E" w:rsidP="009E70B5">
      <w:pPr>
        <w:pStyle w:val="listn1"/>
        <w:numPr>
          <w:ilvl w:val="0"/>
          <w:numId w:val="50"/>
        </w:numPr>
      </w:pPr>
      <w:r w:rsidRPr="00C05AEE">
        <w:rPr>
          <w:rStyle w:val="cital"/>
        </w:rPr>
        <w:t>True or False?</w:t>
      </w:r>
      <w:r w:rsidRPr="00D60C6F">
        <w:t xml:space="preserve"> The US beef industry exports less than 2 billion pounds of beef annually. (10.1.1)</w:t>
      </w:r>
    </w:p>
    <w:p w14:paraId="64C39168" w14:textId="77777777" w:rsidR="00A7335E" w:rsidRDefault="00A7335E" w:rsidP="00A7335E">
      <w:pPr>
        <w:pStyle w:val="answer"/>
      </w:pPr>
      <w:r>
        <w:t>Answer:</w:t>
      </w:r>
    </w:p>
    <w:p w14:paraId="3DAE2024" w14:textId="7B7D3574" w:rsidR="00A7335E" w:rsidRDefault="00A7335E" w:rsidP="009E70B5">
      <w:pPr>
        <w:pStyle w:val="listn1"/>
        <w:numPr>
          <w:ilvl w:val="0"/>
          <w:numId w:val="50"/>
        </w:numPr>
      </w:pPr>
      <w:r w:rsidRPr="00D60C6F">
        <w:t>What is the first cell created after fertilization called? (10.1.2)</w:t>
      </w:r>
    </w:p>
    <w:p w14:paraId="5C13EB5B" w14:textId="2903EB7D" w:rsidR="00A7335E" w:rsidRDefault="00A7335E" w:rsidP="00C05AEE">
      <w:pPr>
        <w:pStyle w:val="lista2"/>
        <w:numPr>
          <w:ilvl w:val="0"/>
          <w:numId w:val="58"/>
        </w:numPr>
      </w:pPr>
      <w:r w:rsidRPr="00D60C6F">
        <w:t>Egg</w:t>
      </w:r>
    </w:p>
    <w:p w14:paraId="0338D994" w14:textId="6DA1C515" w:rsidR="00A7335E" w:rsidRDefault="00A7335E" w:rsidP="00C05AEE">
      <w:pPr>
        <w:pStyle w:val="lista2"/>
        <w:numPr>
          <w:ilvl w:val="0"/>
          <w:numId w:val="58"/>
        </w:numPr>
      </w:pPr>
      <w:r w:rsidRPr="00D60C6F">
        <w:t>Embryo</w:t>
      </w:r>
    </w:p>
    <w:p w14:paraId="36FFBC3D" w14:textId="5F15B666" w:rsidR="00A7335E" w:rsidRDefault="00A7335E" w:rsidP="00C05AEE">
      <w:pPr>
        <w:pStyle w:val="lista2"/>
        <w:numPr>
          <w:ilvl w:val="0"/>
          <w:numId w:val="58"/>
        </w:numPr>
      </w:pPr>
      <w:r w:rsidRPr="00D60C6F">
        <w:t>Sex cell</w:t>
      </w:r>
    </w:p>
    <w:p w14:paraId="0BE52FDB" w14:textId="4D0C5D35" w:rsidR="00A7335E" w:rsidRDefault="00A7335E" w:rsidP="00C05AEE">
      <w:pPr>
        <w:pStyle w:val="lista2"/>
        <w:numPr>
          <w:ilvl w:val="0"/>
          <w:numId w:val="58"/>
        </w:numPr>
      </w:pPr>
      <w:r w:rsidRPr="00D60C6F">
        <w:t>Zygote</w:t>
      </w:r>
    </w:p>
    <w:p w14:paraId="726997CF" w14:textId="77777777" w:rsidR="00A7335E" w:rsidRDefault="00A7335E" w:rsidP="00A7335E">
      <w:pPr>
        <w:pStyle w:val="answer"/>
      </w:pPr>
      <w:r>
        <w:t>Answer:</w:t>
      </w:r>
    </w:p>
    <w:p w14:paraId="57F1C354" w14:textId="6EDAB625" w:rsidR="00A7335E" w:rsidRDefault="00A7335E" w:rsidP="009E70B5">
      <w:pPr>
        <w:pStyle w:val="listn1"/>
        <w:numPr>
          <w:ilvl w:val="0"/>
          <w:numId w:val="50"/>
        </w:numPr>
      </w:pPr>
      <w:r w:rsidRPr="00D60C6F">
        <w:lastRenderedPageBreak/>
        <w:t>What is the difference between sex cells and regular cells? (10.1.2)</w:t>
      </w:r>
    </w:p>
    <w:p w14:paraId="70DF5357" w14:textId="1286638E" w:rsidR="00A7335E" w:rsidRDefault="00A7335E" w:rsidP="00C05AEE">
      <w:pPr>
        <w:pStyle w:val="lista2"/>
        <w:numPr>
          <w:ilvl w:val="0"/>
          <w:numId w:val="57"/>
        </w:numPr>
      </w:pPr>
      <w:r w:rsidRPr="00D60C6F">
        <w:t>They have double the number of chromosomes.</w:t>
      </w:r>
    </w:p>
    <w:p w14:paraId="428D2B0A" w14:textId="2244017A" w:rsidR="00A7335E" w:rsidRDefault="00A7335E" w:rsidP="00C05AEE">
      <w:pPr>
        <w:pStyle w:val="lista2"/>
        <w:numPr>
          <w:ilvl w:val="0"/>
          <w:numId w:val="57"/>
        </w:numPr>
      </w:pPr>
      <w:r w:rsidRPr="00D60C6F">
        <w:t>They are only produced by males.</w:t>
      </w:r>
    </w:p>
    <w:p w14:paraId="3CB8F0FB" w14:textId="6E79461C" w:rsidR="00A7335E" w:rsidRDefault="00A7335E" w:rsidP="00C05AEE">
      <w:pPr>
        <w:pStyle w:val="lista2"/>
        <w:numPr>
          <w:ilvl w:val="0"/>
          <w:numId w:val="57"/>
        </w:numPr>
      </w:pPr>
      <w:r w:rsidRPr="00D60C6F">
        <w:t>They have half the regular number of chromosomes.</w:t>
      </w:r>
    </w:p>
    <w:p w14:paraId="1E019890" w14:textId="7A455BBB" w:rsidR="00A7335E" w:rsidRDefault="00A7335E" w:rsidP="00C05AEE">
      <w:pPr>
        <w:pStyle w:val="lista2"/>
        <w:numPr>
          <w:ilvl w:val="0"/>
          <w:numId w:val="57"/>
        </w:numPr>
      </w:pPr>
      <w:r w:rsidRPr="00D60C6F">
        <w:t>They are not useful for animal growth and development.</w:t>
      </w:r>
    </w:p>
    <w:p w14:paraId="3E469BD0" w14:textId="77777777" w:rsidR="00A7335E" w:rsidRDefault="00A7335E" w:rsidP="00A7335E">
      <w:pPr>
        <w:pStyle w:val="answer"/>
      </w:pPr>
      <w:r>
        <w:t>Answer:</w:t>
      </w:r>
    </w:p>
    <w:p w14:paraId="35D449B0" w14:textId="1DA58E8A" w:rsidR="00A7335E" w:rsidRDefault="00A7335E" w:rsidP="009E70B5">
      <w:pPr>
        <w:pStyle w:val="listn1"/>
        <w:numPr>
          <w:ilvl w:val="0"/>
          <w:numId w:val="50"/>
        </w:numPr>
      </w:pPr>
      <w:r w:rsidRPr="00D60C6F">
        <w:t>What is the approximate gestation period for beef cows? (10.1.2)</w:t>
      </w:r>
    </w:p>
    <w:p w14:paraId="2C1BB796" w14:textId="31F7B402" w:rsidR="00A7335E" w:rsidRDefault="00A7335E" w:rsidP="00C05AEE">
      <w:pPr>
        <w:pStyle w:val="lista2"/>
        <w:numPr>
          <w:ilvl w:val="0"/>
          <w:numId w:val="56"/>
        </w:numPr>
      </w:pPr>
      <w:r w:rsidRPr="00D60C6F">
        <w:t>120 to 139 days</w:t>
      </w:r>
    </w:p>
    <w:p w14:paraId="3E5EB661" w14:textId="49EDF851" w:rsidR="00A7335E" w:rsidRDefault="00A7335E" w:rsidP="00C05AEE">
      <w:pPr>
        <w:pStyle w:val="lista2"/>
        <w:numPr>
          <w:ilvl w:val="0"/>
          <w:numId w:val="56"/>
        </w:numPr>
      </w:pPr>
      <w:r w:rsidRPr="00D60C6F">
        <w:t>200 days</w:t>
      </w:r>
    </w:p>
    <w:p w14:paraId="52878C9E" w14:textId="12343333" w:rsidR="00A7335E" w:rsidRDefault="00A7335E" w:rsidP="00C05AEE">
      <w:pPr>
        <w:pStyle w:val="lista2"/>
        <w:numPr>
          <w:ilvl w:val="0"/>
          <w:numId w:val="56"/>
        </w:numPr>
      </w:pPr>
      <w:r w:rsidRPr="00D60C6F">
        <w:t>279 to 290 days</w:t>
      </w:r>
    </w:p>
    <w:p w14:paraId="352A5A06" w14:textId="654B7460" w:rsidR="00A7335E" w:rsidRDefault="00A7335E" w:rsidP="00C05AEE">
      <w:pPr>
        <w:pStyle w:val="lista2"/>
        <w:numPr>
          <w:ilvl w:val="0"/>
          <w:numId w:val="56"/>
        </w:numPr>
      </w:pPr>
      <w:r w:rsidRPr="00D60C6F">
        <w:t>290 to 305 days</w:t>
      </w:r>
    </w:p>
    <w:p w14:paraId="34CC5CBD" w14:textId="77777777" w:rsidR="00A7335E" w:rsidRDefault="00A7335E" w:rsidP="00A7335E">
      <w:pPr>
        <w:pStyle w:val="answer"/>
      </w:pPr>
      <w:r>
        <w:t>Answer:</w:t>
      </w:r>
    </w:p>
    <w:p w14:paraId="1F0EA038" w14:textId="0B1220A0" w:rsidR="00A7335E" w:rsidRDefault="00A7335E" w:rsidP="009E70B5">
      <w:pPr>
        <w:pStyle w:val="listn1"/>
        <w:numPr>
          <w:ilvl w:val="0"/>
          <w:numId w:val="50"/>
        </w:numPr>
      </w:pPr>
      <w:r w:rsidRPr="00D60C6F">
        <w:t>Calves are weaned at _____. (10.1.2)</w:t>
      </w:r>
    </w:p>
    <w:p w14:paraId="0F254ADB" w14:textId="2AF8303C" w:rsidR="00A7335E" w:rsidRDefault="00A7335E" w:rsidP="00C05AEE">
      <w:pPr>
        <w:pStyle w:val="lista2"/>
        <w:numPr>
          <w:ilvl w:val="0"/>
          <w:numId w:val="55"/>
        </w:numPr>
      </w:pPr>
      <w:r w:rsidRPr="00D60C6F">
        <w:t>6 to 8 weeks</w:t>
      </w:r>
    </w:p>
    <w:p w14:paraId="24B5641D" w14:textId="13D9F0D1" w:rsidR="00A7335E" w:rsidRDefault="00A7335E" w:rsidP="00C05AEE">
      <w:pPr>
        <w:pStyle w:val="lista2"/>
        <w:numPr>
          <w:ilvl w:val="0"/>
          <w:numId w:val="55"/>
        </w:numPr>
      </w:pPr>
      <w:r w:rsidRPr="00D60C6F">
        <w:t>3 to 4 months</w:t>
      </w:r>
    </w:p>
    <w:p w14:paraId="5DCE7AFC" w14:textId="138296A5" w:rsidR="00A7335E" w:rsidRDefault="00A7335E" w:rsidP="00C05AEE">
      <w:pPr>
        <w:pStyle w:val="lista2"/>
        <w:numPr>
          <w:ilvl w:val="0"/>
          <w:numId w:val="55"/>
        </w:numPr>
      </w:pPr>
      <w:r w:rsidRPr="00D60C6F">
        <w:t>6 to 8 months</w:t>
      </w:r>
    </w:p>
    <w:p w14:paraId="5550F634" w14:textId="307F0228" w:rsidR="00A7335E" w:rsidRDefault="00A7335E" w:rsidP="00C05AEE">
      <w:pPr>
        <w:pStyle w:val="lista2"/>
        <w:numPr>
          <w:ilvl w:val="0"/>
          <w:numId w:val="55"/>
        </w:numPr>
      </w:pPr>
      <w:r w:rsidRPr="00D60C6F">
        <w:t>12 to 18 months</w:t>
      </w:r>
    </w:p>
    <w:p w14:paraId="1E020EDF" w14:textId="77777777" w:rsidR="00A7335E" w:rsidRDefault="00A7335E" w:rsidP="00A7335E">
      <w:pPr>
        <w:pStyle w:val="answer"/>
      </w:pPr>
      <w:r>
        <w:t>Answer:</w:t>
      </w:r>
    </w:p>
    <w:p w14:paraId="50013CA7" w14:textId="081BA607" w:rsidR="00A7335E" w:rsidRDefault="00A7335E" w:rsidP="009E70B5">
      <w:pPr>
        <w:pStyle w:val="listn1"/>
        <w:numPr>
          <w:ilvl w:val="0"/>
          <w:numId w:val="50"/>
        </w:numPr>
      </w:pPr>
      <w:r w:rsidRPr="00D60C6F">
        <w:t>At what age are heifers usually bred? (10.1.2)</w:t>
      </w:r>
    </w:p>
    <w:p w14:paraId="5A80C2FC" w14:textId="0A8B9827" w:rsidR="00A7335E" w:rsidRDefault="00A7335E" w:rsidP="00C05AEE">
      <w:pPr>
        <w:pStyle w:val="lista2"/>
        <w:numPr>
          <w:ilvl w:val="0"/>
          <w:numId w:val="54"/>
        </w:numPr>
      </w:pPr>
      <w:r w:rsidRPr="00D60C6F">
        <w:t>15 to 18 months</w:t>
      </w:r>
    </w:p>
    <w:p w14:paraId="18C5221A" w14:textId="3ACDBF0A" w:rsidR="00A7335E" w:rsidRDefault="00A7335E" w:rsidP="00C05AEE">
      <w:pPr>
        <w:pStyle w:val="lista2"/>
        <w:numPr>
          <w:ilvl w:val="0"/>
          <w:numId w:val="54"/>
        </w:numPr>
      </w:pPr>
      <w:r w:rsidRPr="00D60C6F">
        <w:t>18 to 24 months</w:t>
      </w:r>
    </w:p>
    <w:p w14:paraId="5DBA1024" w14:textId="3DDFCEE3" w:rsidR="00A7335E" w:rsidRDefault="00A7335E" w:rsidP="00C05AEE">
      <w:pPr>
        <w:pStyle w:val="lista2"/>
        <w:numPr>
          <w:ilvl w:val="0"/>
          <w:numId w:val="54"/>
        </w:numPr>
      </w:pPr>
      <w:r w:rsidRPr="00D60C6F">
        <w:t>24 months</w:t>
      </w:r>
    </w:p>
    <w:p w14:paraId="460A26F8" w14:textId="1271BD7C" w:rsidR="00A7335E" w:rsidRDefault="00A7335E" w:rsidP="00C05AEE">
      <w:pPr>
        <w:pStyle w:val="lista2"/>
        <w:numPr>
          <w:ilvl w:val="0"/>
          <w:numId w:val="54"/>
        </w:numPr>
      </w:pPr>
      <w:r w:rsidRPr="00D60C6F">
        <w:t>None are correct.</w:t>
      </w:r>
    </w:p>
    <w:p w14:paraId="0E85D588" w14:textId="77777777" w:rsidR="00A7335E" w:rsidRDefault="00A7335E" w:rsidP="00A7335E">
      <w:pPr>
        <w:pStyle w:val="answer"/>
      </w:pPr>
      <w:r>
        <w:t>Answer:</w:t>
      </w:r>
    </w:p>
    <w:p w14:paraId="3F5D894A" w14:textId="3BC5D5C0" w:rsidR="00A7335E" w:rsidRDefault="00A7335E" w:rsidP="009E70B5">
      <w:pPr>
        <w:pStyle w:val="listn1"/>
        <w:numPr>
          <w:ilvl w:val="0"/>
          <w:numId w:val="50"/>
        </w:numPr>
      </w:pPr>
      <w:r w:rsidRPr="00C05AEE">
        <w:rPr>
          <w:rStyle w:val="cital"/>
        </w:rPr>
        <w:t>True or False?</w:t>
      </w:r>
      <w:r w:rsidRPr="00D60C6F">
        <w:t xml:space="preserve"> Cattle graze for their first three months in feedlots and eat high-grain diets for the next three to four months. (10.1.3)</w:t>
      </w:r>
    </w:p>
    <w:p w14:paraId="0268AF48" w14:textId="77777777" w:rsidR="00A7335E" w:rsidRDefault="00A7335E" w:rsidP="00A7335E">
      <w:pPr>
        <w:pStyle w:val="answer"/>
      </w:pPr>
      <w:r>
        <w:t>Answer:</w:t>
      </w:r>
    </w:p>
    <w:p w14:paraId="05191701" w14:textId="532510F2" w:rsidR="00A7335E" w:rsidRDefault="00A7335E" w:rsidP="009E70B5">
      <w:pPr>
        <w:pStyle w:val="listn1"/>
        <w:numPr>
          <w:ilvl w:val="0"/>
          <w:numId w:val="50"/>
        </w:numPr>
      </w:pPr>
      <w:r w:rsidRPr="00C05AEE">
        <w:rPr>
          <w:rStyle w:val="cital"/>
        </w:rPr>
        <w:lastRenderedPageBreak/>
        <w:t>True or False?</w:t>
      </w:r>
      <w:r w:rsidRPr="00D60C6F">
        <w:t xml:space="preserve"> Commercial cattle are typically purebred animals that are registered with a breed association. (10.1.3)</w:t>
      </w:r>
    </w:p>
    <w:p w14:paraId="2E943D89" w14:textId="77777777" w:rsidR="00A7335E" w:rsidRDefault="00A7335E" w:rsidP="00A7335E">
      <w:pPr>
        <w:pStyle w:val="answer"/>
      </w:pPr>
      <w:r>
        <w:t>Answer:</w:t>
      </w:r>
    </w:p>
    <w:p w14:paraId="080975C6" w14:textId="6DFC6CBA" w:rsidR="00A7335E" w:rsidRDefault="00A7335E" w:rsidP="009E70B5">
      <w:pPr>
        <w:pStyle w:val="listn1"/>
        <w:numPr>
          <w:ilvl w:val="0"/>
          <w:numId w:val="50"/>
        </w:numPr>
      </w:pPr>
      <w:r w:rsidRPr="00C05AEE">
        <w:rPr>
          <w:rStyle w:val="cital"/>
        </w:rPr>
        <w:t>True or False?</w:t>
      </w:r>
      <w:r w:rsidRPr="00D60C6F">
        <w:t xml:space="preserve"> Cattle chew cud to aid in further digestion. (10.1.4)</w:t>
      </w:r>
    </w:p>
    <w:p w14:paraId="6DF7DC52" w14:textId="77777777" w:rsidR="00A7335E" w:rsidRDefault="00A7335E" w:rsidP="00A7335E">
      <w:pPr>
        <w:pStyle w:val="answer"/>
      </w:pPr>
      <w:r>
        <w:t>Answer:</w:t>
      </w:r>
    </w:p>
    <w:p w14:paraId="58CC1E80" w14:textId="0B19EEDB" w:rsidR="00A7335E" w:rsidRDefault="00A7335E" w:rsidP="009E70B5">
      <w:pPr>
        <w:pStyle w:val="listn1"/>
        <w:numPr>
          <w:ilvl w:val="0"/>
          <w:numId w:val="50"/>
        </w:numPr>
      </w:pPr>
      <w:r w:rsidRPr="00C05AEE">
        <w:rPr>
          <w:rStyle w:val="cital"/>
        </w:rPr>
        <w:t>True or False?</w:t>
      </w:r>
      <w:r w:rsidRPr="00D60C6F">
        <w:t xml:space="preserve"> A herd of cattle functions as a single entity and may move spontaneously in one direction. (10.1.5)</w:t>
      </w:r>
    </w:p>
    <w:p w14:paraId="29BAFB87" w14:textId="77777777" w:rsidR="00A7335E" w:rsidRDefault="00A7335E" w:rsidP="00A7335E">
      <w:pPr>
        <w:pStyle w:val="answer"/>
      </w:pPr>
      <w:r>
        <w:t>Answer:</w:t>
      </w:r>
    </w:p>
    <w:p w14:paraId="05503A85" w14:textId="3AC0AFFD" w:rsidR="00A7335E" w:rsidRDefault="00A7335E" w:rsidP="009E70B5">
      <w:pPr>
        <w:pStyle w:val="listn1"/>
        <w:numPr>
          <w:ilvl w:val="0"/>
          <w:numId w:val="50"/>
        </w:numPr>
      </w:pPr>
      <w:r w:rsidRPr="00D60C6F">
        <w:t>The primal cuts of beef include the _____. (10.1.6)</w:t>
      </w:r>
    </w:p>
    <w:p w14:paraId="71E1B6F0" w14:textId="1ABC861B" w:rsidR="00A7335E" w:rsidRDefault="00A7335E" w:rsidP="00C05AEE">
      <w:pPr>
        <w:pStyle w:val="lista2"/>
        <w:numPr>
          <w:ilvl w:val="0"/>
          <w:numId w:val="53"/>
        </w:numPr>
      </w:pPr>
      <w:r w:rsidRPr="00D60C6F">
        <w:t>brisket, plate, and flank</w:t>
      </w:r>
    </w:p>
    <w:p w14:paraId="7B33FEFC" w14:textId="4D717D9E" w:rsidR="00A7335E" w:rsidRDefault="00A7335E" w:rsidP="00C05AEE">
      <w:pPr>
        <w:pStyle w:val="lista2"/>
        <w:numPr>
          <w:ilvl w:val="0"/>
          <w:numId w:val="53"/>
        </w:numPr>
      </w:pPr>
      <w:r w:rsidRPr="00D60C6F">
        <w:t>rib and round</w:t>
      </w:r>
    </w:p>
    <w:p w14:paraId="14C9F5AC" w14:textId="15ECFF00" w:rsidR="00A7335E" w:rsidRDefault="00A7335E" w:rsidP="00C05AEE">
      <w:pPr>
        <w:pStyle w:val="lista2"/>
        <w:numPr>
          <w:ilvl w:val="0"/>
          <w:numId w:val="53"/>
        </w:numPr>
      </w:pPr>
      <w:r w:rsidRPr="00D60C6F">
        <w:t>loin and chuck</w:t>
      </w:r>
    </w:p>
    <w:p w14:paraId="22E27F28" w14:textId="3FFF6C5B" w:rsidR="00A7335E" w:rsidRDefault="00A7335E" w:rsidP="00C05AEE">
      <w:pPr>
        <w:pStyle w:val="lista2"/>
        <w:numPr>
          <w:ilvl w:val="0"/>
          <w:numId w:val="53"/>
        </w:numPr>
      </w:pPr>
      <w:r w:rsidRPr="00D60C6F">
        <w:t>All are correct.</w:t>
      </w:r>
    </w:p>
    <w:p w14:paraId="6634F9CB" w14:textId="77777777" w:rsidR="00A7335E" w:rsidRDefault="00A7335E" w:rsidP="00A7335E">
      <w:pPr>
        <w:pStyle w:val="answer"/>
      </w:pPr>
      <w:r>
        <w:t>Answer:</w:t>
      </w:r>
    </w:p>
    <w:p w14:paraId="195FDFE7" w14:textId="2C707C97" w:rsidR="00A7335E" w:rsidRDefault="00A7335E" w:rsidP="009E70B5">
      <w:pPr>
        <w:pStyle w:val="listn1"/>
        <w:numPr>
          <w:ilvl w:val="0"/>
          <w:numId w:val="50"/>
        </w:numPr>
      </w:pPr>
      <w:r w:rsidRPr="00C05AEE">
        <w:rPr>
          <w:rStyle w:val="cital"/>
        </w:rPr>
        <w:t>True or False?</w:t>
      </w:r>
      <w:r w:rsidRPr="00D60C6F">
        <w:t xml:space="preserve"> Subprimal cuts include the edible offal. (10.1.6)</w:t>
      </w:r>
    </w:p>
    <w:p w14:paraId="0E1D5DC3" w14:textId="77777777" w:rsidR="00A7335E" w:rsidRDefault="00A7335E" w:rsidP="00A7335E">
      <w:pPr>
        <w:pStyle w:val="answer"/>
      </w:pPr>
      <w:r>
        <w:t>Answer:</w:t>
      </w:r>
    </w:p>
    <w:p w14:paraId="17A2C833" w14:textId="12DAAA97" w:rsidR="00A7335E" w:rsidRDefault="00A7335E" w:rsidP="009E70B5">
      <w:pPr>
        <w:pStyle w:val="listn1"/>
        <w:numPr>
          <w:ilvl w:val="0"/>
          <w:numId w:val="50"/>
        </w:numPr>
      </w:pPr>
      <w:r w:rsidRPr="00D60C6F">
        <w:t>Identify the type of diet beef cattle enjoy while living in feedlot operations. Explain why they are fed this type of diet. (10.1.3)</w:t>
      </w:r>
    </w:p>
    <w:p w14:paraId="5AE71582" w14:textId="77777777" w:rsidR="00A7335E" w:rsidRDefault="00A7335E" w:rsidP="00A7335E">
      <w:pPr>
        <w:pStyle w:val="answer"/>
      </w:pPr>
      <w:r>
        <w:t>Answer:</w:t>
      </w:r>
    </w:p>
    <w:p w14:paraId="6E30F2EB" w14:textId="1CA14DA9" w:rsidR="00A7335E" w:rsidRDefault="00A7335E" w:rsidP="009E70B5">
      <w:pPr>
        <w:pStyle w:val="listn1"/>
        <w:numPr>
          <w:ilvl w:val="0"/>
          <w:numId w:val="50"/>
        </w:numPr>
      </w:pPr>
      <w:r w:rsidRPr="00D60C6F">
        <w:t>List the types of performance data kept on record for purebred cattle. (10.1.3)</w:t>
      </w:r>
    </w:p>
    <w:p w14:paraId="66E40147" w14:textId="77777777" w:rsidR="00A7335E" w:rsidRDefault="00A7335E" w:rsidP="00A7335E">
      <w:pPr>
        <w:pStyle w:val="answer"/>
      </w:pPr>
      <w:r>
        <w:t>Answer:</w:t>
      </w:r>
    </w:p>
    <w:p w14:paraId="5411EDD0" w14:textId="0448A427" w:rsidR="00A7335E" w:rsidRDefault="00A7335E" w:rsidP="009E70B5">
      <w:pPr>
        <w:pStyle w:val="listn1"/>
        <w:numPr>
          <w:ilvl w:val="0"/>
          <w:numId w:val="50"/>
        </w:numPr>
      </w:pPr>
      <w:r w:rsidRPr="00D60C6F">
        <w:t>Explain why it is a good idea to maintain some level of human contact with a herd of beef cattle. (10.1.5)</w:t>
      </w:r>
    </w:p>
    <w:p w14:paraId="4EDD296A" w14:textId="77777777" w:rsidR="00A7335E" w:rsidRDefault="00A7335E" w:rsidP="00A7335E">
      <w:pPr>
        <w:pStyle w:val="answer"/>
      </w:pPr>
      <w:r>
        <w:t>Answer:</w:t>
      </w:r>
    </w:p>
    <w:p w14:paraId="158AB415" w14:textId="4C82C840" w:rsidR="00A7335E" w:rsidRDefault="00A7335E" w:rsidP="009E70B5">
      <w:pPr>
        <w:pStyle w:val="listn1"/>
        <w:numPr>
          <w:ilvl w:val="0"/>
          <w:numId w:val="50"/>
        </w:numPr>
      </w:pPr>
      <w:r w:rsidRPr="00D60C6F">
        <w:lastRenderedPageBreak/>
        <w:t>Which beef cattle breeds are indigenous to the United States? (10.1.7)</w:t>
      </w:r>
    </w:p>
    <w:p w14:paraId="052B44AD" w14:textId="77777777" w:rsidR="00A7335E" w:rsidRDefault="00A7335E" w:rsidP="00A7335E">
      <w:pPr>
        <w:pStyle w:val="answer"/>
      </w:pPr>
      <w:r>
        <w:t>Answer:</w:t>
      </w:r>
    </w:p>
    <w:p w14:paraId="67F6596B" w14:textId="5A5F35C9" w:rsidR="00A7335E" w:rsidRDefault="00A7335E" w:rsidP="009E70B5">
      <w:pPr>
        <w:pStyle w:val="listn1"/>
        <w:numPr>
          <w:ilvl w:val="0"/>
          <w:numId w:val="50"/>
        </w:numPr>
      </w:pPr>
      <w:r w:rsidRPr="00D60C6F">
        <w:t>Explain the differences between Bos taurus and Bos indicus. (10.1.7)</w:t>
      </w:r>
    </w:p>
    <w:p w14:paraId="70D13D07" w14:textId="77777777" w:rsidR="00A7335E" w:rsidRDefault="00A7335E" w:rsidP="00A7335E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0E05" w14:textId="77777777" w:rsidR="001923BF" w:rsidRDefault="001923BF" w:rsidP="00CB0C1F">
      <w:r>
        <w:separator/>
      </w:r>
    </w:p>
  </w:endnote>
  <w:endnote w:type="continuationSeparator" w:id="0">
    <w:p w14:paraId="01097F07" w14:textId="77777777" w:rsidR="001923BF" w:rsidRDefault="001923BF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18B4" w14:textId="77777777" w:rsidR="001923BF" w:rsidRDefault="001923BF" w:rsidP="00CB0C1F">
      <w:r>
        <w:separator/>
      </w:r>
    </w:p>
  </w:footnote>
  <w:footnote w:type="continuationSeparator" w:id="0">
    <w:p w14:paraId="155CE282" w14:textId="77777777" w:rsidR="001923BF" w:rsidRDefault="001923BF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68FF5EDC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301CB8">
      <w:t xml:space="preserve">10.1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063AE"/>
    <w:multiLevelType w:val="hybridMultilevel"/>
    <w:tmpl w:val="BC3603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2EB"/>
    <w:multiLevelType w:val="hybridMultilevel"/>
    <w:tmpl w:val="BC3603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3D55B0E"/>
    <w:multiLevelType w:val="hybridMultilevel"/>
    <w:tmpl w:val="BC3603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F35B4"/>
    <w:multiLevelType w:val="hybridMultilevel"/>
    <w:tmpl w:val="BC3603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C556A9C"/>
    <w:multiLevelType w:val="hybridMultilevel"/>
    <w:tmpl w:val="6416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F5379"/>
    <w:multiLevelType w:val="hybridMultilevel"/>
    <w:tmpl w:val="BC3603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B2B2C"/>
    <w:multiLevelType w:val="hybridMultilevel"/>
    <w:tmpl w:val="BC3603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C03C5"/>
    <w:multiLevelType w:val="hybridMultilevel"/>
    <w:tmpl w:val="BC360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4104"/>
    <w:multiLevelType w:val="hybridMultilevel"/>
    <w:tmpl w:val="4512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C4321"/>
    <w:multiLevelType w:val="hybridMultilevel"/>
    <w:tmpl w:val="BC3603A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0"/>
  </w:num>
  <w:num w:numId="3" w16cid:durableId="1746873305">
    <w:abstractNumId w:val="18"/>
  </w:num>
  <w:num w:numId="4" w16cid:durableId="824049846">
    <w:abstractNumId w:val="19"/>
  </w:num>
  <w:num w:numId="5" w16cid:durableId="64688521">
    <w:abstractNumId w:val="24"/>
  </w:num>
  <w:num w:numId="6" w16cid:durableId="1997343418">
    <w:abstractNumId w:val="16"/>
  </w:num>
  <w:num w:numId="7" w16cid:durableId="629748237">
    <w:abstractNumId w:val="13"/>
  </w:num>
  <w:num w:numId="8" w16cid:durableId="820728176">
    <w:abstractNumId w:val="26"/>
  </w:num>
  <w:num w:numId="9" w16cid:durableId="410205259">
    <w:abstractNumId w:val="21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2121147488">
    <w:abstractNumId w:val="17"/>
  </w:num>
  <w:num w:numId="51" w16cid:durableId="318196334">
    <w:abstractNumId w:val="27"/>
  </w:num>
  <w:num w:numId="52" w16cid:durableId="28724348">
    <w:abstractNumId w:val="25"/>
  </w:num>
  <w:num w:numId="53" w16cid:durableId="9917400">
    <w:abstractNumId w:val="15"/>
  </w:num>
  <w:num w:numId="54" w16cid:durableId="250312520">
    <w:abstractNumId w:val="22"/>
  </w:num>
  <w:num w:numId="55" w16cid:durableId="1272593637">
    <w:abstractNumId w:val="12"/>
  </w:num>
  <w:num w:numId="56" w16cid:durableId="197200330">
    <w:abstractNumId w:val="28"/>
  </w:num>
  <w:num w:numId="57" w16cid:durableId="1737705458">
    <w:abstractNumId w:val="14"/>
  </w:num>
  <w:num w:numId="58" w16cid:durableId="1999307867">
    <w:abstractNumId w:val="23"/>
  </w:num>
  <w:num w:numId="59" w16cid:durableId="141080859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23BF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1CB8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A7405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2B9B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3AB5"/>
    <w:rsid w:val="00746745"/>
    <w:rsid w:val="00764242"/>
    <w:rsid w:val="00773D63"/>
    <w:rsid w:val="00784EA0"/>
    <w:rsid w:val="007903AB"/>
    <w:rsid w:val="007B2270"/>
    <w:rsid w:val="007C01CE"/>
    <w:rsid w:val="007C35B2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E70B5"/>
    <w:rsid w:val="009F1B0E"/>
    <w:rsid w:val="00A218E5"/>
    <w:rsid w:val="00A34AD6"/>
    <w:rsid w:val="00A3559D"/>
    <w:rsid w:val="00A4660F"/>
    <w:rsid w:val="00A46709"/>
    <w:rsid w:val="00A627B2"/>
    <w:rsid w:val="00A6508F"/>
    <w:rsid w:val="00A70168"/>
    <w:rsid w:val="00A711CE"/>
    <w:rsid w:val="00A7335E"/>
    <w:rsid w:val="00A83ED2"/>
    <w:rsid w:val="00A91C11"/>
    <w:rsid w:val="00AB4058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190C"/>
    <w:rsid w:val="00BB528E"/>
    <w:rsid w:val="00BD73ED"/>
    <w:rsid w:val="00BE6755"/>
    <w:rsid w:val="00BF3B00"/>
    <w:rsid w:val="00C012B8"/>
    <w:rsid w:val="00C03428"/>
    <w:rsid w:val="00C05AEE"/>
    <w:rsid w:val="00C10F40"/>
    <w:rsid w:val="00C154C9"/>
    <w:rsid w:val="00C22D50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C6A20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1E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5A2A6-B6DA-4236-8AC2-3995D4EA4E03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7</TotalTime>
  <Pages>4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2026-02-22T18:22:00Z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