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98E8" w14:textId="540AC727" w:rsidR="00CE18CE" w:rsidRDefault="00CE18CE" w:rsidP="00CE18CE">
      <w:pPr>
        <w:pStyle w:val="name"/>
      </w:pPr>
      <w:r>
        <w:t>Name:</w:t>
      </w:r>
    </w:p>
    <w:p w14:paraId="604BCC01" w14:textId="77777777" w:rsidR="00CE18CE" w:rsidRDefault="00CE18CE" w:rsidP="00CE18CE">
      <w:pPr>
        <w:pStyle w:val="name"/>
      </w:pPr>
      <w:r>
        <w:t>Date:</w:t>
      </w:r>
    </w:p>
    <w:p w14:paraId="56DE2664" w14:textId="77777777" w:rsidR="00CE18CE" w:rsidRPr="00CB0C1F" w:rsidRDefault="00CE18CE" w:rsidP="00CE18CE">
      <w:pPr>
        <w:pStyle w:val="name"/>
      </w:pPr>
      <w:r>
        <w:t>Class:</w:t>
      </w:r>
    </w:p>
    <w:p w14:paraId="2373B6FA" w14:textId="77777777" w:rsidR="00CE18CE" w:rsidRDefault="00CE18CE" w:rsidP="00CE18CE">
      <w:pPr>
        <w:pStyle w:val="Heading1"/>
      </w:pPr>
      <w:r>
        <w:t>Lesson 11.2: The Swine Industry</w:t>
      </w:r>
    </w:p>
    <w:p w14:paraId="293F56D5" w14:textId="77777777" w:rsidR="00CE18CE" w:rsidRDefault="00CE18CE" w:rsidP="00CE18CE">
      <w:pPr>
        <w:pStyle w:val="Heading2"/>
      </w:pPr>
      <w:r>
        <w:t>Know and Understand</w:t>
      </w:r>
    </w:p>
    <w:p w14:paraId="7DF30430" w14:textId="77777777" w:rsidR="00CE18CE" w:rsidRDefault="00CE18CE" w:rsidP="00CE18CE">
      <w:pPr>
        <w:pStyle w:val="bodyinstruct"/>
      </w:pPr>
      <w:r>
        <w:t>Answer the following questions using the information provided in this lesson.</w:t>
      </w:r>
    </w:p>
    <w:p w14:paraId="6EF4AB55" w14:textId="3F225662" w:rsidR="00CE18CE" w:rsidRDefault="00CE18CE" w:rsidP="00CE18CE">
      <w:pPr>
        <w:pStyle w:val="listn1"/>
        <w:numPr>
          <w:ilvl w:val="0"/>
          <w:numId w:val="50"/>
        </w:numPr>
      </w:pPr>
      <w:r w:rsidRPr="000160E1">
        <w:rPr>
          <w:rStyle w:val="cital"/>
        </w:rPr>
        <w:t xml:space="preserve">True or False? </w:t>
      </w:r>
      <w:r w:rsidRPr="00D60C6F">
        <w:t>Christopher Columbus is given much of the credit for starting the swine industry in the United States. (11.2.1)</w:t>
      </w:r>
    </w:p>
    <w:p w14:paraId="3B5DCC7F" w14:textId="77777777" w:rsidR="00CE18CE" w:rsidRDefault="00CE18CE" w:rsidP="00CE18CE">
      <w:pPr>
        <w:pStyle w:val="answer"/>
      </w:pPr>
      <w:r>
        <w:t>Answer:</w:t>
      </w:r>
    </w:p>
    <w:p w14:paraId="187AFE47" w14:textId="37727060" w:rsidR="00CE18CE" w:rsidRDefault="00CE18CE" w:rsidP="00CE18CE">
      <w:pPr>
        <w:pStyle w:val="listn1"/>
        <w:numPr>
          <w:ilvl w:val="0"/>
          <w:numId w:val="50"/>
        </w:numPr>
      </w:pPr>
      <w:r w:rsidRPr="00D60C6F">
        <w:t>The swine industry in the United States generates _____ annually. (11.2.1)</w:t>
      </w:r>
    </w:p>
    <w:p w14:paraId="4179B0FA" w14:textId="77777777" w:rsidR="00CE18CE" w:rsidRDefault="00CE18CE" w:rsidP="00CE18CE">
      <w:pPr>
        <w:pStyle w:val="lista2"/>
        <w:numPr>
          <w:ilvl w:val="0"/>
          <w:numId w:val="51"/>
        </w:numPr>
      </w:pPr>
      <w:r w:rsidRPr="00D60C6F">
        <w:t>$10.4 billion</w:t>
      </w:r>
    </w:p>
    <w:p w14:paraId="74872FB9" w14:textId="77777777" w:rsidR="00CE18CE" w:rsidRDefault="00CE18CE" w:rsidP="00CE18CE">
      <w:pPr>
        <w:pStyle w:val="lista2"/>
        <w:numPr>
          <w:ilvl w:val="0"/>
          <w:numId w:val="51"/>
        </w:numPr>
      </w:pPr>
      <w:r w:rsidRPr="00D60C6F">
        <w:t>$27 billion</w:t>
      </w:r>
    </w:p>
    <w:p w14:paraId="013EC24C" w14:textId="77777777" w:rsidR="00CE18CE" w:rsidRDefault="00CE18CE" w:rsidP="00CE18CE">
      <w:pPr>
        <w:pStyle w:val="lista2"/>
        <w:numPr>
          <w:ilvl w:val="0"/>
          <w:numId w:val="51"/>
        </w:numPr>
      </w:pPr>
      <w:r w:rsidRPr="00D60C6F">
        <w:t>$23.4 billion</w:t>
      </w:r>
    </w:p>
    <w:p w14:paraId="5FB09B46" w14:textId="77777777" w:rsidR="00CE18CE" w:rsidRDefault="00CE18CE" w:rsidP="00CE18CE">
      <w:pPr>
        <w:pStyle w:val="lista2"/>
        <w:numPr>
          <w:ilvl w:val="0"/>
          <w:numId w:val="51"/>
        </w:numPr>
      </w:pPr>
      <w:r w:rsidRPr="00D60C6F">
        <w:t>$40.2 billion</w:t>
      </w:r>
    </w:p>
    <w:p w14:paraId="1541B914" w14:textId="77777777" w:rsidR="00CE18CE" w:rsidRDefault="00CE18CE" w:rsidP="00CE18CE">
      <w:pPr>
        <w:pStyle w:val="answer"/>
      </w:pPr>
      <w:r>
        <w:t>Answer:</w:t>
      </w:r>
    </w:p>
    <w:p w14:paraId="156601BF" w14:textId="2E9B2A03" w:rsidR="00CE18CE" w:rsidRDefault="00CE18CE" w:rsidP="00CE18CE">
      <w:pPr>
        <w:pStyle w:val="listn1"/>
        <w:numPr>
          <w:ilvl w:val="0"/>
          <w:numId w:val="50"/>
        </w:numPr>
      </w:pPr>
      <w:r w:rsidRPr="000160E1">
        <w:rPr>
          <w:rStyle w:val="cital"/>
        </w:rPr>
        <w:t xml:space="preserve">True or False? </w:t>
      </w:r>
      <w:r w:rsidRPr="00D60C6F">
        <w:t>Pork accounts for 50% of all meat and poultry consumed worldwide. (11.2.1)</w:t>
      </w:r>
    </w:p>
    <w:p w14:paraId="055DA8D3" w14:textId="77777777" w:rsidR="00CE18CE" w:rsidRDefault="00CE18CE" w:rsidP="00CE18CE">
      <w:pPr>
        <w:pStyle w:val="answer"/>
      </w:pPr>
      <w:r>
        <w:t>Answer:</w:t>
      </w:r>
    </w:p>
    <w:p w14:paraId="75224F1C" w14:textId="1DFF61B6" w:rsidR="00CE18CE" w:rsidRDefault="00CE18CE" w:rsidP="00CE18CE">
      <w:pPr>
        <w:pStyle w:val="listn1"/>
        <w:numPr>
          <w:ilvl w:val="0"/>
          <w:numId w:val="50"/>
        </w:numPr>
      </w:pPr>
      <w:r w:rsidRPr="00D60C6F">
        <w:t>The gestation period for a gilt or sow is _____. (11.2.2)</w:t>
      </w:r>
    </w:p>
    <w:p w14:paraId="4041E8AC" w14:textId="77777777" w:rsidR="00CE18CE" w:rsidRDefault="00CE18CE" w:rsidP="00CE18CE">
      <w:pPr>
        <w:pStyle w:val="lista2"/>
        <w:numPr>
          <w:ilvl w:val="0"/>
          <w:numId w:val="52"/>
        </w:numPr>
      </w:pPr>
      <w:r w:rsidRPr="00D60C6F">
        <w:t>10 weeks</w:t>
      </w:r>
    </w:p>
    <w:p w14:paraId="3B87DFEF" w14:textId="77777777" w:rsidR="00CE18CE" w:rsidRDefault="00CE18CE" w:rsidP="00CE18CE">
      <w:pPr>
        <w:pStyle w:val="lista2"/>
        <w:numPr>
          <w:ilvl w:val="0"/>
          <w:numId w:val="52"/>
        </w:numPr>
      </w:pPr>
      <w:r w:rsidRPr="00D60C6F">
        <w:t>95 days</w:t>
      </w:r>
    </w:p>
    <w:p w14:paraId="66A6984F" w14:textId="77777777" w:rsidR="00CE18CE" w:rsidRDefault="00CE18CE" w:rsidP="00CE18CE">
      <w:pPr>
        <w:pStyle w:val="lista2"/>
        <w:numPr>
          <w:ilvl w:val="0"/>
          <w:numId w:val="52"/>
        </w:numPr>
      </w:pPr>
      <w:r w:rsidRPr="00D60C6F">
        <w:t>114 days</w:t>
      </w:r>
    </w:p>
    <w:p w14:paraId="202DE94A" w14:textId="77777777" w:rsidR="00CE18CE" w:rsidRDefault="00CE18CE" w:rsidP="00CE18CE">
      <w:pPr>
        <w:pStyle w:val="lista2"/>
        <w:numPr>
          <w:ilvl w:val="0"/>
          <w:numId w:val="52"/>
        </w:numPr>
      </w:pPr>
      <w:r w:rsidRPr="00D60C6F">
        <w:t>5 months</w:t>
      </w:r>
    </w:p>
    <w:p w14:paraId="1C5B8684" w14:textId="77777777" w:rsidR="00CE18CE" w:rsidRDefault="00CE18CE" w:rsidP="00CE18CE">
      <w:pPr>
        <w:pStyle w:val="answer"/>
      </w:pPr>
      <w:r>
        <w:t>Answer:</w:t>
      </w:r>
    </w:p>
    <w:p w14:paraId="7E442621" w14:textId="602F2656" w:rsidR="00CE18CE" w:rsidRDefault="00CE18CE" w:rsidP="00CE18CE">
      <w:pPr>
        <w:pStyle w:val="listn1"/>
        <w:numPr>
          <w:ilvl w:val="0"/>
          <w:numId w:val="50"/>
        </w:numPr>
      </w:pPr>
      <w:r w:rsidRPr="00D60C6F">
        <w:t>At what weight are pigs sent to harvest as market hogs? (11.2.2)</w:t>
      </w:r>
    </w:p>
    <w:p w14:paraId="1777B853" w14:textId="77777777" w:rsidR="00CE18CE" w:rsidRDefault="00CE18CE" w:rsidP="00CE18CE">
      <w:pPr>
        <w:pStyle w:val="lista2"/>
        <w:numPr>
          <w:ilvl w:val="0"/>
          <w:numId w:val="53"/>
        </w:numPr>
      </w:pPr>
      <w:r w:rsidRPr="00D60C6F">
        <w:t>80 to 120 lb</w:t>
      </w:r>
    </w:p>
    <w:p w14:paraId="66E71733" w14:textId="77777777" w:rsidR="00CE18CE" w:rsidRDefault="00CE18CE" w:rsidP="00CE18CE">
      <w:pPr>
        <w:pStyle w:val="lista2"/>
        <w:numPr>
          <w:ilvl w:val="0"/>
          <w:numId w:val="53"/>
        </w:numPr>
      </w:pPr>
      <w:r w:rsidRPr="00D60C6F">
        <w:t>135 to 160 lb</w:t>
      </w:r>
    </w:p>
    <w:p w14:paraId="4A71F191" w14:textId="77777777" w:rsidR="00CE18CE" w:rsidRDefault="00CE18CE" w:rsidP="00CE18CE">
      <w:pPr>
        <w:pStyle w:val="lista2"/>
        <w:numPr>
          <w:ilvl w:val="0"/>
          <w:numId w:val="53"/>
        </w:numPr>
      </w:pPr>
      <w:r w:rsidRPr="00D60C6F">
        <w:lastRenderedPageBreak/>
        <w:t>160 to 230 lb</w:t>
      </w:r>
    </w:p>
    <w:p w14:paraId="104D330D" w14:textId="77777777" w:rsidR="00CE18CE" w:rsidRDefault="00CE18CE" w:rsidP="00CE18CE">
      <w:pPr>
        <w:pStyle w:val="lista2"/>
        <w:numPr>
          <w:ilvl w:val="0"/>
          <w:numId w:val="53"/>
        </w:numPr>
      </w:pPr>
      <w:r w:rsidRPr="00D60C6F">
        <w:t>240 to 280 lb</w:t>
      </w:r>
    </w:p>
    <w:p w14:paraId="7CAC385C" w14:textId="77777777" w:rsidR="00CE18CE" w:rsidRDefault="00CE18CE" w:rsidP="00CE18CE">
      <w:pPr>
        <w:pStyle w:val="answer"/>
      </w:pPr>
      <w:r>
        <w:t>Answer:</w:t>
      </w:r>
    </w:p>
    <w:p w14:paraId="75FB1BED" w14:textId="2F77B806" w:rsidR="00CE18CE" w:rsidRDefault="00CE18CE" w:rsidP="00CE18CE">
      <w:pPr>
        <w:pStyle w:val="listn1"/>
        <w:numPr>
          <w:ilvl w:val="0"/>
          <w:numId w:val="50"/>
        </w:numPr>
      </w:pPr>
      <w:r w:rsidRPr="000160E1">
        <w:rPr>
          <w:rStyle w:val="cital"/>
        </w:rPr>
        <w:t xml:space="preserve">True or False? </w:t>
      </w:r>
      <w:r w:rsidRPr="00D60C6F">
        <w:t>Vertical integration requires the use of both indoor and outdoor production facilities. (11.2.4)</w:t>
      </w:r>
    </w:p>
    <w:p w14:paraId="3D6B52B3" w14:textId="77777777" w:rsidR="00CE18CE" w:rsidRDefault="00CE18CE" w:rsidP="00CE18CE">
      <w:pPr>
        <w:pStyle w:val="answer"/>
      </w:pPr>
      <w:r>
        <w:t>Answer:</w:t>
      </w:r>
    </w:p>
    <w:p w14:paraId="595083C1" w14:textId="09EF5D33" w:rsidR="00CE18CE" w:rsidRDefault="00CE18CE" w:rsidP="00CE18CE">
      <w:pPr>
        <w:pStyle w:val="listn1"/>
        <w:numPr>
          <w:ilvl w:val="0"/>
          <w:numId w:val="50"/>
        </w:numPr>
      </w:pPr>
      <w:r w:rsidRPr="000160E1">
        <w:rPr>
          <w:rStyle w:val="cital"/>
        </w:rPr>
        <w:t xml:space="preserve">True or False? </w:t>
      </w:r>
      <w:r w:rsidRPr="00D60C6F">
        <w:t>Piglets are weaned between 8 and 12 weeks. (11.2.2)</w:t>
      </w:r>
    </w:p>
    <w:p w14:paraId="00DB5E15" w14:textId="77777777" w:rsidR="00CE18CE" w:rsidRDefault="00CE18CE" w:rsidP="00CE18CE">
      <w:pPr>
        <w:pStyle w:val="answer"/>
      </w:pPr>
      <w:r>
        <w:t>Answer:</w:t>
      </w:r>
    </w:p>
    <w:p w14:paraId="7AB4EC5F" w14:textId="6FA2E8AC" w:rsidR="00CE18CE" w:rsidRDefault="00CE18CE" w:rsidP="00CE18CE">
      <w:pPr>
        <w:pStyle w:val="listn1"/>
        <w:numPr>
          <w:ilvl w:val="0"/>
          <w:numId w:val="50"/>
        </w:numPr>
      </w:pPr>
      <w:r w:rsidRPr="000160E1">
        <w:rPr>
          <w:rStyle w:val="cital"/>
        </w:rPr>
        <w:t xml:space="preserve">True or False? </w:t>
      </w:r>
      <w:r w:rsidRPr="00D60C6F">
        <w:t>Less than 1% of hogs produced in the United States are by purebred producers. (11.2.5)</w:t>
      </w:r>
    </w:p>
    <w:p w14:paraId="09DCE0D1" w14:textId="77777777" w:rsidR="00CE18CE" w:rsidRDefault="00CE18CE" w:rsidP="00CE18CE">
      <w:pPr>
        <w:pStyle w:val="answer"/>
      </w:pPr>
      <w:r>
        <w:t>Answer:</w:t>
      </w:r>
    </w:p>
    <w:p w14:paraId="79A96AF1" w14:textId="7D60F5F2" w:rsidR="00CE18CE" w:rsidRDefault="00CE18CE" w:rsidP="00CE18CE">
      <w:pPr>
        <w:pStyle w:val="listn1"/>
        <w:numPr>
          <w:ilvl w:val="0"/>
          <w:numId w:val="50"/>
        </w:numPr>
      </w:pPr>
      <w:r w:rsidRPr="000160E1">
        <w:rPr>
          <w:rStyle w:val="cital"/>
        </w:rPr>
        <w:t xml:space="preserve">True or False? </w:t>
      </w:r>
      <w:r w:rsidRPr="00D60C6F">
        <w:t>Producers of swine must know the basic parts of the animal to understand many of the principles behind the growth and physiology of hogs and pigs. (11.2.6)</w:t>
      </w:r>
    </w:p>
    <w:p w14:paraId="7378A884" w14:textId="77777777" w:rsidR="00CE18CE" w:rsidRDefault="00CE18CE" w:rsidP="00CE18CE">
      <w:pPr>
        <w:pStyle w:val="answer"/>
      </w:pPr>
      <w:r>
        <w:t>Answer:</w:t>
      </w:r>
    </w:p>
    <w:p w14:paraId="76E5D1A7" w14:textId="475C19AA" w:rsidR="00CE18CE" w:rsidRDefault="00CE18CE" w:rsidP="00CE18CE">
      <w:pPr>
        <w:pStyle w:val="listn1"/>
        <w:numPr>
          <w:ilvl w:val="0"/>
          <w:numId w:val="50"/>
        </w:numPr>
      </w:pPr>
      <w:r w:rsidRPr="000160E1">
        <w:rPr>
          <w:rStyle w:val="cital"/>
        </w:rPr>
        <w:t xml:space="preserve">True or False? </w:t>
      </w:r>
      <w:r w:rsidRPr="00D60C6F">
        <w:t>Swine are monogastric, which means they have a single-chambered stomach. (11.2.7)</w:t>
      </w:r>
    </w:p>
    <w:p w14:paraId="69A8DDB0" w14:textId="77777777" w:rsidR="00CE18CE" w:rsidRDefault="00CE18CE" w:rsidP="00CE18CE">
      <w:pPr>
        <w:pStyle w:val="answer"/>
      </w:pPr>
      <w:r>
        <w:t>Answer:</w:t>
      </w:r>
    </w:p>
    <w:p w14:paraId="0E4DAA0B" w14:textId="5274A64B" w:rsidR="00CE18CE" w:rsidRDefault="00CE18CE" w:rsidP="00CE18CE">
      <w:pPr>
        <w:pStyle w:val="listn1"/>
        <w:numPr>
          <w:ilvl w:val="0"/>
          <w:numId w:val="50"/>
        </w:numPr>
      </w:pPr>
      <w:r w:rsidRPr="00D60C6F">
        <w:t>Explain why indoor facilities provide the producer with more control over swine production. (11.2.3)</w:t>
      </w:r>
    </w:p>
    <w:p w14:paraId="54811A32" w14:textId="77777777" w:rsidR="00CE18CE" w:rsidRDefault="00CE18CE" w:rsidP="00CE18CE">
      <w:pPr>
        <w:pStyle w:val="answer"/>
      </w:pPr>
      <w:r>
        <w:t>Answer:</w:t>
      </w:r>
    </w:p>
    <w:p w14:paraId="77D6E4D3" w14:textId="773C8D48" w:rsidR="00CE18CE" w:rsidRDefault="00CE18CE" w:rsidP="00CE18CE">
      <w:pPr>
        <w:pStyle w:val="listn1"/>
        <w:numPr>
          <w:ilvl w:val="0"/>
          <w:numId w:val="50"/>
        </w:numPr>
      </w:pPr>
      <w:r w:rsidRPr="00D60C6F">
        <w:t>Why are farrowing crates used for sows to birth and nurse piglets? (11.2.3)</w:t>
      </w:r>
    </w:p>
    <w:p w14:paraId="0A156BBD" w14:textId="77777777" w:rsidR="00CE18CE" w:rsidRDefault="00CE18CE" w:rsidP="00CE18CE">
      <w:pPr>
        <w:pStyle w:val="answer"/>
      </w:pPr>
      <w:r>
        <w:t>Answer:</w:t>
      </w:r>
    </w:p>
    <w:p w14:paraId="72D2F983" w14:textId="27A926EF" w:rsidR="00CE18CE" w:rsidRDefault="00CE18CE" w:rsidP="00CE18CE">
      <w:pPr>
        <w:pStyle w:val="listn1"/>
        <w:numPr>
          <w:ilvl w:val="0"/>
          <w:numId w:val="50"/>
        </w:numPr>
      </w:pPr>
      <w:r w:rsidRPr="00D60C6F">
        <w:t>List four factors for maintaining swine health. (11.2.7)</w:t>
      </w:r>
    </w:p>
    <w:p w14:paraId="22BB1E36" w14:textId="77777777" w:rsidR="00CE18CE" w:rsidRDefault="00CE18CE" w:rsidP="00CE18CE">
      <w:pPr>
        <w:pStyle w:val="answer"/>
      </w:pPr>
      <w:r>
        <w:lastRenderedPageBreak/>
        <w:t>Answer:</w:t>
      </w:r>
    </w:p>
    <w:p w14:paraId="7F82CEC3" w14:textId="109449F9" w:rsidR="00CE18CE" w:rsidRDefault="00CE18CE" w:rsidP="00CE18CE">
      <w:pPr>
        <w:pStyle w:val="listn1"/>
        <w:numPr>
          <w:ilvl w:val="0"/>
          <w:numId w:val="50"/>
        </w:numPr>
      </w:pPr>
      <w:r w:rsidRPr="00D60C6F">
        <w:t>Why is it necessary to minimize stress when handling and transporting swine? (11.2.8)</w:t>
      </w:r>
    </w:p>
    <w:p w14:paraId="5843042D" w14:textId="77777777" w:rsidR="00CE18CE" w:rsidRDefault="00CE18CE" w:rsidP="00CE18CE">
      <w:pPr>
        <w:pStyle w:val="answer"/>
      </w:pPr>
      <w:r>
        <w:t>Answer:</w:t>
      </w:r>
    </w:p>
    <w:p w14:paraId="1E041D93" w14:textId="5E200A7F" w:rsidR="00CE18CE" w:rsidRDefault="00CE18CE" w:rsidP="00CE18CE">
      <w:pPr>
        <w:pStyle w:val="listn1"/>
        <w:numPr>
          <w:ilvl w:val="0"/>
          <w:numId w:val="50"/>
        </w:numPr>
      </w:pPr>
      <w:r w:rsidRPr="00D60C6F">
        <w:t>What are the primal cuts of pork? (11.2.9)</w:t>
      </w:r>
    </w:p>
    <w:p w14:paraId="1EEF411C" w14:textId="77777777" w:rsidR="00CE18CE" w:rsidRDefault="00CE18CE" w:rsidP="00CE18CE">
      <w:pPr>
        <w:pStyle w:val="answer"/>
      </w:pPr>
      <w:r>
        <w:t>Answer:</w:t>
      </w:r>
    </w:p>
    <w:p w14:paraId="5BA18532" w14:textId="35A5A045" w:rsidR="00CE18CE" w:rsidRPr="00CE18CE" w:rsidRDefault="00CE18CE" w:rsidP="00CE18CE">
      <w:pPr>
        <w:pStyle w:val="listn1"/>
        <w:numPr>
          <w:ilvl w:val="0"/>
          <w:numId w:val="50"/>
        </w:numPr>
      </w:pPr>
      <w:r w:rsidRPr="00D60C6F">
        <w:t>Explain the difference between terminal and maternal breeds. (11.2.10)</w:t>
      </w:r>
    </w:p>
    <w:p w14:paraId="5E7FA794" w14:textId="77777777" w:rsidR="00CE18CE" w:rsidRDefault="00CE18CE" w:rsidP="00CE18CE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5515B" w14:textId="77777777" w:rsidR="00945CEA" w:rsidRDefault="00945CEA" w:rsidP="00CB0C1F">
      <w:r>
        <w:separator/>
      </w:r>
    </w:p>
  </w:endnote>
  <w:endnote w:type="continuationSeparator" w:id="0">
    <w:p w14:paraId="0375992B" w14:textId="77777777" w:rsidR="00945CEA" w:rsidRDefault="00945CEA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72EB" w14:textId="77777777" w:rsidR="00945CEA" w:rsidRDefault="00945CEA" w:rsidP="00CB0C1F">
      <w:r>
        <w:separator/>
      </w:r>
    </w:p>
  </w:footnote>
  <w:footnote w:type="continuationSeparator" w:id="0">
    <w:p w14:paraId="7120040E" w14:textId="77777777" w:rsidR="00945CEA" w:rsidRDefault="00945CEA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3F1107FD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E20B0D">
      <w:t xml:space="preserve">11.2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63B22D4"/>
    <w:multiLevelType w:val="hybridMultilevel"/>
    <w:tmpl w:val="7EDC44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85276"/>
    <w:multiLevelType w:val="hybridMultilevel"/>
    <w:tmpl w:val="6592F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3BE"/>
    <w:multiLevelType w:val="hybridMultilevel"/>
    <w:tmpl w:val="7EDC44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57109"/>
    <w:multiLevelType w:val="hybridMultilevel"/>
    <w:tmpl w:val="7EDC44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6"/>
  </w:num>
  <w:num w:numId="3" w16cid:durableId="1746873305">
    <w:abstractNumId w:val="14"/>
  </w:num>
  <w:num w:numId="4" w16cid:durableId="824049846">
    <w:abstractNumId w:val="15"/>
  </w:num>
  <w:num w:numId="5" w16cid:durableId="64688521">
    <w:abstractNumId w:val="20"/>
  </w:num>
  <w:num w:numId="6" w16cid:durableId="1997343418">
    <w:abstractNumId w:val="12"/>
  </w:num>
  <w:num w:numId="7" w16cid:durableId="629748237">
    <w:abstractNumId w:val="11"/>
  </w:num>
  <w:num w:numId="8" w16cid:durableId="820728176">
    <w:abstractNumId w:val="21"/>
  </w:num>
  <w:num w:numId="9" w16cid:durableId="410205259">
    <w:abstractNumId w:val="18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731539662">
    <w:abstractNumId w:val="17"/>
  </w:num>
  <w:num w:numId="51" w16cid:durableId="991984614">
    <w:abstractNumId w:val="22"/>
  </w:num>
  <w:num w:numId="52" w16cid:durableId="1662928880">
    <w:abstractNumId w:val="19"/>
  </w:num>
  <w:num w:numId="53" w16cid:durableId="178071124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160E1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849D1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B3F0D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311F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35842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F2AD1"/>
    <w:rsid w:val="006F350E"/>
    <w:rsid w:val="006F6BDF"/>
    <w:rsid w:val="006F79F4"/>
    <w:rsid w:val="00703F7C"/>
    <w:rsid w:val="00717CC5"/>
    <w:rsid w:val="0074057F"/>
    <w:rsid w:val="00743AB5"/>
    <w:rsid w:val="00746745"/>
    <w:rsid w:val="0075796B"/>
    <w:rsid w:val="00764242"/>
    <w:rsid w:val="00784EA0"/>
    <w:rsid w:val="007903AB"/>
    <w:rsid w:val="007B2270"/>
    <w:rsid w:val="007C01CE"/>
    <w:rsid w:val="007C5144"/>
    <w:rsid w:val="007D4638"/>
    <w:rsid w:val="0080419C"/>
    <w:rsid w:val="0081331A"/>
    <w:rsid w:val="00817A76"/>
    <w:rsid w:val="00851AFE"/>
    <w:rsid w:val="00872CE7"/>
    <w:rsid w:val="008741D8"/>
    <w:rsid w:val="00881007"/>
    <w:rsid w:val="008828CF"/>
    <w:rsid w:val="008955E0"/>
    <w:rsid w:val="008A0707"/>
    <w:rsid w:val="009002D8"/>
    <w:rsid w:val="009241DB"/>
    <w:rsid w:val="0093253F"/>
    <w:rsid w:val="00945CEA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1475"/>
    <w:rsid w:val="00BB190C"/>
    <w:rsid w:val="00BB4781"/>
    <w:rsid w:val="00BB528E"/>
    <w:rsid w:val="00BC6D18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18CE"/>
    <w:rsid w:val="00CE5347"/>
    <w:rsid w:val="00CE67EF"/>
    <w:rsid w:val="00D02462"/>
    <w:rsid w:val="00D03D4E"/>
    <w:rsid w:val="00D1101E"/>
    <w:rsid w:val="00D13BB3"/>
    <w:rsid w:val="00D31EE6"/>
    <w:rsid w:val="00D35B75"/>
    <w:rsid w:val="00D53327"/>
    <w:rsid w:val="00D720AD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20B0D"/>
    <w:rsid w:val="00E25281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411D0-C035-41D3-9F89-6BB68813CC10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4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2026-02-22T18:23:00Z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