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90D3" w14:textId="2F4E1425" w:rsidR="002B0A38" w:rsidRDefault="002B0A38" w:rsidP="002B0A38">
      <w:pPr>
        <w:pStyle w:val="name"/>
      </w:pPr>
      <w:r>
        <w:t>Name:</w:t>
      </w:r>
    </w:p>
    <w:p w14:paraId="1082AC79" w14:textId="77777777" w:rsidR="002B0A38" w:rsidRDefault="002B0A38" w:rsidP="002B0A38">
      <w:pPr>
        <w:pStyle w:val="name"/>
      </w:pPr>
      <w:r>
        <w:t>Date:</w:t>
      </w:r>
    </w:p>
    <w:p w14:paraId="001F4BD1" w14:textId="77777777" w:rsidR="002B0A38" w:rsidRPr="00CB0C1F" w:rsidRDefault="002B0A38" w:rsidP="002B0A38">
      <w:pPr>
        <w:pStyle w:val="name"/>
      </w:pPr>
      <w:r>
        <w:t>Class:</w:t>
      </w:r>
    </w:p>
    <w:p w14:paraId="4BAC4AB2" w14:textId="77777777" w:rsidR="002B0A38" w:rsidRDefault="002B0A38" w:rsidP="002B0A38">
      <w:pPr>
        <w:pStyle w:val="Heading1"/>
      </w:pPr>
      <w:r>
        <w:t>Lesson 11.3: The Sheep Industry</w:t>
      </w:r>
    </w:p>
    <w:p w14:paraId="2BBA6A3B" w14:textId="77777777" w:rsidR="002B0A38" w:rsidRDefault="002B0A38" w:rsidP="002B0A38">
      <w:pPr>
        <w:pStyle w:val="Heading2"/>
      </w:pPr>
      <w:r>
        <w:t>Know and Understand</w:t>
      </w:r>
    </w:p>
    <w:p w14:paraId="298A19F3" w14:textId="77777777" w:rsidR="002B0A38" w:rsidRDefault="002B0A38" w:rsidP="002B0A38">
      <w:pPr>
        <w:pStyle w:val="bodyinstruct"/>
      </w:pPr>
      <w:r>
        <w:t>Answer the following questions using the information provided in this lesson.</w:t>
      </w:r>
    </w:p>
    <w:p w14:paraId="321241D1" w14:textId="079181D2" w:rsidR="002B0A38" w:rsidRDefault="002B0A38" w:rsidP="002B0A38">
      <w:pPr>
        <w:pStyle w:val="listn1"/>
        <w:numPr>
          <w:ilvl w:val="0"/>
          <w:numId w:val="50"/>
        </w:numPr>
      </w:pPr>
      <w:r w:rsidRPr="00D60C6F">
        <w:t>What does it mean when a sheep is raised as dual-purpose? (11.3.1)</w:t>
      </w:r>
    </w:p>
    <w:p w14:paraId="0173ADCB" w14:textId="77777777" w:rsidR="002B0A38" w:rsidRDefault="002B0A38" w:rsidP="002B0A38">
      <w:pPr>
        <w:pStyle w:val="lista2"/>
        <w:numPr>
          <w:ilvl w:val="0"/>
          <w:numId w:val="51"/>
        </w:numPr>
      </w:pPr>
      <w:r w:rsidRPr="00D60C6F">
        <w:t>They are raised on pasture and in confinement.</w:t>
      </w:r>
    </w:p>
    <w:p w14:paraId="4DDF076F" w14:textId="77777777" w:rsidR="002B0A38" w:rsidRDefault="002B0A38" w:rsidP="002B0A38">
      <w:pPr>
        <w:pStyle w:val="lista2"/>
        <w:numPr>
          <w:ilvl w:val="0"/>
          <w:numId w:val="51"/>
        </w:numPr>
      </w:pPr>
      <w:r w:rsidRPr="00D60C6F">
        <w:t>They are raised for meat and hair.</w:t>
      </w:r>
    </w:p>
    <w:p w14:paraId="002CFA22" w14:textId="77777777" w:rsidR="002B0A38" w:rsidRDefault="002B0A38" w:rsidP="002B0A38">
      <w:pPr>
        <w:pStyle w:val="lista2"/>
        <w:numPr>
          <w:ilvl w:val="0"/>
          <w:numId w:val="51"/>
        </w:numPr>
      </w:pPr>
      <w:r w:rsidRPr="00D60C6F">
        <w:t>They are raised for wool and pets.</w:t>
      </w:r>
    </w:p>
    <w:p w14:paraId="588489E5" w14:textId="77777777" w:rsidR="002B0A38" w:rsidRDefault="002B0A38" w:rsidP="002B0A38">
      <w:pPr>
        <w:pStyle w:val="lista2"/>
        <w:numPr>
          <w:ilvl w:val="0"/>
          <w:numId w:val="51"/>
        </w:numPr>
      </w:pPr>
      <w:r w:rsidRPr="00D60C6F">
        <w:t>They are raised for both meat and wool.</w:t>
      </w:r>
    </w:p>
    <w:p w14:paraId="6FAB0216" w14:textId="77777777" w:rsidR="002B0A38" w:rsidRDefault="002B0A38" w:rsidP="002B0A38">
      <w:pPr>
        <w:pStyle w:val="answer"/>
      </w:pPr>
      <w:r>
        <w:t>Answer:</w:t>
      </w:r>
    </w:p>
    <w:p w14:paraId="0E7C03CD" w14:textId="2532B774" w:rsidR="002B0A38" w:rsidRDefault="002B0A38" w:rsidP="002B0A38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The sheep industry accounts for more than 10% of total livestock industry income in the United States. (11.3.1)</w:t>
      </w:r>
    </w:p>
    <w:p w14:paraId="46AA820D" w14:textId="77777777" w:rsidR="002B0A38" w:rsidRDefault="002B0A38" w:rsidP="002B0A38">
      <w:pPr>
        <w:pStyle w:val="answer"/>
      </w:pPr>
      <w:r>
        <w:t>Answer:</w:t>
      </w:r>
    </w:p>
    <w:p w14:paraId="164BF781" w14:textId="1FC2D988" w:rsidR="002B0A38" w:rsidRDefault="002B0A38" w:rsidP="002B0A38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Lamb and mutton account for less than 5% of total meat consumption in the world. (11.3.1)</w:t>
      </w:r>
    </w:p>
    <w:p w14:paraId="7B62CDFA" w14:textId="77777777" w:rsidR="002B0A38" w:rsidRDefault="002B0A38" w:rsidP="002B0A38">
      <w:pPr>
        <w:pStyle w:val="answer"/>
      </w:pPr>
      <w:r>
        <w:t>Answer:</w:t>
      </w:r>
    </w:p>
    <w:p w14:paraId="1884DFEA" w14:textId="135332A2" w:rsidR="002B0A38" w:rsidRDefault="002B0A38" w:rsidP="002B0A38">
      <w:pPr>
        <w:pStyle w:val="listn1"/>
        <w:numPr>
          <w:ilvl w:val="0"/>
          <w:numId w:val="50"/>
        </w:numPr>
      </w:pPr>
      <w:r w:rsidRPr="00D60C6F">
        <w:t>The United States produces more than _____ million pounds of greasy wool per year. (11.3.1)</w:t>
      </w:r>
    </w:p>
    <w:p w14:paraId="3C8EE3A8" w14:textId="77777777" w:rsidR="002B0A38" w:rsidRDefault="002B0A38" w:rsidP="002B0A38">
      <w:pPr>
        <w:pStyle w:val="lista2"/>
        <w:numPr>
          <w:ilvl w:val="0"/>
          <w:numId w:val="52"/>
        </w:numPr>
      </w:pPr>
      <w:r w:rsidRPr="00D60C6F">
        <w:t>20</w:t>
      </w:r>
    </w:p>
    <w:p w14:paraId="50C08117" w14:textId="77777777" w:rsidR="002B0A38" w:rsidRDefault="002B0A38" w:rsidP="002B0A38">
      <w:pPr>
        <w:pStyle w:val="lista2"/>
        <w:numPr>
          <w:ilvl w:val="0"/>
          <w:numId w:val="52"/>
        </w:numPr>
      </w:pPr>
      <w:r w:rsidRPr="00D60C6F">
        <w:t>30</w:t>
      </w:r>
    </w:p>
    <w:p w14:paraId="04254020" w14:textId="77777777" w:rsidR="002B0A38" w:rsidRDefault="002B0A38" w:rsidP="002B0A38">
      <w:pPr>
        <w:pStyle w:val="lista2"/>
        <w:numPr>
          <w:ilvl w:val="0"/>
          <w:numId w:val="52"/>
        </w:numPr>
      </w:pPr>
      <w:r w:rsidRPr="00D60C6F">
        <w:t>130</w:t>
      </w:r>
    </w:p>
    <w:p w14:paraId="2419CD44" w14:textId="77777777" w:rsidR="002B0A38" w:rsidRDefault="002B0A38" w:rsidP="002B0A38">
      <w:pPr>
        <w:pStyle w:val="lista2"/>
        <w:numPr>
          <w:ilvl w:val="0"/>
          <w:numId w:val="52"/>
        </w:numPr>
      </w:pPr>
      <w:r w:rsidRPr="00D60C6F">
        <w:t>230</w:t>
      </w:r>
    </w:p>
    <w:p w14:paraId="0CE461AE" w14:textId="77777777" w:rsidR="002B0A38" w:rsidRDefault="002B0A38" w:rsidP="002B0A38">
      <w:pPr>
        <w:pStyle w:val="answer"/>
      </w:pPr>
      <w:r>
        <w:t>Answer:</w:t>
      </w:r>
    </w:p>
    <w:p w14:paraId="3083F7A0" w14:textId="5E7E128B" w:rsidR="002B0A38" w:rsidRDefault="002B0A38" w:rsidP="002B0A38">
      <w:pPr>
        <w:pStyle w:val="listn1"/>
        <w:numPr>
          <w:ilvl w:val="0"/>
          <w:numId w:val="50"/>
        </w:numPr>
      </w:pPr>
      <w:r w:rsidRPr="00D60C6F">
        <w:t>When is the optimal breeding season for most sheep? (11.3.2)</w:t>
      </w:r>
    </w:p>
    <w:p w14:paraId="51BF7D6E" w14:textId="77777777" w:rsidR="002B0A38" w:rsidRDefault="002B0A38" w:rsidP="002B0A38">
      <w:pPr>
        <w:pStyle w:val="lista2"/>
        <w:numPr>
          <w:ilvl w:val="0"/>
          <w:numId w:val="53"/>
        </w:numPr>
      </w:pPr>
      <w:r w:rsidRPr="00D60C6F">
        <w:t>Late summer, just after the weather cools.</w:t>
      </w:r>
    </w:p>
    <w:p w14:paraId="3A3BC9AA" w14:textId="77777777" w:rsidR="002B0A38" w:rsidRDefault="002B0A38" w:rsidP="002B0A38">
      <w:pPr>
        <w:pStyle w:val="lista2"/>
        <w:numPr>
          <w:ilvl w:val="0"/>
          <w:numId w:val="53"/>
        </w:numPr>
      </w:pPr>
      <w:r w:rsidRPr="00D60C6F">
        <w:lastRenderedPageBreak/>
        <w:t>Late fall when the days become shorter.</w:t>
      </w:r>
    </w:p>
    <w:p w14:paraId="22B45D65" w14:textId="77777777" w:rsidR="002B0A38" w:rsidRDefault="002B0A38" w:rsidP="002B0A38">
      <w:pPr>
        <w:pStyle w:val="lista2"/>
        <w:numPr>
          <w:ilvl w:val="0"/>
          <w:numId w:val="53"/>
        </w:numPr>
      </w:pPr>
      <w:r w:rsidRPr="00D60C6F">
        <w:t>Early winter when humidity increases.</w:t>
      </w:r>
    </w:p>
    <w:p w14:paraId="63988B01" w14:textId="7F54CD56" w:rsidR="002B0A38" w:rsidRDefault="002B0A38" w:rsidP="002B0A38">
      <w:pPr>
        <w:pStyle w:val="lista2"/>
        <w:numPr>
          <w:ilvl w:val="0"/>
          <w:numId w:val="53"/>
        </w:numPr>
      </w:pPr>
      <w:r w:rsidRPr="00D60C6F">
        <w:t>Early spring when the pasture grass provides</w:t>
      </w:r>
      <w:r>
        <w:t xml:space="preserve"> </w:t>
      </w:r>
      <w:r w:rsidRPr="00D60C6F">
        <w:t>nutrition.</w:t>
      </w:r>
    </w:p>
    <w:p w14:paraId="6E198BA3" w14:textId="77777777" w:rsidR="002B0A38" w:rsidRDefault="002B0A38" w:rsidP="002B0A38">
      <w:pPr>
        <w:pStyle w:val="answer"/>
      </w:pPr>
      <w:r>
        <w:t>Answer:</w:t>
      </w:r>
    </w:p>
    <w:p w14:paraId="650EEA18" w14:textId="2ABA7288" w:rsidR="002B0A38" w:rsidRDefault="002B0A38" w:rsidP="002B0A38">
      <w:pPr>
        <w:pStyle w:val="listn1"/>
        <w:numPr>
          <w:ilvl w:val="0"/>
          <w:numId w:val="50"/>
        </w:numPr>
      </w:pPr>
      <w:r w:rsidRPr="00D60C6F">
        <w:t>How long is an ewe in gestation? (11.3.2)</w:t>
      </w:r>
    </w:p>
    <w:p w14:paraId="08377A8E" w14:textId="77777777" w:rsidR="002B0A38" w:rsidRDefault="002B0A38" w:rsidP="002B0A38">
      <w:pPr>
        <w:pStyle w:val="lista2"/>
        <w:numPr>
          <w:ilvl w:val="0"/>
          <w:numId w:val="54"/>
        </w:numPr>
      </w:pPr>
      <w:r w:rsidRPr="00D60C6F">
        <w:t>150 days</w:t>
      </w:r>
    </w:p>
    <w:p w14:paraId="53655946" w14:textId="77777777" w:rsidR="002B0A38" w:rsidRDefault="002B0A38" w:rsidP="002B0A38">
      <w:pPr>
        <w:pStyle w:val="lista2"/>
        <w:numPr>
          <w:ilvl w:val="0"/>
          <w:numId w:val="54"/>
        </w:numPr>
      </w:pPr>
      <w:r w:rsidRPr="00D60C6F">
        <w:t>4 months</w:t>
      </w:r>
    </w:p>
    <w:p w14:paraId="721EBB67" w14:textId="77777777" w:rsidR="002B0A38" w:rsidRDefault="002B0A38" w:rsidP="002B0A38">
      <w:pPr>
        <w:pStyle w:val="lista2"/>
        <w:numPr>
          <w:ilvl w:val="0"/>
          <w:numId w:val="54"/>
        </w:numPr>
      </w:pPr>
      <w:r w:rsidRPr="00D60C6F">
        <w:t>100 days</w:t>
      </w:r>
    </w:p>
    <w:p w14:paraId="20084A9E" w14:textId="77777777" w:rsidR="002B0A38" w:rsidRDefault="002B0A38" w:rsidP="002B0A38">
      <w:pPr>
        <w:pStyle w:val="lista2"/>
        <w:numPr>
          <w:ilvl w:val="0"/>
          <w:numId w:val="54"/>
        </w:numPr>
      </w:pPr>
      <w:r w:rsidRPr="00D60C6F">
        <w:t>3 months, 3 weeks, 3 days</w:t>
      </w:r>
    </w:p>
    <w:p w14:paraId="79234DF6" w14:textId="77777777" w:rsidR="002B0A38" w:rsidRDefault="002B0A38" w:rsidP="002B0A38">
      <w:pPr>
        <w:pStyle w:val="answer"/>
      </w:pPr>
      <w:r>
        <w:t>Answer:</w:t>
      </w:r>
    </w:p>
    <w:p w14:paraId="5A72C9E8" w14:textId="40729589" w:rsidR="002B0A38" w:rsidRDefault="002B0A38" w:rsidP="002B0A38">
      <w:pPr>
        <w:pStyle w:val="listn1"/>
        <w:numPr>
          <w:ilvl w:val="0"/>
          <w:numId w:val="50"/>
        </w:numPr>
      </w:pPr>
      <w:r w:rsidRPr="00D60C6F">
        <w:t>What is the difference between the range production of sheep and farm flocks? (11.3.3)</w:t>
      </w:r>
    </w:p>
    <w:p w14:paraId="00B8A6B9" w14:textId="77777777" w:rsidR="002B0A38" w:rsidRDefault="002B0A38" w:rsidP="002B0A38">
      <w:pPr>
        <w:pStyle w:val="lista2"/>
        <w:numPr>
          <w:ilvl w:val="0"/>
          <w:numId w:val="55"/>
        </w:numPr>
      </w:pPr>
      <w:r w:rsidRPr="00D60C6F">
        <w:t>Farm flocks are larger than range production.</w:t>
      </w:r>
    </w:p>
    <w:p w14:paraId="46E0A7BA" w14:textId="77777777" w:rsidR="002B0A38" w:rsidRDefault="002B0A38" w:rsidP="002B0A38">
      <w:pPr>
        <w:pStyle w:val="lista2"/>
        <w:numPr>
          <w:ilvl w:val="0"/>
          <w:numId w:val="55"/>
        </w:numPr>
      </w:pPr>
      <w:r w:rsidRPr="00D60C6F">
        <w:t>Farm flocks and range production are the same size.</w:t>
      </w:r>
    </w:p>
    <w:p w14:paraId="338F5DF8" w14:textId="77777777" w:rsidR="002B0A38" w:rsidRDefault="002B0A38" w:rsidP="002B0A38">
      <w:pPr>
        <w:pStyle w:val="lista2"/>
        <w:numPr>
          <w:ilvl w:val="0"/>
          <w:numId w:val="55"/>
        </w:numPr>
      </w:pPr>
      <w:r w:rsidRPr="00D60C6F">
        <w:t>Range production is larger than farm flocks.</w:t>
      </w:r>
    </w:p>
    <w:p w14:paraId="1E14B868" w14:textId="77777777" w:rsidR="002B0A38" w:rsidRDefault="002B0A38" w:rsidP="002B0A38">
      <w:pPr>
        <w:pStyle w:val="lista2"/>
        <w:numPr>
          <w:ilvl w:val="0"/>
          <w:numId w:val="55"/>
        </w:numPr>
      </w:pPr>
      <w:r w:rsidRPr="00D60C6F">
        <w:t>Range production is found in the eastern part of North America.</w:t>
      </w:r>
    </w:p>
    <w:p w14:paraId="1BF321EF" w14:textId="77777777" w:rsidR="002B0A38" w:rsidRDefault="002B0A38" w:rsidP="002B0A38">
      <w:pPr>
        <w:pStyle w:val="answer"/>
      </w:pPr>
      <w:r>
        <w:t>Answer:</w:t>
      </w:r>
    </w:p>
    <w:p w14:paraId="5969917C" w14:textId="07D07810" w:rsidR="002B0A38" w:rsidRDefault="002B0A38" w:rsidP="002B0A38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Sheep are ruminants with four stomach compartments. (11.3.4)</w:t>
      </w:r>
    </w:p>
    <w:p w14:paraId="41FF1CB6" w14:textId="77777777" w:rsidR="002B0A38" w:rsidRDefault="002B0A38" w:rsidP="002B0A38">
      <w:pPr>
        <w:pStyle w:val="answer"/>
      </w:pPr>
      <w:r>
        <w:t>Answer:</w:t>
      </w:r>
    </w:p>
    <w:p w14:paraId="72FD43B6" w14:textId="3E964C51" w:rsidR="002B0A38" w:rsidRDefault="002B0A38" w:rsidP="002B0A38">
      <w:pPr>
        <w:pStyle w:val="listn1"/>
        <w:numPr>
          <w:ilvl w:val="0"/>
          <w:numId w:val="50"/>
        </w:numPr>
      </w:pPr>
      <w:r w:rsidRPr="00D60C6F">
        <w:t>What is unique about handling sheep? (11.3.5)</w:t>
      </w:r>
    </w:p>
    <w:p w14:paraId="791B95E6" w14:textId="77777777" w:rsidR="002B0A38" w:rsidRDefault="002B0A38" w:rsidP="002B0A38">
      <w:pPr>
        <w:pStyle w:val="lista2"/>
        <w:numPr>
          <w:ilvl w:val="0"/>
          <w:numId w:val="56"/>
        </w:numPr>
      </w:pPr>
      <w:r w:rsidRPr="00D60C6F">
        <w:t>Sheep are independent creatures and difficult to herd.</w:t>
      </w:r>
    </w:p>
    <w:p w14:paraId="32529144" w14:textId="77777777" w:rsidR="002B0A38" w:rsidRDefault="002B0A38" w:rsidP="002B0A38">
      <w:pPr>
        <w:pStyle w:val="lista2"/>
        <w:numPr>
          <w:ilvl w:val="0"/>
          <w:numId w:val="56"/>
        </w:numPr>
      </w:pPr>
      <w:r w:rsidRPr="00D60C6F">
        <w:t>Sheep are social and tend to move as a flock.</w:t>
      </w:r>
    </w:p>
    <w:p w14:paraId="249BA928" w14:textId="77777777" w:rsidR="002B0A38" w:rsidRDefault="002B0A38" w:rsidP="002B0A38">
      <w:pPr>
        <w:pStyle w:val="lista2"/>
        <w:numPr>
          <w:ilvl w:val="0"/>
          <w:numId w:val="56"/>
        </w:numPr>
      </w:pPr>
      <w:r w:rsidRPr="00D60C6F">
        <w:t>Sheep tend to fight back when confronted.</w:t>
      </w:r>
    </w:p>
    <w:p w14:paraId="02B53A01" w14:textId="77777777" w:rsidR="002B0A38" w:rsidRDefault="002B0A38" w:rsidP="002B0A38">
      <w:pPr>
        <w:pStyle w:val="lista2"/>
        <w:numPr>
          <w:ilvl w:val="0"/>
          <w:numId w:val="56"/>
        </w:numPr>
      </w:pPr>
      <w:r w:rsidRPr="00D60C6F">
        <w:t xml:space="preserve">Both B and </w:t>
      </w:r>
      <w:r>
        <w:t>C.</w:t>
      </w:r>
    </w:p>
    <w:p w14:paraId="7D7EDD00" w14:textId="77777777" w:rsidR="002B0A38" w:rsidRDefault="002B0A38" w:rsidP="002B0A38">
      <w:pPr>
        <w:pStyle w:val="answer"/>
      </w:pPr>
      <w:r>
        <w:t>Answer:</w:t>
      </w:r>
    </w:p>
    <w:p w14:paraId="06F14264" w14:textId="5E9FC12B" w:rsidR="002B0A38" w:rsidRDefault="002B0A38" w:rsidP="002B0A38">
      <w:pPr>
        <w:pStyle w:val="listn1"/>
        <w:numPr>
          <w:ilvl w:val="0"/>
          <w:numId w:val="50"/>
        </w:numPr>
      </w:pPr>
      <w:r w:rsidRPr="00D60C6F">
        <w:lastRenderedPageBreak/>
        <w:t>Which of the following is not one of the four primal cuts of lamb and mutton? (11.3.6)</w:t>
      </w:r>
    </w:p>
    <w:p w14:paraId="708CA468" w14:textId="77777777" w:rsidR="002B0A38" w:rsidRDefault="002B0A38" w:rsidP="002B0A38">
      <w:pPr>
        <w:pStyle w:val="lista2"/>
        <w:numPr>
          <w:ilvl w:val="0"/>
          <w:numId w:val="57"/>
        </w:numPr>
      </w:pPr>
      <w:r w:rsidRPr="00D60C6F">
        <w:t>Rack</w:t>
      </w:r>
    </w:p>
    <w:p w14:paraId="5E8C1ED1" w14:textId="77777777" w:rsidR="002B0A38" w:rsidRDefault="002B0A38" w:rsidP="002B0A38">
      <w:pPr>
        <w:pStyle w:val="lista2"/>
        <w:numPr>
          <w:ilvl w:val="0"/>
          <w:numId w:val="57"/>
        </w:numPr>
      </w:pPr>
      <w:r w:rsidRPr="00D60C6F">
        <w:t>Loin</w:t>
      </w:r>
    </w:p>
    <w:p w14:paraId="40872DA3" w14:textId="77777777" w:rsidR="002B0A38" w:rsidRDefault="002B0A38" w:rsidP="002B0A38">
      <w:pPr>
        <w:pStyle w:val="lista2"/>
        <w:numPr>
          <w:ilvl w:val="0"/>
          <w:numId w:val="57"/>
        </w:numPr>
      </w:pPr>
      <w:r w:rsidRPr="00D60C6F">
        <w:t>Chevon</w:t>
      </w:r>
    </w:p>
    <w:p w14:paraId="1CEEADC5" w14:textId="77777777" w:rsidR="002B0A38" w:rsidRDefault="002B0A38" w:rsidP="002B0A38">
      <w:pPr>
        <w:pStyle w:val="lista2"/>
        <w:numPr>
          <w:ilvl w:val="0"/>
          <w:numId w:val="57"/>
        </w:numPr>
      </w:pPr>
      <w:r w:rsidRPr="00D60C6F">
        <w:t>Leg</w:t>
      </w:r>
    </w:p>
    <w:p w14:paraId="0B8D1318" w14:textId="77777777" w:rsidR="002B0A38" w:rsidRDefault="002B0A38" w:rsidP="002B0A38">
      <w:pPr>
        <w:pStyle w:val="answer"/>
      </w:pPr>
      <w:r>
        <w:t>Answer:</w:t>
      </w:r>
    </w:p>
    <w:p w14:paraId="3E223FDC" w14:textId="0B2B3D29" w:rsidR="002B0A38" w:rsidRDefault="002B0A38" w:rsidP="002B0A38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The species name for sheep is Ovis aries, and the scientific name is ovine. (11.3.7)</w:t>
      </w:r>
    </w:p>
    <w:p w14:paraId="42F8A0FB" w14:textId="77777777" w:rsidR="002B0A38" w:rsidRDefault="002B0A38" w:rsidP="002B0A38">
      <w:pPr>
        <w:pStyle w:val="answer"/>
      </w:pPr>
      <w:r>
        <w:t>Answer:</w:t>
      </w:r>
    </w:p>
    <w:p w14:paraId="574490A7" w14:textId="0C685218" w:rsidR="002B0A38" w:rsidRDefault="002B0A38" w:rsidP="002B0A38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Hair sheep are low-maintenance because they are more parasite-resistant and more heat-tolerant, and they provide multiple lambing opportunities per year. (11.3.8)</w:t>
      </w:r>
    </w:p>
    <w:p w14:paraId="7C6E3DD7" w14:textId="77777777" w:rsidR="002B0A38" w:rsidRDefault="002B0A38" w:rsidP="002B0A38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F0371" w14:textId="77777777" w:rsidR="00F10DDF" w:rsidRDefault="00F10DDF" w:rsidP="00CB0C1F">
      <w:r>
        <w:separator/>
      </w:r>
    </w:p>
  </w:endnote>
  <w:endnote w:type="continuationSeparator" w:id="0">
    <w:p w14:paraId="3626FF8F" w14:textId="77777777" w:rsidR="00F10DDF" w:rsidRDefault="00F10DDF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182DF" w14:textId="77777777" w:rsidR="00F10DDF" w:rsidRDefault="00F10DDF" w:rsidP="00CB0C1F">
      <w:r>
        <w:separator/>
      </w:r>
    </w:p>
  </w:footnote>
  <w:footnote w:type="continuationSeparator" w:id="0">
    <w:p w14:paraId="6EADDA33" w14:textId="77777777" w:rsidR="00F10DDF" w:rsidRDefault="00F10DDF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590D3D7B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8B61F1">
      <w:t xml:space="preserve">11.3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F2806"/>
    <w:multiLevelType w:val="hybridMultilevel"/>
    <w:tmpl w:val="649C3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630CA6"/>
    <w:multiLevelType w:val="hybridMultilevel"/>
    <w:tmpl w:val="D46A84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AA3298"/>
    <w:multiLevelType w:val="hybridMultilevel"/>
    <w:tmpl w:val="D46A844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264EA6"/>
    <w:multiLevelType w:val="hybridMultilevel"/>
    <w:tmpl w:val="D46A844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2747BDC"/>
    <w:multiLevelType w:val="hybridMultilevel"/>
    <w:tmpl w:val="D46A844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3B7E2190"/>
    <w:multiLevelType w:val="hybridMultilevel"/>
    <w:tmpl w:val="D46A844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74546"/>
    <w:multiLevelType w:val="hybridMultilevel"/>
    <w:tmpl w:val="D46A844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E38E8"/>
    <w:multiLevelType w:val="hybridMultilevel"/>
    <w:tmpl w:val="D46A844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1"/>
  </w:num>
  <w:num w:numId="2" w16cid:durableId="217321391">
    <w:abstractNumId w:val="21"/>
  </w:num>
  <w:num w:numId="3" w16cid:durableId="1746873305">
    <w:abstractNumId w:val="19"/>
  </w:num>
  <w:num w:numId="4" w16cid:durableId="824049846">
    <w:abstractNumId w:val="20"/>
  </w:num>
  <w:num w:numId="5" w16cid:durableId="64688521">
    <w:abstractNumId w:val="23"/>
  </w:num>
  <w:num w:numId="6" w16cid:durableId="1997343418">
    <w:abstractNumId w:val="17"/>
  </w:num>
  <w:num w:numId="7" w16cid:durableId="629748237">
    <w:abstractNumId w:val="15"/>
  </w:num>
  <w:num w:numId="8" w16cid:durableId="820728176">
    <w:abstractNumId w:val="24"/>
  </w:num>
  <w:num w:numId="9" w16cid:durableId="410205259">
    <w:abstractNumId w:val="22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912349197">
    <w:abstractNumId w:val="10"/>
  </w:num>
  <w:num w:numId="51" w16cid:durableId="1852720799">
    <w:abstractNumId w:val="12"/>
  </w:num>
  <w:num w:numId="52" w16cid:durableId="1457219300">
    <w:abstractNumId w:val="25"/>
  </w:num>
  <w:num w:numId="53" w16cid:durableId="965160133">
    <w:abstractNumId w:val="18"/>
  </w:num>
  <w:num w:numId="54" w16cid:durableId="2112964721">
    <w:abstractNumId w:val="14"/>
  </w:num>
  <w:num w:numId="55" w16cid:durableId="1692874782">
    <w:abstractNumId w:val="26"/>
  </w:num>
  <w:num w:numId="56" w16cid:durableId="707755544">
    <w:abstractNumId w:val="13"/>
  </w:num>
  <w:num w:numId="57" w16cid:durableId="173882244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7E32"/>
    <w:rsid w:val="001B3761"/>
    <w:rsid w:val="001C415C"/>
    <w:rsid w:val="001D6EE8"/>
    <w:rsid w:val="001F414E"/>
    <w:rsid w:val="002149B0"/>
    <w:rsid w:val="00234336"/>
    <w:rsid w:val="00235D98"/>
    <w:rsid w:val="00267900"/>
    <w:rsid w:val="00281F17"/>
    <w:rsid w:val="00284BEC"/>
    <w:rsid w:val="00284F85"/>
    <w:rsid w:val="00291130"/>
    <w:rsid w:val="002B0A38"/>
    <w:rsid w:val="002B3F0D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A74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35842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F2AD1"/>
    <w:rsid w:val="006F350E"/>
    <w:rsid w:val="006F6BDF"/>
    <w:rsid w:val="007077A4"/>
    <w:rsid w:val="00717CC5"/>
    <w:rsid w:val="0074057F"/>
    <w:rsid w:val="00743AB5"/>
    <w:rsid w:val="00746745"/>
    <w:rsid w:val="0075796B"/>
    <w:rsid w:val="00764242"/>
    <w:rsid w:val="00784EA0"/>
    <w:rsid w:val="007903AB"/>
    <w:rsid w:val="007B2270"/>
    <w:rsid w:val="007C01CE"/>
    <w:rsid w:val="007C3AEF"/>
    <w:rsid w:val="007D4638"/>
    <w:rsid w:val="0080419C"/>
    <w:rsid w:val="0081331A"/>
    <w:rsid w:val="00817A76"/>
    <w:rsid w:val="00851AFE"/>
    <w:rsid w:val="00872CE7"/>
    <w:rsid w:val="008741D8"/>
    <w:rsid w:val="008828CF"/>
    <w:rsid w:val="008955E0"/>
    <w:rsid w:val="008A0707"/>
    <w:rsid w:val="008A56D4"/>
    <w:rsid w:val="008B61F1"/>
    <w:rsid w:val="008F4011"/>
    <w:rsid w:val="009002D8"/>
    <w:rsid w:val="00921990"/>
    <w:rsid w:val="009241DB"/>
    <w:rsid w:val="00930409"/>
    <w:rsid w:val="0093253F"/>
    <w:rsid w:val="00946151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A218E5"/>
    <w:rsid w:val="00A34AD6"/>
    <w:rsid w:val="00A3559D"/>
    <w:rsid w:val="00A4660F"/>
    <w:rsid w:val="00A46709"/>
    <w:rsid w:val="00A627B2"/>
    <w:rsid w:val="00A70168"/>
    <w:rsid w:val="00A711CE"/>
    <w:rsid w:val="00A83ED2"/>
    <w:rsid w:val="00A91C11"/>
    <w:rsid w:val="00AA64B2"/>
    <w:rsid w:val="00AC2683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190C"/>
    <w:rsid w:val="00BB4781"/>
    <w:rsid w:val="00BB528E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3C84"/>
    <w:rsid w:val="00CE5347"/>
    <w:rsid w:val="00CE67EF"/>
    <w:rsid w:val="00D02462"/>
    <w:rsid w:val="00D03D4E"/>
    <w:rsid w:val="00D1101E"/>
    <w:rsid w:val="00D13BB3"/>
    <w:rsid w:val="00D31EE6"/>
    <w:rsid w:val="00D35B75"/>
    <w:rsid w:val="00D53327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15E86"/>
    <w:rsid w:val="00E204BE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10DDF"/>
    <w:rsid w:val="00F23611"/>
    <w:rsid w:val="00F24509"/>
    <w:rsid w:val="00F27F84"/>
    <w:rsid w:val="00F32A09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96430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197B8-A3DA-4CA9-A907-19F7042972AE}"/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3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2026-02-22T18:23:00Z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