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F5795" w14:textId="4761978F" w:rsidR="000B7140" w:rsidRDefault="000B7140" w:rsidP="000B7140">
      <w:pPr>
        <w:pStyle w:val="name"/>
      </w:pPr>
      <w:r>
        <w:t>Name:</w:t>
      </w:r>
    </w:p>
    <w:p w14:paraId="70FFC31F" w14:textId="77777777" w:rsidR="000B7140" w:rsidRDefault="000B7140" w:rsidP="000B7140">
      <w:pPr>
        <w:pStyle w:val="name"/>
      </w:pPr>
      <w:r>
        <w:t>Date:</w:t>
      </w:r>
    </w:p>
    <w:p w14:paraId="1EED6DDB" w14:textId="77777777" w:rsidR="000B7140" w:rsidRPr="00CB0C1F" w:rsidRDefault="000B7140" w:rsidP="000B7140">
      <w:pPr>
        <w:pStyle w:val="name"/>
      </w:pPr>
      <w:r>
        <w:t>Class:</w:t>
      </w:r>
    </w:p>
    <w:p w14:paraId="159C2C20" w14:textId="77777777" w:rsidR="000B7140" w:rsidRDefault="000B7140" w:rsidP="000B7140">
      <w:pPr>
        <w:pStyle w:val="Heading1"/>
      </w:pPr>
      <w:r>
        <w:t>Lesson 11.4: The Goat Industry</w:t>
      </w:r>
    </w:p>
    <w:p w14:paraId="235578A1" w14:textId="77777777" w:rsidR="000B7140" w:rsidRDefault="000B7140" w:rsidP="000B7140">
      <w:pPr>
        <w:pStyle w:val="Heading2"/>
      </w:pPr>
      <w:r>
        <w:t>Know and Understand</w:t>
      </w:r>
    </w:p>
    <w:p w14:paraId="21018A63" w14:textId="77777777" w:rsidR="000B7140" w:rsidRDefault="000B7140" w:rsidP="000B7140">
      <w:pPr>
        <w:pStyle w:val="bodyinstruct"/>
      </w:pPr>
      <w:r>
        <w:t>Answer the following questions using the information provided in this lesson.</w:t>
      </w:r>
    </w:p>
    <w:p w14:paraId="5326BFE5" w14:textId="43588E16" w:rsidR="000B7140" w:rsidRDefault="000B7140" w:rsidP="000B7140">
      <w:pPr>
        <w:pStyle w:val="listn1"/>
        <w:numPr>
          <w:ilvl w:val="0"/>
          <w:numId w:val="50"/>
        </w:numPr>
      </w:pPr>
      <w:r w:rsidRPr="00D60C6F">
        <w:t>Why has the demand for goat meat increased in the United States? (11.4.2)</w:t>
      </w:r>
    </w:p>
    <w:p w14:paraId="109C9C6B" w14:textId="77777777" w:rsidR="000B7140" w:rsidRDefault="000B7140" w:rsidP="000B7140">
      <w:pPr>
        <w:pStyle w:val="lista2"/>
        <w:numPr>
          <w:ilvl w:val="0"/>
          <w:numId w:val="51"/>
        </w:numPr>
      </w:pPr>
      <w:r w:rsidRPr="00D60C6F">
        <w:t>Increased demand for mohair</w:t>
      </w:r>
    </w:p>
    <w:p w14:paraId="632981BF" w14:textId="77777777" w:rsidR="000B7140" w:rsidRDefault="000B7140" w:rsidP="000B7140">
      <w:pPr>
        <w:pStyle w:val="lista2"/>
        <w:numPr>
          <w:ilvl w:val="0"/>
          <w:numId w:val="51"/>
        </w:numPr>
      </w:pPr>
      <w:r w:rsidRPr="00D60C6F">
        <w:t>Creation of consumer-friendly goat dishes</w:t>
      </w:r>
    </w:p>
    <w:p w14:paraId="4A636429" w14:textId="77777777" w:rsidR="000B7140" w:rsidRDefault="000B7140" w:rsidP="000B7140">
      <w:pPr>
        <w:pStyle w:val="lista2"/>
        <w:numPr>
          <w:ilvl w:val="0"/>
          <w:numId w:val="51"/>
        </w:numPr>
      </w:pPr>
      <w:r w:rsidRPr="00D60C6F">
        <w:t>Increase of Hispanic, Muslim, Caribbean, and Chinese consumers</w:t>
      </w:r>
    </w:p>
    <w:p w14:paraId="620668B0" w14:textId="77777777" w:rsidR="000B7140" w:rsidRDefault="000B7140" w:rsidP="000B7140">
      <w:pPr>
        <w:pStyle w:val="lista2"/>
        <w:numPr>
          <w:ilvl w:val="0"/>
          <w:numId w:val="51"/>
        </w:numPr>
      </w:pPr>
      <w:r w:rsidRPr="00D60C6F">
        <w:t>Creation of buffalo goat racks</w:t>
      </w:r>
    </w:p>
    <w:p w14:paraId="2AEB0214" w14:textId="77777777" w:rsidR="000B7140" w:rsidRDefault="000B7140" w:rsidP="000B7140">
      <w:pPr>
        <w:pStyle w:val="answer"/>
      </w:pPr>
      <w:r>
        <w:t>Answer:</w:t>
      </w:r>
    </w:p>
    <w:p w14:paraId="14BB8073" w14:textId="647EE7C0" w:rsidR="000B7140" w:rsidRDefault="000B7140" w:rsidP="000B7140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A grouping of goats may be called a tribe of goats. (11.4.3)</w:t>
      </w:r>
    </w:p>
    <w:p w14:paraId="783B84AE" w14:textId="77777777" w:rsidR="000B7140" w:rsidRDefault="000B7140" w:rsidP="000B7140">
      <w:pPr>
        <w:pStyle w:val="answer"/>
      </w:pPr>
      <w:r>
        <w:t>Answer:</w:t>
      </w:r>
    </w:p>
    <w:p w14:paraId="1E5DFD4D" w14:textId="738D91C8" w:rsidR="000B7140" w:rsidRDefault="000B7140" w:rsidP="000B7140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The kids stay with the doe until they are weaned at 4 to 6 weeks old. (11.4.3)</w:t>
      </w:r>
    </w:p>
    <w:p w14:paraId="16CB30A4" w14:textId="77777777" w:rsidR="000B7140" w:rsidRDefault="000B7140" w:rsidP="000B7140">
      <w:pPr>
        <w:pStyle w:val="answer"/>
      </w:pPr>
      <w:r>
        <w:t>Answer:</w:t>
      </w:r>
    </w:p>
    <w:p w14:paraId="0C15C9DD" w14:textId="374FBBC2" w:rsidR="000B7140" w:rsidRDefault="000B7140" w:rsidP="000B7140">
      <w:pPr>
        <w:pStyle w:val="listn1"/>
        <w:numPr>
          <w:ilvl w:val="0"/>
          <w:numId w:val="50"/>
        </w:numPr>
      </w:pPr>
      <w:r w:rsidRPr="00D60C6F">
        <w:t>Which of the following is not one of the four main sectors of the goat industry? (11.4.4)</w:t>
      </w:r>
    </w:p>
    <w:p w14:paraId="3AEDE54C" w14:textId="77777777" w:rsidR="000B7140" w:rsidRDefault="000B7140" w:rsidP="000B7140">
      <w:pPr>
        <w:pStyle w:val="lista2"/>
        <w:numPr>
          <w:ilvl w:val="0"/>
          <w:numId w:val="52"/>
        </w:numPr>
      </w:pPr>
      <w:r w:rsidRPr="00D60C6F">
        <w:t>Meat goats</w:t>
      </w:r>
    </w:p>
    <w:p w14:paraId="53826F6C" w14:textId="77777777" w:rsidR="000B7140" w:rsidRDefault="000B7140" w:rsidP="000B7140">
      <w:pPr>
        <w:pStyle w:val="lista2"/>
        <w:numPr>
          <w:ilvl w:val="0"/>
          <w:numId w:val="52"/>
        </w:numPr>
      </w:pPr>
      <w:r w:rsidRPr="00D60C6F">
        <w:t>Dairy goats</w:t>
      </w:r>
    </w:p>
    <w:p w14:paraId="4DF961C4" w14:textId="77777777" w:rsidR="000B7140" w:rsidRDefault="000B7140" w:rsidP="000B7140">
      <w:pPr>
        <w:pStyle w:val="lista2"/>
        <w:numPr>
          <w:ilvl w:val="0"/>
          <w:numId w:val="52"/>
        </w:numPr>
      </w:pPr>
      <w:r w:rsidRPr="00D60C6F">
        <w:t>Fiber and hair goats</w:t>
      </w:r>
    </w:p>
    <w:p w14:paraId="73288CBE" w14:textId="77777777" w:rsidR="000B7140" w:rsidRDefault="000B7140" w:rsidP="000B7140">
      <w:pPr>
        <w:pStyle w:val="lista2"/>
        <w:numPr>
          <w:ilvl w:val="0"/>
          <w:numId w:val="52"/>
        </w:numPr>
      </w:pPr>
      <w:r w:rsidRPr="00D60C6F">
        <w:t>Cheese goats</w:t>
      </w:r>
    </w:p>
    <w:p w14:paraId="75AC4E7B" w14:textId="77777777" w:rsidR="000B7140" w:rsidRDefault="000B7140" w:rsidP="000B7140">
      <w:pPr>
        <w:pStyle w:val="answer"/>
      </w:pPr>
      <w:r>
        <w:t>Answer:</w:t>
      </w:r>
    </w:p>
    <w:p w14:paraId="6E4BAF74" w14:textId="08E2CC2F" w:rsidR="000B7140" w:rsidRDefault="000B7140" w:rsidP="000B7140">
      <w:pPr>
        <w:pStyle w:val="listn1"/>
        <w:numPr>
          <w:ilvl w:val="0"/>
          <w:numId w:val="50"/>
        </w:numPr>
      </w:pPr>
      <w:r w:rsidRPr="00D60C6F">
        <w:t>Which of the four main sectors of the goat industry in the United States is the largest? (11.4.4)</w:t>
      </w:r>
    </w:p>
    <w:p w14:paraId="6896EF32" w14:textId="77777777" w:rsidR="000B7140" w:rsidRDefault="000B7140" w:rsidP="000B7140">
      <w:pPr>
        <w:pStyle w:val="lista2"/>
        <w:numPr>
          <w:ilvl w:val="0"/>
          <w:numId w:val="53"/>
        </w:numPr>
      </w:pPr>
      <w:r w:rsidRPr="00D60C6F">
        <w:t>Meat goats</w:t>
      </w:r>
    </w:p>
    <w:p w14:paraId="01634D53" w14:textId="77777777" w:rsidR="000B7140" w:rsidRDefault="000B7140" w:rsidP="000B7140">
      <w:pPr>
        <w:pStyle w:val="lista2"/>
        <w:numPr>
          <w:ilvl w:val="0"/>
          <w:numId w:val="53"/>
        </w:numPr>
      </w:pPr>
      <w:r w:rsidRPr="00D60C6F">
        <w:lastRenderedPageBreak/>
        <w:t>Dairy goats</w:t>
      </w:r>
    </w:p>
    <w:p w14:paraId="599A1BCD" w14:textId="77777777" w:rsidR="000B7140" w:rsidRDefault="000B7140" w:rsidP="000B7140">
      <w:pPr>
        <w:pStyle w:val="lista2"/>
        <w:numPr>
          <w:ilvl w:val="0"/>
          <w:numId w:val="53"/>
        </w:numPr>
      </w:pPr>
      <w:r w:rsidRPr="00D60C6F">
        <w:t>Fiber and hair goats</w:t>
      </w:r>
    </w:p>
    <w:p w14:paraId="08297F96" w14:textId="77777777" w:rsidR="000B7140" w:rsidRDefault="000B7140" w:rsidP="000B7140">
      <w:pPr>
        <w:pStyle w:val="lista2"/>
        <w:numPr>
          <w:ilvl w:val="0"/>
          <w:numId w:val="53"/>
        </w:numPr>
      </w:pPr>
      <w:r w:rsidRPr="00D60C6F">
        <w:t>Cheese goats</w:t>
      </w:r>
    </w:p>
    <w:p w14:paraId="3B1062F4" w14:textId="77777777" w:rsidR="000B7140" w:rsidRDefault="000B7140" w:rsidP="000B7140">
      <w:pPr>
        <w:pStyle w:val="answer"/>
      </w:pPr>
      <w:r>
        <w:t>Answer:</w:t>
      </w:r>
    </w:p>
    <w:p w14:paraId="7EB0ECB9" w14:textId="1AD458FA" w:rsidR="000B7140" w:rsidRDefault="000B7140" w:rsidP="000B7140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Goats have modified monogastric digestive systems. (11.4.5)</w:t>
      </w:r>
      <w:r>
        <w:t xml:space="preserve"> </w:t>
      </w:r>
    </w:p>
    <w:p w14:paraId="64767D5A" w14:textId="77777777" w:rsidR="000B7140" w:rsidRDefault="000B7140" w:rsidP="000B7140">
      <w:pPr>
        <w:pStyle w:val="answer"/>
      </w:pPr>
      <w:r>
        <w:t>Answer:</w:t>
      </w:r>
    </w:p>
    <w:p w14:paraId="30B3C12F" w14:textId="7FBFDE38" w:rsidR="000B7140" w:rsidRDefault="000B7140" w:rsidP="000B7140">
      <w:pPr>
        <w:pStyle w:val="listn1"/>
        <w:numPr>
          <w:ilvl w:val="0"/>
          <w:numId w:val="50"/>
        </w:numPr>
      </w:pPr>
      <w:r w:rsidRPr="00D60C6F">
        <w:t>Goat’s milk is similar in fat and protein content to the milk of which other livestock species? (11.4.5)</w:t>
      </w:r>
    </w:p>
    <w:p w14:paraId="7B06F998" w14:textId="77777777" w:rsidR="000B7140" w:rsidRDefault="000B7140" w:rsidP="000B7140">
      <w:pPr>
        <w:pStyle w:val="lista2"/>
        <w:numPr>
          <w:ilvl w:val="0"/>
          <w:numId w:val="54"/>
        </w:numPr>
      </w:pPr>
      <w:r w:rsidRPr="00D60C6F">
        <w:t>Sheep</w:t>
      </w:r>
    </w:p>
    <w:p w14:paraId="55A22E09" w14:textId="77777777" w:rsidR="000B7140" w:rsidRDefault="000B7140" w:rsidP="000B7140">
      <w:pPr>
        <w:pStyle w:val="lista2"/>
        <w:numPr>
          <w:ilvl w:val="0"/>
          <w:numId w:val="54"/>
        </w:numPr>
      </w:pPr>
      <w:r w:rsidRPr="00D60C6F">
        <w:t>Cows</w:t>
      </w:r>
    </w:p>
    <w:p w14:paraId="49CCE5D0" w14:textId="77777777" w:rsidR="000B7140" w:rsidRDefault="000B7140" w:rsidP="000B7140">
      <w:pPr>
        <w:pStyle w:val="lista2"/>
        <w:numPr>
          <w:ilvl w:val="0"/>
          <w:numId w:val="54"/>
        </w:numPr>
      </w:pPr>
      <w:r w:rsidRPr="00D60C6F">
        <w:t>Pigs</w:t>
      </w:r>
    </w:p>
    <w:p w14:paraId="54992E88" w14:textId="77777777" w:rsidR="000B7140" w:rsidRDefault="000B7140" w:rsidP="000B7140">
      <w:pPr>
        <w:pStyle w:val="lista2"/>
        <w:numPr>
          <w:ilvl w:val="0"/>
          <w:numId w:val="54"/>
        </w:numPr>
      </w:pPr>
      <w:r w:rsidRPr="00D60C6F">
        <w:t>None are correct.</w:t>
      </w:r>
    </w:p>
    <w:p w14:paraId="139B0CAC" w14:textId="77777777" w:rsidR="000B7140" w:rsidRDefault="000B7140" w:rsidP="000B7140">
      <w:pPr>
        <w:pStyle w:val="answer"/>
      </w:pPr>
      <w:r>
        <w:t>Answer:</w:t>
      </w:r>
    </w:p>
    <w:p w14:paraId="3E41E03A" w14:textId="7EBCFE8E" w:rsidR="000B7140" w:rsidRDefault="000B7140" w:rsidP="000B7140">
      <w:pPr>
        <w:pStyle w:val="listn1"/>
        <w:numPr>
          <w:ilvl w:val="0"/>
          <w:numId w:val="50"/>
        </w:numPr>
      </w:pPr>
      <w:r w:rsidRPr="00D60C6F">
        <w:t>How many pounds of milk does a typical doe produce in a year? (11.4.5)</w:t>
      </w:r>
    </w:p>
    <w:p w14:paraId="0043DE53" w14:textId="77777777" w:rsidR="000B7140" w:rsidRDefault="000B7140" w:rsidP="000B7140">
      <w:pPr>
        <w:pStyle w:val="lista2"/>
        <w:numPr>
          <w:ilvl w:val="0"/>
          <w:numId w:val="55"/>
        </w:numPr>
      </w:pPr>
      <w:r w:rsidRPr="00D60C6F">
        <w:t>1,000 to 1,200</w:t>
      </w:r>
    </w:p>
    <w:p w14:paraId="46B4D40B" w14:textId="77777777" w:rsidR="000B7140" w:rsidRDefault="000B7140" w:rsidP="000B7140">
      <w:pPr>
        <w:pStyle w:val="lista2"/>
        <w:numPr>
          <w:ilvl w:val="0"/>
          <w:numId w:val="55"/>
        </w:numPr>
      </w:pPr>
      <w:r w:rsidRPr="00D60C6F">
        <w:t>1,800 to 2,600</w:t>
      </w:r>
    </w:p>
    <w:p w14:paraId="22378530" w14:textId="77777777" w:rsidR="000B7140" w:rsidRDefault="000B7140" w:rsidP="000B7140">
      <w:pPr>
        <w:pStyle w:val="lista2"/>
        <w:numPr>
          <w:ilvl w:val="0"/>
          <w:numId w:val="55"/>
        </w:numPr>
      </w:pPr>
      <w:r w:rsidRPr="00D60C6F">
        <w:t>4,000 to 5,200</w:t>
      </w:r>
    </w:p>
    <w:p w14:paraId="46FD4679" w14:textId="77777777" w:rsidR="000B7140" w:rsidRDefault="000B7140" w:rsidP="000B7140">
      <w:pPr>
        <w:pStyle w:val="lista2"/>
        <w:numPr>
          <w:ilvl w:val="0"/>
          <w:numId w:val="55"/>
        </w:numPr>
      </w:pPr>
      <w:r w:rsidRPr="00D60C6F">
        <w:t>None are correct.</w:t>
      </w:r>
    </w:p>
    <w:p w14:paraId="7D856718" w14:textId="77777777" w:rsidR="000B7140" w:rsidRDefault="000B7140" w:rsidP="000B7140">
      <w:pPr>
        <w:pStyle w:val="answer"/>
      </w:pPr>
      <w:r>
        <w:t>Answer:</w:t>
      </w:r>
    </w:p>
    <w:p w14:paraId="01D10D71" w14:textId="191E881D" w:rsidR="000B7140" w:rsidRDefault="000B7140" w:rsidP="000B7140">
      <w:pPr>
        <w:pStyle w:val="listn1"/>
        <w:numPr>
          <w:ilvl w:val="0"/>
          <w:numId w:val="50"/>
        </w:numPr>
      </w:pPr>
      <w:r w:rsidRPr="00D60C6F">
        <w:t>What are the three names given to goat meat? (11.4.6)</w:t>
      </w:r>
    </w:p>
    <w:p w14:paraId="4BFD5622" w14:textId="77777777" w:rsidR="000B7140" w:rsidRDefault="000B7140" w:rsidP="000B7140">
      <w:pPr>
        <w:pStyle w:val="lista2"/>
        <w:numPr>
          <w:ilvl w:val="0"/>
          <w:numId w:val="56"/>
        </w:numPr>
      </w:pPr>
      <w:r w:rsidRPr="00D60C6F">
        <w:t>Cheviot, mutton, and lamb</w:t>
      </w:r>
    </w:p>
    <w:p w14:paraId="50DE2507" w14:textId="77777777" w:rsidR="000B7140" w:rsidRDefault="000B7140" w:rsidP="000B7140">
      <w:pPr>
        <w:pStyle w:val="lista2"/>
        <w:numPr>
          <w:ilvl w:val="0"/>
          <w:numId w:val="56"/>
        </w:numPr>
      </w:pPr>
      <w:r w:rsidRPr="00D60C6F">
        <w:t>Chevrolet, Rambouillet, and goat</w:t>
      </w:r>
    </w:p>
    <w:p w14:paraId="753F63BE" w14:textId="77777777" w:rsidR="000B7140" w:rsidRDefault="000B7140" w:rsidP="000B7140">
      <w:pPr>
        <w:pStyle w:val="lista2"/>
        <w:numPr>
          <w:ilvl w:val="0"/>
          <w:numId w:val="56"/>
        </w:numPr>
      </w:pPr>
      <w:r w:rsidRPr="00D60C6F">
        <w:t>Chevon, mutton, and lamb</w:t>
      </w:r>
    </w:p>
    <w:p w14:paraId="1BE266F0" w14:textId="77777777" w:rsidR="000B7140" w:rsidRDefault="000B7140" w:rsidP="000B7140">
      <w:pPr>
        <w:pStyle w:val="lista2"/>
        <w:numPr>
          <w:ilvl w:val="0"/>
          <w:numId w:val="56"/>
        </w:numPr>
      </w:pPr>
      <w:r w:rsidRPr="00D60C6F">
        <w:t>None are correct.</w:t>
      </w:r>
    </w:p>
    <w:p w14:paraId="5793C2DA" w14:textId="77777777" w:rsidR="000B7140" w:rsidRDefault="000B7140" w:rsidP="000B7140">
      <w:pPr>
        <w:pStyle w:val="answer"/>
      </w:pPr>
      <w:r>
        <w:t>Answer:</w:t>
      </w:r>
    </w:p>
    <w:p w14:paraId="5AA711D7" w14:textId="4E9553E5" w:rsidR="000B7140" w:rsidRDefault="000B7140" w:rsidP="000B7140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The fleece from myotonic goats is called mohair. (11.4.7)</w:t>
      </w:r>
    </w:p>
    <w:p w14:paraId="56644D7B" w14:textId="77777777" w:rsidR="000B7140" w:rsidRDefault="000B7140" w:rsidP="000B7140">
      <w:pPr>
        <w:pStyle w:val="answer"/>
      </w:pPr>
      <w:r>
        <w:lastRenderedPageBreak/>
        <w:t>Answer:</w:t>
      </w:r>
    </w:p>
    <w:p w14:paraId="60FD427F" w14:textId="51C061B1" w:rsidR="000B7140" w:rsidRDefault="000B7140" w:rsidP="000B7140">
      <w:pPr>
        <w:pStyle w:val="listn1"/>
        <w:numPr>
          <w:ilvl w:val="0"/>
          <w:numId w:val="50"/>
        </w:numPr>
      </w:pPr>
      <w:r w:rsidRPr="003E5967">
        <w:rPr>
          <w:rStyle w:val="cital"/>
        </w:rPr>
        <w:t xml:space="preserve">True or False? </w:t>
      </w:r>
      <w:r w:rsidRPr="00D60C6F">
        <w:t>The USDA reports that there are approximately 2.51 million goats in the United States. (11.4.1)</w:t>
      </w:r>
    </w:p>
    <w:p w14:paraId="6EECE1AB" w14:textId="77777777" w:rsidR="000B7140" w:rsidRDefault="000B7140" w:rsidP="000B7140">
      <w:pPr>
        <w:pStyle w:val="answer"/>
      </w:pPr>
      <w:r>
        <w:t>Answer:</w:t>
      </w:r>
    </w:p>
    <w:p w14:paraId="109A4DAB" w14:textId="5C70938C" w:rsidR="000B7140" w:rsidRDefault="000B7140" w:rsidP="000B7140">
      <w:pPr>
        <w:pStyle w:val="listn1"/>
        <w:numPr>
          <w:ilvl w:val="0"/>
          <w:numId w:val="50"/>
        </w:numPr>
      </w:pPr>
      <w:r w:rsidRPr="00D60C6F">
        <w:t>Which of the following is not a meat goat breed? (11.4.7)</w:t>
      </w:r>
    </w:p>
    <w:p w14:paraId="0AA24602" w14:textId="77777777" w:rsidR="000B7140" w:rsidRDefault="000B7140" w:rsidP="000B7140">
      <w:pPr>
        <w:pStyle w:val="lista2"/>
        <w:numPr>
          <w:ilvl w:val="0"/>
          <w:numId w:val="57"/>
        </w:numPr>
      </w:pPr>
      <w:r w:rsidRPr="00D60C6F">
        <w:t>Boer</w:t>
      </w:r>
    </w:p>
    <w:p w14:paraId="0E6466A3" w14:textId="77777777" w:rsidR="000B7140" w:rsidRDefault="000B7140" w:rsidP="000B7140">
      <w:pPr>
        <w:pStyle w:val="lista2"/>
        <w:numPr>
          <w:ilvl w:val="0"/>
          <w:numId w:val="57"/>
        </w:numPr>
      </w:pPr>
      <w:r w:rsidRPr="00D60C6F">
        <w:t>Toggenburg</w:t>
      </w:r>
    </w:p>
    <w:p w14:paraId="3CC23FA0" w14:textId="77777777" w:rsidR="000B7140" w:rsidRDefault="000B7140" w:rsidP="000B7140">
      <w:pPr>
        <w:pStyle w:val="lista2"/>
        <w:numPr>
          <w:ilvl w:val="0"/>
          <w:numId w:val="57"/>
        </w:numPr>
      </w:pPr>
      <w:r w:rsidRPr="00D60C6F">
        <w:t>Spanish</w:t>
      </w:r>
    </w:p>
    <w:p w14:paraId="030FB0C0" w14:textId="77777777" w:rsidR="000B7140" w:rsidRDefault="000B7140" w:rsidP="000B7140">
      <w:pPr>
        <w:pStyle w:val="lista2"/>
        <w:numPr>
          <w:ilvl w:val="0"/>
          <w:numId w:val="57"/>
        </w:numPr>
      </w:pPr>
      <w:r w:rsidRPr="00D60C6F">
        <w:t>Kiko</w:t>
      </w:r>
    </w:p>
    <w:p w14:paraId="0BFC5E24" w14:textId="77777777" w:rsidR="000B7140" w:rsidRDefault="000B7140" w:rsidP="000B7140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139A9" w14:textId="77777777" w:rsidR="00C141C8" w:rsidRDefault="00C141C8" w:rsidP="00CB0C1F">
      <w:r>
        <w:separator/>
      </w:r>
    </w:p>
  </w:endnote>
  <w:endnote w:type="continuationSeparator" w:id="0">
    <w:p w14:paraId="0FDCB292" w14:textId="77777777" w:rsidR="00C141C8" w:rsidRDefault="00C141C8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AF5BB" w14:textId="77777777" w:rsidR="00C141C8" w:rsidRDefault="00C141C8" w:rsidP="00CB0C1F">
      <w:r>
        <w:separator/>
      </w:r>
    </w:p>
  </w:footnote>
  <w:footnote w:type="continuationSeparator" w:id="0">
    <w:p w14:paraId="0111D87D" w14:textId="77777777" w:rsidR="00C141C8" w:rsidRDefault="00C141C8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45C1E052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06423E">
      <w:t xml:space="preserve">11.4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EB74F7"/>
    <w:multiLevelType w:val="hybridMultilevel"/>
    <w:tmpl w:val="0160379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678B5"/>
    <w:multiLevelType w:val="hybridMultilevel"/>
    <w:tmpl w:val="0160379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2FE234C"/>
    <w:multiLevelType w:val="hybridMultilevel"/>
    <w:tmpl w:val="0160379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4292A"/>
    <w:multiLevelType w:val="hybridMultilevel"/>
    <w:tmpl w:val="C78E2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32C55D24"/>
    <w:multiLevelType w:val="hybridMultilevel"/>
    <w:tmpl w:val="0160379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C6795"/>
    <w:multiLevelType w:val="hybridMultilevel"/>
    <w:tmpl w:val="0160379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504F6"/>
    <w:multiLevelType w:val="hybridMultilevel"/>
    <w:tmpl w:val="016037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14E5A"/>
    <w:multiLevelType w:val="hybridMultilevel"/>
    <w:tmpl w:val="0160379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1"/>
  </w:num>
  <w:num w:numId="3" w16cid:durableId="1746873305">
    <w:abstractNumId w:val="18"/>
  </w:num>
  <w:num w:numId="4" w16cid:durableId="824049846">
    <w:abstractNumId w:val="20"/>
  </w:num>
  <w:num w:numId="5" w16cid:durableId="64688521">
    <w:abstractNumId w:val="25"/>
  </w:num>
  <w:num w:numId="6" w16cid:durableId="1997343418">
    <w:abstractNumId w:val="16"/>
  </w:num>
  <w:num w:numId="7" w16cid:durableId="629748237">
    <w:abstractNumId w:val="13"/>
  </w:num>
  <w:num w:numId="8" w16cid:durableId="820728176">
    <w:abstractNumId w:val="26"/>
  </w:num>
  <w:num w:numId="9" w16cid:durableId="410205259">
    <w:abstractNumId w:val="23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515535534">
    <w:abstractNumId w:val="15"/>
  </w:num>
  <w:num w:numId="51" w16cid:durableId="271978755">
    <w:abstractNumId w:val="22"/>
  </w:num>
  <w:num w:numId="52" w16cid:durableId="1353334803">
    <w:abstractNumId w:val="14"/>
  </w:num>
  <w:num w:numId="53" w16cid:durableId="147329828">
    <w:abstractNumId w:val="12"/>
  </w:num>
  <w:num w:numId="54" w16cid:durableId="399641331">
    <w:abstractNumId w:val="19"/>
  </w:num>
  <w:num w:numId="55" w16cid:durableId="2089766577">
    <w:abstractNumId w:val="17"/>
  </w:num>
  <w:num w:numId="56" w16cid:durableId="1747266529">
    <w:abstractNumId w:val="11"/>
  </w:num>
  <w:num w:numId="57" w16cid:durableId="388043963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5D46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423E"/>
    <w:rsid w:val="0006697D"/>
    <w:rsid w:val="000A0B03"/>
    <w:rsid w:val="000A3913"/>
    <w:rsid w:val="000A40FD"/>
    <w:rsid w:val="000B36BD"/>
    <w:rsid w:val="000B68B0"/>
    <w:rsid w:val="000B7140"/>
    <w:rsid w:val="000B764D"/>
    <w:rsid w:val="000C3515"/>
    <w:rsid w:val="000D144B"/>
    <w:rsid w:val="000F3DEB"/>
    <w:rsid w:val="00122AA0"/>
    <w:rsid w:val="001402A6"/>
    <w:rsid w:val="00140D82"/>
    <w:rsid w:val="0015351E"/>
    <w:rsid w:val="00160824"/>
    <w:rsid w:val="00161870"/>
    <w:rsid w:val="00162DCE"/>
    <w:rsid w:val="00166C9E"/>
    <w:rsid w:val="00173B94"/>
    <w:rsid w:val="001969D8"/>
    <w:rsid w:val="0019727E"/>
    <w:rsid w:val="001A7E32"/>
    <w:rsid w:val="001B3761"/>
    <w:rsid w:val="001C415C"/>
    <w:rsid w:val="001D6EE8"/>
    <w:rsid w:val="001F414E"/>
    <w:rsid w:val="002149B0"/>
    <w:rsid w:val="00234336"/>
    <w:rsid w:val="00235D98"/>
    <w:rsid w:val="00267900"/>
    <w:rsid w:val="00281F17"/>
    <w:rsid w:val="00284BEC"/>
    <w:rsid w:val="00284F85"/>
    <w:rsid w:val="00291130"/>
    <w:rsid w:val="002B3F0D"/>
    <w:rsid w:val="002D04D9"/>
    <w:rsid w:val="002D7894"/>
    <w:rsid w:val="002F04AE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2841"/>
    <w:rsid w:val="003B5617"/>
    <w:rsid w:val="003C674C"/>
    <w:rsid w:val="003E2E9A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85AE9"/>
    <w:rsid w:val="00492AAC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35842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B5FFB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55AAC"/>
    <w:rsid w:val="00660580"/>
    <w:rsid w:val="0066465B"/>
    <w:rsid w:val="00695CB6"/>
    <w:rsid w:val="006972DA"/>
    <w:rsid w:val="006E77A7"/>
    <w:rsid w:val="006F2AD1"/>
    <w:rsid w:val="006F350E"/>
    <w:rsid w:val="006F6BDF"/>
    <w:rsid w:val="00717CC5"/>
    <w:rsid w:val="0074057F"/>
    <w:rsid w:val="00743AB5"/>
    <w:rsid w:val="00746745"/>
    <w:rsid w:val="0075796B"/>
    <w:rsid w:val="00764242"/>
    <w:rsid w:val="00784EA0"/>
    <w:rsid w:val="007903AB"/>
    <w:rsid w:val="007B2270"/>
    <w:rsid w:val="007C01CE"/>
    <w:rsid w:val="007D4638"/>
    <w:rsid w:val="0080419C"/>
    <w:rsid w:val="0081331A"/>
    <w:rsid w:val="00817A76"/>
    <w:rsid w:val="00851AFE"/>
    <w:rsid w:val="00872CE7"/>
    <w:rsid w:val="008741D8"/>
    <w:rsid w:val="008828CF"/>
    <w:rsid w:val="008955E0"/>
    <w:rsid w:val="008A0707"/>
    <w:rsid w:val="009002D8"/>
    <w:rsid w:val="009241DB"/>
    <w:rsid w:val="0093253F"/>
    <w:rsid w:val="00967E97"/>
    <w:rsid w:val="00973198"/>
    <w:rsid w:val="009832AE"/>
    <w:rsid w:val="00993A6B"/>
    <w:rsid w:val="009A0C08"/>
    <w:rsid w:val="009A5220"/>
    <w:rsid w:val="009B7CE1"/>
    <w:rsid w:val="009C6218"/>
    <w:rsid w:val="009D3920"/>
    <w:rsid w:val="009F1B0E"/>
    <w:rsid w:val="00A218E5"/>
    <w:rsid w:val="00A34AD6"/>
    <w:rsid w:val="00A3559D"/>
    <w:rsid w:val="00A4660F"/>
    <w:rsid w:val="00A46709"/>
    <w:rsid w:val="00A627B2"/>
    <w:rsid w:val="00A70168"/>
    <w:rsid w:val="00A711CE"/>
    <w:rsid w:val="00A83ED2"/>
    <w:rsid w:val="00A91C11"/>
    <w:rsid w:val="00AF0D56"/>
    <w:rsid w:val="00AF2BEE"/>
    <w:rsid w:val="00B051A3"/>
    <w:rsid w:val="00B432BE"/>
    <w:rsid w:val="00B44EFB"/>
    <w:rsid w:val="00B46379"/>
    <w:rsid w:val="00B56685"/>
    <w:rsid w:val="00B72B8A"/>
    <w:rsid w:val="00B93575"/>
    <w:rsid w:val="00B94D32"/>
    <w:rsid w:val="00BB190C"/>
    <w:rsid w:val="00BB4781"/>
    <w:rsid w:val="00BB528E"/>
    <w:rsid w:val="00BC5C16"/>
    <w:rsid w:val="00BD73ED"/>
    <w:rsid w:val="00BE6755"/>
    <w:rsid w:val="00BF3B00"/>
    <w:rsid w:val="00C012B8"/>
    <w:rsid w:val="00C03428"/>
    <w:rsid w:val="00C10F40"/>
    <w:rsid w:val="00C141C8"/>
    <w:rsid w:val="00C154C9"/>
    <w:rsid w:val="00C36FF3"/>
    <w:rsid w:val="00C37340"/>
    <w:rsid w:val="00C378EB"/>
    <w:rsid w:val="00C430E0"/>
    <w:rsid w:val="00C5495C"/>
    <w:rsid w:val="00C61AD2"/>
    <w:rsid w:val="00C66DB4"/>
    <w:rsid w:val="00C70106"/>
    <w:rsid w:val="00C77087"/>
    <w:rsid w:val="00C80C93"/>
    <w:rsid w:val="00C846D9"/>
    <w:rsid w:val="00C97773"/>
    <w:rsid w:val="00CB0C1F"/>
    <w:rsid w:val="00CB5DC8"/>
    <w:rsid w:val="00CD117A"/>
    <w:rsid w:val="00CD4308"/>
    <w:rsid w:val="00CD4A2C"/>
    <w:rsid w:val="00CE5347"/>
    <w:rsid w:val="00CE67EF"/>
    <w:rsid w:val="00D02462"/>
    <w:rsid w:val="00D03D4E"/>
    <w:rsid w:val="00D1101E"/>
    <w:rsid w:val="00D13BB3"/>
    <w:rsid w:val="00D31EE6"/>
    <w:rsid w:val="00D35B75"/>
    <w:rsid w:val="00D53327"/>
    <w:rsid w:val="00D85297"/>
    <w:rsid w:val="00D94251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15E86"/>
    <w:rsid w:val="00E204BE"/>
    <w:rsid w:val="00E50436"/>
    <w:rsid w:val="00E53472"/>
    <w:rsid w:val="00E73B79"/>
    <w:rsid w:val="00E7433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D210A"/>
    <w:rsid w:val="00EE018F"/>
    <w:rsid w:val="00EE6388"/>
    <w:rsid w:val="00F027B7"/>
    <w:rsid w:val="00F23611"/>
    <w:rsid w:val="00F24509"/>
    <w:rsid w:val="00F27F84"/>
    <w:rsid w:val="00F32A09"/>
    <w:rsid w:val="00F421BD"/>
    <w:rsid w:val="00F4226E"/>
    <w:rsid w:val="00F44BD6"/>
    <w:rsid w:val="00F47BD5"/>
    <w:rsid w:val="00F518F4"/>
    <w:rsid w:val="00F56258"/>
    <w:rsid w:val="00F56CC9"/>
    <w:rsid w:val="00F56F90"/>
    <w:rsid w:val="00F57CF7"/>
    <w:rsid w:val="00F96430"/>
    <w:rsid w:val="00FA64CA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8DB20C-5DAF-4DCD-8E78-7223AF6BEDAE}"/>
</file>

<file path=customXml/itemProps3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4</TotalTime>
  <Pages>3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2026-02-22T18:23:00Z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