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8B3A" w14:textId="5711413E" w:rsidR="009D3FB6" w:rsidRDefault="009D3FB6" w:rsidP="009D3FB6">
      <w:pPr>
        <w:pStyle w:val="name"/>
      </w:pPr>
      <w:r>
        <w:t>Name:</w:t>
      </w:r>
    </w:p>
    <w:p w14:paraId="49EF0869" w14:textId="77777777" w:rsidR="009D3FB6" w:rsidRDefault="009D3FB6" w:rsidP="009D3FB6">
      <w:pPr>
        <w:pStyle w:val="name"/>
      </w:pPr>
      <w:r>
        <w:t>Date:</w:t>
      </w:r>
    </w:p>
    <w:p w14:paraId="722283E6" w14:textId="77777777" w:rsidR="009D3FB6" w:rsidRPr="00CB0C1F" w:rsidRDefault="009D3FB6" w:rsidP="009D3FB6">
      <w:pPr>
        <w:pStyle w:val="name"/>
      </w:pPr>
      <w:r>
        <w:t>Class:</w:t>
      </w:r>
    </w:p>
    <w:p w14:paraId="312B1401" w14:textId="77777777" w:rsidR="009D3FB6" w:rsidRDefault="009D3FB6" w:rsidP="009D3FB6">
      <w:pPr>
        <w:pStyle w:val="Heading1"/>
      </w:pPr>
      <w:r>
        <w:t>Lesson 12.3: Nontraditional Animal Industries</w:t>
      </w:r>
    </w:p>
    <w:p w14:paraId="5CAB312B" w14:textId="77777777" w:rsidR="009D3FB6" w:rsidRDefault="009D3FB6" w:rsidP="009D3FB6">
      <w:pPr>
        <w:pStyle w:val="Heading2"/>
      </w:pPr>
      <w:r>
        <w:t>Know and Understand</w:t>
      </w:r>
    </w:p>
    <w:p w14:paraId="2E8A316A" w14:textId="77777777" w:rsidR="009D3FB6" w:rsidRDefault="009D3FB6" w:rsidP="009D3FB6">
      <w:pPr>
        <w:pStyle w:val="bodyinstruct"/>
      </w:pPr>
      <w:r>
        <w:t>Answer the following questions using the information provided in this lesson.</w:t>
      </w:r>
    </w:p>
    <w:p w14:paraId="4DFB4188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What is the most common type of nontraditional animal produced in the United States? (12.3.1)</w:t>
      </w:r>
    </w:p>
    <w:p w14:paraId="53F29D1D" w14:textId="430FBE10" w:rsidR="009D3FB6" w:rsidRDefault="009D3FB6" w:rsidP="009D3FB6">
      <w:pPr>
        <w:pStyle w:val="lista2"/>
        <w:numPr>
          <w:ilvl w:val="0"/>
          <w:numId w:val="51"/>
        </w:numPr>
      </w:pPr>
      <w:r w:rsidRPr="00D60C6F">
        <w:t>Bees</w:t>
      </w:r>
    </w:p>
    <w:p w14:paraId="1D82396E" w14:textId="77777777" w:rsidR="009D3FB6" w:rsidRDefault="009D3FB6" w:rsidP="009D3FB6">
      <w:pPr>
        <w:pStyle w:val="lista2"/>
        <w:numPr>
          <w:ilvl w:val="0"/>
          <w:numId w:val="51"/>
        </w:numPr>
      </w:pPr>
      <w:r w:rsidRPr="00D60C6F">
        <w:t>Llamas and alpacas</w:t>
      </w:r>
    </w:p>
    <w:p w14:paraId="27E1E6E9" w14:textId="77777777" w:rsidR="009D3FB6" w:rsidRDefault="009D3FB6" w:rsidP="009D3FB6">
      <w:pPr>
        <w:pStyle w:val="lista2"/>
        <w:numPr>
          <w:ilvl w:val="0"/>
          <w:numId w:val="51"/>
        </w:numPr>
      </w:pPr>
      <w:r w:rsidRPr="00D60C6F">
        <w:t>Rabbits</w:t>
      </w:r>
    </w:p>
    <w:p w14:paraId="20644A18" w14:textId="77777777" w:rsidR="009D3FB6" w:rsidRDefault="009D3FB6" w:rsidP="009D3FB6">
      <w:pPr>
        <w:pStyle w:val="lista2"/>
        <w:numPr>
          <w:ilvl w:val="0"/>
          <w:numId w:val="51"/>
        </w:numPr>
      </w:pPr>
      <w:r w:rsidRPr="00D60C6F">
        <w:t>Deer and elk</w:t>
      </w:r>
    </w:p>
    <w:p w14:paraId="427B3F34" w14:textId="77777777" w:rsidR="009D3FB6" w:rsidRDefault="009D3FB6" w:rsidP="009D3FB6">
      <w:pPr>
        <w:pStyle w:val="answer"/>
      </w:pPr>
      <w:r>
        <w:t>Answer:</w:t>
      </w:r>
    </w:p>
    <w:p w14:paraId="63934339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How many bees are there in production in the United States? (12.3.1)</w:t>
      </w:r>
    </w:p>
    <w:p w14:paraId="3364A150" w14:textId="6BB6EC47" w:rsidR="009D3FB6" w:rsidRDefault="009D3FB6" w:rsidP="009D3FB6">
      <w:pPr>
        <w:pStyle w:val="lista2"/>
        <w:numPr>
          <w:ilvl w:val="0"/>
          <w:numId w:val="52"/>
        </w:numPr>
      </w:pPr>
      <w:r w:rsidRPr="00D60C6F">
        <w:t>55 to 85 billion</w:t>
      </w:r>
    </w:p>
    <w:p w14:paraId="368D509B" w14:textId="77777777" w:rsidR="009D3FB6" w:rsidRDefault="009D3FB6" w:rsidP="009D3FB6">
      <w:pPr>
        <w:pStyle w:val="lista2"/>
        <w:numPr>
          <w:ilvl w:val="0"/>
          <w:numId w:val="52"/>
        </w:numPr>
      </w:pPr>
      <w:r w:rsidRPr="00D60C6F">
        <w:t>95 to 110 billion</w:t>
      </w:r>
    </w:p>
    <w:p w14:paraId="665A1C47" w14:textId="77777777" w:rsidR="009D3FB6" w:rsidRDefault="009D3FB6" w:rsidP="009D3FB6">
      <w:pPr>
        <w:pStyle w:val="lista2"/>
        <w:numPr>
          <w:ilvl w:val="0"/>
          <w:numId w:val="52"/>
        </w:numPr>
      </w:pPr>
      <w:r w:rsidRPr="00D60C6F">
        <w:t>115 to 135 billion</w:t>
      </w:r>
    </w:p>
    <w:p w14:paraId="29FBC50F" w14:textId="77777777" w:rsidR="009D3FB6" w:rsidRDefault="009D3FB6" w:rsidP="009D3FB6">
      <w:pPr>
        <w:pStyle w:val="lista2"/>
        <w:numPr>
          <w:ilvl w:val="0"/>
          <w:numId w:val="52"/>
        </w:numPr>
      </w:pPr>
      <w:r w:rsidRPr="00D60C6F">
        <w:t>125 to 190 billion</w:t>
      </w:r>
    </w:p>
    <w:p w14:paraId="3AC38E31" w14:textId="77777777" w:rsidR="009D3FB6" w:rsidRDefault="009D3FB6" w:rsidP="009D3FB6">
      <w:pPr>
        <w:pStyle w:val="answer"/>
      </w:pPr>
      <w:r>
        <w:t>Answer:</w:t>
      </w:r>
    </w:p>
    <w:p w14:paraId="30AE8965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How many pounds of wool does an alpaca give per year? (12.3.2)</w:t>
      </w:r>
    </w:p>
    <w:p w14:paraId="643EC5FA" w14:textId="7A086F9B" w:rsidR="009D3FB6" w:rsidRDefault="009D3FB6" w:rsidP="009D3FB6">
      <w:pPr>
        <w:pStyle w:val="lista2"/>
        <w:numPr>
          <w:ilvl w:val="0"/>
          <w:numId w:val="53"/>
        </w:numPr>
      </w:pPr>
      <w:r w:rsidRPr="00D60C6F">
        <w:t>3 to 6 lb</w:t>
      </w:r>
    </w:p>
    <w:p w14:paraId="573DE328" w14:textId="77777777" w:rsidR="009D3FB6" w:rsidRDefault="009D3FB6" w:rsidP="009D3FB6">
      <w:pPr>
        <w:pStyle w:val="lista2"/>
        <w:numPr>
          <w:ilvl w:val="0"/>
          <w:numId w:val="53"/>
        </w:numPr>
      </w:pPr>
      <w:r w:rsidRPr="00D60C6F">
        <w:t>5 to 8 lb</w:t>
      </w:r>
    </w:p>
    <w:p w14:paraId="7C405F7A" w14:textId="77777777" w:rsidR="009D3FB6" w:rsidRDefault="009D3FB6" w:rsidP="009D3FB6">
      <w:pPr>
        <w:pStyle w:val="lista2"/>
        <w:numPr>
          <w:ilvl w:val="0"/>
          <w:numId w:val="53"/>
        </w:numPr>
      </w:pPr>
      <w:r w:rsidRPr="00D60C6F">
        <w:t>7 to 10 lb</w:t>
      </w:r>
    </w:p>
    <w:p w14:paraId="4C9BC561" w14:textId="77777777" w:rsidR="009D3FB6" w:rsidRDefault="009D3FB6" w:rsidP="009D3FB6">
      <w:pPr>
        <w:pStyle w:val="lista2"/>
        <w:numPr>
          <w:ilvl w:val="0"/>
          <w:numId w:val="53"/>
        </w:numPr>
      </w:pPr>
      <w:r w:rsidRPr="00D60C6F">
        <w:t>9 to 12 lb</w:t>
      </w:r>
    </w:p>
    <w:p w14:paraId="0EEFF009" w14:textId="77777777" w:rsidR="009D3FB6" w:rsidRDefault="009D3FB6" w:rsidP="009D3FB6">
      <w:pPr>
        <w:pStyle w:val="answer"/>
      </w:pPr>
      <w:r>
        <w:t>Answer:</w:t>
      </w:r>
    </w:p>
    <w:p w14:paraId="5EE7C4CE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Which of the following statements is true about llamas and alpacas? (12.3.2)</w:t>
      </w:r>
    </w:p>
    <w:p w14:paraId="737F9E7A" w14:textId="666F8254" w:rsidR="009D3FB6" w:rsidRDefault="009D3FB6" w:rsidP="009D3FB6">
      <w:pPr>
        <w:pStyle w:val="lista2"/>
        <w:numPr>
          <w:ilvl w:val="0"/>
          <w:numId w:val="54"/>
        </w:numPr>
      </w:pPr>
      <w:r w:rsidRPr="00D60C6F">
        <w:t>Alpacas are typically used more than llamas as guard animals.</w:t>
      </w:r>
    </w:p>
    <w:p w14:paraId="01EFB50C" w14:textId="77777777" w:rsidR="009D3FB6" w:rsidRDefault="009D3FB6" w:rsidP="009D3FB6">
      <w:pPr>
        <w:pStyle w:val="lista2"/>
        <w:numPr>
          <w:ilvl w:val="0"/>
          <w:numId w:val="54"/>
        </w:numPr>
      </w:pPr>
      <w:r w:rsidRPr="00D60C6F">
        <w:t>Llamas are larger with lower-quality wool.</w:t>
      </w:r>
    </w:p>
    <w:p w14:paraId="64013140" w14:textId="77777777" w:rsidR="009D3FB6" w:rsidRDefault="009D3FB6" w:rsidP="009D3FB6">
      <w:pPr>
        <w:pStyle w:val="lista2"/>
        <w:numPr>
          <w:ilvl w:val="0"/>
          <w:numId w:val="54"/>
        </w:numPr>
      </w:pPr>
      <w:r w:rsidRPr="00D60C6F">
        <w:lastRenderedPageBreak/>
        <w:t>Both llamas and alpacas are considered monogastric animals.</w:t>
      </w:r>
    </w:p>
    <w:p w14:paraId="1CCB3E52" w14:textId="77777777" w:rsidR="009D3FB6" w:rsidRDefault="009D3FB6" w:rsidP="009D3FB6">
      <w:pPr>
        <w:pStyle w:val="lista2"/>
        <w:numPr>
          <w:ilvl w:val="0"/>
          <w:numId w:val="54"/>
        </w:numPr>
      </w:pPr>
      <w:r w:rsidRPr="00D60C6F">
        <w:t>There are more llama producers than alpaca producers in the United States.</w:t>
      </w:r>
    </w:p>
    <w:p w14:paraId="3C2280A5" w14:textId="77777777" w:rsidR="009D3FB6" w:rsidRDefault="009D3FB6" w:rsidP="009D3FB6">
      <w:pPr>
        <w:pStyle w:val="answer"/>
      </w:pPr>
      <w:r>
        <w:t>Answer:</w:t>
      </w:r>
    </w:p>
    <w:p w14:paraId="75AFB8FC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What is the average gestation for a rabbit? (12.3.3)</w:t>
      </w:r>
    </w:p>
    <w:p w14:paraId="37F25718" w14:textId="67063F1A" w:rsidR="009D3FB6" w:rsidRDefault="009D3FB6" w:rsidP="009D3FB6">
      <w:pPr>
        <w:pStyle w:val="lista2"/>
        <w:numPr>
          <w:ilvl w:val="0"/>
          <w:numId w:val="55"/>
        </w:numPr>
      </w:pPr>
      <w:r w:rsidRPr="00D60C6F">
        <w:t>27 to 28 days</w:t>
      </w:r>
    </w:p>
    <w:p w14:paraId="6703F4D4" w14:textId="77777777" w:rsidR="009D3FB6" w:rsidRDefault="009D3FB6" w:rsidP="009D3FB6">
      <w:pPr>
        <w:pStyle w:val="lista2"/>
        <w:numPr>
          <w:ilvl w:val="0"/>
          <w:numId w:val="55"/>
        </w:numPr>
      </w:pPr>
      <w:r w:rsidRPr="00D60C6F">
        <w:t>29 to 30 days</w:t>
      </w:r>
    </w:p>
    <w:p w14:paraId="1DD4634D" w14:textId="77777777" w:rsidR="009D3FB6" w:rsidRDefault="009D3FB6" w:rsidP="009D3FB6">
      <w:pPr>
        <w:pStyle w:val="lista2"/>
        <w:numPr>
          <w:ilvl w:val="0"/>
          <w:numId w:val="55"/>
        </w:numPr>
      </w:pPr>
      <w:r w:rsidRPr="00D60C6F">
        <w:t>31 to 32 days</w:t>
      </w:r>
    </w:p>
    <w:p w14:paraId="77F2453B" w14:textId="77777777" w:rsidR="009D3FB6" w:rsidRDefault="009D3FB6" w:rsidP="009D3FB6">
      <w:pPr>
        <w:pStyle w:val="lista2"/>
        <w:numPr>
          <w:ilvl w:val="0"/>
          <w:numId w:val="55"/>
        </w:numPr>
      </w:pPr>
      <w:r w:rsidRPr="00D60C6F">
        <w:t>33 to 34 days</w:t>
      </w:r>
    </w:p>
    <w:p w14:paraId="2456D47B" w14:textId="77777777" w:rsidR="009D3FB6" w:rsidRDefault="009D3FB6" w:rsidP="009D3FB6">
      <w:pPr>
        <w:pStyle w:val="answer"/>
      </w:pPr>
      <w:r>
        <w:t>Answer:</w:t>
      </w:r>
    </w:p>
    <w:p w14:paraId="6B4B5DEF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Rabbits harvested for meat between 3 and 6 months are called _____. (12.3.3)</w:t>
      </w:r>
    </w:p>
    <w:p w14:paraId="68770701" w14:textId="6EE53C68" w:rsidR="009D3FB6" w:rsidRDefault="009D3FB6" w:rsidP="009D3FB6">
      <w:pPr>
        <w:pStyle w:val="lista2"/>
        <w:numPr>
          <w:ilvl w:val="0"/>
          <w:numId w:val="56"/>
        </w:numPr>
      </w:pPr>
      <w:r w:rsidRPr="00D60C6F">
        <w:t>broilers</w:t>
      </w:r>
    </w:p>
    <w:p w14:paraId="3954AC06" w14:textId="77777777" w:rsidR="009D3FB6" w:rsidRDefault="009D3FB6" w:rsidP="009D3FB6">
      <w:pPr>
        <w:pStyle w:val="lista2"/>
        <w:numPr>
          <w:ilvl w:val="0"/>
          <w:numId w:val="56"/>
        </w:numPr>
      </w:pPr>
      <w:r w:rsidRPr="00D60C6F">
        <w:t>fryers</w:t>
      </w:r>
    </w:p>
    <w:p w14:paraId="005822EC" w14:textId="77777777" w:rsidR="009D3FB6" w:rsidRDefault="009D3FB6" w:rsidP="009D3FB6">
      <w:pPr>
        <w:pStyle w:val="lista2"/>
        <w:numPr>
          <w:ilvl w:val="0"/>
          <w:numId w:val="56"/>
        </w:numPr>
      </w:pPr>
      <w:r w:rsidRPr="00D60C6F">
        <w:t>roasters</w:t>
      </w:r>
    </w:p>
    <w:p w14:paraId="504068D0" w14:textId="77777777" w:rsidR="009D3FB6" w:rsidRDefault="009D3FB6" w:rsidP="009D3FB6">
      <w:pPr>
        <w:pStyle w:val="lista2"/>
        <w:numPr>
          <w:ilvl w:val="0"/>
          <w:numId w:val="56"/>
        </w:numPr>
      </w:pPr>
      <w:r w:rsidRPr="00D60C6F">
        <w:t>stewers</w:t>
      </w:r>
    </w:p>
    <w:p w14:paraId="5201CC6E" w14:textId="77777777" w:rsidR="009D3FB6" w:rsidRDefault="009D3FB6" w:rsidP="009D3FB6">
      <w:pPr>
        <w:pStyle w:val="answer"/>
      </w:pPr>
      <w:r>
        <w:t>Answer:</w:t>
      </w:r>
    </w:p>
    <w:p w14:paraId="4F120F7C" w14:textId="77777777" w:rsidR="00FA4AD3" w:rsidRDefault="009D3FB6" w:rsidP="009D3FB6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Elk kept on farms in the United States are considered tame wild herds. (12.3.4)</w:t>
      </w:r>
      <w:r>
        <w:t xml:space="preserve"> ,</w:t>
      </w:r>
    </w:p>
    <w:p w14:paraId="39516456" w14:textId="61ECA8BC" w:rsidR="009D3FB6" w:rsidRDefault="009D3FB6" w:rsidP="009D3FB6">
      <w:pPr>
        <w:pStyle w:val="answer"/>
      </w:pPr>
      <w:r>
        <w:t>Answer:</w:t>
      </w:r>
    </w:p>
    <w:p w14:paraId="7670FD99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What is the main disease concern of domestic deer and elk populations? (12.3.4)</w:t>
      </w:r>
    </w:p>
    <w:p w14:paraId="78E2A7EB" w14:textId="22176456" w:rsidR="009D3FB6" w:rsidRDefault="009D3FB6" w:rsidP="009D3FB6">
      <w:pPr>
        <w:pStyle w:val="lista2"/>
        <w:numPr>
          <w:ilvl w:val="0"/>
          <w:numId w:val="57"/>
        </w:numPr>
      </w:pPr>
      <w:r w:rsidRPr="00D60C6F">
        <w:t>Chronic Wasting Disease</w:t>
      </w:r>
    </w:p>
    <w:p w14:paraId="2A50E26D" w14:textId="77777777" w:rsidR="009D3FB6" w:rsidRDefault="009D3FB6" w:rsidP="009D3FB6">
      <w:pPr>
        <w:pStyle w:val="lista2"/>
        <w:numPr>
          <w:ilvl w:val="0"/>
          <w:numId w:val="57"/>
        </w:numPr>
      </w:pPr>
      <w:r w:rsidRPr="00D60C6F">
        <w:t>Pneumonia</w:t>
      </w:r>
    </w:p>
    <w:p w14:paraId="7C0B4A55" w14:textId="77777777" w:rsidR="009D3FB6" w:rsidRDefault="009D3FB6" w:rsidP="009D3FB6">
      <w:pPr>
        <w:pStyle w:val="lista2"/>
        <w:numPr>
          <w:ilvl w:val="0"/>
          <w:numId w:val="57"/>
        </w:numPr>
      </w:pPr>
      <w:r w:rsidRPr="00D60C6F">
        <w:t>Rabies</w:t>
      </w:r>
    </w:p>
    <w:p w14:paraId="582F9DCE" w14:textId="77777777" w:rsidR="009D3FB6" w:rsidRDefault="009D3FB6" w:rsidP="009D3FB6">
      <w:pPr>
        <w:pStyle w:val="lista2"/>
        <w:numPr>
          <w:ilvl w:val="0"/>
          <w:numId w:val="57"/>
        </w:numPr>
      </w:pPr>
      <w:r w:rsidRPr="00D60C6F">
        <w:t>Tuberculosis</w:t>
      </w:r>
    </w:p>
    <w:p w14:paraId="35C5DCA6" w14:textId="77777777" w:rsidR="009D3FB6" w:rsidRDefault="009D3FB6" w:rsidP="009D3FB6">
      <w:pPr>
        <w:pStyle w:val="answer"/>
      </w:pPr>
      <w:r>
        <w:t>Answer:</w:t>
      </w:r>
    </w:p>
    <w:p w14:paraId="16D4CBD6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How many dollars of farmed bison meat is sold annually in the United States? (12.3.5)</w:t>
      </w:r>
    </w:p>
    <w:p w14:paraId="022E3F59" w14:textId="328E4409" w:rsidR="009D3FB6" w:rsidRDefault="009D3FB6" w:rsidP="009D3FB6">
      <w:pPr>
        <w:pStyle w:val="lista2"/>
        <w:numPr>
          <w:ilvl w:val="0"/>
          <w:numId w:val="58"/>
        </w:numPr>
      </w:pPr>
      <w:r w:rsidRPr="00D60C6F">
        <w:lastRenderedPageBreak/>
        <w:t>$150 million</w:t>
      </w:r>
    </w:p>
    <w:p w14:paraId="4340F4FA" w14:textId="77777777" w:rsidR="009D3FB6" w:rsidRDefault="009D3FB6" w:rsidP="009D3FB6">
      <w:pPr>
        <w:pStyle w:val="lista2"/>
        <w:numPr>
          <w:ilvl w:val="0"/>
          <w:numId w:val="58"/>
        </w:numPr>
      </w:pPr>
      <w:r w:rsidRPr="00D60C6F">
        <w:t>$350 million</w:t>
      </w:r>
    </w:p>
    <w:p w14:paraId="2E02FBC6" w14:textId="77777777" w:rsidR="009D3FB6" w:rsidRDefault="009D3FB6" w:rsidP="009D3FB6">
      <w:pPr>
        <w:pStyle w:val="lista2"/>
        <w:numPr>
          <w:ilvl w:val="0"/>
          <w:numId w:val="58"/>
        </w:numPr>
      </w:pPr>
      <w:r w:rsidRPr="00D60C6F">
        <w:t>$550 million</w:t>
      </w:r>
    </w:p>
    <w:p w14:paraId="4381AEC6" w14:textId="77777777" w:rsidR="009D3FB6" w:rsidRDefault="009D3FB6" w:rsidP="009D3FB6">
      <w:pPr>
        <w:pStyle w:val="lista2"/>
        <w:numPr>
          <w:ilvl w:val="0"/>
          <w:numId w:val="58"/>
        </w:numPr>
      </w:pPr>
      <w:r w:rsidRPr="00D60C6F">
        <w:t>$750 million</w:t>
      </w:r>
    </w:p>
    <w:p w14:paraId="611AC595" w14:textId="77777777" w:rsidR="009D3FB6" w:rsidRDefault="009D3FB6" w:rsidP="009D3FB6">
      <w:pPr>
        <w:pStyle w:val="answer"/>
      </w:pPr>
      <w:r>
        <w:t>Answer:</w:t>
      </w:r>
    </w:p>
    <w:p w14:paraId="11F1E61E" w14:textId="77777777" w:rsidR="00FA4AD3" w:rsidRDefault="009D3FB6" w:rsidP="009D3FB6">
      <w:pPr>
        <w:pStyle w:val="listn1"/>
        <w:numPr>
          <w:ilvl w:val="0"/>
          <w:numId w:val="50"/>
        </w:numPr>
      </w:pPr>
      <w:r w:rsidRPr="00D60C6F">
        <w:t>What is the most significant difference between cattle production and bison production? (12.3.5)</w:t>
      </w:r>
    </w:p>
    <w:p w14:paraId="2F759B3A" w14:textId="0D701568" w:rsidR="009D3FB6" w:rsidRDefault="00B86F15" w:rsidP="009D3FB6">
      <w:pPr>
        <w:pStyle w:val="lista2"/>
        <w:numPr>
          <w:ilvl w:val="0"/>
          <w:numId w:val="59"/>
        </w:numPr>
      </w:pPr>
      <w:r>
        <w:t>Bison</w:t>
      </w:r>
      <w:r w:rsidR="009D3FB6" w:rsidRPr="00D60C6F">
        <w:t xml:space="preserve"> are not susceptible to many of the same diseases that affect cattle.</w:t>
      </w:r>
    </w:p>
    <w:p w14:paraId="4DD0D902" w14:textId="77777777" w:rsidR="009D3FB6" w:rsidRDefault="009D3FB6" w:rsidP="009D3FB6">
      <w:pPr>
        <w:pStyle w:val="lista2"/>
        <w:numPr>
          <w:ilvl w:val="0"/>
          <w:numId w:val="59"/>
        </w:numPr>
      </w:pPr>
      <w:r w:rsidRPr="00D60C6F">
        <w:t>Cattle have been selectively bred for years to be more docile.</w:t>
      </w:r>
    </w:p>
    <w:p w14:paraId="602212DE" w14:textId="1B3E9DB9" w:rsidR="009D3FB6" w:rsidRDefault="00B86F15" w:rsidP="009D3FB6">
      <w:pPr>
        <w:pStyle w:val="lista2"/>
        <w:numPr>
          <w:ilvl w:val="0"/>
          <w:numId w:val="59"/>
        </w:numPr>
      </w:pPr>
      <w:r>
        <w:t>Bison</w:t>
      </w:r>
      <w:r w:rsidRPr="00D60C6F">
        <w:t xml:space="preserve"> </w:t>
      </w:r>
      <w:r w:rsidR="009D3FB6" w:rsidRPr="00D60C6F">
        <w:t>require taller and stronger structures for containment.</w:t>
      </w:r>
    </w:p>
    <w:p w14:paraId="163AB321" w14:textId="3B663B6F" w:rsidR="009D3FB6" w:rsidRDefault="00B86F15" w:rsidP="009D3FB6">
      <w:pPr>
        <w:pStyle w:val="lista2"/>
        <w:numPr>
          <w:ilvl w:val="0"/>
          <w:numId w:val="59"/>
        </w:numPr>
      </w:pPr>
      <w:r>
        <w:t>Bison</w:t>
      </w:r>
      <w:r w:rsidRPr="00D60C6F">
        <w:t xml:space="preserve"> </w:t>
      </w:r>
      <w:r w:rsidR="009D3FB6" w:rsidRPr="00D60C6F">
        <w:t>require a vastly different vaccination program.</w:t>
      </w:r>
    </w:p>
    <w:p w14:paraId="64F6C2B7" w14:textId="77777777" w:rsidR="009D3FB6" w:rsidRDefault="009D3FB6" w:rsidP="009D3FB6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D8684" w14:textId="77777777" w:rsidR="00F12BB3" w:rsidRDefault="00F12BB3" w:rsidP="00CB0C1F">
      <w:r>
        <w:separator/>
      </w:r>
    </w:p>
  </w:endnote>
  <w:endnote w:type="continuationSeparator" w:id="0">
    <w:p w14:paraId="744070D2" w14:textId="77777777" w:rsidR="00F12BB3" w:rsidRDefault="00F12BB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48DF" w14:textId="77777777" w:rsidR="00F12BB3" w:rsidRDefault="00F12BB3" w:rsidP="00CB0C1F">
      <w:r>
        <w:separator/>
      </w:r>
    </w:p>
  </w:footnote>
  <w:footnote w:type="continuationSeparator" w:id="0">
    <w:p w14:paraId="51B6A519" w14:textId="77777777" w:rsidR="00F12BB3" w:rsidRDefault="00F12BB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745953C7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AF2AB7">
      <w:t xml:space="preserve">12.3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CE0A99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77D48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143BF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3EC436F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4EF0"/>
    <w:multiLevelType w:val="hybridMultilevel"/>
    <w:tmpl w:val="24D8B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620161B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D011B"/>
    <w:multiLevelType w:val="hybridMultilevel"/>
    <w:tmpl w:val="2CA6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22A22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65B09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C4A69"/>
    <w:multiLevelType w:val="hybridMultilevel"/>
    <w:tmpl w:val="24D8B3D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2"/>
  </w:num>
  <w:num w:numId="3" w16cid:durableId="1746873305">
    <w:abstractNumId w:val="19"/>
  </w:num>
  <w:num w:numId="4" w16cid:durableId="824049846">
    <w:abstractNumId w:val="21"/>
  </w:num>
  <w:num w:numId="5" w16cid:durableId="64688521">
    <w:abstractNumId w:val="26"/>
  </w:num>
  <w:num w:numId="6" w16cid:durableId="1997343418">
    <w:abstractNumId w:val="17"/>
  </w:num>
  <w:num w:numId="7" w16cid:durableId="629748237">
    <w:abstractNumId w:val="14"/>
  </w:num>
  <w:num w:numId="8" w16cid:durableId="820728176">
    <w:abstractNumId w:val="27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52259199">
    <w:abstractNumId w:val="20"/>
  </w:num>
  <w:num w:numId="51" w16cid:durableId="652176552">
    <w:abstractNumId w:val="16"/>
  </w:num>
  <w:num w:numId="52" w16cid:durableId="1151481042">
    <w:abstractNumId w:val="25"/>
  </w:num>
  <w:num w:numId="53" w16cid:durableId="1037117656">
    <w:abstractNumId w:val="15"/>
  </w:num>
  <w:num w:numId="54" w16cid:durableId="961422892">
    <w:abstractNumId w:val="13"/>
  </w:num>
  <w:num w:numId="55" w16cid:durableId="605968875">
    <w:abstractNumId w:val="24"/>
  </w:num>
  <w:num w:numId="56" w16cid:durableId="2062901995">
    <w:abstractNumId w:val="12"/>
  </w:num>
  <w:num w:numId="57" w16cid:durableId="853422993">
    <w:abstractNumId w:val="18"/>
  </w:num>
  <w:num w:numId="58" w16cid:durableId="817501864">
    <w:abstractNumId w:val="11"/>
  </w:num>
  <w:num w:numId="59" w16cid:durableId="143065756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43939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B5E68"/>
    <w:rsid w:val="001C415C"/>
    <w:rsid w:val="001D6EE8"/>
    <w:rsid w:val="001F2541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506C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64FB"/>
    <w:rsid w:val="006972DA"/>
    <w:rsid w:val="006F2AD1"/>
    <w:rsid w:val="006F350E"/>
    <w:rsid w:val="006F6BDF"/>
    <w:rsid w:val="00717CC5"/>
    <w:rsid w:val="00737E30"/>
    <w:rsid w:val="0074057F"/>
    <w:rsid w:val="00743AB5"/>
    <w:rsid w:val="00743B5B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473A"/>
    <w:rsid w:val="008955E0"/>
    <w:rsid w:val="008A0707"/>
    <w:rsid w:val="008B7E28"/>
    <w:rsid w:val="009002D8"/>
    <w:rsid w:val="009241DB"/>
    <w:rsid w:val="0093253F"/>
    <w:rsid w:val="009633CC"/>
    <w:rsid w:val="00967E97"/>
    <w:rsid w:val="00973198"/>
    <w:rsid w:val="009832AE"/>
    <w:rsid w:val="00993A6B"/>
    <w:rsid w:val="009A0C08"/>
    <w:rsid w:val="009A5220"/>
    <w:rsid w:val="009B7CE1"/>
    <w:rsid w:val="009D3920"/>
    <w:rsid w:val="009D3FB6"/>
    <w:rsid w:val="009D4668"/>
    <w:rsid w:val="009F1B0E"/>
    <w:rsid w:val="00A00123"/>
    <w:rsid w:val="00A218E5"/>
    <w:rsid w:val="00A34AD6"/>
    <w:rsid w:val="00A3559D"/>
    <w:rsid w:val="00A4660F"/>
    <w:rsid w:val="00A46709"/>
    <w:rsid w:val="00A627B2"/>
    <w:rsid w:val="00A70168"/>
    <w:rsid w:val="00A711CE"/>
    <w:rsid w:val="00A742DB"/>
    <w:rsid w:val="00A83ED2"/>
    <w:rsid w:val="00A91C11"/>
    <w:rsid w:val="00AA145C"/>
    <w:rsid w:val="00AF0D56"/>
    <w:rsid w:val="00AF2AB7"/>
    <w:rsid w:val="00AF2BEE"/>
    <w:rsid w:val="00B051A3"/>
    <w:rsid w:val="00B44EFB"/>
    <w:rsid w:val="00B46379"/>
    <w:rsid w:val="00B56685"/>
    <w:rsid w:val="00B72B8A"/>
    <w:rsid w:val="00B86F15"/>
    <w:rsid w:val="00B93575"/>
    <w:rsid w:val="00B94D32"/>
    <w:rsid w:val="00BB190C"/>
    <w:rsid w:val="00BB4781"/>
    <w:rsid w:val="00BB528E"/>
    <w:rsid w:val="00BD73ED"/>
    <w:rsid w:val="00BE6755"/>
    <w:rsid w:val="00BF3B00"/>
    <w:rsid w:val="00C012B8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18BE"/>
    <w:rsid w:val="00D53327"/>
    <w:rsid w:val="00D62804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E86"/>
    <w:rsid w:val="00E204BE"/>
    <w:rsid w:val="00E26F78"/>
    <w:rsid w:val="00E4216B"/>
    <w:rsid w:val="00E50436"/>
    <w:rsid w:val="00E53472"/>
    <w:rsid w:val="00E5376A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6953"/>
    <w:rsid w:val="00F12BB3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4AD3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90652-34AB-4814-A4E9-8E86BEDC7583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3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2026-02-22T18:24:00Z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