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D2BA" w14:textId="0327F682" w:rsidR="006F45BB" w:rsidRDefault="006F45BB" w:rsidP="006F45BB">
      <w:pPr>
        <w:pStyle w:val="name"/>
      </w:pPr>
      <w:r>
        <w:t>Name:</w:t>
      </w:r>
    </w:p>
    <w:p w14:paraId="0197FE78" w14:textId="77777777" w:rsidR="006F45BB" w:rsidRDefault="006F45BB" w:rsidP="006F45BB">
      <w:pPr>
        <w:pStyle w:val="name"/>
      </w:pPr>
      <w:r>
        <w:t>Date:</w:t>
      </w:r>
    </w:p>
    <w:p w14:paraId="3F09ED5A" w14:textId="77777777" w:rsidR="006F45BB" w:rsidRPr="00CB0C1F" w:rsidRDefault="006F45BB" w:rsidP="006F45BB">
      <w:pPr>
        <w:pStyle w:val="name"/>
      </w:pPr>
      <w:r>
        <w:t>Class:</w:t>
      </w:r>
    </w:p>
    <w:p w14:paraId="7AE37288" w14:textId="77777777" w:rsidR="006F45BB" w:rsidRDefault="006F45BB" w:rsidP="006F45BB">
      <w:pPr>
        <w:pStyle w:val="Heading1"/>
      </w:pPr>
      <w:r>
        <w:t>Lesson 13.1: Plant Anatomy and Physiology</w:t>
      </w:r>
    </w:p>
    <w:p w14:paraId="02ADB2BD" w14:textId="77777777" w:rsidR="006F45BB" w:rsidRDefault="006F45BB" w:rsidP="006F45BB">
      <w:pPr>
        <w:pStyle w:val="Heading2"/>
      </w:pPr>
      <w:r>
        <w:t>Know and Understand</w:t>
      </w:r>
    </w:p>
    <w:p w14:paraId="5CAE9C5A" w14:textId="77777777" w:rsidR="006F45BB" w:rsidRDefault="006F45BB" w:rsidP="006F45BB">
      <w:pPr>
        <w:pStyle w:val="bodyinstruct"/>
      </w:pPr>
      <w:r>
        <w:t>Answer the following questions using the information provided in this lesson.</w:t>
      </w:r>
    </w:p>
    <w:p w14:paraId="31B12288" w14:textId="6C5217EA" w:rsidR="006F45BB" w:rsidRDefault="006F45BB" w:rsidP="006F45BB">
      <w:pPr>
        <w:pStyle w:val="listn1"/>
        <w:numPr>
          <w:ilvl w:val="0"/>
          <w:numId w:val="50"/>
        </w:numPr>
      </w:pPr>
      <w:r w:rsidRPr="00D60C6F">
        <w:t>What is the function of ground tissue in plants? (13.1.1)</w:t>
      </w:r>
    </w:p>
    <w:p w14:paraId="73869338" w14:textId="77777777" w:rsidR="006F45BB" w:rsidRDefault="006F45BB" w:rsidP="006F45BB">
      <w:pPr>
        <w:pStyle w:val="lista2"/>
        <w:numPr>
          <w:ilvl w:val="0"/>
          <w:numId w:val="51"/>
        </w:numPr>
      </w:pPr>
      <w:r w:rsidRPr="00D60C6F">
        <w:t>New plant growth</w:t>
      </w:r>
    </w:p>
    <w:p w14:paraId="0CCAC70E" w14:textId="77777777" w:rsidR="006F45BB" w:rsidRDefault="006F45BB" w:rsidP="006F45BB">
      <w:pPr>
        <w:pStyle w:val="lista2"/>
        <w:numPr>
          <w:ilvl w:val="0"/>
          <w:numId w:val="51"/>
        </w:numPr>
      </w:pPr>
      <w:r w:rsidRPr="00D60C6F">
        <w:t>Protecting internal plant parts</w:t>
      </w:r>
    </w:p>
    <w:p w14:paraId="5A43135D" w14:textId="77777777" w:rsidR="006F45BB" w:rsidRDefault="006F45BB" w:rsidP="006F45BB">
      <w:pPr>
        <w:pStyle w:val="lista2"/>
        <w:numPr>
          <w:ilvl w:val="0"/>
          <w:numId w:val="51"/>
        </w:numPr>
      </w:pPr>
      <w:r w:rsidRPr="00D60C6F">
        <w:t>Transporting materials around the plant</w:t>
      </w:r>
    </w:p>
    <w:p w14:paraId="5A4AC83A" w14:textId="77777777" w:rsidR="006F45BB" w:rsidRDefault="006F45BB" w:rsidP="006F45BB">
      <w:pPr>
        <w:pStyle w:val="lista2"/>
        <w:numPr>
          <w:ilvl w:val="0"/>
          <w:numId w:val="51"/>
        </w:numPr>
      </w:pPr>
      <w:r w:rsidRPr="00D60C6F">
        <w:t>Performing photosynthesis</w:t>
      </w:r>
    </w:p>
    <w:p w14:paraId="01F03310" w14:textId="77777777" w:rsidR="006F45BB" w:rsidRDefault="006F45BB" w:rsidP="006F45BB">
      <w:pPr>
        <w:pStyle w:val="answer"/>
      </w:pPr>
      <w:r>
        <w:t>Answer:</w:t>
      </w:r>
    </w:p>
    <w:p w14:paraId="76E3A60E" w14:textId="246C4D0B" w:rsidR="006F45BB" w:rsidRDefault="006F45BB" w:rsidP="006F45BB">
      <w:pPr>
        <w:pStyle w:val="listn1"/>
        <w:numPr>
          <w:ilvl w:val="0"/>
          <w:numId w:val="50"/>
        </w:numPr>
      </w:pPr>
      <w:r w:rsidRPr="00D60C6F">
        <w:t>Meristematic tissue in plants _____. (13.1.1)</w:t>
      </w:r>
    </w:p>
    <w:p w14:paraId="16665E9A" w14:textId="77777777" w:rsidR="006F45BB" w:rsidRDefault="006F45BB" w:rsidP="006F45BB">
      <w:pPr>
        <w:pStyle w:val="lista2"/>
        <w:numPr>
          <w:ilvl w:val="0"/>
          <w:numId w:val="52"/>
        </w:numPr>
      </w:pPr>
      <w:r w:rsidRPr="00D60C6F">
        <w:t>can become any other type of plant tissue</w:t>
      </w:r>
    </w:p>
    <w:p w14:paraId="7047F98F" w14:textId="77777777" w:rsidR="006F45BB" w:rsidRDefault="006F45BB" w:rsidP="006F45BB">
      <w:pPr>
        <w:pStyle w:val="lista2"/>
        <w:numPr>
          <w:ilvl w:val="0"/>
          <w:numId w:val="52"/>
        </w:numPr>
      </w:pPr>
      <w:r w:rsidRPr="00D60C6F">
        <w:t>is found only in the nodes of plants</w:t>
      </w:r>
    </w:p>
    <w:p w14:paraId="143DC4F5" w14:textId="77777777" w:rsidR="006F45BB" w:rsidRDefault="006F45BB" w:rsidP="006F45BB">
      <w:pPr>
        <w:pStyle w:val="lista2"/>
        <w:numPr>
          <w:ilvl w:val="0"/>
          <w:numId w:val="52"/>
        </w:numPr>
      </w:pPr>
      <w:r w:rsidRPr="00D60C6F">
        <w:t>consists of vascular bundles</w:t>
      </w:r>
    </w:p>
    <w:p w14:paraId="20B9B4F6" w14:textId="77777777" w:rsidR="006F45BB" w:rsidRDefault="006F45BB" w:rsidP="006F45BB">
      <w:pPr>
        <w:pStyle w:val="lista2"/>
        <w:numPr>
          <w:ilvl w:val="0"/>
          <w:numId w:val="52"/>
        </w:numPr>
      </w:pPr>
      <w:r w:rsidRPr="00D60C6F">
        <w:t>is found only at the tips of roots and shoots</w:t>
      </w:r>
    </w:p>
    <w:p w14:paraId="0F5FFF90" w14:textId="77777777" w:rsidR="006F45BB" w:rsidRDefault="006F45BB" w:rsidP="006F45BB">
      <w:pPr>
        <w:pStyle w:val="answer"/>
      </w:pPr>
      <w:r>
        <w:t>Answer:</w:t>
      </w:r>
    </w:p>
    <w:p w14:paraId="70DBE1A5" w14:textId="69D45B29" w:rsidR="006F45BB" w:rsidRDefault="006F45BB" w:rsidP="006F45BB">
      <w:pPr>
        <w:pStyle w:val="listn1"/>
        <w:numPr>
          <w:ilvl w:val="0"/>
          <w:numId w:val="50"/>
        </w:numPr>
      </w:pPr>
      <w:r w:rsidRPr="00D60C6F">
        <w:t>Growth arising from the apical meristem is _____. (13.1.1)</w:t>
      </w:r>
    </w:p>
    <w:p w14:paraId="3E6C68D5" w14:textId="77777777" w:rsidR="006F45BB" w:rsidRDefault="006F45BB" w:rsidP="006F45BB">
      <w:pPr>
        <w:pStyle w:val="lista2"/>
        <w:numPr>
          <w:ilvl w:val="0"/>
          <w:numId w:val="53"/>
        </w:numPr>
      </w:pPr>
      <w:r w:rsidRPr="00D60C6F">
        <w:t>tertiary growth</w:t>
      </w:r>
    </w:p>
    <w:p w14:paraId="5FFE90D0" w14:textId="77777777" w:rsidR="006F45BB" w:rsidRDefault="006F45BB" w:rsidP="006F45BB">
      <w:pPr>
        <w:pStyle w:val="lista2"/>
        <w:numPr>
          <w:ilvl w:val="0"/>
          <w:numId w:val="53"/>
        </w:numPr>
      </w:pPr>
      <w:r w:rsidRPr="00D60C6F">
        <w:t>late-term growth</w:t>
      </w:r>
    </w:p>
    <w:p w14:paraId="440668CF" w14:textId="77777777" w:rsidR="006F45BB" w:rsidRDefault="006F45BB" w:rsidP="006F45BB">
      <w:pPr>
        <w:pStyle w:val="lista2"/>
        <w:numPr>
          <w:ilvl w:val="0"/>
          <w:numId w:val="53"/>
        </w:numPr>
      </w:pPr>
      <w:r w:rsidRPr="00D60C6F">
        <w:t>primary growth</w:t>
      </w:r>
    </w:p>
    <w:p w14:paraId="44EFA098" w14:textId="77777777" w:rsidR="006F45BB" w:rsidRDefault="006F45BB" w:rsidP="006F45BB">
      <w:pPr>
        <w:pStyle w:val="lista2"/>
        <w:numPr>
          <w:ilvl w:val="0"/>
          <w:numId w:val="53"/>
        </w:numPr>
      </w:pPr>
      <w:r w:rsidRPr="00D60C6F">
        <w:t>secondary growth</w:t>
      </w:r>
    </w:p>
    <w:p w14:paraId="37F0C76D" w14:textId="77777777" w:rsidR="006F45BB" w:rsidRDefault="006F45BB" w:rsidP="006F45BB">
      <w:pPr>
        <w:pStyle w:val="answer"/>
      </w:pPr>
      <w:r>
        <w:t>Answer:</w:t>
      </w:r>
    </w:p>
    <w:p w14:paraId="2B1F8321" w14:textId="12BA2EA1" w:rsidR="006F45BB" w:rsidRDefault="006F45BB" w:rsidP="006F45BB">
      <w:pPr>
        <w:pStyle w:val="listn1"/>
        <w:numPr>
          <w:ilvl w:val="0"/>
          <w:numId w:val="50"/>
        </w:numPr>
      </w:pPr>
      <w:r w:rsidRPr="00D60C6F">
        <w:t>The meristem found in the nodes of plants is _____. (13.1.1)</w:t>
      </w:r>
    </w:p>
    <w:p w14:paraId="72F65D5B" w14:textId="77777777" w:rsidR="006F45BB" w:rsidRDefault="006F45BB" w:rsidP="006F45BB">
      <w:pPr>
        <w:pStyle w:val="lista2"/>
        <w:numPr>
          <w:ilvl w:val="0"/>
          <w:numId w:val="54"/>
        </w:numPr>
      </w:pPr>
      <w:r w:rsidRPr="00D60C6F">
        <w:t>lateral meristem</w:t>
      </w:r>
    </w:p>
    <w:p w14:paraId="70685A20" w14:textId="77777777" w:rsidR="006F45BB" w:rsidRDefault="006F45BB" w:rsidP="006F45BB">
      <w:pPr>
        <w:pStyle w:val="lista2"/>
        <w:numPr>
          <w:ilvl w:val="0"/>
          <w:numId w:val="54"/>
        </w:numPr>
      </w:pPr>
      <w:r w:rsidRPr="00D60C6F">
        <w:t>intercalary meristem</w:t>
      </w:r>
    </w:p>
    <w:p w14:paraId="6E567762" w14:textId="77777777" w:rsidR="006F45BB" w:rsidRDefault="006F45BB" w:rsidP="006F45BB">
      <w:pPr>
        <w:pStyle w:val="lista2"/>
        <w:numPr>
          <w:ilvl w:val="0"/>
          <w:numId w:val="54"/>
        </w:numPr>
      </w:pPr>
      <w:r w:rsidRPr="00D60C6F">
        <w:lastRenderedPageBreak/>
        <w:t>apical meristem</w:t>
      </w:r>
    </w:p>
    <w:p w14:paraId="062ECAE3" w14:textId="77777777" w:rsidR="006F45BB" w:rsidRDefault="006F45BB" w:rsidP="006F45BB">
      <w:pPr>
        <w:pStyle w:val="lista2"/>
        <w:numPr>
          <w:ilvl w:val="0"/>
          <w:numId w:val="54"/>
        </w:numPr>
      </w:pPr>
      <w:r w:rsidRPr="00D60C6F">
        <w:t>primary meristem</w:t>
      </w:r>
    </w:p>
    <w:p w14:paraId="4C2A29AD" w14:textId="77777777" w:rsidR="006F45BB" w:rsidRDefault="006F45BB" w:rsidP="006F45BB">
      <w:pPr>
        <w:pStyle w:val="answer"/>
      </w:pPr>
      <w:r>
        <w:t>Answer:</w:t>
      </w:r>
    </w:p>
    <w:p w14:paraId="088DA911" w14:textId="6E9BB728" w:rsidR="006F45BB" w:rsidRDefault="006F45BB" w:rsidP="006F45BB">
      <w:pPr>
        <w:pStyle w:val="listn1"/>
        <w:numPr>
          <w:ilvl w:val="0"/>
          <w:numId w:val="50"/>
        </w:numPr>
      </w:pPr>
      <w:r w:rsidRPr="00D60C6F">
        <w:t>What is the main difference between fibrous roots and taproots? (13.1.2)</w:t>
      </w:r>
    </w:p>
    <w:p w14:paraId="3D9BB523" w14:textId="77777777" w:rsidR="006F45BB" w:rsidRDefault="006F45BB" w:rsidP="006F45BB">
      <w:pPr>
        <w:pStyle w:val="lista2"/>
        <w:numPr>
          <w:ilvl w:val="0"/>
          <w:numId w:val="55"/>
        </w:numPr>
      </w:pPr>
      <w:r w:rsidRPr="00D60C6F">
        <w:t>Fibrous roots are found on woody plants; taproots are found on vegetative plants.</w:t>
      </w:r>
    </w:p>
    <w:p w14:paraId="1980CFE4" w14:textId="77777777" w:rsidR="006F45BB" w:rsidRDefault="006F45BB" w:rsidP="006F45BB">
      <w:pPr>
        <w:pStyle w:val="lista2"/>
        <w:numPr>
          <w:ilvl w:val="0"/>
          <w:numId w:val="55"/>
        </w:numPr>
      </w:pPr>
      <w:r w:rsidRPr="00D60C6F">
        <w:t>Fibrous roots are heavily branched; taproots have one primary root with few lateral branches.</w:t>
      </w:r>
    </w:p>
    <w:p w14:paraId="7DB41EF0" w14:textId="77777777" w:rsidR="006F45BB" w:rsidRDefault="006F45BB" w:rsidP="006F45BB">
      <w:pPr>
        <w:pStyle w:val="lista2"/>
        <w:numPr>
          <w:ilvl w:val="0"/>
          <w:numId w:val="55"/>
        </w:numPr>
      </w:pPr>
      <w:r w:rsidRPr="00D60C6F">
        <w:t>Taproots are inedible; fibrous roots can be consumed.</w:t>
      </w:r>
    </w:p>
    <w:p w14:paraId="0213D779" w14:textId="77777777" w:rsidR="006F45BB" w:rsidRDefault="006F45BB" w:rsidP="006F45BB">
      <w:pPr>
        <w:pStyle w:val="lista2"/>
        <w:numPr>
          <w:ilvl w:val="0"/>
          <w:numId w:val="55"/>
        </w:numPr>
      </w:pPr>
      <w:r w:rsidRPr="00D60C6F">
        <w:t>Taproots are only present in plants that reproduce sexually.</w:t>
      </w:r>
    </w:p>
    <w:p w14:paraId="4E3E0137" w14:textId="77777777" w:rsidR="006F45BB" w:rsidRDefault="006F45BB" w:rsidP="006F45BB">
      <w:pPr>
        <w:pStyle w:val="answer"/>
      </w:pPr>
      <w:r>
        <w:t>Answer:</w:t>
      </w:r>
    </w:p>
    <w:p w14:paraId="3BC18708" w14:textId="65BED9CA" w:rsidR="006F45BB" w:rsidRDefault="006F45BB" w:rsidP="006F45BB">
      <w:pPr>
        <w:pStyle w:val="listn1"/>
        <w:numPr>
          <w:ilvl w:val="0"/>
          <w:numId w:val="50"/>
        </w:numPr>
      </w:pPr>
      <w:r w:rsidRPr="00D60C6F">
        <w:t>Legumes are plants with the ability to convert _____ to a form usable by the plant. (13.1.2)</w:t>
      </w:r>
    </w:p>
    <w:p w14:paraId="0A66058B" w14:textId="77777777" w:rsidR="006F45BB" w:rsidRDefault="006F45BB" w:rsidP="006F45BB">
      <w:pPr>
        <w:pStyle w:val="lista2"/>
        <w:numPr>
          <w:ilvl w:val="0"/>
          <w:numId w:val="56"/>
        </w:numPr>
      </w:pPr>
      <w:r w:rsidRPr="00D60C6F">
        <w:t>phosphorous</w:t>
      </w:r>
    </w:p>
    <w:p w14:paraId="06EF4B7D" w14:textId="77777777" w:rsidR="006F45BB" w:rsidRDefault="006F45BB" w:rsidP="006F45BB">
      <w:pPr>
        <w:pStyle w:val="lista2"/>
        <w:numPr>
          <w:ilvl w:val="0"/>
          <w:numId w:val="56"/>
        </w:numPr>
      </w:pPr>
      <w:r w:rsidRPr="00D60C6F">
        <w:t>potassium</w:t>
      </w:r>
    </w:p>
    <w:p w14:paraId="252FB169" w14:textId="77777777" w:rsidR="006F45BB" w:rsidRDefault="006F45BB" w:rsidP="006F45BB">
      <w:pPr>
        <w:pStyle w:val="lista2"/>
        <w:numPr>
          <w:ilvl w:val="0"/>
          <w:numId w:val="56"/>
        </w:numPr>
      </w:pPr>
      <w:r w:rsidRPr="00D60C6F">
        <w:t>nitrogen</w:t>
      </w:r>
    </w:p>
    <w:p w14:paraId="31B5C90F" w14:textId="77777777" w:rsidR="006F45BB" w:rsidRDefault="006F45BB" w:rsidP="006F45BB">
      <w:pPr>
        <w:pStyle w:val="lista2"/>
        <w:numPr>
          <w:ilvl w:val="0"/>
          <w:numId w:val="56"/>
        </w:numPr>
      </w:pPr>
      <w:r w:rsidRPr="00D60C6F">
        <w:t>sulfur</w:t>
      </w:r>
    </w:p>
    <w:p w14:paraId="25EF1BF8" w14:textId="77777777" w:rsidR="006F45BB" w:rsidRDefault="006F45BB" w:rsidP="006F45BB">
      <w:pPr>
        <w:pStyle w:val="answer"/>
      </w:pPr>
      <w:r>
        <w:t>Answer:</w:t>
      </w:r>
    </w:p>
    <w:p w14:paraId="6110B290" w14:textId="08EEF047" w:rsidR="006F45BB" w:rsidRDefault="006F45BB" w:rsidP="006F45BB">
      <w:pPr>
        <w:pStyle w:val="listn1"/>
        <w:numPr>
          <w:ilvl w:val="0"/>
          <w:numId w:val="50"/>
        </w:numPr>
      </w:pPr>
      <w:r w:rsidRPr="00D60C6F">
        <w:t>A potato is an example of a plant with a modified stem called a _____. (13.1.2)</w:t>
      </w:r>
    </w:p>
    <w:p w14:paraId="589F245D" w14:textId="77777777" w:rsidR="006F45BB" w:rsidRDefault="006F45BB" w:rsidP="006F45BB">
      <w:pPr>
        <w:pStyle w:val="lista2"/>
        <w:numPr>
          <w:ilvl w:val="0"/>
          <w:numId w:val="57"/>
        </w:numPr>
      </w:pPr>
      <w:r w:rsidRPr="00D60C6F">
        <w:t>corm</w:t>
      </w:r>
    </w:p>
    <w:p w14:paraId="6C42ECC2" w14:textId="77777777" w:rsidR="006F45BB" w:rsidRDefault="006F45BB" w:rsidP="006F45BB">
      <w:pPr>
        <w:pStyle w:val="lista2"/>
        <w:numPr>
          <w:ilvl w:val="0"/>
          <w:numId w:val="57"/>
        </w:numPr>
      </w:pPr>
      <w:r w:rsidRPr="00D60C6F">
        <w:t>rhizome</w:t>
      </w:r>
    </w:p>
    <w:p w14:paraId="5E81BAAC" w14:textId="77777777" w:rsidR="006F45BB" w:rsidRDefault="006F45BB" w:rsidP="006F45BB">
      <w:pPr>
        <w:pStyle w:val="lista2"/>
        <w:numPr>
          <w:ilvl w:val="0"/>
          <w:numId w:val="57"/>
        </w:numPr>
      </w:pPr>
      <w:r w:rsidRPr="00D60C6F">
        <w:t>stolon</w:t>
      </w:r>
    </w:p>
    <w:p w14:paraId="31E33D6A" w14:textId="77777777" w:rsidR="006F45BB" w:rsidRDefault="006F45BB" w:rsidP="006F45BB">
      <w:pPr>
        <w:pStyle w:val="lista2"/>
        <w:numPr>
          <w:ilvl w:val="0"/>
          <w:numId w:val="57"/>
        </w:numPr>
      </w:pPr>
      <w:r w:rsidRPr="00D60C6F">
        <w:t>tuber</w:t>
      </w:r>
    </w:p>
    <w:p w14:paraId="75B7D8AE" w14:textId="77777777" w:rsidR="006F45BB" w:rsidRDefault="006F45BB" w:rsidP="006F45BB">
      <w:pPr>
        <w:pStyle w:val="answer"/>
      </w:pPr>
      <w:r>
        <w:t>Answer:</w:t>
      </w:r>
    </w:p>
    <w:p w14:paraId="29008EDD" w14:textId="1CAF0D4E" w:rsidR="006F45BB" w:rsidRDefault="006F45BB" w:rsidP="006F45BB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A strawberry is a tuber that uses stolons to create additional plants. (13.1.2)</w:t>
      </w:r>
    </w:p>
    <w:p w14:paraId="15756D4F" w14:textId="77777777" w:rsidR="006F45BB" w:rsidRDefault="006F45BB" w:rsidP="006F45BB">
      <w:pPr>
        <w:pStyle w:val="answer"/>
      </w:pPr>
      <w:r>
        <w:t>Answer:</w:t>
      </w:r>
    </w:p>
    <w:p w14:paraId="54EF2BF1" w14:textId="58AE2739" w:rsidR="006F45BB" w:rsidRDefault="006F45BB" w:rsidP="006F45BB">
      <w:pPr>
        <w:pStyle w:val="listn1"/>
        <w:numPr>
          <w:ilvl w:val="0"/>
          <w:numId w:val="50"/>
        </w:numPr>
      </w:pPr>
      <w:r w:rsidRPr="00D60C6F">
        <w:t>Which section of the leaf is responsible for most photosynthesis? (13.1.2)</w:t>
      </w:r>
    </w:p>
    <w:p w14:paraId="767597E3" w14:textId="77777777" w:rsidR="006F45BB" w:rsidRDefault="006F45BB" w:rsidP="006F45BB">
      <w:pPr>
        <w:pStyle w:val="lista2"/>
        <w:numPr>
          <w:ilvl w:val="0"/>
          <w:numId w:val="58"/>
        </w:numPr>
      </w:pPr>
      <w:r w:rsidRPr="00D60C6F">
        <w:lastRenderedPageBreak/>
        <w:t>Palisade layer</w:t>
      </w:r>
    </w:p>
    <w:p w14:paraId="1850C96B" w14:textId="77777777" w:rsidR="006F45BB" w:rsidRDefault="006F45BB" w:rsidP="006F45BB">
      <w:pPr>
        <w:pStyle w:val="lista2"/>
        <w:numPr>
          <w:ilvl w:val="0"/>
          <w:numId w:val="58"/>
        </w:numPr>
      </w:pPr>
      <w:r w:rsidRPr="00D60C6F">
        <w:t>Cuticle</w:t>
      </w:r>
    </w:p>
    <w:p w14:paraId="6E4BBB5A" w14:textId="77777777" w:rsidR="006F45BB" w:rsidRDefault="006F45BB" w:rsidP="006F45BB">
      <w:pPr>
        <w:pStyle w:val="lista2"/>
        <w:numPr>
          <w:ilvl w:val="0"/>
          <w:numId w:val="58"/>
        </w:numPr>
      </w:pPr>
      <w:r w:rsidRPr="00D60C6F">
        <w:t>Spongy mesophyll</w:t>
      </w:r>
    </w:p>
    <w:p w14:paraId="6A5F4F59" w14:textId="77777777" w:rsidR="006F45BB" w:rsidRDefault="006F45BB" w:rsidP="006F45BB">
      <w:pPr>
        <w:pStyle w:val="lista2"/>
        <w:numPr>
          <w:ilvl w:val="0"/>
          <w:numId w:val="58"/>
        </w:numPr>
      </w:pPr>
      <w:r w:rsidRPr="00D60C6F">
        <w:t>Stomata</w:t>
      </w:r>
    </w:p>
    <w:p w14:paraId="6573F9A6" w14:textId="77777777" w:rsidR="006F45BB" w:rsidRDefault="006F45BB" w:rsidP="006F45BB">
      <w:pPr>
        <w:pStyle w:val="answer"/>
      </w:pPr>
      <w:r>
        <w:t>Answer:</w:t>
      </w:r>
    </w:p>
    <w:p w14:paraId="2D3D39DC" w14:textId="27A710E3" w:rsidR="006F45BB" w:rsidRDefault="006F45BB" w:rsidP="006F45BB">
      <w:pPr>
        <w:pStyle w:val="listn1"/>
        <w:numPr>
          <w:ilvl w:val="0"/>
          <w:numId w:val="50"/>
        </w:numPr>
      </w:pPr>
      <w:r w:rsidRPr="00D60C6F">
        <w:t>A flower that contains petals, pistils, and stamen would be considered _____. (13.1.3)</w:t>
      </w:r>
    </w:p>
    <w:p w14:paraId="20E17D9F" w14:textId="77777777" w:rsidR="006F45BB" w:rsidRDefault="006F45BB" w:rsidP="006F45BB">
      <w:pPr>
        <w:pStyle w:val="lista2"/>
        <w:numPr>
          <w:ilvl w:val="0"/>
          <w:numId w:val="59"/>
        </w:numPr>
      </w:pPr>
      <w:r w:rsidRPr="00D60C6F">
        <w:t>perfect</w:t>
      </w:r>
    </w:p>
    <w:p w14:paraId="059D084B" w14:textId="77777777" w:rsidR="006F45BB" w:rsidRDefault="006F45BB" w:rsidP="006F45BB">
      <w:pPr>
        <w:pStyle w:val="lista2"/>
        <w:numPr>
          <w:ilvl w:val="0"/>
          <w:numId w:val="59"/>
        </w:numPr>
      </w:pPr>
      <w:r w:rsidRPr="00D60C6F">
        <w:t>imperfect</w:t>
      </w:r>
    </w:p>
    <w:p w14:paraId="7453DC51" w14:textId="77777777" w:rsidR="006F45BB" w:rsidRDefault="006F45BB" w:rsidP="006F45BB">
      <w:pPr>
        <w:pStyle w:val="lista2"/>
        <w:numPr>
          <w:ilvl w:val="0"/>
          <w:numId w:val="59"/>
        </w:numPr>
      </w:pPr>
      <w:r w:rsidRPr="00D60C6F">
        <w:t>staminate</w:t>
      </w:r>
    </w:p>
    <w:p w14:paraId="5037FCAC" w14:textId="77777777" w:rsidR="006F45BB" w:rsidRDefault="006F45BB" w:rsidP="006F45BB">
      <w:pPr>
        <w:pStyle w:val="lista2"/>
        <w:numPr>
          <w:ilvl w:val="0"/>
          <w:numId w:val="59"/>
        </w:numPr>
      </w:pPr>
      <w:r w:rsidRPr="00D60C6F">
        <w:t>pistillate</w:t>
      </w:r>
    </w:p>
    <w:p w14:paraId="0EE52608" w14:textId="77777777" w:rsidR="006F45BB" w:rsidRDefault="006F45BB" w:rsidP="006F45BB">
      <w:pPr>
        <w:pStyle w:val="answer"/>
      </w:pPr>
      <w:r>
        <w:t>Answer:</w:t>
      </w:r>
    </w:p>
    <w:p w14:paraId="07F0C8B1" w14:textId="4F3FA65C" w:rsidR="006F45BB" w:rsidRDefault="006F45BB" w:rsidP="006F45BB">
      <w:pPr>
        <w:pStyle w:val="listn1"/>
        <w:numPr>
          <w:ilvl w:val="0"/>
          <w:numId w:val="50"/>
        </w:numPr>
      </w:pPr>
      <w:r w:rsidRPr="00D60C6F">
        <w:t>A sunflower has a type of composite flower called a _____. (13.1.3)</w:t>
      </w:r>
    </w:p>
    <w:p w14:paraId="3B4FE23A" w14:textId="77777777" w:rsidR="006F45BB" w:rsidRDefault="006F45BB" w:rsidP="006F45BB">
      <w:pPr>
        <w:pStyle w:val="lista2"/>
        <w:numPr>
          <w:ilvl w:val="0"/>
          <w:numId w:val="60"/>
        </w:numPr>
      </w:pPr>
      <w:r w:rsidRPr="00D60C6F">
        <w:t>disk flower</w:t>
      </w:r>
    </w:p>
    <w:p w14:paraId="02A6A031" w14:textId="77777777" w:rsidR="006F45BB" w:rsidRDefault="006F45BB" w:rsidP="006F45BB">
      <w:pPr>
        <w:pStyle w:val="lista2"/>
        <w:numPr>
          <w:ilvl w:val="0"/>
          <w:numId w:val="60"/>
        </w:numPr>
      </w:pPr>
      <w:r w:rsidRPr="00D60C6F">
        <w:t>ray flower</w:t>
      </w:r>
    </w:p>
    <w:p w14:paraId="4D5C3877" w14:textId="77777777" w:rsidR="006F45BB" w:rsidRDefault="006F45BB" w:rsidP="006F45BB">
      <w:pPr>
        <w:pStyle w:val="lista2"/>
        <w:numPr>
          <w:ilvl w:val="0"/>
          <w:numId w:val="60"/>
        </w:numPr>
      </w:pPr>
      <w:r w:rsidRPr="00D60C6F">
        <w:t>pistillate flower</w:t>
      </w:r>
    </w:p>
    <w:p w14:paraId="65EEFDB4" w14:textId="77777777" w:rsidR="006F45BB" w:rsidRDefault="006F45BB" w:rsidP="006F45BB">
      <w:pPr>
        <w:pStyle w:val="lista2"/>
        <w:numPr>
          <w:ilvl w:val="0"/>
          <w:numId w:val="60"/>
        </w:numPr>
      </w:pPr>
      <w:r w:rsidRPr="00D60C6F">
        <w:t>combination composite flower</w:t>
      </w:r>
    </w:p>
    <w:p w14:paraId="1C87D662" w14:textId="77777777" w:rsidR="006F45BB" w:rsidRDefault="006F45BB" w:rsidP="006F45BB">
      <w:pPr>
        <w:pStyle w:val="answer"/>
      </w:pPr>
      <w:r>
        <w:t>Answer:</w:t>
      </w:r>
    </w:p>
    <w:p w14:paraId="223827F9" w14:textId="7499D169" w:rsidR="006F45BB" w:rsidRDefault="006F45BB" w:rsidP="006F45BB">
      <w:pPr>
        <w:pStyle w:val="listn1"/>
        <w:numPr>
          <w:ilvl w:val="0"/>
          <w:numId w:val="50"/>
        </w:numPr>
      </w:pPr>
      <w:r w:rsidRPr="00D60C6F">
        <w:t>Which of the following is a characteristic of a monocot plant? (13.1.4)</w:t>
      </w:r>
    </w:p>
    <w:p w14:paraId="5F62420A" w14:textId="77777777" w:rsidR="006F45BB" w:rsidRDefault="006F45BB" w:rsidP="006F45BB">
      <w:pPr>
        <w:pStyle w:val="lista2"/>
        <w:numPr>
          <w:ilvl w:val="0"/>
          <w:numId w:val="61"/>
        </w:numPr>
      </w:pPr>
      <w:r w:rsidRPr="00D60C6F">
        <w:t>It has two seed leaves (cotyledons) emerging.</w:t>
      </w:r>
    </w:p>
    <w:p w14:paraId="578C5784" w14:textId="77777777" w:rsidR="006F45BB" w:rsidRDefault="006F45BB" w:rsidP="006F45BB">
      <w:pPr>
        <w:pStyle w:val="lista2"/>
        <w:numPr>
          <w:ilvl w:val="0"/>
          <w:numId w:val="61"/>
        </w:numPr>
      </w:pPr>
      <w:r w:rsidRPr="00D60C6F">
        <w:t>The flower parts are in multiples of four or five.</w:t>
      </w:r>
    </w:p>
    <w:p w14:paraId="3E0653A5" w14:textId="77777777" w:rsidR="006F45BB" w:rsidRDefault="006F45BB" w:rsidP="006F45BB">
      <w:pPr>
        <w:pStyle w:val="lista2"/>
        <w:numPr>
          <w:ilvl w:val="0"/>
          <w:numId w:val="61"/>
        </w:numPr>
      </w:pPr>
      <w:r w:rsidRPr="00D60C6F">
        <w:t>The vascular bundles are arranged in a ring.</w:t>
      </w:r>
    </w:p>
    <w:p w14:paraId="13C3C1FA" w14:textId="77777777" w:rsidR="006F45BB" w:rsidRDefault="006F45BB" w:rsidP="006F45BB">
      <w:pPr>
        <w:pStyle w:val="lista2"/>
        <w:numPr>
          <w:ilvl w:val="0"/>
          <w:numId w:val="61"/>
        </w:numPr>
      </w:pPr>
      <w:r w:rsidRPr="00D60C6F">
        <w:t>It has branched veins.</w:t>
      </w:r>
    </w:p>
    <w:p w14:paraId="57F54FE9" w14:textId="77777777" w:rsidR="006F45BB" w:rsidRDefault="006F45BB" w:rsidP="006F45BB">
      <w:pPr>
        <w:pStyle w:val="answer"/>
      </w:pPr>
      <w:r>
        <w:t>Answer:</w:t>
      </w:r>
    </w:p>
    <w:p w14:paraId="79079168" w14:textId="11F9B2B0" w:rsidR="006F45BB" w:rsidRDefault="006F45BB" w:rsidP="006F45BB">
      <w:pPr>
        <w:pStyle w:val="listn1"/>
        <w:numPr>
          <w:ilvl w:val="0"/>
          <w:numId w:val="50"/>
        </w:numPr>
      </w:pPr>
      <w:r w:rsidRPr="00D60C6F">
        <w:t>What happens in the dark reaction portion of photosynthesis? (13.1.5)</w:t>
      </w:r>
    </w:p>
    <w:p w14:paraId="326234F9" w14:textId="77777777" w:rsidR="006F45BB" w:rsidRDefault="006F45BB" w:rsidP="006F45BB">
      <w:pPr>
        <w:pStyle w:val="lista2"/>
        <w:numPr>
          <w:ilvl w:val="0"/>
          <w:numId w:val="62"/>
        </w:numPr>
      </w:pPr>
      <w:r w:rsidRPr="00D60C6F">
        <w:t>Light energy is converted to chemical energy.</w:t>
      </w:r>
    </w:p>
    <w:p w14:paraId="7C970766" w14:textId="77777777" w:rsidR="006F45BB" w:rsidRDefault="006F45BB" w:rsidP="006F45BB">
      <w:pPr>
        <w:pStyle w:val="lista2"/>
        <w:numPr>
          <w:ilvl w:val="0"/>
          <w:numId w:val="62"/>
        </w:numPr>
      </w:pPr>
      <w:r w:rsidRPr="00D60C6F">
        <w:t>Sugar molecules are produced from energy molecules.</w:t>
      </w:r>
    </w:p>
    <w:p w14:paraId="4903D72E" w14:textId="77777777" w:rsidR="006F45BB" w:rsidRDefault="006F45BB" w:rsidP="006F45BB">
      <w:pPr>
        <w:pStyle w:val="lista2"/>
        <w:numPr>
          <w:ilvl w:val="0"/>
          <w:numId w:val="62"/>
        </w:numPr>
      </w:pPr>
      <w:r w:rsidRPr="00D60C6F">
        <w:lastRenderedPageBreak/>
        <w:t>Glucose molecules are broken down.</w:t>
      </w:r>
    </w:p>
    <w:p w14:paraId="3362D4C1" w14:textId="77777777" w:rsidR="006F45BB" w:rsidRDefault="006F45BB" w:rsidP="006F45BB">
      <w:pPr>
        <w:pStyle w:val="lista2"/>
        <w:numPr>
          <w:ilvl w:val="0"/>
          <w:numId w:val="62"/>
        </w:numPr>
      </w:pPr>
      <w:r w:rsidRPr="00D60C6F">
        <w:t>Water is released.</w:t>
      </w:r>
    </w:p>
    <w:p w14:paraId="7188D02B" w14:textId="77777777" w:rsidR="006F45BB" w:rsidRDefault="006F45BB" w:rsidP="006F45BB">
      <w:pPr>
        <w:pStyle w:val="answer"/>
      </w:pPr>
      <w:r>
        <w:t>Answer:</w:t>
      </w:r>
    </w:p>
    <w:p w14:paraId="28A6FC95" w14:textId="3348BCD1" w:rsidR="006F45BB" w:rsidRDefault="006F45BB" w:rsidP="006F45BB">
      <w:pPr>
        <w:pStyle w:val="listn1"/>
        <w:numPr>
          <w:ilvl w:val="0"/>
          <w:numId w:val="50"/>
        </w:numPr>
      </w:pPr>
      <w:r w:rsidRPr="00D60C6F">
        <w:t>Which cellular reproduction is involved in the asexual reproduction of plants? (13.1.5)</w:t>
      </w:r>
    </w:p>
    <w:p w14:paraId="29349674" w14:textId="77777777" w:rsidR="006F45BB" w:rsidRDefault="006F45BB" w:rsidP="006F45BB">
      <w:pPr>
        <w:pStyle w:val="lista2"/>
        <w:numPr>
          <w:ilvl w:val="0"/>
          <w:numId w:val="63"/>
        </w:numPr>
      </w:pPr>
      <w:r w:rsidRPr="00D60C6F">
        <w:t>Meiosis</w:t>
      </w:r>
    </w:p>
    <w:p w14:paraId="617CAE10" w14:textId="77777777" w:rsidR="006F45BB" w:rsidRDefault="006F45BB" w:rsidP="006F45BB">
      <w:pPr>
        <w:pStyle w:val="lista2"/>
        <w:numPr>
          <w:ilvl w:val="0"/>
          <w:numId w:val="63"/>
        </w:numPr>
      </w:pPr>
      <w:r w:rsidRPr="00D60C6F">
        <w:t>Mitosis</w:t>
      </w:r>
    </w:p>
    <w:p w14:paraId="072E986C" w14:textId="77777777" w:rsidR="006F45BB" w:rsidRDefault="006F45BB" w:rsidP="006F45BB">
      <w:pPr>
        <w:pStyle w:val="lista2"/>
        <w:numPr>
          <w:ilvl w:val="0"/>
          <w:numId w:val="63"/>
        </w:numPr>
      </w:pPr>
      <w:r w:rsidRPr="00D60C6F">
        <w:t>Aotisis</w:t>
      </w:r>
    </w:p>
    <w:p w14:paraId="219A1D56" w14:textId="77777777" w:rsidR="006F45BB" w:rsidRDefault="006F45BB" w:rsidP="006F45BB">
      <w:pPr>
        <w:pStyle w:val="lista2"/>
        <w:numPr>
          <w:ilvl w:val="0"/>
          <w:numId w:val="63"/>
        </w:numPr>
      </w:pPr>
      <w:r w:rsidRPr="00D60C6F">
        <w:t>Merisemesis</w:t>
      </w:r>
    </w:p>
    <w:p w14:paraId="30642544" w14:textId="77777777" w:rsidR="006F45BB" w:rsidRDefault="006F45BB" w:rsidP="006F45BB">
      <w:pPr>
        <w:pStyle w:val="answer"/>
      </w:pPr>
      <w:r>
        <w:t>Answer:</w:t>
      </w:r>
    </w:p>
    <w:p w14:paraId="0CF65DF3" w14:textId="08805E38" w:rsidR="006F45BB" w:rsidRDefault="006F45BB" w:rsidP="006F45BB">
      <w:pPr>
        <w:pStyle w:val="listn1"/>
        <w:numPr>
          <w:ilvl w:val="0"/>
          <w:numId w:val="50"/>
        </w:numPr>
      </w:pPr>
      <w:r w:rsidRPr="00D60C6F">
        <w:t>How many pollen grains are required to travel down the pollen tube? (13.1.5)</w:t>
      </w:r>
    </w:p>
    <w:p w14:paraId="627EE840" w14:textId="77777777" w:rsidR="006F45BB" w:rsidRDefault="006F45BB" w:rsidP="006F45BB">
      <w:pPr>
        <w:pStyle w:val="lista2"/>
        <w:numPr>
          <w:ilvl w:val="0"/>
          <w:numId w:val="64"/>
        </w:numPr>
      </w:pPr>
      <w:r w:rsidRPr="00D60C6F">
        <w:t>1</w:t>
      </w:r>
    </w:p>
    <w:p w14:paraId="39A0C933" w14:textId="77777777" w:rsidR="006F45BB" w:rsidRDefault="006F45BB" w:rsidP="006F45BB">
      <w:pPr>
        <w:pStyle w:val="lista2"/>
        <w:numPr>
          <w:ilvl w:val="0"/>
          <w:numId w:val="64"/>
        </w:numPr>
      </w:pPr>
      <w:r w:rsidRPr="00D60C6F">
        <w:t>2</w:t>
      </w:r>
    </w:p>
    <w:p w14:paraId="68537D38" w14:textId="77777777" w:rsidR="006F45BB" w:rsidRDefault="006F45BB" w:rsidP="006F45BB">
      <w:pPr>
        <w:pStyle w:val="lista2"/>
        <w:numPr>
          <w:ilvl w:val="0"/>
          <w:numId w:val="64"/>
        </w:numPr>
      </w:pPr>
      <w:r w:rsidRPr="00D60C6F">
        <w:t>3</w:t>
      </w:r>
    </w:p>
    <w:p w14:paraId="65F7C96C" w14:textId="77777777" w:rsidR="006F45BB" w:rsidRDefault="006F45BB" w:rsidP="006F45BB">
      <w:pPr>
        <w:pStyle w:val="lista2"/>
        <w:numPr>
          <w:ilvl w:val="0"/>
          <w:numId w:val="64"/>
        </w:numPr>
      </w:pPr>
      <w:r w:rsidRPr="00D60C6F">
        <w:t>4</w:t>
      </w:r>
    </w:p>
    <w:p w14:paraId="6DF72CA4" w14:textId="77777777" w:rsidR="006F45BB" w:rsidRDefault="006F45BB" w:rsidP="006F45BB">
      <w:pPr>
        <w:pStyle w:val="answer"/>
      </w:pPr>
      <w:r>
        <w:t>Answer:</w:t>
      </w:r>
    </w:p>
    <w:p w14:paraId="3E788BCF" w14:textId="3FAB37FA" w:rsidR="006F45BB" w:rsidRDefault="006F45BB" w:rsidP="006F45BB">
      <w:pPr>
        <w:pStyle w:val="listn1"/>
        <w:numPr>
          <w:ilvl w:val="0"/>
          <w:numId w:val="50"/>
        </w:numPr>
      </w:pPr>
      <w:r w:rsidRPr="00D60C6F">
        <w:t>Which chemical elements are found in photosynthesis? (13.1.5)</w:t>
      </w:r>
    </w:p>
    <w:p w14:paraId="31986455" w14:textId="77777777" w:rsidR="006F45BB" w:rsidRDefault="006F45BB" w:rsidP="006F45BB">
      <w:pPr>
        <w:pStyle w:val="answer"/>
      </w:pPr>
      <w:r>
        <w:t>Answer:</w:t>
      </w:r>
    </w:p>
    <w:p w14:paraId="3E4DEC71" w14:textId="45420D01" w:rsidR="006F45BB" w:rsidRDefault="006F45BB" w:rsidP="006F45BB">
      <w:pPr>
        <w:pStyle w:val="listn1"/>
        <w:numPr>
          <w:ilvl w:val="0"/>
          <w:numId w:val="50"/>
        </w:numPr>
      </w:pPr>
      <w:r w:rsidRPr="00D60C6F">
        <w:t>What factors would a greenhouse grower adjust to increase the rate of photosynthesis in their greenhouse plants? (13.1.5)</w:t>
      </w:r>
    </w:p>
    <w:p w14:paraId="4E74838A" w14:textId="77777777" w:rsidR="006F45BB" w:rsidRDefault="006F45BB" w:rsidP="006F45BB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D78B" w14:textId="77777777" w:rsidR="00C704D5" w:rsidRDefault="00C704D5" w:rsidP="00CB0C1F">
      <w:r>
        <w:separator/>
      </w:r>
    </w:p>
  </w:endnote>
  <w:endnote w:type="continuationSeparator" w:id="0">
    <w:p w14:paraId="49E6A836" w14:textId="77777777" w:rsidR="00C704D5" w:rsidRDefault="00C704D5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5CF3" w14:textId="77777777" w:rsidR="00C704D5" w:rsidRDefault="00C704D5" w:rsidP="00CB0C1F">
      <w:r>
        <w:separator/>
      </w:r>
    </w:p>
  </w:footnote>
  <w:footnote w:type="continuationSeparator" w:id="0">
    <w:p w14:paraId="5E2FC210" w14:textId="77777777" w:rsidR="00C704D5" w:rsidRDefault="00C704D5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F7E0EC2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56206A">
      <w:t xml:space="preserve">13.1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462223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00238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24AD2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F5F1F"/>
    <w:multiLevelType w:val="hybridMultilevel"/>
    <w:tmpl w:val="EB8C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785501D"/>
    <w:multiLevelType w:val="hybridMultilevel"/>
    <w:tmpl w:val="39B41C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919F6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52439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F7276FB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52632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C592E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72431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B1B3E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C5EBC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6419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B518D"/>
    <w:multiLevelType w:val="hybridMultilevel"/>
    <w:tmpl w:val="39B41C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5"/>
  </w:num>
  <w:num w:numId="3" w16cid:durableId="1746873305">
    <w:abstractNumId w:val="23"/>
  </w:num>
  <w:num w:numId="4" w16cid:durableId="824049846">
    <w:abstractNumId w:val="24"/>
  </w:num>
  <w:num w:numId="5" w16cid:durableId="64688521">
    <w:abstractNumId w:val="31"/>
  </w:num>
  <w:num w:numId="6" w16cid:durableId="1997343418">
    <w:abstractNumId w:val="19"/>
  </w:num>
  <w:num w:numId="7" w16cid:durableId="629748237">
    <w:abstractNumId w:val="15"/>
  </w:num>
  <w:num w:numId="8" w16cid:durableId="820728176">
    <w:abstractNumId w:val="32"/>
  </w:num>
  <w:num w:numId="9" w16cid:durableId="410205259">
    <w:abstractNumId w:val="2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613560159">
    <w:abstractNumId w:val="14"/>
  </w:num>
  <w:num w:numId="51" w16cid:durableId="317154808">
    <w:abstractNumId w:val="16"/>
  </w:num>
  <w:num w:numId="52" w16cid:durableId="1143961831">
    <w:abstractNumId w:val="12"/>
  </w:num>
  <w:num w:numId="53" w16cid:durableId="1529946441">
    <w:abstractNumId w:val="28"/>
  </w:num>
  <w:num w:numId="54" w16cid:durableId="163933638">
    <w:abstractNumId w:val="22"/>
  </w:num>
  <w:num w:numId="55" w16cid:durableId="313341238">
    <w:abstractNumId w:val="21"/>
  </w:num>
  <w:num w:numId="56" w16cid:durableId="626745336">
    <w:abstractNumId w:val="29"/>
  </w:num>
  <w:num w:numId="57" w16cid:durableId="1340964691">
    <w:abstractNumId w:val="11"/>
  </w:num>
  <w:num w:numId="58" w16cid:durableId="1635794186">
    <w:abstractNumId w:val="30"/>
  </w:num>
  <w:num w:numId="59" w16cid:durableId="490100615">
    <w:abstractNumId w:val="17"/>
  </w:num>
  <w:num w:numId="60" w16cid:durableId="229655886">
    <w:abstractNumId w:val="13"/>
  </w:num>
  <w:num w:numId="61" w16cid:durableId="1511795732">
    <w:abstractNumId w:val="33"/>
  </w:num>
  <w:num w:numId="62" w16cid:durableId="1355616424">
    <w:abstractNumId w:val="20"/>
  </w:num>
  <w:num w:numId="63" w16cid:durableId="1667051844">
    <w:abstractNumId w:val="18"/>
  </w:num>
  <w:num w:numId="64" w16cid:durableId="51210947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12D72"/>
    <w:rsid w:val="000204CA"/>
    <w:rsid w:val="00021E95"/>
    <w:rsid w:val="00025575"/>
    <w:rsid w:val="000363F6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396"/>
    <w:rsid w:val="00162DCE"/>
    <w:rsid w:val="00166C9E"/>
    <w:rsid w:val="00173B94"/>
    <w:rsid w:val="00176C33"/>
    <w:rsid w:val="001969D8"/>
    <w:rsid w:val="0019727E"/>
    <w:rsid w:val="001A7E32"/>
    <w:rsid w:val="001B3761"/>
    <w:rsid w:val="001C415C"/>
    <w:rsid w:val="001C6621"/>
    <w:rsid w:val="001D6EE8"/>
    <w:rsid w:val="001F2541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D22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6206A"/>
    <w:rsid w:val="005714CE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45BB"/>
    <w:rsid w:val="006F6BDF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7668E"/>
    <w:rsid w:val="00B93575"/>
    <w:rsid w:val="00B94D32"/>
    <w:rsid w:val="00BB190C"/>
    <w:rsid w:val="00BB4781"/>
    <w:rsid w:val="00BB528E"/>
    <w:rsid w:val="00BD73ED"/>
    <w:rsid w:val="00BE6755"/>
    <w:rsid w:val="00BF3B00"/>
    <w:rsid w:val="00C012B8"/>
    <w:rsid w:val="00C03428"/>
    <w:rsid w:val="00C10F40"/>
    <w:rsid w:val="00C144AE"/>
    <w:rsid w:val="00C154C9"/>
    <w:rsid w:val="00C36FF3"/>
    <w:rsid w:val="00C37340"/>
    <w:rsid w:val="00C430E0"/>
    <w:rsid w:val="00C5495C"/>
    <w:rsid w:val="00C61AD2"/>
    <w:rsid w:val="00C66DB4"/>
    <w:rsid w:val="00C70106"/>
    <w:rsid w:val="00C704D5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CF765D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40115-8C02-4A35-8FA2-126A229522FB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2026-02-22T18:24:00Z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