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25E1" w14:textId="67E06123" w:rsidR="00E70DFC" w:rsidRDefault="00E70DFC" w:rsidP="00E70DFC">
      <w:pPr>
        <w:pStyle w:val="name"/>
      </w:pPr>
      <w:r>
        <w:t>Name:</w:t>
      </w:r>
    </w:p>
    <w:p w14:paraId="6FC4E26E" w14:textId="77777777" w:rsidR="00E70DFC" w:rsidRDefault="00E70DFC" w:rsidP="00E70DFC">
      <w:pPr>
        <w:pStyle w:val="name"/>
      </w:pPr>
      <w:r>
        <w:t>Date:</w:t>
      </w:r>
    </w:p>
    <w:p w14:paraId="6F2F90EA" w14:textId="77777777" w:rsidR="00E70DFC" w:rsidRPr="00CB0C1F" w:rsidRDefault="00E70DFC" w:rsidP="00E70DFC">
      <w:pPr>
        <w:pStyle w:val="name"/>
      </w:pPr>
      <w:r>
        <w:t>Class:</w:t>
      </w:r>
    </w:p>
    <w:p w14:paraId="0ED76410" w14:textId="7A6AF720" w:rsidR="00E70DFC" w:rsidRDefault="00E70DFC" w:rsidP="00E70DFC">
      <w:pPr>
        <w:pStyle w:val="Heading1"/>
      </w:pPr>
      <w:r>
        <w:t xml:space="preserve">Lesson 13.2: </w:t>
      </w:r>
      <w:r w:rsidR="00C4084E" w:rsidRPr="00C4084E">
        <w:t xml:space="preserve">Vegetable, </w:t>
      </w:r>
      <w:r>
        <w:t>Fruit</w:t>
      </w:r>
      <w:r w:rsidR="00C4084E" w:rsidRPr="00C4084E">
        <w:t>,</w:t>
      </w:r>
      <w:r>
        <w:t xml:space="preserve"> and </w:t>
      </w:r>
      <w:r w:rsidR="00C4084E" w:rsidRPr="00C4084E">
        <w:t>Nut</w:t>
      </w:r>
      <w:r>
        <w:t xml:space="preserve"> Production</w:t>
      </w:r>
    </w:p>
    <w:p w14:paraId="78266172" w14:textId="77777777" w:rsidR="00E70DFC" w:rsidRDefault="00E70DFC" w:rsidP="00E70DFC">
      <w:pPr>
        <w:pStyle w:val="Heading2"/>
      </w:pPr>
      <w:r>
        <w:t>Know and Understand</w:t>
      </w:r>
    </w:p>
    <w:p w14:paraId="737555FC" w14:textId="77777777" w:rsidR="00E70DFC" w:rsidRDefault="00E70DFC" w:rsidP="00E70DFC">
      <w:pPr>
        <w:pStyle w:val="bodyinstruct"/>
      </w:pPr>
      <w:r>
        <w:t>Answer the following questions using the information provided in this lesson.</w:t>
      </w:r>
    </w:p>
    <w:p w14:paraId="7770A33F" w14:textId="7D314793" w:rsidR="00E70DFC" w:rsidRDefault="00E70DFC" w:rsidP="0025676C">
      <w:pPr>
        <w:pStyle w:val="listn1"/>
        <w:numPr>
          <w:ilvl w:val="0"/>
          <w:numId w:val="7"/>
        </w:numPr>
      </w:pPr>
      <w:r w:rsidRPr="00D60C6F">
        <w:t>Value-added means that _____. (13.2.1)</w:t>
      </w:r>
    </w:p>
    <w:p w14:paraId="3733AE16" w14:textId="77777777" w:rsidR="00E70DFC" w:rsidRDefault="00E70DFC" w:rsidP="0025676C">
      <w:pPr>
        <w:pStyle w:val="lista2"/>
        <w:numPr>
          <w:ilvl w:val="0"/>
          <w:numId w:val="8"/>
        </w:numPr>
      </w:pPr>
      <w:r w:rsidRPr="00D60C6F">
        <w:t>the produce is twice the normal size</w:t>
      </w:r>
    </w:p>
    <w:p w14:paraId="54AA41C1" w14:textId="77777777" w:rsidR="00E70DFC" w:rsidRDefault="00E70DFC" w:rsidP="0025676C">
      <w:pPr>
        <w:pStyle w:val="lista2"/>
        <w:numPr>
          <w:ilvl w:val="0"/>
          <w:numId w:val="8"/>
        </w:numPr>
      </w:pPr>
      <w:r w:rsidRPr="00D60C6F">
        <w:t>something is added to make the crop more valuable</w:t>
      </w:r>
    </w:p>
    <w:p w14:paraId="22A9790F" w14:textId="77777777" w:rsidR="00E70DFC" w:rsidRDefault="00E70DFC" w:rsidP="0025676C">
      <w:pPr>
        <w:pStyle w:val="lista2"/>
        <w:numPr>
          <w:ilvl w:val="0"/>
          <w:numId w:val="8"/>
        </w:numPr>
      </w:pPr>
      <w:r w:rsidRPr="00D60C6F">
        <w:t>the produce was raised with aquifer water</w:t>
      </w:r>
    </w:p>
    <w:p w14:paraId="5A95F629" w14:textId="77777777" w:rsidR="00E70DFC" w:rsidRDefault="00E70DFC" w:rsidP="0025676C">
      <w:pPr>
        <w:pStyle w:val="lista2"/>
        <w:numPr>
          <w:ilvl w:val="0"/>
          <w:numId w:val="8"/>
        </w:numPr>
      </w:pPr>
      <w:r w:rsidRPr="00D60C6F">
        <w:t>All are correct.</w:t>
      </w:r>
    </w:p>
    <w:p w14:paraId="46116833" w14:textId="77777777" w:rsidR="00E70DFC" w:rsidRDefault="00E70DFC" w:rsidP="00E70DFC">
      <w:pPr>
        <w:pStyle w:val="answer"/>
      </w:pPr>
      <w:r>
        <w:t>Answer:</w:t>
      </w:r>
    </w:p>
    <w:p w14:paraId="24D7362F" w14:textId="75E4F053" w:rsidR="00E70DFC" w:rsidRDefault="00E70DFC" w:rsidP="0025676C">
      <w:pPr>
        <w:pStyle w:val="listn1"/>
        <w:numPr>
          <w:ilvl w:val="0"/>
          <w:numId w:val="7"/>
        </w:numPr>
      </w:pPr>
      <w:r w:rsidRPr="00D60C6F">
        <w:t>What are pesticides called that are applied to seeds before planting? (13.2.2)</w:t>
      </w:r>
    </w:p>
    <w:p w14:paraId="6F4671C1" w14:textId="77777777" w:rsidR="00E70DFC" w:rsidRDefault="00E70DFC" w:rsidP="0025676C">
      <w:pPr>
        <w:pStyle w:val="lista2"/>
        <w:numPr>
          <w:ilvl w:val="0"/>
          <w:numId w:val="22"/>
        </w:numPr>
      </w:pPr>
      <w:r w:rsidRPr="00D60C6F">
        <w:t>Herbicides</w:t>
      </w:r>
    </w:p>
    <w:p w14:paraId="7C86DA4B" w14:textId="77777777" w:rsidR="00E70DFC" w:rsidRDefault="00E70DFC" w:rsidP="0025676C">
      <w:pPr>
        <w:pStyle w:val="lista2"/>
        <w:numPr>
          <w:ilvl w:val="0"/>
          <w:numId w:val="22"/>
        </w:numPr>
      </w:pPr>
      <w:r w:rsidRPr="00D60C6F">
        <w:t>Preapplication chemicals</w:t>
      </w:r>
    </w:p>
    <w:p w14:paraId="5C715FB6" w14:textId="77777777" w:rsidR="00E70DFC" w:rsidRDefault="00E70DFC" w:rsidP="0025676C">
      <w:pPr>
        <w:pStyle w:val="lista2"/>
        <w:numPr>
          <w:ilvl w:val="0"/>
          <w:numId w:val="22"/>
        </w:numPr>
      </w:pPr>
      <w:r w:rsidRPr="00D60C6F">
        <w:t>Seed treatments</w:t>
      </w:r>
    </w:p>
    <w:p w14:paraId="0471BBB0" w14:textId="77777777" w:rsidR="00E70DFC" w:rsidRDefault="00E70DFC" w:rsidP="0025676C">
      <w:pPr>
        <w:pStyle w:val="lista2"/>
        <w:numPr>
          <w:ilvl w:val="0"/>
          <w:numId w:val="22"/>
        </w:numPr>
      </w:pPr>
      <w:r w:rsidRPr="00D60C6F">
        <w:t>Fungal treatments</w:t>
      </w:r>
    </w:p>
    <w:p w14:paraId="1A39F800" w14:textId="77777777" w:rsidR="00E70DFC" w:rsidRDefault="00E70DFC" w:rsidP="00E70DFC">
      <w:pPr>
        <w:pStyle w:val="answer"/>
      </w:pPr>
      <w:r>
        <w:t>Answer:</w:t>
      </w:r>
    </w:p>
    <w:p w14:paraId="3CEBE028" w14:textId="2B5E9674" w:rsidR="00E70DFC" w:rsidRDefault="00E70DFC" w:rsidP="0025676C">
      <w:pPr>
        <w:pStyle w:val="listn1"/>
        <w:numPr>
          <w:ilvl w:val="0"/>
          <w:numId w:val="7"/>
        </w:numPr>
      </w:pPr>
      <w:r w:rsidRPr="00D60C6F">
        <w:t>In terms of traceability, which production records are checked to ensure food safety? (13.2.2)</w:t>
      </w:r>
    </w:p>
    <w:p w14:paraId="4003354C" w14:textId="77777777" w:rsidR="00E70DFC" w:rsidRDefault="00E70DFC" w:rsidP="0025676C">
      <w:pPr>
        <w:pStyle w:val="lista2"/>
        <w:numPr>
          <w:ilvl w:val="0"/>
          <w:numId w:val="21"/>
        </w:numPr>
      </w:pPr>
      <w:r w:rsidRPr="00D60C6F">
        <w:t>Pesticide records</w:t>
      </w:r>
    </w:p>
    <w:p w14:paraId="56208B7C" w14:textId="77777777" w:rsidR="00E70DFC" w:rsidRDefault="00E70DFC" w:rsidP="0025676C">
      <w:pPr>
        <w:pStyle w:val="lista2"/>
        <w:numPr>
          <w:ilvl w:val="0"/>
          <w:numId w:val="21"/>
        </w:numPr>
      </w:pPr>
      <w:r w:rsidRPr="00D60C6F">
        <w:t>Irrigation application records</w:t>
      </w:r>
    </w:p>
    <w:p w14:paraId="3993FCF2" w14:textId="77777777" w:rsidR="00E70DFC" w:rsidRDefault="00E70DFC" w:rsidP="0025676C">
      <w:pPr>
        <w:pStyle w:val="lista2"/>
        <w:numPr>
          <w:ilvl w:val="0"/>
          <w:numId w:val="21"/>
        </w:numPr>
      </w:pPr>
      <w:r w:rsidRPr="00D60C6F">
        <w:t>Labor records</w:t>
      </w:r>
    </w:p>
    <w:p w14:paraId="7D5BB524" w14:textId="77777777" w:rsidR="00E70DFC" w:rsidRDefault="00E70DFC" w:rsidP="0025676C">
      <w:pPr>
        <w:pStyle w:val="lista2"/>
        <w:numPr>
          <w:ilvl w:val="0"/>
          <w:numId w:val="21"/>
        </w:numPr>
      </w:pPr>
      <w:r w:rsidRPr="00D60C6F">
        <w:t>Weather records</w:t>
      </w:r>
    </w:p>
    <w:p w14:paraId="42410F21" w14:textId="77777777" w:rsidR="00E70DFC" w:rsidRDefault="00E70DFC" w:rsidP="00E70DFC">
      <w:pPr>
        <w:pStyle w:val="answer"/>
      </w:pPr>
      <w:r>
        <w:t>Answer:</w:t>
      </w:r>
    </w:p>
    <w:p w14:paraId="54EE31F0" w14:textId="66BEB196" w:rsidR="00E70DFC" w:rsidRDefault="00E70DFC" w:rsidP="0025676C">
      <w:pPr>
        <w:pStyle w:val="listn1"/>
        <w:numPr>
          <w:ilvl w:val="0"/>
          <w:numId w:val="7"/>
        </w:numPr>
      </w:pPr>
      <w:r w:rsidRPr="00D60C6F">
        <w:t>Which of the following is a root vegetable? (13.2.2)</w:t>
      </w:r>
    </w:p>
    <w:p w14:paraId="50FEB2EE" w14:textId="77777777" w:rsidR="00E70DFC" w:rsidRDefault="00E70DFC" w:rsidP="0025676C">
      <w:pPr>
        <w:pStyle w:val="lista2"/>
        <w:numPr>
          <w:ilvl w:val="0"/>
          <w:numId w:val="20"/>
        </w:numPr>
      </w:pPr>
      <w:r w:rsidRPr="00D60C6F">
        <w:t>Celery</w:t>
      </w:r>
    </w:p>
    <w:p w14:paraId="56234022" w14:textId="77777777" w:rsidR="00E70DFC" w:rsidRDefault="00E70DFC" w:rsidP="0025676C">
      <w:pPr>
        <w:pStyle w:val="lista2"/>
        <w:numPr>
          <w:ilvl w:val="0"/>
          <w:numId w:val="20"/>
        </w:numPr>
      </w:pPr>
      <w:r w:rsidRPr="00D60C6F">
        <w:t>Cauliflower</w:t>
      </w:r>
    </w:p>
    <w:p w14:paraId="216032DE" w14:textId="77777777" w:rsidR="00E70DFC" w:rsidRDefault="00E70DFC" w:rsidP="0025676C">
      <w:pPr>
        <w:pStyle w:val="lista2"/>
        <w:numPr>
          <w:ilvl w:val="0"/>
          <w:numId w:val="20"/>
        </w:numPr>
      </w:pPr>
      <w:r w:rsidRPr="00D60C6F">
        <w:lastRenderedPageBreak/>
        <w:t>Tomato</w:t>
      </w:r>
    </w:p>
    <w:p w14:paraId="028C3250" w14:textId="77777777" w:rsidR="00E70DFC" w:rsidRDefault="00E70DFC" w:rsidP="0025676C">
      <w:pPr>
        <w:pStyle w:val="lista2"/>
        <w:numPr>
          <w:ilvl w:val="0"/>
          <w:numId w:val="20"/>
        </w:numPr>
      </w:pPr>
      <w:r w:rsidRPr="00D60C6F">
        <w:t>Garlic</w:t>
      </w:r>
    </w:p>
    <w:p w14:paraId="5772DB5D" w14:textId="77777777" w:rsidR="00E70DFC" w:rsidRDefault="00E70DFC" w:rsidP="00E70DFC">
      <w:pPr>
        <w:pStyle w:val="answer"/>
      </w:pPr>
      <w:r>
        <w:t>Answer:</w:t>
      </w:r>
    </w:p>
    <w:p w14:paraId="6C565062" w14:textId="3CAFB257" w:rsidR="00E70DFC" w:rsidRDefault="00E70DFC" w:rsidP="0025676C">
      <w:pPr>
        <w:pStyle w:val="listn1"/>
        <w:numPr>
          <w:ilvl w:val="0"/>
          <w:numId w:val="7"/>
        </w:numPr>
      </w:pPr>
      <w:r w:rsidRPr="00D60C6F">
        <w:t>Tuber vegetables are high in starches and _____. (13.2.2)</w:t>
      </w:r>
    </w:p>
    <w:p w14:paraId="4656A907" w14:textId="77777777" w:rsidR="00E70DFC" w:rsidRDefault="00E70DFC" w:rsidP="0025676C">
      <w:pPr>
        <w:pStyle w:val="lista2"/>
        <w:numPr>
          <w:ilvl w:val="0"/>
          <w:numId w:val="19"/>
        </w:numPr>
      </w:pPr>
      <w:r w:rsidRPr="00D60C6F">
        <w:t>proteins</w:t>
      </w:r>
    </w:p>
    <w:p w14:paraId="059F3AE7" w14:textId="77777777" w:rsidR="00E70DFC" w:rsidRDefault="00E70DFC" w:rsidP="0025676C">
      <w:pPr>
        <w:pStyle w:val="lista2"/>
        <w:numPr>
          <w:ilvl w:val="0"/>
          <w:numId w:val="19"/>
        </w:numPr>
      </w:pPr>
      <w:r w:rsidRPr="00D60C6F">
        <w:t>minerals</w:t>
      </w:r>
    </w:p>
    <w:p w14:paraId="48A35CBA" w14:textId="77777777" w:rsidR="00E70DFC" w:rsidRDefault="00E70DFC" w:rsidP="0025676C">
      <w:pPr>
        <w:pStyle w:val="lista2"/>
        <w:numPr>
          <w:ilvl w:val="0"/>
          <w:numId w:val="19"/>
        </w:numPr>
      </w:pPr>
      <w:r w:rsidRPr="00D60C6F">
        <w:t>lipids</w:t>
      </w:r>
    </w:p>
    <w:p w14:paraId="3E2916E0" w14:textId="77777777" w:rsidR="00E70DFC" w:rsidRDefault="00E70DFC" w:rsidP="0025676C">
      <w:pPr>
        <w:pStyle w:val="lista2"/>
        <w:numPr>
          <w:ilvl w:val="0"/>
          <w:numId w:val="19"/>
        </w:numPr>
      </w:pPr>
      <w:r w:rsidRPr="00D60C6F">
        <w:t>cancer-fighting amino acids</w:t>
      </w:r>
    </w:p>
    <w:p w14:paraId="495F57E8" w14:textId="77777777" w:rsidR="00E70DFC" w:rsidRDefault="00E70DFC" w:rsidP="00E70DFC">
      <w:pPr>
        <w:pStyle w:val="answer"/>
      </w:pPr>
      <w:r>
        <w:t>Answer:</w:t>
      </w:r>
    </w:p>
    <w:p w14:paraId="69BC3286" w14:textId="3B598E32" w:rsidR="00E70DFC" w:rsidRDefault="00E70DFC" w:rsidP="0025676C">
      <w:pPr>
        <w:pStyle w:val="listn1"/>
        <w:numPr>
          <w:ilvl w:val="0"/>
          <w:numId w:val="7"/>
        </w:numPr>
      </w:pPr>
      <w:r w:rsidRPr="00D60C6F">
        <w:t>Which of the following is a leafy vegetable? (13.2.2)</w:t>
      </w:r>
    </w:p>
    <w:p w14:paraId="73EB3750" w14:textId="77777777" w:rsidR="00E70DFC" w:rsidRDefault="00E70DFC" w:rsidP="0025676C">
      <w:pPr>
        <w:pStyle w:val="lista2"/>
        <w:numPr>
          <w:ilvl w:val="0"/>
          <w:numId w:val="18"/>
        </w:numPr>
      </w:pPr>
      <w:r w:rsidRPr="00D60C6F">
        <w:t>Celery</w:t>
      </w:r>
    </w:p>
    <w:p w14:paraId="21B5E2D6" w14:textId="77777777" w:rsidR="00E70DFC" w:rsidRDefault="00E70DFC" w:rsidP="0025676C">
      <w:pPr>
        <w:pStyle w:val="lista2"/>
        <w:numPr>
          <w:ilvl w:val="0"/>
          <w:numId w:val="18"/>
        </w:numPr>
      </w:pPr>
      <w:r w:rsidRPr="00D60C6F">
        <w:t>Garlic</w:t>
      </w:r>
    </w:p>
    <w:p w14:paraId="59CBFF70" w14:textId="77777777" w:rsidR="00E70DFC" w:rsidRDefault="00E70DFC" w:rsidP="0025676C">
      <w:pPr>
        <w:pStyle w:val="lista2"/>
        <w:numPr>
          <w:ilvl w:val="0"/>
          <w:numId w:val="18"/>
        </w:numPr>
      </w:pPr>
      <w:r w:rsidRPr="00D60C6F">
        <w:t>Rutabaga</w:t>
      </w:r>
    </w:p>
    <w:p w14:paraId="02134169" w14:textId="77777777" w:rsidR="00E70DFC" w:rsidRDefault="00E70DFC" w:rsidP="0025676C">
      <w:pPr>
        <w:pStyle w:val="lista2"/>
        <w:numPr>
          <w:ilvl w:val="0"/>
          <w:numId w:val="18"/>
        </w:numPr>
      </w:pPr>
      <w:r w:rsidRPr="00D60C6F">
        <w:t>Kale</w:t>
      </w:r>
    </w:p>
    <w:p w14:paraId="37C104D4" w14:textId="77777777" w:rsidR="00E70DFC" w:rsidRDefault="00E70DFC" w:rsidP="00E70DFC">
      <w:pPr>
        <w:pStyle w:val="answer"/>
      </w:pPr>
      <w:r>
        <w:t>Answer:</w:t>
      </w:r>
    </w:p>
    <w:p w14:paraId="02E30EE4" w14:textId="75B0DECA" w:rsidR="00E70DFC" w:rsidRDefault="00E70DFC" w:rsidP="0025676C">
      <w:pPr>
        <w:pStyle w:val="listn1"/>
        <w:numPr>
          <w:ilvl w:val="0"/>
          <w:numId w:val="7"/>
        </w:numPr>
      </w:pPr>
      <w:r w:rsidRPr="00D60C6F">
        <w:t>Stalk vegetables are high in _____. (13.2.2)</w:t>
      </w:r>
    </w:p>
    <w:p w14:paraId="5BBEEB16" w14:textId="77777777" w:rsidR="00E70DFC" w:rsidRDefault="00E70DFC" w:rsidP="0025676C">
      <w:pPr>
        <w:pStyle w:val="lista2"/>
        <w:numPr>
          <w:ilvl w:val="0"/>
          <w:numId w:val="17"/>
        </w:numPr>
      </w:pPr>
      <w:r w:rsidRPr="00D60C6F">
        <w:t>fiber</w:t>
      </w:r>
    </w:p>
    <w:p w14:paraId="464D95EB" w14:textId="77777777" w:rsidR="00E70DFC" w:rsidRDefault="00E70DFC" w:rsidP="0025676C">
      <w:pPr>
        <w:pStyle w:val="lista2"/>
        <w:numPr>
          <w:ilvl w:val="0"/>
          <w:numId w:val="17"/>
        </w:numPr>
      </w:pPr>
      <w:r w:rsidRPr="00D60C6F">
        <w:t>protein</w:t>
      </w:r>
    </w:p>
    <w:p w14:paraId="297D2A92" w14:textId="77777777" w:rsidR="00E70DFC" w:rsidRDefault="00E70DFC" w:rsidP="0025676C">
      <w:pPr>
        <w:pStyle w:val="lista2"/>
        <w:numPr>
          <w:ilvl w:val="0"/>
          <w:numId w:val="17"/>
        </w:numPr>
      </w:pPr>
      <w:r w:rsidRPr="00D60C6F">
        <w:t>amino acids</w:t>
      </w:r>
    </w:p>
    <w:p w14:paraId="41D6E07B" w14:textId="77777777" w:rsidR="00E70DFC" w:rsidRDefault="00E70DFC" w:rsidP="0025676C">
      <w:pPr>
        <w:pStyle w:val="lista2"/>
        <w:numPr>
          <w:ilvl w:val="0"/>
          <w:numId w:val="17"/>
        </w:numPr>
      </w:pPr>
      <w:r w:rsidRPr="00D60C6F">
        <w:t>All are correct.</w:t>
      </w:r>
    </w:p>
    <w:p w14:paraId="6B6EA66C" w14:textId="77777777" w:rsidR="00E70DFC" w:rsidRDefault="00E70DFC" w:rsidP="00E70DFC">
      <w:pPr>
        <w:pStyle w:val="answer"/>
      </w:pPr>
      <w:r>
        <w:t>Answer:</w:t>
      </w:r>
    </w:p>
    <w:p w14:paraId="0EF371FA" w14:textId="1D5FE84A" w:rsidR="00E70DFC" w:rsidRDefault="00E70DFC" w:rsidP="0025676C">
      <w:pPr>
        <w:pStyle w:val="listn1"/>
        <w:numPr>
          <w:ilvl w:val="0"/>
          <w:numId w:val="7"/>
        </w:numPr>
      </w:pPr>
      <w:r w:rsidRPr="00D60C6F">
        <w:t>After harvest, what tends to reduce the shelf life of fruits and vegetables? (13.2.2)</w:t>
      </w:r>
    </w:p>
    <w:p w14:paraId="2C68374C" w14:textId="77777777" w:rsidR="00E70DFC" w:rsidRDefault="00E70DFC" w:rsidP="0025676C">
      <w:pPr>
        <w:pStyle w:val="lista2"/>
        <w:numPr>
          <w:ilvl w:val="0"/>
          <w:numId w:val="16"/>
        </w:numPr>
      </w:pPr>
      <w:r w:rsidRPr="00D60C6F">
        <w:t>Water</w:t>
      </w:r>
    </w:p>
    <w:p w14:paraId="351E3048" w14:textId="77777777" w:rsidR="00E70DFC" w:rsidRDefault="00E70DFC" w:rsidP="0025676C">
      <w:pPr>
        <w:pStyle w:val="lista2"/>
        <w:numPr>
          <w:ilvl w:val="0"/>
          <w:numId w:val="16"/>
        </w:numPr>
      </w:pPr>
      <w:r w:rsidRPr="00D60C6F">
        <w:t>Bruising</w:t>
      </w:r>
    </w:p>
    <w:p w14:paraId="622F138B" w14:textId="77777777" w:rsidR="00E70DFC" w:rsidRDefault="00E70DFC" w:rsidP="0025676C">
      <w:pPr>
        <w:pStyle w:val="lista2"/>
        <w:numPr>
          <w:ilvl w:val="0"/>
          <w:numId w:val="16"/>
        </w:numPr>
      </w:pPr>
      <w:r w:rsidRPr="00D60C6F">
        <w:t>Cold weather</w:t>
      </w:r>
    </w:p>
    <w:p w14:paraId="430DB016" w14:textId="77777777" w:rsidR="00E70DFC" w:rsidRDefault="00E70DFC" w:rsidP="0025676C">
      <w:pPr>
        <w:pStyle w:val="lista2"/>
        <w:numPr>
          <w:ilvl w:val="0"/>
          <w:numId w:val="16"/>
        </w:numPr>
      </w:pPr>
      <w:r w:rsidRPr="00D60C6F">
        <w:t>Harsh sunlight</w:t>
      </w:r>
    </w:p>
    <w:p w14:paraId="7F2907BE" w14:textId="77777777" w:rsidR="00E70DFC" w:rsidRDefault="00E70DFC" w:rsidP="00E70DFC">
      <w:pPr>
        <w:pStyle w:val="answer"/>
      </w:pPr>
      <w:r>
        <w:t>Answer:</w:t>
      </w:r>
    </w:p>
    <w:p w14:paraId="641AF65D" w14:textId="035F30EF" w:rsidR="00E70DFC" w:rsidRDefault="00E70DFC" w:rsidP="0025676C">
      <w:pPr>
        <w:pStyle w:val="listn1"/>
        <w:numPr>
          <w:ilvl w:val="0"/>
          <w:numId w:val="7"/>
        </w:numPr>
      </w:pPr>
      <w:r w:rsidRPr="00D60C6F">
        <w:lastRenderedPageBreak/>
        <w:t>How do many processors cool vegetables? (13.2.2)</w:t>
      </w:r>
    </w:p>
    <w:p w14:paraId="796A2ED0" w14:textId="77777777" w:rsidR="00E70DFC" w:rsidRDefault="00E70DFC" w:rsidP="0025676C">
      <w:pPr>
        <w:pStyle w:val="lista2"/>
        <w:numPr>
          <w:ilvl w:val="0"/>
          <w:numId w:val="15"/>
        </w:numPr>
      </w:pPr>
      <w:r w:rsidRPr="00D60C6F">
        <w:t>Industrial air conditioners</w:t>
      </w:r>
    </w:p>
    <w:p w14:paraId="7992EA61" w14:textId="77777777" w:rsidR="00E70DFC" w:rsidRDefault="00E70DFC" w:rsidP="0025676C">
      <w:pPr>
        <w:pStyle w:val="lista2"/>
        <w:numPr>
          <w:ilvl w:val="0"/>
          <w:numId w:val="15"/>
        </w:numPr>
      </w:pPr>
      <w:r w:rsidRPr="00D60C6F">
        <w:t>Cool flowing water</w:t>
      </w:r>
    </w:p>
    <w:p w14:paraId="14367F28" w14:textId="77777777" w:rsidR="00E70DFC" w:rsidRDefault="00E70DFC" w:rsidP="0025676C">
      <w:pPr>
        <w:pStyle w:val="lista2"/>
        <w:numPr>
          <w:ilvl w:val="0"/>
          <w:numId w:val="15"/>
        </w:numPr>
      </w:pPr>
      <w:r w:rsidRPr="00D60C6F">
        <w:t>Dry ice</w:t>
      </w:r>
    </w:p>
    <w:p w14:paraId="09B8D503" w14:textId="77777777" w:rsidR="00E70DFC" w:rsidRDefault="00E70DFC" w:rsidP="0025676C">
      <w:pPr>
        <w:pStyle w:val="lista2"/>
        <w:numPr>
          <w:ilvl w:val="0"/>
          <w:numId w:val="15"/>
        </w:numPr>
      </w:pPr>
      <w:r w:rsidRPr="00D60C6F">
        <w:t>Sunlight</w:t>
      </w:r>
    </w:p>
    <w:p w14:paraId="12D07F67" w14:textId="77777777" w:rsidR="00E70DFC" w:rsidRDefault="00E70DFC" w:rsidP="00E70DFC">
      <w:pPr>
        <w:pStyle w:val="answer"/>
      </w:pPr>
      <w:r>
        <w:t>Answer:</w:t>
      </w:r>
    </w:p>
    <w:p w14:paraId="63B44571" w14:textId="7097720D" w:rsidR="00E70DFC" w:rsidRDefault="00E70DFC" w:rsidP="0025676C">
      <w:pPr>
        <w:pStyle w:val="listn1"/>
        <w:numPr>
          <w:ilvl w:val="0"/>
          <w:numId w:val="7"/>
        </w:numPr>
      </w:pPr>
      <w:r w:rsidRPr="00D60C6F">
        <w:t>What proportion of all fruits and vegetables are consumed fresh? (13.2.3)</w:t>
      </w:r>
    </w:p>
    <w:p w14:paraId="15D8F4A4" w14:textId="77777777" w:rsidR="00E70DFC" w:rsidRDefault="00E70DFC" w:rsidP="0025676C">
      <w:pPr>
        <w:pStyle w:val="lista2"/>
        <w:numPr>
          <w:ilvl w:val="0"/>
          <w:numId w:val="14"/>
        </w:numPr>
      </w:pPr>
      <w:r w:rsidRPr="00D60C6F">
        <w:t>About 1/4</w:t>
      </w:r>
    </w:p>
    <w:p w14:paraId="3F2E0355" w14:textId="77777777" w:rsidR="00E70DFC" w:rsidRDefault="00E70DFC" w:rsidP="0025676C">
      <w:pPr>
        <w:pStyle w:val="lista2"/>
        <w:numPr>
          <w:ilvl w:val="0"/>
          <w:numId w:val="14"/>
        </w:numPr>
      </w:pPr>
      <w:r w:rsidRPr="00D60C6F">
        <w:t>About 1/2</w:t>
      </w:r>
    </w:p>
    <w:p w14:paraId="63429FDB" w14:textId="77777777" w:rsidR="00E70DFC" w:rsidRDefault="00E70DFC" w:rsidP="0025676C">
      <w:pPr>
        <w:pStyle w:val="lista2"/>
        <w:numPr>
          <w:ilvl w:val="0"/>
          <w:numId w:val="14"/>
        </w:numPr>
      </w:pPr>
      <w:r w:rsidRPr="00D60C6F">
        <w:t>About 3/4</w:t>
      </w:r>
    </w:p>
    <w:p w14:paraId="0DFB7572" w14:textId="77777777" w:rsidR="00E70DFC" w:rsidRDefault="00E70DFC" w:rsidP="0025676C">
      <w:pPr>
        <w:pStyle w:val="lista2"/>
        <w:numPr>
          <w:ilvl w:val="0"/>
          <w:numId w:val="14"/>
        </w:numPr>
      </w:pPr>
      <w:r w:rsidRPr="00D60C6F">
        <w:t>About 7/8</w:t>
      </w:r>
    </w:p>
    <w:p w14:paraId="02D54493" w14:textId="77777777" w:rsidR="00E70DFC" w:rsidRDefault="00E70DFC" w:rsidP="00E70DFC">
      <w:pPr>
        <w:pStyle w:val="answer"/>
      </w:pPr>
      <w:r>
        <w:t>Answer:</w:t>
      </w:r>
    </w:p>
    <w:p w14:paraId="4AB46AAF" w14:textId="7CFF52BB" w:rsidR="00E70DFC" w:rsidRDefault="00E70DFC" w:rsidP="0025676C">
      <w:pPr>
        <w:pStyle w:val="listn1"/>
        <w:numPr>
          <w:ilvl w:val="0"/>
          <w:numId w:val="7"/>
        </w:numPr>
      </w:pPr>
      <w:r w:rsidRPr="00D60C6F">
        <w:t>Many commercial fruits grow on _____. (13.2.3)</w:t>
      </w:r>
    </w:p>
    <w:p w14:paraId="066D86A9" w14:textId="77777777" w:rsidR="00E70DFC" w:rsidRDefault="00E70DFC" w:rsidP="0025676C">
      <w:pPr>
        <w:pStyle w:val="lista2"/>
        <w:numPr>
          <w:ilvl w:val="0"/>
          <w:numId w:val="13"/>
        </w:numPr>
      </w:pPr>
      <w:r w:rsidRPr="00D60C6F">
        <w:t>shrubs</w:t>
      </w:r>
    </w:p>
    <w:p w14:paraId="32D3A5A9" w14:textId="77777777" w:rsidR="00E70DFC" w:rsidRDefault="00E70DFC" w:rsidP="0025676C">
      <w:pPr>
        <w:pStyle w:val="lista2"/>
        <w:numPr>
          <w:ilvl w:val="0"/>
          <w:numId w:val="13"/>
        </w:numPr>
      </w:pPr>
      <w:r w:rsidRPr="00D60C6F">
        <w:t>vegetative plants</w:t>
      </w:r>
    </w:p>
    <w:p w14:paraId="7C871AEF" w14:textId="77777777" w:rsidR="00E70DFC" w:rsidRDefault="00E70DFC" w:rsidP="0025676C">
      <w:pPr>
        <w:pStyle w:val="lista2"/>
        <w:numPr>
          <w:ilvl w:val="0"/>
          <w:numId w:val="13"/>
        </w:numPr>
      </w:pPr>
      <w:r w:rsidRPr="00D60C6F">
        <w:t>roots underground</w:t>
      </w:r>
    </w:p>
    <w:p w14:paraId="66213B28" w14:textId="77777777" w:rsidR="00E70DFC" w:rsidRDefault="00E70DFC" w:rsidP="0025676C">
      <w:pPr>
        <w:pStyle w:val="lista2"/>
        <w:numPr>
          <w:ilvl w:val="0"/>
          <w:numId w:val="13"/>
        </w:numPr>
      </w:pPr>
      <w:r w:rsidRPr="00D60C6F">
        <w:t>trees</w:t>
      </w:r>
    </w:p>
    <w:p w14:paraId="23E762F2" w14:textId="77777777" w:rsidR="00E70DFC" w:rsidRDefault="00E70DFC" w:rsidP="00E70DFC">
      <w:pPr>
        <w:pStyle w:val="answer"/>
      </w:pPr>
      <w:r>
        <w:t>Answer:</w:t>
      </w:r>
    </w:p>
    <w:p w14:paraId="7ECBA997" w14:textId="6AF5BE6E" w:rsidR="00E70DFC" w:rsidRDefault="00E70DFC" w:rsidP="0025676C">
      <w:pPr>
        <w:pStyle w:val="listn1"/>
        <w:numPr>
          <w:ilvl w:val="0"/>
          <w:numId w:val="7"/>
        </w:numPr>
      </w:pPr>
      <w:r w:rsidRPr="00D60C6F">
        <w:t>What is the process of splicing a scion to a rootstock? (13.2.3)</w:t>
      </w:r>
    </w:p>
    <w:p w14:paraId="6635F13A" w14:textId="77777777" w:rsidR="00E70DFC" w:rsidRDefault="00E70DFC" w:rsidP="0025676C">
      <w:pPr>
        <w:pStyle w:val="lista2"/>
        <w:numPr>
          <w:ilvl w:val="0"/>
          <w:numId w:val="12"/>
        </w:numPr>
      </w:pPr>
      <w:r w:rsidRPr="00D60C6F">
        <w:t>Grafting</w:t>
      </w:r>
    </w:p>
    <w:p w14:paraId="3E742326" w14:textId="77777777" w:rsidR="00E70DFC" w:rsidRDefault="00E70DFC" w:rsidP="0025676C">
      <w:pPr>
        <w:pStyle w:val="lista2"/>
        <w:numPr>
          <w:ilvl w:val="0"/>
          <w:numId w:val="12"/>
        </w:numPr>
      </w:pPr>
      <w:r w:rsidRPr="00D60C6F">
        <w:t>Seed treatment</w:t>
      </w:r>
    </w:p>
    <w:p w14:paraId="087543EC" w14:textId="77777777" w:rsidR="00E70DFC" w:rsidRDefault="00E70DFC" w:rsidP="0025676C">
      <w:pPr>
        <w:pStyle w:val="lista2"/>
        <w:numPr>
          <w:ilvl w:val="0"/>
          <w:numId w:val="12"/>
        </w:numPr>
      </w:pPr>
      <w:r w:rsidRPr="00D60C6F">
        <w:t>Scionification</w:t>
      </w:r>
    </w:p>
    <w:p w14:paraId="15BB636B" w14:textId="77777777" w:rsidR="00E70DFC" w:rsidRDefault="00E70DFC" w:rsidP="0025676C">
      <w:pPr>
        <w:pStyle w:val="lista2"/>
        <w:numPr>
          <w:ilvl w:val="0"/>
          <w:numId w:val="12"/>
        </w:numPr>
      </w:pPr>
      <w:r w:rsidRPr="00D60C6F">
        <w:t>Division</w:t>
      </w:r>
    </w:p>
    <w:p w14:paraId="50E1B991" w14:textId="77777777" w:rsidR="00E70DFC" w:rsidRDefault="00E70DFC" w:rsidP="00E70DFC">
      <w:pPr>
        <w:pStyle w:val="answer"/>
      </w:pPr>
      <w:r>
        <w:t>Answer:</w:t>
      </w:r>
    </w:p>
    <w:p w14:paraId="7E98C444" w14:textId="6693C604" w:rsidR="00E70DFC" w:rsidRDefault="00E70DFC" w:rsidP="0025676C">
      <w:pPr>
        <w:pStyle w:val="listn1"/>
        <w:numPr>
          <w:ilvl w:val="0"/>
          <w:numId w:val="7"/>
        </w:numPr>
      </w:pPr>
      <w:r w:rsidRPr="00D60C6F">
        <w:t>Which of the following is a tree nut? (13.2.4)</w:t>
      </w:r>
    </w:p>
    <w:p w14:paraId="45AE67AE" w14:textId="77777777" w:rsidR="00E70DFC" w:rsidRDefault="00E70DFC" w:rsidP="0025676C">
      <w:pPr>
        <w:pStyle w:val="lista2"/>
        <w:numPr>
          <w:ilvl w:val="0"/>
          <w:numId w:val="11"/>
        </w:numPr>
      </w:pPr>
      <w:r w:rsidRPr="00D60C6F">
        <w:t>Peanut</w:t>
      </w:r>
    </w:p>
    <w:p w14:paraId="4ECC452B" w14:textId="77777777" w:rsidR="00E70DFC" w:rsidRDefault="00E70DFC" w:rsidP="0025676C">
      <w:pPr>
        <w:pStyle w:val="lista2"/>
        <w:numPr>
          <w:ilvl w:val="0"/>
          <w:numId w:val="11"/>
        </w:numPr>
      </w:pPr>
      <w:r w:rsidRPr="00D60C6F">
        <w:t>Almond</w:t>
      </w:r>
    </w:p>
    <w:p w14:paraId="0D865CFD" w14:textId="77777777" w:rsidR="00E70DFC" w:rsidRDefault="00E70DFC" w:rsidP="0025676C">
      <w:pPr>
        <w:pStyle w:val="lista2"/>
        <w:numPr>
          <w:ilvl w:val="0"/>
          <w:numId w:val="11"/>
        </w:numPr>
      </w:pPr>
      <w:r w:rsidRPr="00D60C6F">
        <w:lastRenderedPageBreak/>
        <w:t>Corn nut</w:t>
      </w:r>
    </w:p>
    <w:p w14:paraId="76AA0BA1" w14:textId="77777777" w:rsidR="00E70DFC" w:rsidRDefault="00E70DFC" w:rsidP="0025676C">
      <w:pPr>
        <w:pStyle w:val="lista2"/>
        <w:numPr>
          <w:ilvl w:val="0"/>
          <w:numId w:val="11"/>
        </w:numPr>
      </w:pPr>
      <w:r w:rsidRPr="00D60C6F">
        <w:t>All are correct.</w:t>
      </w:r>
    </w:p>
    <w:p w14:paraId="748D28C1" w14:textId="77777777" w:rsidR="00E70DFC" w:rsidRDefault="00E70DFC" w:rsidP="00E70DFC">
      <w:pPr>
        <w:pStyle w:val="answer"/>
      </w:pPr>
      <w:r>
        <w:t>Answer:</w:t>
      </w:r>
    </w:p>
    <w:p w14:paraId="66616B52" w14:textId="4E206BC8" w:rsidR="00E70DFC" w:rsidRDefault="00E70DFC" w:rsidP="0025676C">
      <w:pPr>
        <w:pStyle w:val="listn1"/>
        <w:numPr>
          <w:ilvl w:val="0"/>
          <w:numId w:val="7"/>
        </w:numPr>
      </w:pPr>
      <w:r w:rsidRPr="00D60C6F">
        <w:t>What is the machine that harvests tree nuts called? (13.2.4)</w:t>
      </w:r>
    </w:p>
    <w:p w14:paraId="425F28B1" w14:textId="77777777" w:rsidR="00E70DFC" w:rsidRDefault="00E70DFC" w:rsidP="0025676C">
      <w:pPr>
        <w:pStyle w:val="lista2"/>
        <w:numPr>
          <w:ilvl w:val="0"/>
          <w:numId w:val="10"/>
        </w:numPr>
      </w:pPr>
      <w:r w:rsidRPr="00D60C6F">
        <w:t>Quaker</w:t>
      </w:r>
    </w:p>
    <w:p w14:paraId="57A8EA76" w14:textId="77777777" w:rsidR="00E70DFC" w:rsidRDefault="00E70DFC" w:rsidP="0025676C">
      <w:pPr>
        <w:pStyle w:val="lista2"/>
        <w:numPr>
          <w:ilvl w:val="0"/>
          <w:numId w:val="10"/>
        </w:numPr>
      </w:pPr>
      <w:r w:rsidRPr="00D60C6F">
        <w:t>Combine harvester</w:t>
      </w:r>
    </w:p>
    <w:p w14:paraId="06379ABF" w14:textId="77777777" w:rsidR="00E70DFC" w:rsidRDefault="00E70DFC" w:rsidP="0025676C">
      <w:pPr>
        <w:pStyle w:val="lista2"/>
        <w:numPr>
          <w:ilvl w:val="0"/>
          <w:numId w:val="10"/>
        </w:numPr>
      </w:pPr>
      <w:r w:rsidRPr="00D60C6F">
        <w:t>Shaker</w:t>
      </w:r>
    </w:p>
    <w:p w14:paraId="1E3837C1" w14:textId="77777777" w:rsidR="00E70DFC" w:rsidRDefault="00E70DFC" w:rsidP="0025676C">
      <w:pPr>
        <w:pStyle w:val="lista2"/>
        <w:numPr>
          <w:ilvl w:val="0"/>
          <w:numId w:val="10"/>
        </w:numPr>
      </w:pPr>
      <w:r w:rsidRPr="00D60C6F">
        <w:t>Denuttifier</w:t>
      </w:r>
    </w:p>
    <w:p w14:paraId="6DBF9A96" w14:textId="77777777" w:rsidR="00E70DFC" w:rsidRDefault="00E70DFC" w:rsidP="00E70DFC">
      <w:pPr>
        <w:pStyle w:val="answer"/>
      </w:pPr>
      <w:r>
        <w:t>Answer:</w:t>
      </w:r>
    </w:p>
    <w:p w14:paraId="6A9A6486" w14:textId="4B2F6E4D" w:rsidR="00E70DFC" w:rsidRDefault="00E70DFC" w:rsidP="0025676C">
      <w:pPr>
        <w:pStyle w:val="listn1"/>
        <w:numPr>
          <w:ilvl w:val="0"/>
          <w:numId w:val="7"/>
        </w:numPr>
      </w:pPr>
      <w:r w:rsidRPr="00D60C6F">
        <w:t>Why are honey bees important to fruit production? (13.2.5)</w:t>
      </w:r>
    </w:p>
    <w:p w14:paraId="400F6895" w14:textId="77777777" w:rsidR="00E70DFC" w:rsidRDefault="00E70DFC" w:rsidP="0025676C">
      <w:pPr>
        <w:pStyle w:val="lista2"/>
        <w:numPr>
          <w:ilvl w:val="0"/>
          <w:numId w:val="9"/>
        </w:numPr>
      </w:pPr>
      <w:r w:rsidRPr="00D60C6F">
        <w:t>Respiration</w:t>
      </w:r>
    </w:p>
    <w:p w14:paraId="2A2BF84B" w14:textId="77777777" w:rsidR="00E70DFC" w:rsidRDefault="00E70DFC" w:rsidP="0025676C">
      <w:pPr>
        <w:pStyle w:val="lista2"/>
        <w:numPr>
          <w:ilvl w:val="0"/>
          <w:numId w:val="9"/>
        </w:numPr>
      </w:pPr>
      <w:r w:rsidRPr="00D60C6F">
        <w:t>Photosynthesis</w:t>
      </w:r>
    </w:p>
    <w:p w14:paraId="73E118C1" w14:textId="77777777" w:rsidR="00E70DFC" w:rsidRDefault="00E70DFC" w:rsidP="0025676C">
      <w:pPr>
        <w:pStyle w:val="lista2"/>
        <w:numPr>
          <w:ilvl w:val="0"/>
          <w:numId w:val="9"/>
        </w:numPr>
      </w:pPr>
      <w:r w:rsidRPr="00D60C6F">
        <w:t>Pollination</w:t>
      </w:r>
    </w:p>
    <w:p w14:paraId="1D7F9735" w14:textId="77777777" w:rsidR="00E70DFC" w:rsidRDefault="00E70DFC" w:rsidP="0025676C">
      <w:pPr>
        <w:pStyle w:val="lista2"/>
        <w:numPr>
          <w:ilvl w:val="0"/>
          <w:numId w:val="9"/>
        </w:numPr>
      </w:pPr>
      <w:r w:rsidRPr="00D60C6F">
        <w:t>All are correct.</w:t>
      </w:r>
    </w:p>
    <w:p w14:paraId="42D87FBB" w14:textId="77777777" w:rsidR="00E70DFC" w:rsidRDefault="00E70DFC" w:rsidP="00E70DFC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7E02" w14:textId="77777777" w:rsidR="002F0A70" w:rsidRDefault="002F0A70" w:rsidP="00CB0C1F">
      <w:r>
        <w:separator/>
      </w:r>
    </w:p>
  </w:endnote>
  <w:endnote w:type="continuationSeparator" w:id="0">
    <w:p w14:paraId="10529B3C" w14:textId="77777777" w:rsidR="002F0A70" w:rsidRDefault="002F0A70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799D" w14:textId="77777777" w:rsidR="002F0A70" w:rsidRDefault="002F0A70" w:rsidP="00CB0C1F">
      <w:r>
        <w:separator/>
      </w:r>
    </w:p>
  </w:footnote>
  <w:footnote w:type="continuationSeparator" w:id="0">
    <w:p w14:paraId="08044A3B" w14:textId="77777777" w:rsidR="002F0A70" w:rsidRDefault="002F0A70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0D9B78EF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0A22F4">
      <w:t xml:space="preserve">13.2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C34D3F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B6E8A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E2F04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3675BFD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357B8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1266A"/>
    <w:multiLevelType w:val="hybridMultilevel"/>
    <w:tmpl w:val="F424C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E407A59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6548C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314EC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87C14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444C3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35381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4385C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B614F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1123B"/>
    <w:multiLevelType w:val="hybridMultilevel"/>
    <w:tmpl w:val="2668E1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4E57"/>
    <w:multiLevelType w:val="hybridMultilevel"/>
    <w:tmpl w:val="2668E1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1391">
    <w:abstractNumId w:val="27"/>
  </w:num>
  <w:num w:numId="2" w16cid:durableId="1746873305">
    <w:abstractNumId w:val="25"/>
  </w:num>
  <w:num w:numId="3" w16cid:durableId="824049846">
    <w:abstractNumId w:val="26"/>
  </w:num>
  <w:num w:numId="4" w16cid:durableId="64688521">
    <w:abstractNumId w:val="32"/>
  </w:num>
  <w:num w:numId="5" w16cid:durableId="1997343418">
    <w:abstractNumId w:val="18"/>
  </w:num>
  <w:num w:numId="6" w16cid:durableId="629748237">
    <w:abstractNumId w:val="14"/>
  </w:num>
  <w:num w:numId="7" w16cid:durableId="660475278">
    <w:abstractNumId w:val="17"/>
  </w:num>
  <w:num w:numId="8" w16cid:durableId="610434158">
    <w:abstractNumId w:val="31"/>
  </w:num>
  <w:num w:numId="9" w16cid:durableId="1449352371">
    <w:abstractNumId w:val="21"/>
  </w:num>
  <w:num w:numId="10" w16cid:durableId="1951935219">
    <w:abstractNumId w:val="12"/>
  </w:num>
  <w:num w:numId="11" w16cid:durableId="796292484">
    <w:abstractNumId w:val="34"/>
  </w:num>
  <w:num w:numId="12" w16cid:durableId="739135904">
    <w:abstractNumId w:val="11"/>
  </w:num>
  <w:num w:numId="13" w16cid:durableId="24213816">
    <w:abstractNumId w:val="19"/>
  </w:num>
  <w:num w:numId="14" w16cid:durableId="1760832749">
    <w:abstractNumId w:val="28"/>
  </w:num>
  <w:num w:numId="15" w16cid:durableId="1794397811">
    <w:abstractNumId w:val="16"/>
  </w:num>
  <w:num w:numId="16" w16cid:durableId="1382905788">
    <w:abstractNumId w:val="20"/>
  </w:num>
  <w:num w:numId="17" w16cid:durableId="1544630039">
    <w:abstractNumId w:val="22"/>
  </w:num>
  <w:num w:numId="18" w16cid:durableId="1092092855">
    <w:abstractNumId w:val="23"/>
  </w:num>
  <w:num w:numId="19" w16cid:durableId="1941137048">
    <w:abstractNumId w:val="13"/>
  </w:num>
  <w:num w:numId="20" w16cid:durableId="1226641529">
    <w:abstractNumId w:val="24"/>
  </w:num>
  <w:num w:numId="21" w16cid:durableId="1448549787">
    <w:abstractNumId w:val="30"/>
  </w:num>
  <w:num w:numId="22" w16cid:durableId="868878823">
    <w:abstractNumId w:val="15"/>
  </w:num>
  <w:num w:numId="23" w16cid:durableId="1125732454">
    <w:abstractNumId w:val="10"/>
  </w:num>
  <w:num w:numId="24" w16cid:durableId="820728176">
    <w:abstractNumId w:val="33"/>
  </w:num>
  <w:num w:numId="25" w16cid:durableId="410205259">
    <w:abstractNumId w:val="29"/>
  </w:num>
  <w:num w:numId="26" w16cid:durableId="97140765">
    <w:abstractNumId w:val="9"/>
  </w:num>
  <w:num w:numId="27" w16cid:durableId="805242201">
    <w:abstractNumId w:val="7"/>
  </w:num>
  <w:num w:numId="28" w16cid:durableId="190262405">
    <w:abstractNumId w:val="6"/>
  </w:num>
  <w:num w:numId="29" w16cid:durableId="1071003765">
    <w:abstractNumId w:val="5"/>
  </w:num>
  <w:num w:numId="30" w16cid:durableId="1728723871">
    <w:abstractNumId w:val="4"/>
  </w:num>
  <w:num w:numId="31" w16cid:durableId="1401562067">
    <w:abstractNumId w:val="8"/>
  </w:num>
  <w:num w:numId="32" w16cid:durableId="1177113161">
    <w:abstractNumId w:val="3"/>
  </w:num>
  <w:num w:numId="33" w16cid:durableId="1683119284">
    <w:abstractNumId w:val="2"/>
  </w:num>
  <w:num w:numId="34" w16cid:durableId="1247224211">
    <w:abstractNumId w:val="1"/>
  </w:num>
  <w:num w:numId="35" w16cid:durableId="2116166531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22F4"/>
    <w:rsid w:val="000A3913"/>
    <w:rsid w:val="000A40FD"/>
    <w:rsid w:val="000B1333"/>
    <w:rsid w:val="000B36BD"/>
    <w:rsid w:val="000B68B0"/>
    <w:rsid w:val="000B764D"/>
    <w:rsid w:val="000C3515"/>
    <w:rsid w:val="000D144B"/>
    <w:rsid w:val="000F3DEB"/>
    <w:rsid w:val="00120B57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1B7"/>
    <w:rsid w:val="0019727E"/>
    <w:rsid w:val="001A7E32"/>
    <w:rsid w:val="001B3761"/>
    <w:rsid w:val="001C415C"/>
    <w:rsid w:val="001D6EE8"/>
    <w:rsid w:val="001F2541"/>
    <w:rsid w:val="001F414E"/>
    <w:rsid w:val="002149B0"/>
    <w:rsid w:val="00234336"/>
    <w:rsid w:val="00235D98"/>
    <w:rsid w:val="0025676C"/>
    <w:rsid w:val="00267900"/>
    <w:rsid w:val="00281F17"/>
    <w:rsid w:val="00284BEC"/>
    <w:rsid w:val="00284F85"/>
    <w:rsid w:val="00291130"/>
    <w:rsid w:val="002D04D9"/>
    <w:rsid w:val="002D7894"/>
    <w:rsid w:val="002F04AE"/>
    <w:rsid w:val="002F0A70"/>
    <w:rsid w:val="002F7BC2"/>
    <w:rsid w:val="00303F59"/>
    <w:rsid w:val="00322825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1910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2CFB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D4638"/>
    <w:rsid w:val="007D4C13"/>
    <w:rsid w:val="0080419C"/>
    <w:rsid w:val="0081331A"/>
    <w:rsid w:val="00817A76"/>
    <w:rsid w:val="008320F9"/>
    <w:rsid w:val="00851AFE"/>
    <w:rsid w:val="00872CE7"/>
    <w:rsid w:val="008741D8"/>
    <w:rsid w:val="008828CF"/>
    <w:rsid w:val="008955E0"/>
    <w:rsid w:val="008A0707"/>
    <w:rsid w:val="008D5734"/>
    <w:rsid w:val="009002D8"/>
    <w:rsid w:val="009241DB"/>
    <w:rsid w:val="0093253F"/>
    <w:rsid w:val="0093481D"/>
    <w:rsid w:val="009515F8"/>
    <w:rsid w:val="00967E97"/>
    <w:rsid w:val="00973198"/>
    <w:rsid w:val="009832AE"/>
    <w:rsid w:val="00993A6B"/>
    <w:rsid w:val="009A0C08"/>
    <w:rsid w:val="009A5220"/>
    <w:rsid w:val="009B7CE1"/>
    <w:rsid w:val="009C6BBA"/>
    <w:rsid w:val="009D3920"/>
    <w:rsid w:val="009F1B0E"/>
    <w:rsid w:val="00A218E5"/>
    <w:rsid w:val="00A34AD6"/>
    <w:rsid w:val="00A3559D"/>
    <w:rsid w:val="00A445B1"/>
    <w:rsid w:val="00A4660F"/>
    <w:rsid w:val="00A46709"/>
    <w:rsid w:val="00A627B2"/>
    <w:rsid w:val="00A70168"/>
    <w:rsid w:val="00A70A4C"/>
    <w:rsid w:val="00A711CE"/>
    <w:rsid w:val="00A83ED2"/>
    <w:rsid w:val="00A91C11"/>
    <w:rsid w:val="00AD6CC4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4189"/>
    <w:rsid w:val="00C36FF3"/>
    <w:rsid w:val="00C37340"/>
    <w:rsid w:val="00C4084E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457DD"/>
    <w:rsid w:val="00D518BE"/>
    <w:rsid w:val="00D53327"/>
    <w:rsid w:val="00D62804"/>
    <w:rsid w:val="00D85297"/>
    <w:rsid w:val="00D90585"/>
    <w:rsid w:val="00D94251"/>
    <w:rsid w:val="00DA1A39"/>
    <w:rsid w:val="00DC21AF"/>
    <w:rsid w:val="00DC3F43"/>
    <w:rsid w:val="00DC596A"/>
    <w:rsid w:val="00DC753F"/>
    <w:rsid w:val="00DD0041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472"/>
    <w:rsid w:val="00E70DFC"/>
    <w:rsid w:val="00E73B79"/>
    <w:rsid w:val="00E75754"/>
    <w:rsid w:val="00E82093"/>
    <w:rsid w:val="00E82A75"/>
    <w:rsid w:val="00E96608"/>
    <w:rsid w:val="00EB2EAF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1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2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3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28593-E5AE-46AF-9C89-5CC4258FD92E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4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2026-02-22T20:24:00Z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