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A4FC" w14:textId="5A59714E" w:rsidR="00B53F20" w:rsidRDefault="00B53F20" w:rsidP="00B53F20">
      <w:pPr>
        <w:pStyle w:val="name"/>
      </w:pPr>
      <w:r>
        <w:t>Name:</w:t>
      </w:r>
    </w:p>
    <w:p w14:paraId="2C5943D2" w14:textId="77777777" w:rsidR="00B53F20" w:rsidRDefault="00B53F20" w:rsidP="00B53F20">
      <w:pPr>
        <w:pStyle w:val="name"/>
      </w:pPr>
      <w:r>
        <w:t>Date:</w:t>
      </w:r>
    </w:p>
    <w:p w14:paraId="778B94D2" w14:textId="77777777" w:rsidR="00B53F20" w:rsidRPr="00CB0C1F" w:rsidRDefault="00B53F20" w:rsidP="00B53F20">
      <w:pPr>
        <w:pStyle w:val="name"/>
      </w:pPr>
      <w:r>
        <w:t>Class:</w:t>
      </w:r>
    </w:p>
    <w:p w14:paraId="40D92BB5" w14:textId="77777777" w:rsidR="00B53F20" w:rsidRDefault="00B53F20" w:rsidP="00B53F20">
      <w:pPr>
        <w:pStyle w:val="Heading1"/>
      </w:pPr>
      <w:r>
        <w:t>Lesson 13.4: Crop Production</w:t>
      </w:r>
    </w:p>
    <w:p w14:paraId="666E9C7D" w14:textId="77777777" w:rsidR="00B53F20" w:rsidRDefault="00B53F20" w:rsidP="00B53F20">
      <w:pPr>
        <w:pStyle w:val="Heading2"/>
      </w:pPr>
      <w:r>
        <w:t>Know and Understand</w:t>
      </w:r>
    </w:p>
    <w:p w14:paraId="3C764A2B" w14:textId="77777777" w:rsidR="00B53F20" w:rsidRDefault="00B53F20" w:rsidP="00B53F20">
      <w:pPr>
        <w:pStyle w:val="bodyinstruct"/>
      </w:pPr>
      <w:r>
        <w:t>Answer the following questions using the information provided in this lesson.</w:t>
      </w:r>
    </w:p>
    <w:p w14:paraId="21081689" w14:textId="60B60DCB" w:rsidR="00B53F20" w:rsidRDefault="00B53F20" w:rsidP="00B53F20">
      <w:pPr>
        <w:pStyle w:val="listn1"/>
        <w:numPr>
          <w:ilvl w:val="0"/>
          <w:numId w:val="50"/>
        </w:numPr>
      </w:pPr>
      <w:r w:rsidRPr="00D60C6F">
        <w:t>Where did corn originate? (13.4.1)</w:t>
      </w:r>
    </w:p>
    <w:p w14:paraId="4E55411D" w14:textId="77777777" w:rsidR="00B53F20" w:rsidRDefault="00B53F20" w:rsidP="00B53F20">
      <w:pPr>
        <w:pStyle w:val="lista2"/>
        <w:numPr>
          <w:ilvl w:val="0"/>
          <w:numId w:val="51"/>
        </w:numPr>
      </w:pPr>
      <w:r w:rsidRPr="00D60C6F">
        <w:t>Egypt</w:t>
      </w:r>
    </w:p>
    <w:p w14:paraId="37AFC9FB" w14:textId="77777777" w:rsidR="00B53F20" w:rsidRDefault="00B53F20" w:rsidP="00B53F20">
      <w:pPr>
        <w:pStyle w:val="lista2"/>
        <w:numPr>
          <w:ilvl w:val="0"/>
          <w:numId w:val="51"/>
        </w:numPr>
      </w:pPr>
      <w:r w:rsidRPr="00D60C6F">
        <w:t>China</w:t>
      </w:r>
    </w:p>
    <w:p w14:paraId="6DE470DB" w14:textId="77777777" w:rsidR="00B53F20" w:rsidRDefault="00B53F20" w:rsidP="00B53F20">
      <w:pPr>
        <w:pStyle w:val="lista2"/>
        <w:numPr>
          <w:ilvl w:val="0"/>
          <w:numId w:val="51"/>
        </w:numPr>
      </w:pPr>
      <w:r w:rsidRPr="00D60C6F">
        <w:t>Central America</w:t>
      </w:r>
    </w:p>
    <w:p w14:paraId="6FCA771E" w14:textId="77777777" w:rsidR="00B53F20" w:rsidRDefault="00B53F20" w:rsidP="00B53F20">
      <w:pPr>
        <w:pStyle w:val="lista2"/>
        <w:numPr>
          <w:ilvl w:val="0"/>
          <w:numId w:val="51"/>
        </w:numPr>
      </w:pPr>
      <w:r w:rsidRPr="00D60C6F">
        <w:t>South America</w:t>
      </w:r>
    </w:p>
    <w:p w14:paraId="4548B9F3" w14:textId="77777777" w:rsidR="00B53F20" w:rsidRDefault="00B53F20" w:rsidP="00B53F20">
      <w:pPr>
        <w:pStyle w:val="answer"/>
      </w:pPr>
      <w:r>
        <w:t>Answer:</w:t>
      </w:r>
    </w:p>
    <w:p w14:paraId="12128974" w14:textId="433BFDE9" w:rsidR="00B53F20" w:rsidRDefault="00B53F20" w:rsidP="00B53F20">
      <w:pPr>
        <w:pStyle w:val="listn1"/>
        <w:numPr>
          <w:ilvl w:val="0"/>
          <w:numId w:val="50"/>
        </w:numPr>
      </w:pPr>
      <w:r w:rsidRPr="00D60C6F">
        <w:t>What is the fruit of a cereal called? (13.4.1)</w:t>
      </w:r>
    </w:p>
    <w:p w14:paraId="6C2FE960" w14:textId="77777777" w:rsidR="00B53F20" w:rsidRDefault="00B53F20" w:rsidP="00B53F20">
      <w:pPr>
        <w:pStyle w:val="lista2"/>
        <w:numPr>
          <w:ilvl w:val="0"/>
          <w:numId w:val="67"/>
        </w:numPr>
      </w:pPr>
      <w:r w:rsidRPr="00D60C6F">
        <w:t>Kernel</w:t>
      </w:r>
    </w:p>
    <w:p w14:paraId="0518F799" w14:textId="77777777" w:rsidR="00B53F20" w:rsidRDefault="00B53F20" w:rsidP="00B53F20">
      <w:pPr>
        <w:pStyle w:val="lista2"/>
        <w:numPr>
          <w:ilvl w:val="0"/>
          <w:numId w:val="67"/>
        </w:numPr>
      </w:pPr>
      <w:r w:rsidRPr="00D60C6F">
        <w:t>Bran</w:t>
      </w:r>
    </w:p>
    <w:p w14:paraId="29DF5577" w14:textId="77777777" w:rsidR="00B53F20" w:rsidRDefault="00B53F20" w:rsidP="00B53F20">
      <w:pPr>
        <w:pStyle w:val="lista2"/>
        <w:numPr>
          <w:ilvl w:val="0"/>
          <w:numId w:val="67"/>
        </w:numPr>
      </w:pPr>
      <w:r w:rsidRPr="00D60C6F">
        <w:t>Endosperm</w:t>
      </w:r>
    </w:p>
    <w:p w14:paraId="77DE8880" w14:textId="77777777" w:rsidR="00B53F20" w:rsidRDefault="00B53F20" w:rsidP="00B53F20">
      <w:pPr>
        <w:pStyle w:val="lista2"/>
        <w:numPr>
          <w:ilvl w:val="0"/>
          <w:numId w:val="67"/>
        </w:numPr>
      </w:pPr>
      <w:r w:rsidRPr="00D60C6F">
        <w:t>Germ</w:t>
      </w:r>
    </w:p>
    <w:p w14:paraId="2F278146" w14:textId="77777777" w:rsidR="00B53F20" w:rsidRDefault="00B53F20" w:rsidP="00B53F20">
      <w:pPr>
        <w:pStyle w:val="answer"/>
      </w:pPr>
      <w:r>
        <w:t>Answer:</w:t>
      </w:r>
    </w:p>
    <w:p w14:paraId="19972E21" w14:textId="6F88B353" w:rsidR="00B53F20" w:rsidRDefault="00B53F20" w:rsidP="00B53F20">
      <w:pPr>
        <w:pStyle w:val="listn1"/>
        <w:numPr>
          <w:ilvl w:val="0"/>
          <w:numId w:val="50"/>
        </w:numPr>
      </w:pPr>
      <w:r w:rsidRPr="00D60C6F">
        <w:t>What is the white puffy part of popcorn? (13.4.1)</w:t>
      </w:r>
    </w:p>
    <w:p w14:paraId="57D15758" w14:textId="77777777" w:rsidR="00B53F20" w:rsidRDefault="00B53F20" w:rsidP="00B53F20">
      <w:pPr>
        <w:pStyle w:val="lista2"/>
        <w:numPr>
          <w:ilvl w:val="0"/>
          <w:numId w:val="66"/>
        </w:numPr>
      </w:pPr>
      <w:r w:rsidRPr="00D60C6F">
        <w:t>Protein</w:t>
      </w:r>
    </w:p>
    <w:p w14:paraId="15109D05" w14:textId="77777777" w:rsidR="00B53F20" w:rsidRDefault="00B53F20" w:rsidP="00B53F20">
      <w:pPr>
        <w:pStyle w:val="lista2"/>
        <w:numPr>
          <w:ilvl w:val="0"/>
          <w:numId w:val="66"/>
        </w:numPr>
      </w:pPr>
      <w:r w:rsidRPr="00D60C6F">
        <w:t>Starch</w:t>
      </w:r>
    </w:p>
    <w:p w14:paraId="39647852" w14:textId="77777777" w:rsidR="00B53F20" w:rsidRDefault="00B53F20" w:rsidP="00B53F20">
      <w:pPr>
        <w:pStyle w:val="lista2"/>
        <w:numPr>
          <w:ilvl w:val="0"/>
          <w:numId w:val="66"/>
        </w:numPr>
      </w:pPr>
      <w:r w:rsidRPr="00D60C6F">
        <w:t>Seed coat</w:t>
      </w:r>
    </w:p>
    <w:p w14:paraId="5E68C1C5" w14:textId="77777777" w:rsidR="00B53F20" w:rsidRDefault="00B53F20" w:rsidP="00B53F20">
      <w:pPr>
        <w:pStyle w:val="lista2"/>
        <w:numPr>
          <w:ilvl w:val="0"/>
          <w:numId w:val="66"/>
        </w:numPr>
      </w:pPr>
      <w:r w:rsidRPr="00D60C6F">
        <w:t>Germ</w:t>
      </w:r>
    </w:p>
    <w:p w14:paraId="73DE968D" w14:textId="77777777" w:rsidR="00B53F20" w:rsidRDefault="00B53F20" w:rsidP="00B53F20">
      <w:pPr>
        <w:pStyle w:val="answer"/>
      </w:pPr>
      <w:r>
        <w:t>Answer:</w:t>
      </w:r>
    </w:p>
    <w:p w14:paraId="3D42A652" w14:textId="6A5475A1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of the following is not one of the six types of corn? (13.4.1)</w:t>
      </w:r>
    </w:p>
    <w:p w14:paraId="40F35E72" w14:textId="77777777" w:rsidR="00B53F20" w:rsidRDefault="00B53F20" w:rsidP="00B53F20">
      <w:pPr>
        <w:pStyle w:val="lista2"/>
        <w:numPr>
          <w:ilvl w:val="0"/>
          <w:numId w:val="65"/>
        </w:numPr>
      </w:pPr>
      <w:r w:rsidRPr="00D60C6F">
        <w:t>Flint</w:t>
      </w:r>
    </w:p>
    <w:p w14:paraId="537B2044" w14:textId="77777777" w:rsidR="00B53F20" w:rsidRDefault="00B53F20" w:rsidP="00B53F20">
      <w:pPr>
        <w:pStyle w:val="lista2"/>
        <w:numPr>
          <w:ilvl w:val="0"/>
          <w:numId w:val="65"/>
        </w:numPr>
      </w:pPr>
      <w:r w:rsidRPr="00D60C6F">
        <w:t>Dent</w:t>
      </w:r>
    </w:p>
    <w:p w14:paraId="3591BD46" w14:textId="77777777" w:rsidR="00B53F20" w:rsidRDefault="00B53F20" w:rsidP="00B53F20">
      <w:pPr>
        <w:pStyle w:val="lista2"/>
        <w:numPr>
          <w:ilvl w:val="0"/>
          <w:numId w:val="65"/>
        </w:numPr>
      </w:pPr>
      <w:r w:rsidRPr="00D60C6F">
        <w:lastRenderedPageBreak/>
        <w:t>Painted</w:t>
      </w:r>
    </w:p>
    <w:p w14:paraId="331707D6" w14:textId="77777777" w:rsidR="00B53F20" w:rsidRDefault="00B53F20" w:rsidP="00B53F20">
      <w:pPr>
        <w:pStyle w:val="lista2"/>
        <w:numPr>
          <w:ilvl w:val="0"/>
          <w:numId w:val="65"/>
        </w:numPr>
      </w:pPr>
      <w:r w:rsidRPr="00D60C6F">
        <w:t>Sweet</w:t>
      </w:r>
    </w:p>
    <w:p w14:paraId="15947BAE" w14:textId="77777777" w:rsidR="00B53F20" w:rsidRDefault="00B53F20" w:rsidP="00B53F20">
      <w:pPr>
        <w:pStyle w:val="answer"/>
      </w:pPr>
      <w:r>
        <w:t>Answer:</w:t>
      </w:r>
    </w:p>
    <w:p w14:paraId="7C597B01" w14:textId="4D1D12FC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kind of wheat is the most popular in the United States? (13.4.1)</w:t>
      </w:r>
    </w:p>
    <w:p w14:paraId="0FD0C96E" w14:textId="77777777" w:rsidR="00B53F20" w:rsidRDefault="00B53F20" w:rsidP="00B53F20">
      <w:pPr>
        <w:pStyle w:val="lista2"/>
        <w:numPr>
          <w:ilvl w:val="0"/>
          <w:numId w:val="64"/>
        </w:numPr>
      </w:pPr>
      <w:r w:rsidRPr="00D60C6F">
        <w:t>Winter wheat</w:t>
      </w:r>
    </w:p>
    <w:p w14:paraId="57CC425F" w14:textId="77777777" w:rsidR="00B53F20" w:rsidRDefault="00B53F20" w:rsidP="00B53F20">
      <w:pPr>
        <w:pStyle w:val="lista2"/>
        <w:numPr>
          <w:ilvl w:val="0"/>
          <w:numId w:val="64"/>
        </w:numPr>
      </w:pPr>
      <w:r w:rsidRPr="00D60C6F">
        <w:t>Spring wheat</w:t>
      </w:r>
    </w:p>
    <w:p w14:paraId="521B264E" w14:textId="77777777" w:rsidR="00B53F20" w:rsidRDefault="00B53F20" w:rsidP="00B53F20">
      <w:pPr>
        <w:pStyle w:val="lista2"/>
        <w:numPr>
          <w:ilvl w:val="0"/>
          <w:numId w:val="64"/>
        </w:numPr>
      </w:pPr>
      <w:r w:rsidRPr="00D60C6F">
        <w:t>Buckwheat</w:t>
      </w:r>
    </w:p>
    <w:p w14:paraId="76995879" w14:textId="77777777" w:rsidR="00B53F20" w:rsidRDefault="00B53F20" w:rsidP="00B53F20">
      <w:pPr>
        <w:pStyle w:val="lista2"/>
        <w:numPr>
          <w:ilvl w:val="0"/>
          <w:numId w:val="64"/>
        </w:numPr>
      </w:pPr>
      <w:r w:rsidRPr="00D60C6F">
        <w:t>Cream of wheat</w:t>
      </w:r>
    </w:p>
    <w:p w14:paraId="73E40780" w14:textId="77777777" w:rsidR="00B53F20" w:rsidRDefault="00B53F20" w:rsidP="00B53F20">
      <w:pPr>
        <w:pStyle w:val="answer"/>
      </w:pPr>
      <w:r>
        <w:t>Answer:</w:t>
      </w:r>
    </w:p>
    <w:p w14:paraId="0E00A8EC" w14:textId="78CC3513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state produces the most rice? (13.4.1)</w:t>
      </w:r>
    </w:p>
    <w:p w14:paraId="4A5D1D1B" w14:textId="77777777" w:rsidR="00B53F20" w:rsidRDefault="00B53F20" w:rsidP="00B53F20">
      <w:pPr>
        <w:pStyle w:val="lista2"/>
        <w:numPr>
          <w:ilvl w:val="0"/>
          <w:numId w:val="63"/>
        </w:numPr>
      </w:pPr>
      <w:r w:rsidRPr="00D60C6F">
        <w:t>Texas</w:t>
      </w:r>
    </w:p>
    <w:p w14:paraId="71327790" w14:textId="77777777" w:rsidR="00B53F20" w:rsidRDefault="00B53F20" w:rsidP="00B53F20">
      <w:pPr>
        <w:pStyle w:val="lista2"/>
        <w:numPr>
          <w:ilvl w:val="0"/>
          <w:numId w:val="63"/>
        </w:numPr>
      </w:pPr>
      <w:r w:rsidRPr="00D60C6F">
        <w:t>California</w:t>
      </w:r>
    </w:p>
    <w:p w14:paraId="3821B896" w14:textId="77777777" w:rsidR="00B53F20" w:rsidRDefault="00B53F20" w:rsidP="00B53F20">
      <w:pPr>
        <w:pStyle w:val="lista2"/>
        <w:numPr>
          <w:ilvl w:val="0"/>
          <w:numId w:val="63"/>
        </w:numPr>
      </w:pPr>
      <w:r w:rsidRPr="00D60C6F">
        <w:t>Mississippi</w:t>
      </w:r>
    </w:p>
    <w:p w14:paraId="00B33447" w14:textId="77777777" w:rsidR="00B53F20" w:rsidRDefault="00B53F20" w:rsidP="00B53F20">
      <w:pPr>
        <w:pStyle w:val="lista2"/>
        <w:numPr>
          <w:ilvl w:val="0"/>
          <w:numId w:val="63"/>
        </w:numPr>
      </w:pPr>
      <w:r w:rsidRPr="00D60C6F">
        <w:t>Arkansas</w:t>
      </w:r>
    </w:p>
    <w:p w14:paraId="75E93CD7" w14:textId="77777777" w:rsidR="00B53F20" w:rsidRDefault="00B53F20" w:rsidP="00B53F20">
      <w:pPr>
        <w:pStyle w:val="answer"/>
      </w:pPr>
      <w:r>
        <w:t>Answer:</w:t>
      </w:r>
    </w:p>
    <w:p w14:paraId="0FCFF507" w14:textId="4DCE2773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food nutrient is higher in oats than in corn? (13.4.1)</w:t>
      </w:r>
    </w:p>
    <w:p w14:paraId="37F7C25E" w14:textId="77777777" w:rsidR="00B53F20" w:rsidRDefault="00B53F20" w:rsidP="00B53F20">
      <w:pPr>
        <w:pStyle w:val="lista2"/>
        <w:numPr>
          <w:ilvl w:val="0"/>
          <w:numId w:val="62"/>
        </w:numPr>
      </w:pPr>
      <w:r w:rsidRPr="00D60C6F">
        <w:t>Carbohydrates</w:t>
      </w:r>
    </w:p>
    <w:p w14:paraId="36E86C29" w14:textId="77777777" w:rsidR="00B53F20" w:rsidRDefault="00B53F20" w:rsidP="00B53F20">
      <w:pPr>
        <w:pStyle w:val="lista2"/>
        <w:numPr>
          <w:ilvl w:val="0"/>
          <w:numId w:val="62"/>
        </w:numPr>
      </w:pPr>
      <w:r w:rsidRPr="00D60C6F">
        <w:t>Protein</w:t>
      </w:r>
    </w:p>
    <w:p w14:paraId="0D8A3CD6" w14:textId="77777777" w:rsidR="00B53F20" w:rsidRDefault="00B53F20" w:rsidP="00B53F20">
      <w:pPr>
        <w:pStyle w:val="lista2"/>
        <w:numPr>
          <w:ilvl w:val="0"/>
          <w:numId w:val="62"/>
        </w:numPr>
      </w:pPr>
      <w:r w:rsidRPr="00D60C6F">
        <w:t>Lipids</w:t>
      </w:r>
    </w:p>
    <w:p w14:paraId="0B4C8C5A" w14:textId="77777777" w:rsidR="00B53F20" w:rsidRDefault="00B53F20" w:rsidP="00B53F20">
      <w:pPr>
        <w:pStyle w:val="lista2"/>
        <w:numPr>
          <w:ilvl w:val="0"/>
          <w:numId w:val="62"/>
        </w:numPr>
      </w:pPr>
      <w:r w:rsidRPr="00D60C6F">
        <w:t>Water</w:t>
      </w:r>
    </w:p>
    <w:p w14:paraId="12B10B6D" w14:textId="77777777" w:rsidR="00B53F20" w:rsidRDefault="00B53F20" w:rsidP="00B53F20">
      <w:pPr>
        <w:pStyle w:val="answer"/>
      </w:pPr>
      <w:r>
        <w:t>Answer:</w:t>
      </w:r>
    </w:p>
    <w:p w14:paraId="2D1006F3" w14:textId="6B91A75A" w:rsidR="00B53F20" w:rsidRDefault="00B53F20" w:rsidP="00B53F2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Barley has been grown by humans for longer than most other grains. (13.4.1)</w:t>
      </w:r>
    </w:p>
    <w:p w14:paraId="5AE77483" w14:textId="77777777" w:rsidR="00B53F20" w:rsidRDefault="00B53F20" w:rsidP="00B53F20">
      <w:pPr>
        <w:pStyle w:val="answer"/>
      </w:pPr>
      <w:r>
        <w:t>Answer:</w:t>
      </w:r>
    </w:p>
    <w:p w14:paraId="7C6DB66E" w14:textId="4767937B" w:rsidR="00B53F20" w:rsidRDefault="00B53F20" w:rsidP="00B53F20">
      <w:pPr>
        <w:pStyle w:val="listn1"/>
        <w:numPr>
          <w:ilvl w:val="0"/>
          <w:numId w:val="50"/>
        </w:numPr>
      </w:pPr>
      <w:r w:rsidRPr="00D60C6F">
        <w:t>What is the primary purpose of millet production? (13.4.1)</w:t>
      </w:r>
    </w:p>
    <w:p w14:paraId="17FC88EF" w14:textId="77777777" w:rsidR="00B53F20" w:rsidRDefault="00B53F20" w:rsidP="00B53F20">
      <w:pPr>
        <w:pStyle w:val="lista2"/>
        <w:numPr>
          <w:ilvl w:val="0"/>
          <w:numId w:val="61"/>
        </w:numPr>
      </w:pPr>
      <w:r w:rsidRPr="00D60C6F">
        <w:t>Bird feed</w:t>
      </w:r>
    </w:p>
    <w:p w14:paraId="4E1DECC0" w14:textId="77777777" w:rsidR="00B53F20" w:rsidRDefault="00B53F20" w:rsidP="00B53F20">
      <w:pPr>
        <w:pStyle w:val="lista2"/>
        <w:numPr>
          <w:ilvl w:val="0"/>
          <w:numId w:val="61"/>
        </w:numPr>
      </w:pPr>
      <w:r w:rsidRPr="00D60C6F">
        <w:lastRenderedPageBreak/>
        <w:t>Baking</w:t>
      </w:r>
    </w:p>
    <w:p w14:paraId="6D1056DE" w14:textId="77777777" w:rsidR="00B53F20" w:rsidRDefault="00B53F20" w:rsidP="00B53F20">
      <w:pPr>
        <w:pStyle w:val="lista2"/>
        <w:numPr>
          <w:ilvl w:val="0"/>
          <w:numId w:val="61"/>
        </w:numPr>
      </w:pPr>
      <w:r w:rsidRPr="00D60C6F">
        <w:t>Forage</w:t>
      </w:r>
    </w:p>
    <w:p w14:paraId="26E169AD" w14:textId="77777777" w:rsidR="00B53F20" w:rsidRDefault="00B53F20" w:rsidP="00B53F20">
      <w:pPr>
        <w:pStyle w:val="lista2"/>
        <w:numPr>
          <w:ilvl w:val="0"/>
          <w:numId w:val="61"/>
        </w:numPr>
      </w:pPr>
      <w:r w:rsidRPr="00D60C6F">
        <w:t>None are correct.</w:t>
      </w:r>
    </w:p>
    <w:p w14:paraId="309FE266" w14:textId="77777777" w:rsidR="00B53F20" w:rsidRDefault="00B53F20" w:rsidP="00B53F20">
      <w:pPr>
        <w:pStyle w:val="answer"/>
      </w:pPr>
      <w:r>
        <w:t>Answer:</w:t>
      </w:r>
    </w:p>
    <w:p w14:paraId="00BD20A6" w14:textId="453192B4" w:rsidR="00B53F20" w:rsidRDefault="00B53F20" w:rsidP="00B53F20">
      <w:pPr>
        <w:pStyle w:val="listn1"/>
        <w:numPr>
          <w:ilvl w:val="0"/>
          <w:numId w:val="50"/>
        </w:numPr>
      </w:pPr>
      <w:r w:rsidRPr="00D60C6F">
        <w:t>If bread is dark brown, which cereal grain is a likely component? (13.4.1)</w:t>
      </w:r>
    </w:p>
    <w:p w14:paraId="729A3F9E" w14:textId="77777777" w:rsidR="00B53F20" w:rsidRDefault="00B53F20" w:rsidP="00B53F20">
      <w:pPr>
        <w:pStyle w:val="lista2"/>
        <w:numPr>
          <w:ilvl w:val="0"/>
          <w:numId w:val="60"/>
        </w:numPr>
      </w:pPr>
      <w:r w:rsidRPr="00D60C6F">
        <w:t>Hard red winter wheat</w:t>
      </w:r>
    </w:p>
    <w:p w14:paraId="22877CE6" w14:textId="77777777" w:rsidR="00B53F20" w:rsidRDefault="00B53F20" w:rsidP="00B53F20">
      <w:pPr>
        <w:pStyle w:val="lista2"/>
        <w:numPr>
          <w:ilvl w:val="0"/>
          <w:numId w:val="60"/>
        </w:numPr>
      </w:pPr>
      <w:r w:rsidRPr="00D60C6F">
        <w:t>Flint corn</w:t>
      </w:r>
    </w:p>
    <w:p w14:paraId="42CF432B" w14:textId="77777777" w:rsidR="00B53F20" w:rsidRDefault="00B53F20" w:rsidP="00B53F20">
      <w:pPr>
        <w:pStyle w:val="lista2"/>
        <w:numPr>
          <w:ilvl w:val="0"/>
          <w:numId w:val="60"/>
        </w:numPr>
      </w:pPr>
      <w:r w:rsidRPr="00D60C6F">
        <w:t>Millet</w:t>
      </w:r>
    </w:p>
    <w:p w14:paraId="2450AAA1" w14:textId="77777777" w:rsidR="00B53F20" w:rsidRDefault="00B53F20" w:rsidP="00B53F20">
      <w:pPr>
        <w:pStyle w:val="lista2"/>
        <w:numPr>
          <w:ilvl w:val="0"/>
          <w:numId w:val="60"/>
        </w:numPr>
      </w:pPr>
      <w:r w:rsidRPr="00D60C6F">
        <w:t>Rye</w:t>
      </w:r>
    </w:p>
    <w:p w14:paraId="45AEAC71" w14:textId="77777777" w:rsidR="00B53F20" w:rsidRDefault="00B53F20" w:rsidP="00B53F20">
      <w:pPr>
        <w:pStyle w:val="answer"/>
      </w:pPr>
      <w:r>
        <w:t>Answer:</w:t>
      </w:r>
    </w:p>
    <w:p w14:paraId="591A4F9A" w14:textId="19D5EED7" w:rsidR="00B53F20" w:rsidRDefault="00B53F20" w:rsidP="00B53F20">
      <w:pPr>
        <w:pStyle w:val="listn1"/>
        <w:numPr>
          <w:ilvl w:val="0"/>
          <w:numId w:val="50"/>
        </w:numPr>
      </w:pPr>
      <w:r w:rsidRPr="00D60C6F">
        <w:t>Where are the kernels of grain sorghum located? (13.4.1)</w:t>
      </w:r>
    </w:p>
    <w:p w14:paraId="616CBE01" w14:textId="77777777" w:rsidR="00B53F20" w:rsidRDefault="00B53F20" w:rsidP="00B53F20">
      <w:pPr>
        <w:pStyle w:val="lista2"/>
        <w:numPr>
          <w:ilvl w:val="0"/>
          <w:numId w:val="59"/>
        </w:numPr>
      </w:pPr>
      <w:r w:rsidRPr="00D60C6F">
        <w:t>Seedhead</w:t>
      </w:r>
    </w:p>
    <w:p w14:paraId="23C21E42" w14:textId="77777777" w:rsidR="00B53F20" w:rsidRDefault="00B53F20" w:rsidP="00B53F20">
      <w:pPr>
        <w:pStyle w:val="lista2"/>
        <w:numPr>
          <w:ilvl w:val="0"/>
          <w:numId w:val="59"/>
        </w:numPr>
      </w:pPr>
      <w:r w:rsidRPr="00D60C6F">
        <w:t>Ear</w:t>
      </w:r>
    </w:p>
    <w:p w14:paraId="690F810C" w14:textId="77777777" w:rsidR="00B53F20" w:rsidRDefault="00B53F20" w:rsidP="00B53F20">
      <w:pPr>
        <w:pStyle w:val="lista2"/>
        <w:numPr>
          <w:ilvl w:val="0"/>
          <w:numId w:val="59"/>
        </w:numPr>
      </w:pPr>
      <w:r w:rsidRPr="00D60C6F">
        <w:t>Leaves</w:t>
      </w:r>
    </w:p>
    <w:p w14:paraId="12D6969C" w14:textId="77777777" w:rsidR="00B53F20" w:rsidRDefault="00B53F20" w:rsidP="00B53F20">
      <w:pPr>
        <w:pStyle w:val="lista2"/>
        <w:numPr>
          <w:ilvl w:val="0"/>
          <w:numId w:val="59"/>
        </w:numPr>
      </w:pPr>
      <w:r w:rsidRPr="00D60C6F">
        <w:t>Roots</w:t>
      </w:r>
    </w:p>
    <w:p w14:paraId="4D5C8BB4" w14:textId="77777777" w:rsidR="00B53F20" w:rsidRDefault="00B53F20" w:rsidP="00B53F20">
      <w:pPr>
        <w:pStyle w:val="answer"/>
      </w:pPr>
      <w:r>
        <w:t>Answer:</w:t>
      </w:r>
    </w:p>
    <w:p w14:paraId="72685899" w14:textId="3F3873B7" w:rsidR="00B53F20" w:rsidRDefault="00B53F20" w:rsidP="00B53F20">
      <w:pPr>
        <w:pStyle w:val="listn1"/>
        <w:numPr>
          <w:ilvl w:val="0"/>
          <w:numId w:val="50"/>
        </w:numPr>
      </w:pPr>
      <w:r w:rsidRPr="00D60C6F">
        <w:t>What fungus attacks rye? (13.4.2)</w:t>
      </w:r>
    </w:p>
    <w:p w14:paraId="281BC81D" w14:textId="77777777" w:rsidR="00B53F20" w:rsidRDefault="00B53F20" w:rsidP="00B53F20">
      <w:pPr>
        <w:pStyle w:val="lista2"/>
        <w:numPr>
          <w:ilvl w:val="0"/>
          <w:numId w:val="58"/>
        </w:numPr>
      </w:pPr>
      <w:r w:rsidRPr="00D60C6F">
        <w:t>Ergot</w:t>
      </w:r>
    </w:p>
    <w:p w14:paraId="4CD8D4FB" w14:textId="77777777" w:rsidR="00B53F20" w:rsidRDefault="00B53F20" w:rsidP="00B53F20">
      <w:pPr>
        <w:pStyle w:val="lista2"/>
        <w:numPr>
          <w:ilvl w:val="0"/>
          <w:numId w:val="58"/>
        </w:numPr>
      </w:pPr>
      <w:r w:rsidRPr="00D60C6F">
        <w:t>Smut</w:t>
      </w:r>
    </w:p>
    <w:p w14:paraId="356F6FDC" w14:textId="77777777" w:rsidR="00B53F20" w:rsidRDefault="00B53F20" w:rsidP="00B53F20">
      <w:pPr>
        <w:pStyle w:val="lista2"/>
        <w:numPr>
          <w:ilvl w:val="0"/>
          <w:numId w:val="58"/>
        </w:numPr>
      </w:pPr>
      <w:r w:rsidRPr="00D60C6F">
        <w:t>Leaf blight</w:t>
      </w:r>
    </w:p>
    <w:p w14:paraId="0F231A20" w14:textId="77777777" w:rsidR="00B53F20" w:rsidRDefault="00B53F20" w:rsidP="00B53F20">
      <w:pPr>
        <w:pStyle w:val="lista2"/>
        <w:numPr>
          <w:ilvl w:val="0"/>
          <w:numId w:val="58"/>
        </w:numPr>
      </w:pPr>
      <w:r w:rsidRPr="00D60C6F">
        <w:t>Rust</w:t>
      </w:r>
    </w:p>
    <w:p w14:paraId="50ADF0E0" w14:textId="77777777" w:rsidR="00B53F20" w:rsidRDefault="00B53F20" w:rsidP="00B53F20">
      <w:pPr>
        <w:pStyle w:val="answer"/>
      </w:pPr>
      <w:r>
        <w:t>Answer:</w:t>
      </w:r>
    </w:p>
    <w:p w14:paraId="3BFEA481" w14:textId="73BC0380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plant nutrient helps the plant store and transfer energy to create the reproductive structures? (13.4.2)</w:t>
      </w:r>
    </w:p>
    <w:p w14:paraId="32F9CE9E" w14:textId="77777777" w:rsidR="00B53F20" w:rsidRDefault="00B53F20" w:rsidP="00B53F20">
      <w:pPr>
        <w:pStyle w:val="lista2"/>
        <w:numPr>
          <w:ilvl w:val="0"/>
          <w:numId w:val="57"/>
        </w:numPr>
      </w:pPr>
      <w:r w:rsidRPr="00D60C6F">
        <w:t>Phosphorus</w:t>
      </w:r>
    </w:p>
    <w:p w14:paraId="34785080" w14:textId="77777777" w:rsidR="00B53F20" w:rsidRDefault="00B53F20" w:rsidP="00B53F20">
      <w:pPr>
        <w:pStyle w:val="lista2"/>
        <w:numPr>
          <w:ilvl w:val="0"/>
          <w:numId w:val="57"/>
        </w:numPr>
      </w:pPr>
      <w:r w:rsidRPr="00D60C6F">
        <w:t>Nitrogen</w:t>
      </w:r>
    </w:p>
    <w:p w14:paraId="06B514D2" w14:textId="77777777" w:rsidR="00B53F20" w:rsidRDefault="00B53F20" w:rsidP="00B53F20">
      <w:pPr>
        <w:pStyle w:val="lista2"/>
        <w:numPr>
          <w:ilvl w:val="0"/>
          <w:numId w:val="57"/>
        </w:numPr>
      </w:pPr>
      <w:r w:rsidRPr="00D60C6F">
        <w:t>Potassium</w:t>
      </w:r>
    </w:p>
    <w:p w14:paraId="6BEC795A" w14:textId="77777777" w:rsidR="00B53F20" w:rsidRDefault="00B53F20" w:rsidP="00B53F20">
      <w:pPr>
        <w:pStyle w:val="lista2"/>
        <w:numPr>
          <w:ilvl w:val="0"/>
          <w:numId w:val="57"/>
        </w:numPr>
      </w:pPr>
      <w:r w:rsidRPr="00D60C6F">
        <w:lastRenderedPageBreak/>
        <w:t>Sulfur</w:t>
      </w:r>
    </w:p>
    <w:p w14:paraId="69F87352" w14:textId="77777777" w:rsidR="00B53F20" w:rsidRDefault="00B53F20" w:rsidP="00B53F20">
      <w:pPr>
        <w:pStyle w:val="answer"/>
      </w:pPr>
      <w:r>
        <w:t>Answer:</w:t>
      </w:r>
    </w:p>
    <w:p w14:paraId="7B6CF3EA" w14:textId="1A3A3DF5" w:rsidR="00B53F20" w:rsidRDefault="00B53F20" w:rsidP="00B53F20">
      <w:pPr>
        <w:pStyle w:val="listn1"/>
        <w:numPr>
          <w:ilvl w:val="0"/>
          <w:numId w:val="50"/>
        </w:numPr>
      </w:pPr>
      <w:r w:rsidRPr="00D60C6F">
        <w:t>How does a farmer know how much fertilizer to apply for each crop? (13.4.2)</w:t>
      </w:r>
    </w:p>
    <w:p w14:paraId="1DD66420" w14:textId="77777777" w:rsidR="00B53F20" w:rsidRDefault="00B53F20" w:rsidP="00B53F20">
      <w:pPr>
        <w:pStyle w:val="lista2"/>
        <w:numPr>
          <w:ilvl w:val="0"/>
          <w:numId w:val="56"/>
        </w:numPr>
      </w:pPr>
      <w:r w:rsidRPr="00D60C6F">
        <w:t>Referencing the Old Farmer’s Almanac</w:t>
      </w:r>
    </w:p>
    <w:p w14:paraId="44CBECE0" w14:textId="77777777" w:rsidR="00B53F20" w:rsidRDefault="00B53F20" w:rsidP="00B53F20">
      <w:pPr>
        <w:pStyle w:val="lista2"/>
        <w:numPr>
          <w:ilvl w:val="0"/>
          <w:numId w:val="56"/>
        </w:numPr>
      </w:pPr>
      <w:r w:rsidRPr="00D60C6F">
        <w:t>Guessing based on the color of the soil</w:t>
      </w:r>
    </w:p>
    <w:p w14:paraId="5E4B31A1" w14:textId="77777777" w:rsidR="00B53F20" w:rsidRDefault="00B53F20" w:rsidP="00B53F20">
      <w:pPr>
        <w:pStyle w:val="lista2"/>
        <w:numPr>
          <w:ilvl w:val="0"/>
          <w:numId w:val="56"/>
        </w:numPr>
      </w:pPr>
      <w:r w:rsidRPr="00D60C6F">
        <w:t>Reading the fertilizer label</w:t>
      </w:r>
    </w:p>
    <w:p w14:paraId="05BBC8AE" w14:textId="77777777" w:rsidR="00B53F20" w:rsidRDefault="00B53F20" w:rsidP="00B53F20">
      <w:pPr>
        <w:pStyle w:val="lista2"/>
        <w:numPr>
          <w:ilvl w:val="0"/>
          <w:numId w:val="56"/>
        </w:numPr>
      </w:pPr>
      <w:r w:rsidRPr="00D60C6F">
        <w:t>Analyzing soil test results</w:t>
      </w:r>
    </w:p>
    <w:p w14:paraId="100E70DD" w14:textId="77777777" w:rsidR="00B53F20" w:rsidRDefault="00B53F20" w:rsidP="00B53F20">
      <w:pPr>
        <w:pStyle w:val="answer"/>
      </w:pPr>
      <w:r>
        <w:t>Answer:</w:t>
      </w:r>
    </w:p>
    <w:p w14:paraId="150C83DD" w14:textId="43366E82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of the following is a corn insect pest? (13.4.3)</w:t>
      </w:r>
    </w:p>
    <w:p w14:paraId="1C2B63E5" w14:textId="77777777" w:rsidR="00B53F20" w:rsidRDefault="00B53F20" w:rsidP="00B53F20">
      <w:pPr>
        <w:pStyle w:val="lista2"/>
        <w:numPr>
          <w:ilvl w:val="0"/>
          <w:numId w:val="55"/>
        </w:numPr>
      </w:pPr>
      <w:r w:rsidRPr="00D60C6F">
        <w:t>Tassel hopper</w:t>
      </w:r>
    </w:p>
    <w:p w14:paraId="47A3FAEB" w14:textId="77777777" w:rsidR="00B53F20" w:rsidRDefault="00B53F20" w:rsidP="00B53F20">
      <w:pPr>
        <w:pStyle w:val="lista2"/>
        <w:numPr>
          <w:ilvl w:val="0"/>
          <w:numId w:val="55"/>
        </w:numPr>
      </w:pPr>
      <w:r w:rsidRPr="00D60C6F">
        <w:t>Rootworm</w:t>
      </w:r>
    </w:p>
    <w:p w14:paraId="78DDE215" w14:textId="77777777" w:rsidR="00B53F20" w:rsidRDefault="00B53F20" w:rsidP="00B53F20">
      <w:pPr>
        <w:pStyle w:val="lista2"/>
        <w:numPr>
          <w:ilvl w:val="0"/>
          <w:numId w:val="55"/>
        </w:numPr>
      </w:pPr>
      <w:r w:rsidRPr="00D60C6F">
        <w:t>Ear maggot</w:t>
      </w:r>
    </w:p>
    <w:p w14:paraId="7337423A" w14:textId="77777777" w:rsidR="00B53F20" w:rsidRDefault="00B53F20" w:rsidP="00B53F20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29F49BFD" w14:textId="77777777" w:rsidR="00B53F20" w:rsidRDefault="00B53F20" w:rsidP="00B53F20">
      <w:pPr>
        <w:pStyle w:val="answer"/>
      </w:pPr>
      <w:r>
        <w:t>Answer:</w:t>
      </w:r>
    </w:p>
    <w:p w14:paraId="28110890" w14:textId="5F9DC90A" w:rsidR="00B53F20" w:rsidRDefault="00B53F20" w:rsidP="00B53F20">
      <w:pPr>
        <w:pStyle w:val="listn1"/>
        <w:numPr>
          <w:ilvl w:val="0"/>
          <w:numId w:val="50"/>
        </w:numPr>
      </w:pPr>
      <w:r w:rsidRPr="00D60C6F">
        <w:t>Corn is susceptible to disease _____. (13.4.3)</w:t>
      </w:r>
    </w:p>
    <w:p w14:paraId="30823303" w14:textId="77777777" w:rsidR="00B53F20" w:rsidRDefault="00B53F20" w:rsidP="00B53F20">
      <w:pPr>
        <w:pStyle w:val="lista2"/>
        <w:numPr>
          <w:ilvl w:val="0"/>
          <w:numId w:val="54"/>
        </w:numPr>
      </w:pPr>
      <w:r w:rsidRPr="00D60C6F">
        <w:t>just after sprouting</w:t>
      </w:r>
    </w:p>
    <w:p w14:paraId="0DEBC47F" w14:textId="77777777" w:rsidR="00B53F20" w:rsidRDefault="00B53F20" w:rsidP="00B53F20">
      <w:pPr>
        <w:pStyle w:val="lista2"/>
        <w:numPr>
          <w:ilvl w:val="0"/>
          <w:numId w:val="54"/>
        </w:numPr>
      </w:pPr>
      <w:r w:rsidRPr="00D60C6F">
        <w:t>at tasseling</w:t>
      </w:r>
    </w:p>
    <w:p w14:paraId="28DDFDC7" w14:textId="77777777" w:rsidR="00B53F20" w:rsidRDefault="00B53F20" w:rsidP="00B53F20">
      <w:pPr>
        <w:pStyle w:val="lista2"/>
        <w:numPr>
          <w:ilvl w:val="0"/>
          <w:numId w:val="54"/>
        </w:numPr>
      </w:pPr>
      <w:r w:rsidRPr="00D60C6F">
        <w:t>when ears set on the stalks</w:t>
      </w:r>
    </w:p>
    <w:p w14:paraId="675D7343" w14:textId="77777777" w:rsidR="00B53F20" w:rsidRDefault="00B53F20" w:rsidP="00B53F20">
      <w:pPr>
        <w:pStyle w:val="lista2"/>
        <w:numPr>
          <w:ilvl w:val="0"/>
          <w:numId w:val="54"/>
        </w:numPr>
      </w:pPr>
      <w:r w:rsidRPr="00D60C6F">
        <w:t>at any growth stage</w:t>
      </w:r>
    </w:p>
    <w:p w14:paraId="071BC57C" w14:textId="77777777" w:rsidR="00B53F20" w:rsidRDefault="00B53F20" w:rsidP="00B53F20">
      <w:pPr>
        <w:pStyle w:val="answer"/>
      </w:pPr>
      <w:r>
        <w:t>Answer:</w:t>
      </w:r>
    </w:p>
    <w:p w14:paraId="4F73C7FD" w14:textId="5FF1F055" w:rsidR="00B53F20" w:rsidRDefault="00B53F20" w:rsidP="00B53F20">
      <w:pPr>
        <w:pStyle w:val="listn1"/>
        <w:numPr>
          <w:ilvl w:val="0"/>
          <w:numId w:val="50"/>
        </w:numPr>
      </w:pPr>
      <w:r w:rsidRPr="00D60C6F">
        <w:t>How is barley yellow dwarf spread through wheat and oat crops? (13.4.3)</w:t>
      </w:r>
    </w:p>
    <w:p w14:paraId="27CC199E" w14:textId="77777777" w:rsidR="00B53F20" w:rsidRDefault="00B53F20" w:rsidP="00B53F20">
      <w:pPr>
        <w:pStyle w:val="lista2"/>
        <w:numPr>
          <w:ilvl w:val="0"/>
          <w:numId w:val="53"/>
        </w:numPr>
      </w:pPr>
      <w:r w:rsidRPr="00D60C6F">
        <w:t>Cutworms</w:t>
      </w:r>
    </w:p>
    <w:p w14:paraId="5BFF7AAB" w14:textId="77777777" w:rsidR="00B53F20" w:rsidRDefault="00B53F20" w:rsidP="00B53F20">
      <w:pPr>
        <w:pStyle w:val="lista2"/>
        <w:numPr>
          <w:ilvl w:val="0"/>
          <w:numId w:val="53"/>
        </w:numPr>
      </w:pPr>
      <w:r w:rsidRPr="00D60C6F">
        <w:t>Wireworms</w:t>
      </w:r>
    </w:p>
    <w:p w14:paraId="7311DBC4" w14:textId="77777777" w:rsidR="00B53F20" w:rsidRDefault="00B53F20" w:rsidP="00B53F20">
      <w:pPr>
        <w:pStyle w:val="lista2"/>
        <w:numPr>
          <w:ilvl w:val="0"/>
          <w:numId w:val="53"/>
        </w:numPr>
      </w:pPr>
      <w:r w:rsidRPr="00D60C6F">
        <w:t>Aphids</w:t>
      </w:r>
    </w:p>
    <w:p w14:paraId="0F28F2C1" w14:textId="77777777" w:rsidR="00B53F20" w:rsidRDefault="00B53F20" w:rsidP="00B53F20">
      <w:pPr>
        <w:pStyle w:val="lista2"/>
        <w:numPr>
          <w:ilvl w:val="0"/>
          <w:numId w:val="53"/>
        </w:numPr>
      </w:pPr>
      <w:r w:rsidRPr="00D60C6F">
        <w:t>Leaf hoppers</w:t>
      </w:r>
    </w:p>
    <w:p w14:paraId="30F59607" w14:textId="77777777" w:rsidR="00B53F20" w:rsidRDefault="00B53F20" w:rsidP="00B53F20">
      <w:pPr>
        <w:pStyle w:val="answer"/>
      </w:pPr>
      <w:r>
        <w:t>Answer:</w:t>
      </w:r>
    </w:p>
    <w:p w14:paraId="5889620F" w14:textId="20A39843" w:rsidR="00B53F20" w:rsidRDefault="00B53F20" w:rsidP="00B53F20">
      <w:pPr>
        <w:pStyle w:val="listn1"/>
        <w:numPr>
          <w:ilvl w:val="0"/>
          <w:numId w:val="50"/>
        </w:numPr>
      </w:pPr>
      <w:r w:rsidRPr="00D60C6F">
        <w:t>Which of the following weeds threaten barley crops? (13.4.3)</w:t>
      </w:r>
      <w:r>
        <w:t xml:space="preserve"> </w:t>
      </w:r>
    </w:p>
    <w:p w14:paraId="2983B949" w14:textId="77777777" w:rsidR="00B53F20" w:rsidRDefault="00B53F20" w:rsidP="00B53F20">
      <w:pPr>
        <w:pStyle w:val="lista2"/>
        <w:numPr>
          <w:ilvl w:val="0"/>
          <w:numId w:val="52"/>
        </w:numPr>
      </w:pPr>
      <w:r w:rsidRPr="00D60C6F">
        <w:t>Canadian thistle</w:t>
      </w:r>
    </w:p>
    <w:p w14:paraId="3D67E536" w14:textId="77777777" w:rsidR="00B53F20" w:rsidRDefault="00B53F20" w:rsidP="00B53F20">
      <w:pPr>
        <w:pStyle w:val="lista2"/>
        <w:numPr>
          <w:ilvl w:val="0"/>
          <w:numId w:val="52"/>
        </w:numPr>
      </w:pPr>
      <w:r w:rsidRPr="00D60C6F">
        <w:t>Spurge</w:t>
      </w:r>
    </w:p>
    <w:p w14:paraId="55D10B3A" w14:textId="77777777" w:rsidR="00B53F20" w:rsidRDefault="00B53F20" w:rsidP="00B53F20">
      <w:pPr>
        <w:pStyle w:val="lista2"/>
        <w:numPr>
          <w:ilvl w:val="0"/>
          <w:numId w:val="52"/>
        </w:numPr>
      </w:pPr>
      <w:r w:rsidRPr="00D60C6F">
        <w:t>Russian thistle</w:t>
      </w:r>
    </w:p>
    <w:p w14:paraId="4FA89C44" w14:textId="77777777" w:rsidR="00B53F20" w:rsidRDefault="00B53F20" w:rsidP="00B53F20">
      <w:pPr>
        <w:pStyle w:val="lista2"/>
        <w:numPr>
          <w:ilvl w:val="0"/>
          <w:numId w:val="52"/>
        </w:numPr>
      </w:pPr>
      <w:r w:rsidRPr="00D60C6F">
        <w:t>All are correct.</w:t>
      </w:r>
    </w:p>
    <w:p w14:paraId="127FC1A2" w14:textId="77777777" w:rsidR="00B53F20" w:rsidRDefault="00B53F20" w:rsidP="00B53F20">
      <w:pPr>
        <w:pStyle w:val="answer"/>
      </w:pPr>
      <w:r>
        <w:t>Answer:</w:t>
      </w:r>
    </w:p>
    <w:p w14:paraId="4A343107" w14:textId="0D570F48" w:rsidR="00B53F20" w:rsidRDefault="00B53F20" w:rsidP="00B53F2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In the United States, millet is affected by numerous diseases. (13.4.3)</w:t>
      </w:r>
    </w:p>
    <w:p w14:paraId="4F49B6D4" w14:textId="77777777" w:rsidR="00B53F20" w:rsidRDefault="00B53F20" w:rsidP="00B53F20">
      <w:pPr>
        <w:pStyle w:val="answer"/>
      </w:pPr>
      <w:r>
        <w:t>Answer:</w:t>
      </w:r>
    </w:p>
    <w:p w14:paraId="59F7C253" w14:textId="24CAA635" w:rsidR="00B53F20" w:rsidRDefault="00B53F20" w:rsidP="00B53F2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All crops are harvested and stored at the same moisture content. (13.4.4)</w:t>
      </w:r>
    </w:p>
    <w:p w14:paraId="10E6C5CB" w14:textId="77777777" w:rsidR="00B53F20" w:rsidRDefault="00B53F20" w:rsidP="00B53F20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ECE0" w14:textId="77777777" w:rsidR="00850607" w:rsidRDefault="00850607" w:rsidP="00CB0C1F">
      <w:r>
        <w:separator/>
      </w:r>
    </w:p>
  </w:endnote>
  <w:endnote w:type="continuationSeparator" w:id="0">
    <w:p w14:paraId="5BCCCBC7" w14:textId="77777777" w:rsidR="00850607" w:rsidRDefault="0085060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752F" w14:textId="77777777" w:rsidR="00850607" w:rsidRDefault="00850607" w:rsidP="00CB0C1F">
      <w:r>
        <w:separator/>
      </w:r>
    </w:p>
  </w:footnote>
  <w:footnote w:type="continuationSeparator" w:id="0">
    <w:p w14:paraId="34E192B4" w14:textId="77777777" w:rsidR="00850607" w:rsidRDefault="0085060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919774A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A6742C">
      <w:t xml:space="preserve">13.4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C44B7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446EA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F7E5E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A74C7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5354B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51D8C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F4137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C045DAF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E7987"/>
    <w:multiLevelType w:val="hybridMultilevel"/>
    <w:tmpl w:val="20D86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422D8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2259C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C3706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01C6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06AEC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F5B1A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452F0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57F9A"/>
    <w:multiLevelType w:val="hybridMultilevel"/>
    <w:tmpl w:val="20D865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44883"/>
    <w:multiLevelType w:val="hybridMultilevel"/>
    <w:tmpl w:val="03FC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5"/>
  </w:num>
  <w:num w:numId="3" w16cid:durableId="1746873305">
    <w:abstractNumId w:val="23"/>
  </w:num>
  <w:num w:numId="4" w16cid:durableId="824049846">
    <w:abstractNumId w:val="24"/>
  </w:num>
  <w:num w:numId="5" w16cid:durableId="64688521">
    <w:abstractNumId w:val="33"/>
  </w:num>
  <w:num w:numId="6" w16cid:durableId="1997343418">
    <w:abstractNumId w:val="19"/>
  </w:num>
  <w:num w:numId="7" w16cid:durableId="629748237">
    <w:abstractNumId w:val="18"/>
  </w:num>
  <w:num w:numId="8" w16cid:durableId="820728176">
    <w:abstractNumId w:val="34"/>
  </w:num>
  <w:num w:numId="9" w16cid:durableId="410205259">
    <w:abstractNumId w:val="2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499154629">
    <w:abstractNumId w:val="36"/>
  </w:num>
  <w:num w:numId="51" w16cid:durableId="321812649">
    <w:abstractNumId w:val="21"/>
  </w:num>
  <w:num w:numId="52" w16cid:durableId="426124766">
    <w:abstractNumId w:val="27"/>
  </w:num>
  <w:num w:numId="53" w16cid:durableId="1994260745">
    <w:abstractNumId w:val="22"/>
  </w:num>
  <w:num w:numId="54" w16cid:durableId="1226721605">
    <w:abstractNumId w:val="15"/>
  </w:num>
  <w:num w:numId="55" w16cid:durableId="1020473358">
    <w:abstractNumId w:val="30"/>
  </w:num>
  <w:num w:numId="56" w16cid:durableId="945774337">
    <w:abstractNumId w:val="13"/>
  </w:num>
  <w:num w:numId="57" w16cid:durableId="1250122429">
    <w:abstractNumId w:val="31"/>
  </w:num>
  <w:num w:numId="58" w16cid:durableId="447087635">
    <w:abstractNumId w:val="26"/>
  </w:num>
  <w:num w:numId="59" w16cid:durableId="1301957528">
    <w:abstractNumId w:val="16"/>
  </w:num>
  <w:num w:numId="60" w16cid:durableId="1641811059">
    <w:abstractNumId w:val="11"/>
  </w:num>
  <w:num w:numId="61" w16cid:durableId="1001082865">
    <w:abstractNumId w:val="29"/>
  </w:num>
  <w:num w:numId="62" w16cid:durableId="1228998983">
    <w:abstractNumId w:val="12"/>
  </w:num>
  <w:num w:numId="63" w16cid:durableId="287587223">
    <w:abstractNumId w:val="35"/>
  </w:num>
  <w:num w:numId="64" w16cid:durableId="1128284251">
    <w:abstractNumId w:val="14"/>
  </w:num>
  <w:num w:numId="65" w16cid:durableId="139003034">
    <w:abstractNumId w:val="32"/>
  </w:num>
  <w:num w:numId="66" w16cid:durableId="1344161260">
    <w:abstractNumId w:val="20"/>
  </w:num>
  <w:num w:numId="67" w16cid:durableId="62365604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29C6"/>
    <w:rsid w:val="000563FD"/>
    <w:rsid w:val="00056CF5"/>
    <w:rsid w:val="00057024"/>
    <w:rsid w:val="000602E1"/>
    <w:rsid w:val="000604FA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25B88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07AA1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15E8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059D4"/>
    <w:rsid w:val="0081331A"/>
    <w:rsid w:val="00817A76"/>
    <w:rsid w:val="00845A8F"/>
    <w:rsid w:val="00850607"/>
    <w:rsid w:val="00851AFE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D51D7"/>
    <w:rsid w:val="009F1B0E"/>
    <w:rsid w:val="00A218E5"/>
    <w:rsid w:val="00A34AD6"/>
    <w:rsid w:val="00A3559D"/>
    <w:rsid w:val="00A4660F"/>
    <w:rsid w:val="00A46709"/>
    <w:rsid w:val="00A627B2"/>
    <w:rsid w:val="00A6742C"/>
    <w:rsid w:val="00A70168"/>
    <w:rsid w:val="00A711CE"/>
    <w:rsid w:val="00A83ED2"/>
    <w:rsid w:val="00A91C11"/>
    <w:rsid w:val="00AF0D56"/>
    <w:rsid w:val="00AF2BEE"/>
    <w:rsid w:val="00B051A3"/>
    <w:rsid w:val="00B34618"/>
    <w:rsid w:val="00B44EFB"/>
    <w:rsid w:val="00B46379"/>
    <w:rsid w:val="00B53F20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1744"/>
    <w:rsid w:val="00FC3FD8"/>
    <w:rsid w:val="00FE2A08"/>
    <w:rsid w:val="00FE7D13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7E99F-1BA2-406A-AEFA-253128F7804A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4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2026-02-22T18:25:00Z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