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5269" w14:textId="7DD62F45" w:rsidR="00360983" w:rsidRDefault="00360983" w:rsidP="00360983">
      <w:pPr>
        <w:pStyle w:val="name"/>
      </w:pPr>
      <w:r>
        <w:t>Name:</w:t>
      </w:r>
    </w:p>
    <w:p w14:paraId="410484EC" w14:textId="77777777" w:rsidR="00360983" w:rsidRDefault="00360983" w:rsidP="00360983">
      <w:pPr>
        <w:pStyle w:val="name"/>
      </w:pPr>
      <w:r>
        <w:t>Date:</w:t>
      </w:r>
    </w:p>
    <w:p w14:paraId="656C3876" w14:textId="77777777" w:rsidR="00360983" w:rsidRPr="00CB0C1F" w:rsidRDefault="00360983" w:rsidP="00360983">
      <w:pPr>
        <w:pStyle w:val="name"/>
      </w:pPr>
      <w:r>
        <w:t>Class:</w:t>
      </w:r>
    </w:p>
    <w:p w14:paraId="03BEE1D6" w14:textId="77777777" w:rsidR="00360983" w:rsidRDefault="00360983" w:rsidP="00360983">
      <w:pPr>
        <w:pStyle w:val="Heading1"/>
      </w:pPr>
      <w:r>
        <w:t>Lesson 13.5: Oilseed Crop Production</w:t>
      </w:r>
    </w:p>
    <w:p w14:paraId="4CEA6F7C" w14:textId="77777777" w:rsidR="00360983" w:rsidRDefault="00360983" w:rsidP="00360983">
      <w:pPr>
        <w:pStyle w:val="Heading2"/>
      </w:pPr>
      <w:r>
        <w:t>Know and Understand</w:t>
      </w:r>
    </w:p>
    <w:p w14:paraId="58C3D059" w14:textId="77777777" w:rsidR="00360983" w:rsidRDefault="00360983" w:rsidP="00360983">
      <w:pPr>
        <w:pStyle w:val="bodyinstruct"/>
      </w:pPr>
      <w:r>
        <w:t>Answer the following questions using the information provided in this lesson.</w:t>
      </w:r>
    </w:p>
    <w:p w14:paraId="6B1CBA2D" w14:textId="5E8C058E" w:rsidR="00360983" w:rsidRDefault="00360983" w:rsidP="00360983">
      <w:pPr>
        <w:pStyle w:val="listn1"/>
        <w:numPr>
          <w:ilvl w:val="0"/>
          <w:numId w:val="50"/>
        </w:numPr>
      </w:pPr>
      <w:r w:rsidRPr="00D60C6F">
        <w:t>Which of the following products contains soy oil? (13.5.1</w:t>
      </w:r>
      <w:r>
        <w:t>)</w:t>
      </w:r>
    </w:p>
    <w:p w14:paraId="481F3401" w14:textId="77777777" w:rsidR="00360983" w:rsidRDefault="00360983" w:rsidP="00360983">
      <w:pPr>
        <w:pStyle w:val="lista2"/>
        <w:numPr>
          <w:ilvl w:val="0"/>
          <w:numId w:val="51"/>
        </w:numPr>
      </w:pPr>
      <w:r w:rsidRPr="00D60C6F">
        <w:t>Gasoline</w:t>
      </w:r>
    </w:p>
    <w:p w14:paraId="701AD451" w14:textId="77777777" w:rsidR="00360983" w:rsidRDefault="00360983" w:rsidP="00360983">
      <w:pPr>
        <w:pStyle w:val="lista2"/>
        <w:numPr>
          <w:ilvl w:val="0"/>
          <w:numId w:val="51"/>
        </w:numPr>
      </w:pPr>
      <w:r w:rsidRPr="00D60C6F">
        <w:t>Cosmetics</w:t>
      </w:r>
    </w:p>
    <w:p w14:paraId="50500BFB" w14:textId="77777777" w:rsidR="00360983" w:rsidRDefault="00360983" w:rsidP="00360983">
      <w:pPr>
        <w:pStyle w:val="lista2"/>
        <w:numPr>
          <w:ilvl w:val="0"/>
          <w:numId w:val="51"/>
        </w:numPr>
      </w:pPr>
      <w:r w:rsidRPr="00D60C6F">
        <w:t>Margarine</w:t>
      </w:r>
    </w:p>
    <w:p w14:paraId="29E86D08" w14:textId="77777777" w:rsidR="00360983" w:rsidRDefault="00360983" w:rsidP="00360983">
      <w:pPr>
        <w:pStyle w:val="lista2"/>
        <w:numPr>
          <w:ilvl w:val="0"/>
          <w:numId w:val="51"/>
        </w:numPr>
      </w:pPr>
      <w:r w:rsidRPr="00D60C6F">
        <w:t>Toothpaste</w:t>
      </w:r>
    </w:p>
    <w:p w14:paraId="54ABA55F" w14:textId="77777777" w:rsidR="00360983" w:rsidRDefault="00360983" w:rsidP="00360983">
      <w:pPr>
        <w:pStyle w:val="answer"/>
      </w:pPr>
      <w:r>
        <w:t>Answer:</w:t>
      </w:r>
    </w:p>
    <w:p w14:paraId="57F402B4" w14:textId="3CBE042F" w:rsidR="00360983" w:rsidRDefault="00360983" w:rsidP="00360983">
      <w:pPr>
        <w:pStyle w:val="listn1"/>
        <w:numPr>
          <w:ilvl w:val="0"/>
          <w:numId w:val="50"/>
        </w:numPr>
      </w:pPr>
      <w:r w:rsidRPr="00D60C6F">
        <w:t>What is the second-largest cash crop in the United States? (13.5.1)</w:t>
      </w:r>
    </w:p>
    <w:p w14:paraId="4718A163" w14:textId="77777777" w:rsidR="00360983" w:rsidRDefault="00360983" w:rsidP="00360983">
      <w:pPr>
        <w:pStyle w:val="lista2"/>
        <w:numPr>
          <w:ilvl w:val="0"/>
          <w:numId w:val="52"/>
        </w:numPr>
      </w:pPr>
      <w:r w:rsidRPr="00D60C6F">
        <w:t>Corn</w:t>
      </w:r>
    </w:p>
    <w:p w14:paraId="16F41F52" w14:textId="77777777" w:rsidR="00360983" w:rsidRDefault="00360983" w:rsidP="00360983">
      <w:pPr>
        <w:pStyle w:val="lista2"/>
        <w:numPr>
          <w:ilvl w:val="0"/>
          <w:numId w:val="52"/>
        </w:numPr>
      </w:pPr>
      <w:r w:rsidRPr="00D60C6F">
        <w:t>Wheat</w:t>
      </w:r>
    </w:p>
    <w:p w14:paraId="2E6243CA" w14:textId="77777777" w:rsidR="00360983" w:rsidRDefault="00360983" w:rsidP="00360983">
      <w:pPr>
        <w:pStyle w:val="lista2"/>
        <w:numPr>
          <w:ilvl w:val="0"/>
          <w:numId w:val="52"/>
        </w:numPr>
      </w:pPr>
      <w:r w:rsidRPr="00D60C6F">
        <w:t>Oats</w:t>
      </w:r>
    </w:p>
    <w:p w14:paraId="0ACF5C4D" w14:textId="77777777" w:rsidR="00360983" w:rsidRDefault="00360983" w:rsidP="00360983">
      <w:pPr>
        <w:pStyle w:val="lista2"/>
        <w:numPr>
          <w:ilvl w:val="0"/>
          <w:numId w:val="52"/>
        </w:numPr>
      </w:pPr>
      <w:r w:rsidRPr="00D60C6F">
        <w:t>Soybeans</w:t>
      </w:r>
    </w:p>
    <w:p w14:paraId="5014A720" w14:textId="77777777" w:rsidR="00360983" w:rsidRDefault="00360983" w:rsidP="00360983">
      <w:pPr>
        <w:pStyle w:val="answer"/>
      </w:pPr>
      <w:r>
        <w:t>Answer:</w:t>
      </w:r>
    </w:p>
    <w:p w14:paraId="435C5675" w14:textId="60B3529E" w:rsidR="00360983" w:rsidRDefault="00360983" w:rsidP="00360983">
      <w:pPr>
        <w:pStyle w:val="listn1"/>
        <w:numPr>
          <w:ilvl w:val="0"/>
          <w:numId w:val="50"/>
        </w:numPr>
      </w:pPr>
      <w:r w:rsidRPr="00D60C6F">
        <w:t>Sunflowers are grown for _____. (13.5.1)</w:t>
      </w:r>
    </w:p>
    <w:p w14:paraId="486DAC8E" w14:textId="77777777" w:rsidR="00360983" w:rsidRDefault="00360983" w:rsidP="00360983">
      <w:pPr>
        <w:pStyle w:val="lista2"/>
        <w:numPr>
          <w:ilvl w:val="0"/>
          <w:numId w:val="53"/>
        </w:numPr>
      </w:pPr>
      <w:r w:rsidRPr="00D60C6F">
        <w:t>habitat restoration</w:t>
      </w:r>
    </w:p>
    <w:p w14:paraId="3281AC90" w14:textId="77777777" w:rsidR="00360983" w:rsidRDefault="00360983" w:rsidP="00360983">
      <w:pPr>
        <w:pStyle w:val="lista2"/>
        <w:numPr>
          <w:ilvl w:val="0"/>
          <w:numId w:val="53"/>
        </w:numPr>
      </w:pPr>
      <w:r w:rsidRPr="00D60C6F">
        <w:t>vegetable oil for human and livestock consumption</w:t>
      </w:r>
    </w:p>
    <w:p w14:paraId="33C5D626" w14:textId="77777777" w:rsidR="00360983" w:rsidRDefault="00360983" w:rsidP="00360983">
      <w:pPr>
        <w:pStyle w:val="lista2"/>
        <w:numPr>
          <w:ilvl w:val="0"/>
          <w:numId w:val="53"/>
        </w:numPr>
      </w:pPr>
      <w:r w:rsidRPr="00D60C6F">
        <w:t>a major ingredient in bird feed</w:t>
      </w:r>
    </w:p>
    <w:p w14:paraId="47B52E5F" w14:textId="77777777" w:rsidR="00360983" w:rsidRDefault="00360983" w:rsidP="00360983">
      <w:pPr>
        <w:pStyle w:val="lista2"/>
        <w:numPr>
          <w:ilvl w:val="0"/>
          <w:numId w:val="53"/>
        </w:numPr>
      </w:pPr>
      <w:r w:rsidRPr="00D60C6F">
        <w:t>All are correct.</w:t>
      </w:r>
    </w:p>
    <w:p w14:paraId="0CC0BFB1" w14:textId="77777777" w:rsidR="00360983" w:rsidRDefault="00360983" w:rsidP="00360983">
      <w:pPr>
        <w:pStyle w:val="answer"/>
      </w:pPr>
      <w:r>
        <w:t>Answer:</w:t>
      </w:r>
    </w:p>
    <w:p w14:paraId="5986A039" w14:textId="5A75658B" w:rsidR="00360983" w:rsidRDefault="00360983" w:rsidP="00360983">
      <w:pPr>
        <w:pStyle w:val="listn1"/>
        <w:numPr>
          <w:ilvl w:val="0"/>
          <w:numId w:val="50"/>
        </w:numPr>
      </w:pPr>
      <w:r w:rsidRPr="00D60C6F">
        <w:t>What is the appropriate name for the plant that produces canola oil? (13.5.1)</w:t>
      </w:r>
    </w:p>
    <w:p w14:paraId="1CBD8A05" w14:textId="77777777" w:rsidR="00360983" w:rsidRDefault="00360983" w:rsidP="00360983">
      <w:pPr>
        <w:pStyle w:val="lista2"/>
        <w:numPr>
          <w:ilvl w:val="0"/>
          <w:numId w:val="54"/>
        </w:numPr>
      </w:pPr>
      <w:r w:rsidRPr="00D60C6F">
        <w:t>Rapeseed</w:t>
      </w:r>
    </w:p>
    <w:p w14:paraId="2E649718" w14:textId="77777777" w:rsidR="00360983" w:rsidRDefault="00360983" w:rsidP="00360983">
      <w:pPr>
        <w:pStyle w:val="lista2"/>
        <w:numPr>
          <w:ilvl w:val="0"/>
          <w:numId w:val="54"/>
        </w:numPr>
      </w:pPr>
      <w:r w:rsidRPr="00D60C6F">
        <w:t>Soya</w:t>
      </w:r>
    </w:p>
    <w:p w14:paraId="64052CD0" w14:textId="77777777" w:rsidR="00360983" w:rsidRDefault="00360983" w:rsidP="00360983">
      <w:pPr>
        <w:pStyle w:val="lista2"/>
        <w:numPr>
          <w:ilvl w:val="0"/>
          <w:numId w:val="54"/>
        </w:numPr>
      </w:pPr>
      <w:r w:rsidRPr="00D60C6F">
        <w:lastRenderedPageBreak/>
        <w:t>Peanuts</w:t>
      </w:r>
    </w:p>
    <w:p w14:paraId="35951123" w14:textId="77777777" w:rsidR="00360983" w:rsidRDefault="00360983" w:rsidP="00360983">
      <w:pPr>
        <w:pStyle w:val="lista2"/>
        <w:numPr>
          <w:ilvl w:val="0"/>
          <w:numId w:val="54"/>
        </w:numPr>
      </w:pPr>
      <w:r w:rsidRPr="00D60C6F">
        <w:t>None are correct.</w:t>
      </w:r>
    </w:p>
    <w:p w14:paraId="32BF42EF" w14:textId="77777777" w:rsidR="00360983" w:rsidRDefault="00360983" w:rsidP="00360983">
      <w:pPr>
        <w:pStyle w:val="answer"/>
      </w:pPr>
      <w:r>
        <w:t>Answer:</w:t>
      </w:r>
    </w:p>
    <w:p w14:paraId="6E778EC8" w14:textId="64C55FC8" w:rsidR="00360983" w:rsidRDefault="00360983" w:rsidP="00360983">
      <w:pPr>
        <w:pStyle w:val="listn1"/>
        <w:numPr>
          <w:ilvl w:val="0"/>
          <w:numId w:val="50"/>
        </w:numPr>
      </w:pPr>
      <w:r w:rsidRPr="00D60C6F">
        <w:t>Canola belongs to the _____ family. (13.5.1)</w:t>
      </w:r>
    </w:p>
    <w:p w14:paraId="7BAD8531" w14:textId="77777777" w:rsidR="00360983" w:rsidRDefault="00360983" w:rsidP="00360983">
      <w:pPr>
        <w:pStyle w:val="lista2"/>
        <w:numPr>
          <w:ilvl w:val="0"/>
          <w:numId w:val="55"/>
        </w:numPr>
      </w:pPr>
      <w:r w:rsidRPr="00D60C6F">
        <w:t>mustard</w:t>
      </w:r>
    </w:p>
    <w:p w14:paraId="4ADB906D" w14:textId="77777777" w:rsidR="00360983" w:rsidRDefault="00360983" w:rsidP="00360983">
      <w:pPr>
        <w:pStyle w:val="lista2"/>
        <w:numPr>
          <w:ilvl w:val="0"/>
          <w:numId w:val="55"/>
        </w:numPr>
      </w:pPr>
      <w:r w:rsidRPr="00D60C6F">
        <w:t>poison ivy</w:t>
      </w:r>
    </w:p>
    <w:p w14:paraId="64408787" w14:textId="77777777" w:rsidR="00360983" w:rsidRDefault="00360983" w:rsidP="00360983">
      <w:pPr>
        <w:pStyle w:val="lista2"/>
        <w:numPr>
          <w:ilvl w:val="0"/>
          <w:numId w:val="55"/>
        </w:numPr>
      </w:pPr>
      <w:r w:rsidRPr="00D60C6F">
        <w:t>sorghum</w:t>
      </w:r>
    </w:p>
    <w:p w14:paraId="1A9C2F65" w14:textId="77777777" w:rsidR="00360983" w:rsidRDefault="00360983" w:rsidP="00360983">
      <w:pPr>
        <w:pStyle w:val="lista2"/>
        <w:numPr>
          <w:ilvl w:val="0"/>
          <w:numId w:val="55"/>
        </w:numPr>
      </w:pPr>
      <w:r w:rsidRPr="00D60C6F">
        <w:t>maize</w:t>
      </w:r>
    </w:p>
    <w:p w14:paraId="74D2F800" w14:textId="77777777" w:rsidR="00360983" w:rsidRDefault="00360983" w:rsidP="00360983">
      <w:pPr>
        <w:pStyle w:val="answer"/>
      </w:pPr>
      <w:r>
        <w:t>Answer:</w:t>
      </w:r>
    </w:p>
    <w:p w14:paraId="5C810EAF" w14:textId="02F87724" w:rsidR="00360983" w:rsidRDefault="00360983" w:rsidP="00360983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Peanuts are true nuts. (13.5.1)</w:t>
      </w:r>
    </w:p>
    <w:p w14:paraId="5E1D44FC" w14:textId="77777777" w:rsidR="00360983" w:rsidRDefault="00360983" w:rsidP="00360983">
      <w:pPr>
        <w:pStyle w:val="answer"/>
      </w:pPr>
      <w:r>
        <w:t>Answer:</w:t>
      </w:r>
    </w:p>
    <w:p w14:paraId="23EC6997" w14:textId="10FF60BF" w:rsidR="00360983" w:rsidRDefault="00360983" w:rsidP="00360983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Peanuts are a legume like soybeans. (13.5.1)</w:t>
      </w:r>
    </w:p>
    <w:p w14:paraId="3F9B8ADD" w14:textId="77777777" w:rsidR="00360983" w:rsidRDefault="00360983" w:rsidP="00360983">
      <w:pPr>
        <w:pStyle w:val="answer"/>
      </w:pPr>
      <w:r>
        <w:t>Answer:</w:t>
      </w:r>
    </w:p>
    <w:p w14:paraId="4D2B254A" w14:textId="302F2980" w:rsidR="00360983" w:rsidRDefault="00360983" w:rsidP="00360983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Most seeds require cool soil temperatures to germinate. (13.5.2)</w:t>
      </w:r>
      <w:r>
        <w:t>, 12E</w:t>
      </w:r>
    </w:p>
    <w:p w14:paraId="0B425C08" w14:textId="77777777" w:rsidR="00360983" w:rsidRDefault="00360983" w:rsidP="00360983">
      <w:pPr>
        <w:pStyle w:val="answer"/>
      </w:pPr>
      <w:r>
        <w:t>Answer:</w:t>
      </w:r>
    </w:p>
    <w:p w14:paraId="0BD151B6" w14:textId="2E6EC566" w:rsidR="00360983" w:rsidRDefault="00360983" w:rsidP="00360983">
      <w:pPr>
        <w:pStyle w:val="listn1"/>
        <w:numPr>
          <w:ilvl w:val="0"/>
          <w:numId w:val="50"/>
        </w:numPr>
      </w:pPr>
      <w:r w:rsidRPr="00D60C6F">
        <w:t>Which of the following can cause stress in crops? (13.5.3)</w:t>
      </w:r>
    </w:p>
    <w:p w14:paraId="78386C6F" w14:textId="77777777" w:rsidR="00360983" w:rsidRDefault="00360983" w:rsidP="00360983">
      <w:pPr>
        <w:pStyle w:val="lista2"/>
        <w:numPr>
          <w:ilvl w:val="0"/>
          <w:numId w:val="56"/>
        </w:numPr>
      </w:pPr>
      <w:r w:rsidRPr="00D60C6F">
        <w:t>Extreme weather and temperature changes.</w:t>
      </w:r>
    </w:p>
    <w:p w14:paraId="27A4DCCE" w14:textId="77777777" w:rsidR="00360983" w:rsidRDefault="00360983" w:rsidP="00360983">
      <w:pPr>
        <w:pStyle w:val="lista2"/>
        <w:numPr>
          <w:ilvl w:val="0"/>
          <w:numId w:val="56"/>
        </w:numPr>
      </w:pPr>
      <w:r w:rsidRPr="00D60C6F">
        <w:t>Soil lacking sufficient nutrients.</w:t>
      </w:r>
    </w:p>
    <w:p w14:paraId="7AB795B0" w14:textId="77777777" w:rsidR="00360983" w:rsidRDefault="00360983" w:rsidP="00360983">
      <w:pPr>
        <w:pStyle w:val="lista2"/>
        <w:numPr>
          <w:ilvl w:val="0"/>
          <w:numId w:val="56"/>
        </w:numPr>
      </w:pPr>
      <w:r w:rsidRPr="00D60C6F">
        <w:t>Soil that is too wet or too dry.</w:t>
      </w:r>
    </w:p>
    <w:p w14:paraId="6FF66C62" w14:textId="77777777" w:rsidR="00360983" w:rsidRDefault="00360983" w:rsidP="00360983">
      <w:pPr>
        <w:pStyle w:val="lista2"/>
        <w:numPr>
          <w:ilvl w:val="0"/>
          <w:numId w:val="56"/>
        </w:numPr>
      </w:pPr>
      <w:r w:rsidRPr="00D60C6F">
        <w:t>All are correct.</w:t>
      </w:r>
    </w:p>
    <w:p w14:paraId="5BA8D7B9" w14:textId="77777777" w:rsidR="00360983" w:rsidRDefault="00360983" w:rsidP="00360983">
      <w:pPr>
        <w:pStyle w:val="answer"/>
      </w:pPr>
      <w:r>
        <w:t>Answer:</w:t>
      </w:r>
    </w:p>
    <w:p w14:paraId="7768B23D" w14:textId="2C2B12D1" w:rsidR="00360983" w:rsidRDefault="00360983" w:rsidP="00360983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Farmers fertilize fields based on educated guesses on soil conditions. (13.5.4)</w:t>
      </w:r>
    </w:p>
    <w:p w14:paraId="068ACCCB" w14:textId="77777777" w:rsidR="00360983" w:rsidRDefault="00360983" w:rsidP="00360983">
      <w:pPr>
        <w:pStyle w:val="answer"/>
      </w:pPr>
      <w:r>
        <w:t>Answer:</w:t>
      </w:r>
    </w:p>
    <w:p w14:paraId="15DF3A53" w14:textId="58A0CC94" w:rsidR="00360983" w:rsidRDefault="00360983" w:rsidP="00360983">
      <w:pPr>
        <w:pStyle w:val="listn1"/>
        <w:numPr>
          <w:ilvl w:val="0"/>
          <w:numId w:val="50"/>
        </w:numPr>
      </w:pPr>
      <w:r w:rsidRPr="00D60C6F">
        <w:lastRenderedPageBreak/>
        <w:t>Which of the following is a major pest for soybeans? (13.5.5)</w:t>
      </w:r>
    </w:p>
    <w:p w14:paraId="2FCD4CEF" w14:textId="77777777" w:rsidR="00360983" w:rsidRDefault="00360983" w:rsidP="00360983">
      <w:pPr>
        <w:pStyle w:val="lista2"/>
        <w:numPr>
          <w:ilvl w:val="0"/>
          <w:numId w:val="57"/>
        </w:numPr>
      </w:pPr>
      <w:r w:rsidRPr="00D60C6F">
        <w:t>Rootworms</w:t>
      </w:r>
    </w:p>
    <w:p w14:paraId="720D2AF0" w14:textId="77777777" w:rsidR="00360983" w:rsidRDefault="00360983" w:rsidP="00360983">
      <w:pPr>
        <w:pStyle w:val="lista2"/>
        <w:numPr>
          <w:ilvl w:val="0"/>
          <w:numId w:val="57"/>
        </w:numPr>
      </w:pPr>
      <w:r w:rsidRPr="00D60C6F">
        <w:t>Japanese beetles</w:t>
      </w:r>
    </w:p>
    <w:p w14:paraId="7E352947" w14:textId="77777777" w:rsidR="00360983" w:rsidRDefault="00360983" w:rsidP="00360983">
      <w:pPr>
        <w:pStyle w:val="lista2"/>
        <w:numPr>
          <w:ilvl w:val="0"/>
          <w:numId w:val="57"/>
        </w:numPr>
      </w:pPr>
      <w:r w:rsidRPr="00D60C6F">
        <w:t>Thrips</w:t>
      </w:r>
    </w:p>
    <w:p w14:paraId="587D7ECE" w14:textId="77777777" w:rsidR="00360983" w:rsidRDefault="00360983" w:rsidP="00360983">
      <w:pPr>
        <w:pStyle w:val="lista2"/>
        <w:numPr>
          <w:ilvl w:val="0"/>
          <w:numId w:val="57"/>
        </w:numPr>
      </w:pPr>
      <w:r w:rsidRPr="00D60C6F">
        <w:t>Leaf hoppers</w:t>
      </w:r>
    </w:p>
    <w:p w14:paraId="617681F8" w14:textId="77777777" w:rsidR="00360983" w:rsidRDefault="00360983" w:rsidP="00360983">
      <w:pPr>
        <w:pStyle w:val="answer"/>
      </w:pPr>
      <w:r>
        <w:t>Answer:</w:t>
      </w:r>
    </w:p>
    <w:p w14:paraId="1A64FED5" w14:textId="30A9BE6A" w:rsidR="00360983" w:rsidRDefault="00360983" w:rsidP="00360983">
      <w:pPr>
        <w:pStyle w:val="listn1"/>
        <w:numPr>
          <w:ilvl w:val="0"/>
          <w:numId w:val="50"/>
        </w:numPr>
      </w:pPr>
      <w:r w:rsidRPr="00D60C6F">
        <w:t>Which of the following are common pests of sunflowers? (13.5.5)</w:t>
      </w:r>
    </w:p>
    <w:p w14:paraId="2F90EEE5" w14:textId="77777777" w:rsidR="00360983" w:rsidRDefault="00360983" w:rsidP="00360983">
      <w:pPr>
        <w:pStyle w:val="lista2"/>
        <w:numPr>
          <w:ilvl w:val="0"/>
          <w:numId w:val="58"/>
        </w:numPr>
      </w:pPr>
      <w:r w:rsidRPr="00D60C6F">
        <w:t>Lygus bugs and spider mites.</w:t>
      </w:r>
    </w:p>
    <w:p w14:paraId="6629A5E6" w14:textId="77777777" w:rsidR="00360983" w:rsidRDefault="00360983" w:rsidP="00360983">
      <w:pPr>
        <w:pStyle w:val="lista2"/>
        <w:numPr>
          <w:ilvl w:val="0"/>
          <w:numId w:val="58"/>
        </w:numPr>
      </w:pPr>
      <w:r w:rsidRPr="00D60C6F">
        <w:t>Sunflower head beetles and leaf hoppers.</w:t>
      </w:r>
    </w:p>
    <w:p w14:paraId="66CE592B" w14:textId="77777777" w:rsidR="00360983" w:rsidRDefault="00360983" w:rsidP="00360983">
      <w:pPr>
        <w:pStyle w:val="lista2"/>
        <w:numPr>
          <w:ilvl w:val="0"/>
          <w:numId w:val="58"/>
        </w:numPr>
      </w:pPr>
      <w:r w:rsidRPr="00D60C6F">
        <w:t>Moth larvae and carrot beetles.</w:t>
      </w:r>
    </w:p>
    <w:p w14:paraId="153FC70D" w14:textId="77777777" w:rsidR="00360983" w:rsidRDefault="00360983" w:rsidP="00360983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4AC3FDF0" w14:textId="77777777" w:rsidR="00360983" w:rsidRDefault="00360983" w:rsidP="00360983">
      <w:pPr>
        <w:pStyle w:val="answer"/>
      </w:pPr>
      <w:r>
        <w:t>Answer:</w:t>
      </w:r>
    </w:p>
    <w:p w14:paraId="5BF1AD36" w14:textId="639096C9" w:rsidR="00360983" w:rsidRDefault="00360983" w:rsidP="00360983">
      <w:pPr>
        <w:pStyle w:val="listn1"/>
        <w:numPr>
          <w:ilvl w:val="0"/>
          <w:numId w:val="50"/>
        </w:numPr>
      </w:pPr>
      <w:r w:rsidRPr="00D60C6F">
        <w:t>At what growth stage of canola are Lygus bugs a problem? (13.5.5)</w:t>
      </w:r>
    </w:p>
    <w:p w14:paraId="618EE654" w14:textId="77777777" w:rsidR="00360983" w:rsidRDefault="00360983" w:rsidP="00360983">
      <w:pPr>
        <w:pStyle w:val="lista2"/>
        <w:numPr>
          <w:ilvl w:val="0"/>
          <w:numId w:val="59"/>
        </w:numPr>
      </w:pPr>
      <w:r w:rsidRPr="00D60C6F">
        <w:t>Tillering</w:t>
      </w:r>
    </w:p>
    <w:p w14:paraId="42270C11" w14:textId="77777777" w:rsidR="00360983" w:rsidRDefault="00360983" w:rsidP="00360983">
      <w:pPr>
        <w:pStyle w:val="lista2"/>
        <w:numPr>
          <w:ilvl w:val="0"/>
          <w:numId w:val="59"/>
        </w:numPr>
      </w:pPr>
      <w:r w:rsidRPr="00D60C6F">
        <w:t>Grain set</w:t>
      </w:r>
    </w:p>
    <w:p w14:paraId="6F06C310" w14:textId="77777777" w:rsidR="00360983" w:rsidRDefault="00360983" w:rsidP="00360983">
      <w:pPr>
        <w:pStyle w:val="lista2"/>
        <w:numPr>
          <w:ilvl w:val="0"/>
          <w:numId w:val="59"/>
        </w:numPr>
      </w:pPr>
      <w:r w:rsidRPr="00D60C6F">
        <w:t>Leafing</w:t>
      </w:r>
    </w:p>
    <w:p w14:paraId="71762350" w14:textId="77777777" w:rsidR="00360983" w:rsidRDefault="00360983" w:rsidP="00360983">
      <w:pPr>
        <w:pStyle w:val="lista2"/>
        <w:numPr>
          <w:ilvl w:val="0"/>
          <w:numId w:val="59"/>
        </w:numPr>
      </w:pPr>
      <w:r w:rsidRPr="00D60C6F">
        <w:t>Any stage</w:t>
      </w:r>
    </w:p>
    <w:p w14:paraId="5C35A07B" w14:textId="77777777" w:rsidR="00360983" w:rsidRDefault="00360983" w:rsidP="00360983">
      <w:pPr>
        <w:pStyle w:val="answer"/>
      </w:pPr>
      <w:r>
        <w:t>Answer:</w:t>
      </w:r>
    </w:p>
    <w:p w14:paraId="105A8898" w14:textId="7F905D81" w:rsidR="00360983" w:rsidRDefault="00360983" w:rsidP="00360983">
      <w:pPr>
        <w:pStyle w:val="listn1"/>
        <w:numPr>
          <w:ilvl w:val="0"/>
          <w:numId w:val="50"/>
        </w:numPr>
      </w:pPr>
      <w:r w:rsidRPr="00D60C6F">
        <w:t>Tomato spotted wilt virus is transmitted to peanuts by _____. (13.5.5)</w:t>
      </w:r>
    </w:p>
    <w:p w14:paraId="7C36F6FF" w14:textId="77777777" w:rsidR="00360983" w:rsidRDefault="00360983" w:rsidP="00360983">
      <w:pPr>
        <w:pStyle w:val="lista2"/>
        <w:numPr>
          <w:ilvl w:val="0"/>
          <w:numId w:val="60"/>
        </w:numPr>
      </w:pPr>
      <w:r w:rsidRPr="00D60C6F">
        <w:t>thrips</w:t>
      </w:r>
    </w:p>
    <w:p w14:paraId="63AE9549" w14:textId="77777777" w:rsidR="00360983" w:rsidRDefault="00360983" w:rsidP="00360983">
      <w:pPr>
        <w:pStyle w:val="lista2"/>
        <w:numPr>
          <w:ilvl w:val="0"/>
          <w:numId w:val="60"/>
        </w:numPr>
      </w:pPr>
      <w:r w:rsidRPr="00D60C6F">
        <w:t>aphids</w:t>
      </w:r>
    </w:p>
    <w:p w14:paraId="3BA20D14" w14:textId="77777777" w:rsidR="00360983" w:rsidRDefault="00360983" w:rsidP="00360983">
      <w:pPr>
        <w:pStyle w:val="lista2"/>
        <w:numPr>
          <w:ilvl w:val="0"/>
          <w:numId w:val="60"/>
        </w:numPr>
      </w:pPr>
      <w:r w:rsidRPr="00D60C6F">
        <w:t>mites</w:t>
      </w:r>
    </w:p>
    <w:p w14:paraId="52DC7FE5" w14:textId="77777777" w:rsidR="00360983" w:rsidRDefault="00360983" w:rsidP="00360983">
      <w:pPr>
        <w:pStyle w:val="lista2"/>
        <w:numPr>
          <w:ilvl w:val="0"/>
          <w:numId w:val="60"/>
        </w:numPr>
      </w:pPr>
      <w:r w:rsidRPr="00D60C6F">
        <w:t>All are correct.</w:t>
      </w:r>
    </w:p>
    <w:p w14:paraId="702366E7" w14:textId="77777777" w:rsidR="00360983" w:rsidRDefault="00360983" w:rsidP="00360983">
      <w:pPr>
        <w:pStyle w:val="answer"/>
      </w:pPr>
      <w:r>
        <w:t>Answer:</w:t>
      </w:r>
    </w:p>
    <w:p w14:paraId="192FAFA5" w14:textId="601C6ACE" w:rsidR="00360983" w:rsidRDefault="00360983" w:rsidP="00360983">
      <w:pPr>
        <w:pStyle w:val="listn1"/>
        <w:numPr>
          <w:ilvl w:val="0"/>
          <w:numId w:val="50"/>
        </w:numPr>
      </w:pPr>
      <w:r w:rsidRPr="00D60C6F">
        <w:t>What triggers soybean plants to begin to flower? (13.5.6)</w:t>
      </w:r>
    </w:p>
    <w:p w14:paraId="55720D01" w14:textId="77777777" w:rsidR="00360983" w:rsidRDefault="00360983" w:rsidP="00360983">
      <w:pPr>
        <w:pStyle w:val="lista2"/>
        <w:numPr>
          <w:ilvl w:val="0"/>
          <w:numId w:val="61"/>
        </w:numPr>
      </w:pPr>
      <w:r w:rsidRPr="00D60C6F">
        <w:t>Shorter nights</w:t>
      </w:r>
    </w:p>
    <w:p w14:paraId="1369C4D2" w14:textId="77777777" w:rsidR="00360983" w:rsidRDefault="00360983" w:rsidP="00360983">
      <w:pPr>
        <w:pStyle w:val="lista2"/>
        <w:numPr>
          <w:ilvl w:val="0"/>
          <w:numId w:val="61"/>
        </w:numPr>
      </w:pPr>
      <w:r w:rsidRPr="00D60C6F">
        <w:t>Hotter days</w:t>
      </w:r>
    </w:p>
    <w:p w14:paraId="5BB05D84" w14:textId="77777777" w:rsidR="00360983" w:rsidRDefault="00360983" w:rsidP="00360983">
      <w:pPr>
        <w:pStyle w:val="lista2"/>
        <w:numPr>
          <w:ilvl w:val="0"/>
          <w:numId w:val="61"/>
        </w:numPr>
      </w:pPr>
      <w:r w:rsidRPr="00D60C6F">
        <w:lastRenderedPageBreak/>
        <w:t>Longer nights</w:t>
      </w:r>
    </w:p>
    <w:p w14:paraId="180077C2" w14:textId="77777777" w:rsidR="00360983" w:rsidRDefault="00360983" w:rsidP="00360983">
      <w:pPr>
        <w:pStyle w:val="lista2"/>
        <w:numPr>
          <w:ilvl w:val="0"/>
          <w:numId w:val="61"/>
        </w:numPr>
      </w:pPr>
      <w:r w:rsidRPr="00D60C6F">
        <w:t>Cooler nights</w:t>
      </w:r>
    </w:p>
    <w:p w14:paraId="64FF090B" w14:textId="77777777" w:rsidR="00360983" w:rsidRDefault="00360983" w:rsidP="00360983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95E9" w14:textId="77777777" w:rsidR="002E730C" w:rsidRDefault="002E730C" w:rsidP="00CB0C1F">
      <w:r>
        <w:separator/>
      </w:r>
    </w:p>
  </w:endnote>
  <w:endnote w:type="continuationSeparator" w:id="0">
    <w:p w14:paraId="548CBD27" w14:textId="77777777" w:rsidR="002E730C" w:rsidRDefault="002E730C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4171" w14:textId="77777777" w:rsidR="002E730C" w:rsidRDefault="002E730C" w:rsidP="00CB0C1F">
      <w:r>
        <w:separator/>
      </w:r>
    </w:p>
  </w:footnote>
  <w:footnote w:type="continuationSeparator" w:id="0">
    <w:p w14:paraId="6A960CFC" w14:textId="77777777" w:rsidR="002E730C" w:rsidRDefault="002E730C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20044DEA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975B53">
      <w:t xml:space="preserve">13.5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C78BC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966F00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0E5B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67225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57522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B027F"/>
    <w:multiLevelType w:val="hybridMultilevel"/>
    <w:tmpl w:val="DD96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B3400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644F1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87A6F"/>
    <w:multiLevelType w:val="hybridMultilevel"/>
    <w:tmpl w:val="AB16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E05A4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279FE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97A35"/>
    <w:multiLevelType w:val="hybridMultilevel"/>
    <w:tmpl w:val="DD9683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18"/>
  </w:num>
  <w:num w:numId="3" w16cid:durableId="1746873305">
    <w:abstractNumId w:val="16"/>
  </w:num>
  <w:num w:numId="4" w16cid:durableId="824049846">
    <w:abstractNumId w:val="17"/>
  </w:num>
  <w:num w:numId="5" w16cid:durableId="64688521">
    <w:abstractNumId w:val="24"/>
  </w:num>
  <w:num w:numId="6" w16cid:durableId="1997343418">
    <w:abstractNumId w:val="13"/>
  </w:num>
  <w:num w:numId="7" w16cid:durableId="629748237">
    <w:abstractNumId w:val="12"/>
  </w:num>
  <w:num w:numId="8" w16cid:durableId="820728176">
    <w:abstractNumId w:val="26"/>
  </w:num>
  <w:num w:numId="9" w16cid:durableId="410205259">
    <w:abstractNumId w:val="20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359156768">
    <w:abstractNumId w:val="27"/>
  </w:num>
  <w:num w:numId="51" w16cid:durableId="1976181770">
    <w:abstractNumId w:val="22"/>
  </w:num>
  <w:num w:numId="52" w16cid:durableId="391655571">
    <w:abstractNumId w:val="30"/>
  </w:num>
  <w:num w:numId="53" w16cid:durableId="399406394">
    <w:abstractNumId w:val="25"/>
  </w:num>
  <w:num w:numId="54" w16cid:durableId="1937519054">
    <w:abstractNumId w:val="21"/>
  </w:num>
  <w:num w:numId="55" w16cid:durableId="727338832">
    <w:abstractNumId w:val="14"/>
  </w:num>
  <w:num w:numId="56" w16cid:durableId="1478837650">
    <w:abstractNumId w:val="19"/>
  </w:num>
  <w:num w:numId="57" w16cid:durableId="1775321872">
    <w:abstractNumId w:val="29"/>
  </w:num>
  <w:num w:numId="58" w16cid:durableId="1552380706">
    <w:abstractNumId w:val="15"/>
  </w:num>
  <w:num w:numId="59" w16cid:durableId="357127390">
    <w:abstractNumId w:val="10"/>
  </w:num>
  <w:num w:numId="60" w16cid:durableId="651837948">
    <w:abstractNumId w:val="23"/>
  </w:num>
  <w:num w:numId="61" w16cid:durableId="271867436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75B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E730C"/>
    <w:rsid w:val="002F04AE"/>
    <w:rsid w:val="002F7BC2"/>
    <w:rsid w:val="00303F59"/>
    <w:rsid w:val="00323353"/>
    <w:rsid w:val="00324B63"/>
    <w:rsid w:val="003278DB"/>
    <w:rsid w:val="00333C7F"/>
    <w:rsid w:val="003358D5"/>
    <w:rsid w:val="00335DB0"/>
    <w:rsid w:val="00344109"/>
    <w:rsid w:val="00346545"/>
    <w:rsid w:val="00350009"/>
    <w:rsid w:val="00351CFA"/>
    <w:rsid w:val="00352EB3"/>
    <w:rsid w:val="003530B5"/>
    <w:rsid w:val="0035363A"/>
    <w:rsid w:val="00354FA4"/>
    <w:rsid w:val="00360983"/>
    <w:rsid w:val="00367899"/>
    <w:rsid w:val="003754A5"/>
    <w:rsid w:val="00376F67"/>
    <w:rsid w:val="003908E6"/>
    <w:rsid w:val="0039113B"/>
    <w:rsid w:val="003911DE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4D152B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18B7"/>
    <w:rsid w:val="007D4638"/>
    <w:rsid w:val="0080419C"/>
    <w:rsid w:val="0081331A"/>
    <w:rsid w:val="00817A76"/>
    <w:rsid w:val="00851AFE"/>
    <w:rsid w:val="00872CE7"/>
    <w:rsid w:val="008741D8"/>
    <w:rsid w:val="008828CF"/>
    <w:rsid w:val="008955E0"/>
    <w:rsid w:val="008A0707"/>
    <w:rsid w:val="009002D8"/>
    <w:rsid w:val="009241DB"/>
    <w:rsid w:val="0093253F"/>
    <w:rsid w:val="00967E97"/>
    <w:rsid w:val="00973198"/>
    <w:rsid w:val="00975B53"/>
    <w:rsid w:val="009832AE"/>
    <w:rsid w:val="00993A6B"/>
    <w:rsid w:val="009A0C08"/>
    <w:rsid w:val="009A5220"/>
    <w:rsid w:val="009B7CE1"/>
    <w:rsid w:val="009D3920"/>
    <w:rsid w:val="009D4B13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47DD8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A498F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123DB"/>
    <w:rsid w:val="00F1776D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86BA7-658B-4060-AC2A-FFAAFEDF3DFC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5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2026-02-22T18:25:00Z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