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2F27" w14:textId="63496D66" w:rsidR="003F0C45" w:rsidRDefault="003F0C45" w:rsidP="003F0C45">
      <w:pPr>
        <w:pStyle w:val="name"/>
      </w:pPr>
      <w:r>
        <w:t>Name:</w:t>
      </w:r>
    </w:p>
    <w:p w14:paraId="59E8B01A" w14:textId="77777777" w:rsidR="003F0C45" w:rsidRDefault="003F0C45" w:rsidP="003F0C45">
      <w:pPr>
        <w:pStyle w:val="name"/>
      </w:pPr>
      <w:r>
        <w:t>Date:</w:t>
      </w:r>
    </w:p>
    <w:p w14:paraId="4EB8B37B" w14:textId="77777777" w:rsidR="003F0C45" w:rsidRPr="00CB0C1F" w:rsidRDefault="003F0C45" w:rsidP="003F0C45">
      <w:pPr>
        <w:pStyle w:val="name"/>
      </w:pPr>
      <w:r>
        <w:t>Class:</w:t>
      </w:r>
    </w:p>
    <w:p w14:paraId="1ECA4DF4" w14:textId="77777777" w:rsidR="003F0C45" w:rsidRDefault="003F0C45" w:rsidP="003F0C45">
      <w:pPr>
        <w:pStyle w:val="Heading1"/>
      </w:pPr>
      <w:r>
        <w:t>Lesson 13.6: Fiber Crop Production</w:t>
      </w:r>
    </w:p>
    <w:p w14:paraId="521D3C11" w14:textId="77777777" w:rsidR="003F0C45" w:rsidRDefault="003F0C45" w:rsidP="003F0C45">
      <w:pPr>
        <w:pStyle w:val="Heading2"/>
      </w:pPr>
      <w:r>
        <w:t>Know and Understand</w:t>
      </w:r>
    </w:p>
    <w:p w14:paraId="46963B61" w14:textId="77777777" w:rsidR="003F0C45" w:rsidRDefault="003F0C45" w:rsidP="003F0C45">
      <w:pPr>
        <w:pStyle w:val="bodyinstruct"/>
      </w:pPr>
      <w:r>
        <w:t>Answer the following questions using the information provided in this lesson.</w:t>
      </w:r>
    </w:p>
    <w:p w14:paraId="0C70E4F6" w14:textId="3DC2751B" w:rsidR="003F0C45" w:rsidRDefault="003F0C45" w:rsidP="003F0C45">
      <w:pPr>
        <w:pStyle w:val="listn1"/>
        <w:numPr>
          <w:ilvl w:val="0"/>
          <w:numId w:val="50"/>
        </w:numPr>
      </w:pPr>
      <w:r w:rsidRPr="00D60C6F">
        <w:t>Which parts of the cotton plant are used? (13.6.1)</w:t>
      </w:r>
    </w:p>
    <w:p w14:paraId="620C7A58" w14:textId="77777777" w:rsidR="003F0C45" w:rsidRDefault="003F0C45" w:rsidP="003F0C45">
      <w:pPr>
        <w:pStyle w:val="lista2"/>
        <w:numPr>
          <w:ilvl w:val="0"/>
          <w:numId w:val="51"/>
        </w:numPr>
      </w:pPr>
      <w:r w:rsidRPr="00D60C6F">
        <w:t>Seed as a livestock feed.</w:t>
      </w:r>
    </w:p>
    <w:p w14:paraId="13BE7F07" w14:textId="77777777" w:rsidR="003F0C45" w:rsidRDefault="003F0C45" w:rsidP="003F0C45">
      <w:pPr>
        <w:pStyle w:val="lista2"/>
        <w:numPr>
          <w:ilvl w:val="0"/>
          <w:numId w:val="51"/>
        </w:numPr>
      </w:pPr>
      <w:r w:rsidRPr="00D60C6F">
        <w:t>Oil used in soaps, cosmetics, and paints.</w:t>
      </w:r>
    </w:p>
    <w:p w14:paraId="0E1BE917" w14:textId="77777777" w:rsidR="003F0C45" w:rsidRDefault="003F0C45" w:rsidP="003F0C45">
      <w:pPr>
        <w:pStyle w:val="lista2"/>
        <w:numPr>
          <w:ilvl w:val="0"/>
          <w:numId w:val="51"/>
        </w:numPr>
      </w:pPr>
      <w:r w:rsidRPr="00D60C6F">
        <w:t>Fiber used in clothing and paper.</w:t>
      </w:r>
    </w:p>
    <w:p w14:paraId="5FC9DE03" w14:textId="77777777" w:rsidR="003F0C45" w:rsidRDefault="003F0C45" w:rsidP="003F0C45">
      <w:pPr>
        <w:pStyle w:val="lista2"/>
        <w:numPr>
          <w:ilvl w:val="0"/>
          <w:numId w:val="51"/>
        </w:numPr>
      </w:pPr>
      <w:r w:rsidRPr="00D60C6F">
        <w:t>All are correct.</w:t>
      </w:r>
    </w:p>
    <w:p w14:paraId="5E56FDF1" w14:textId="77777777" w:rsidR="003F0C45" w:rsidRDefault="003F0C45" w:rsidP="003F0C45">
      <w:pPr>
        <w:pStyle w:val="answer"/>
      </w:pPr>
      <w:r>
        <w:t>Answer:</w:t>
      </w:r>
    </w:p>
    <w:p w14:paraId="4A58F31F" w14:textId="681371F6" w:rsidR="003F0C45" w:rsidRDefault="003F0C45" w:rsidP="003F0C45">
      <w:pPr>
        <w:pStyle w:val="listn1"/>
        <w:numPr>
          <w:ilvl w:val="0"/>
          <w:numId w:val="50"/>
        </w:numPr>
      </w:pPr>
      <w:r w:rsidRPr="00D60C6F">
        <w:t>What is the major insect pest of the cotton plant? (13.6.1)</w:t>
      </w:r>
    </w:p>
    <w:p w14:paraId="5173CDAB" w14:textId="77777777" w:rsidR="003F0C45" w:rsidRDefault="003F0C45" w:rsidP="003F0C45">
      <w:pPr>
        <w:pStyle w:val="lista2"/>
        <w:numPr>
          <w:ilvl w:val="0"/>
          <w:numId w:val="60"/>
        </w:numPr>
      </w:pPr>
      <w:r w:rsidRPr="00D60C6F">
        <w:t>Japanese beetles</w:t>
      </w:r>
    </w:p>
    <w:p w14:paraId="62A5F80E" w14:textId="77777777" w:rsidR="003F0C45" w:rsidRDefault="003F0C45" w:rsidP="003F0C45">
      <w:pPr>
        <w:pStyle w:val="lista2"/>
        <w:numPr>
          <w:ilvl w:val="0"/>
          <w:numId w:val="60"/>
        </w:numPr>
      </w:pPr>
      <w:r w:rsidRPr="00D60C6F">
        <w:t>Wireworm</w:t>
      </w:r>
    </w:p>
    <w:p w14:paraId="142A103F" w14:textId="77777777" w:rsidR="003F0C45" w:rsidRDefault="003F0C45" w:rsidP="003F0C45">
      <w:pPr>
        <w:pStyle w:val="lista2"/>
        <w:numPr>
          <w:ilvl w:val="0"/>
          <w:numId w:val="60"/>
        </w:numPr>
      </w:pPr>
      <w:r w:rsidRPr="00D60C6F">
        <w:t>Boll weevil</w:t>
      </w:r>
    </w:p>
    <w:p w14:paraId="2CBE0E97" w14:textId="77777777" w:rsidR="003F0C45" w:rsidRDefault="003F0C45" w:rsidP="003F0C45">
      <w:pPr>
        <w:pStyle w:val="lista2"/>
        <w:numPr>
          <w:ilvl w:val="0"/>
          <w:numId w:val="60"/>
        </w:numPr>
      </w:pPr>
      <w:r w:rsidRPr="00D60C6F">
        <w:t>Boll hopper</w:t>
      </w:r>
    </w:p>
    <w:p w14:paraId="12427832" w14:textId="77777777" w:rsidR="003F0C45" w:rsidRDefault="003F0C45" w:rsidP="003F0C45">
      <w:pPr>
        <w:pStyle w:val="answer"/>
      </w:pPr>
      <w:r>
        <w:t>Answer:</w:t>
      </w:r>
    </w:p>
    <w:p w14:paraId="1B09D8A1" w14:textId="4D07CC73" w:rsidR="003F0C45" w:rsidRDefault="003F0C45" w:rsidP="003F0C45">
      <w:pPr>
        <w:pStyle w:val="listn1"/>
        <w:numPr>
          <w:ilvl w:val="0"/>
          <w:numId w:val="50"/>
        </w:numPr>
      </w:pPr>
      <w:r w:rsidRPr="00D60C6F">
        <w:t>In which part of the cotton plant does the ovary grow? (13.6.1)</w:t>
      </w:r>
    </w:p>
    <w:p w14:paraId="63C85062" w14:textId="77777777" w:rsidR="003F0C45" w:rsidRDefault="003F0C45" w:rsidP="003F0C45">
      <w:pPr>
        <w:pStyle w:val="lista2"/>
        <w:numPr>
          <w:ilvl w:val="0"/>
          <w:numId w:val="59"/>
        </w:numPr>
      </w:pPr>
      <w:r w:rsidRPr="00D60C6F">
        <w:t>Leaf</w:t>
      </w:r>
    </w:p>
    <w:p w14:paraId="16C0ACC6" w14:textId="77777777" w:rsidR="003F0C45" w:rsidRDefault="003F0C45" w:rsidP="003F0C45">
      <w:pPr>
        <w:pStyle w:val="lista2"/>
        <w:numPr>
          <w:ilvl w:val="0"/>
          <w:numId w:val="59"/>
        </w:numPr>
      </w:pPr>
      <w:r w:rsidRPr="00D60C6F">
        <w:t>Boll</w:t>
      </w:r>
    </w:p>
    <w:p w14:paraId="78B0F45A" w14:textId="77777777" w:rsidR="003F0C45" w:rsidRDefault="003F0C45" w:rsidP="003F0C45">
      <w:pPr>
        <w:pStyle w:val="lista2"/>
        <w:numPr>
          <w:ilvl w:val="0"/>
          <w:numId w:val="59"/>
        </w:numPr>
      </w:pPr>
      <w:r w:rsidRPr="00D60C6F">
        <w:t>Cottonseed hull</w:t>
      </w:r>
    </w:p>
    <w:p w14:paraId="379B2B63" w14:textId="77777777" w:rsidR="003F0C45" w:rsidRDefault="003F0C45" w:rsidP="003F0C45">
      <w:pPr>
        <w:pStyle w:val="lista2"/>
        <w:numPr>
          <w:ilvl w:val="0"/>
          <w:numId w:val="59"/>
        </w:numPr>
      </w:pPr>
      <w:r w:rsidRPr="00D60C6F">
        <w:t>Ear</w:t>
      </w:r>
    </w:p>
    <w:p w14:paraId="56DC5732" w14:textId="77777777" w:rsidR="003F0C45" w:rsidRDefault="003F0C45" w:rsidP="003F0C45">
      <w:pPr>
        <w:pStyle w:val="answer"/>
      </w:pPr>
      <w:r>
        <w:t>Answer:</w:t>
      </w:r>
    </w:p>
    <w:p w14:paraId="5E09F806" w14:textId="3833FECB" w:rsidR="003F0C45" w:rsidRDefault="003F0C45" w:rsidP="003F0C45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Bacillus thuringiensis lives in the cotton plant. (13.6.1)</w:t>
      </w:r>
    </w:p>
    <w:p w14:paraId="3F7CD65F" w14:textId="77777777" w:rsidR="003F0C45" w:rsidRDefault="003F0C45" w:rsidP="003F0C45">
      <w:pPr>
        <w:pStyle w:val="answer"/>
      </w:pPr>
      <w:r>
        <w:t>Answer:</w:t>
      </w:r>
    </w:p>
    <w:p w14:paraId="3338CC56" w14:textId="5B953B75" w:rsidR="003F0C45" w:rsidRDefault="003F0C45" w:rsidP="003F0C45">
      <w:pPr>
        <w:pStyle w:val="listn1"/>
        <w:numPr>
          <w:ilvl w:val="0"/>
          <w:numId w:val="50"/>
        </w:numPr>
      </w:pPr>
      <w:r w:rsidRPr="00D60C6F">
        <w:lastRenderedPageBreak/>
        <w:t>Why is a defoliant used on cotton crops before harvesting? (13.6.1)</w:t>
      </w:r>
    </w:p>
    <w:p w14:paraId="2503C035" w14:textId="77777777" w:rsidR="003F0C45" w:rsidRDefault="003F0C45" w:rsidP="003F0C45">
      <w:pPr>
        <w:pStyle w:val="lista2"/>
        <w:numPr>
          <w:ilvl w:val="0"/>
          <w:numId w:val="58"/>
        </w:numPr>
      </w:pPr>
      <w:r w:rsidRPr="00D60C6F">
        <w:t>Make harvesting easier on machinery.</w:t>
      </w:r>
    </w:p>
    <w:p w14:paraId="1BF1773D" w14:textId="77777777" w:rsidR="003F0C45" w:rsidRDefault="003F0C45" w:rsidP="003F0C45">
      <w:pPr>
        <w:pStyle w:val="lista2"/>
        <w:numPr>
          <w:ilvl w:val="0"/>
          <w:numId w:val="58"/>
        </w:numPr>
      </w:pPr>
      <w:r w:rsidRPr="00D60C6F">
        <w:t>Help the cotton stay white in color.</w:t>
      </w:r>
    </w:p>
    <w:p w14:paraId="19782BAA" w14:textId="77777777" w:rsidR="003F0C45" w:rsidRDefault="003F0C45" w:rsidP="003F0C45">
      <w:pPr>
        <w:pStyle w:val="lista2"/>
        <w:numPr>
          <w:ilvl w:val="0"/>
          <w:numId w:val="58"/>
        </w:numPr>
      </w:pPr>
      <w:r w:rsidRPr="00D60C6F">
        <w:t>Ensure a cleaner harvest.</w:t>
      </w:r>
    </w:p>
    <w:p w14:paraId="322FDDB1" w14:textId="77777777" w:rsidR="003F0C45" w:rsidRDefault="003F0C45" w:rsidP="003F0C45">
      <w:pPr>
        <w:pStyle w:val="lista2"/>
        <w:numPr>
          <w:ilvl w:val="0"/>
          <w:numId w:val="58"/>
        </w:numPr>
      </w:pPr>
      <w:r w:rsidRPr="00D60C6F">
        <w:t>All are correct.</w:t>
      </w:r>
    </w:p>
    <w:p w14:paraId="7158AD55" w14:textId="77777777" w:rsidR="003F0C45" w:rsidRDefault="003F0C45" w:rsidP="003F0C45">
      <w:pPr>
        <w:pStyle w:val="answer"/>
      </w:pPr>
      <w:r>
        <w:t>Answer:</w:t>
      </w:r>
    </w:p>
    <w:p w14:paraId="71FE9481" w14:textId="3F3B28B3" w:rsidR="003F0C45" w:rsidRDefault="003F0C45" w:rsidP="003F0C45">
      <w:pPr>
        <w:pStyle w:val="listn1"/>
        <w:numPr>
          <w:ilvl w:val="0"/>
          <w:numId w:val="50"/>
        </w:numPr>
      </w:pPr>
      <w:r w:rsidRPr="00D60C6F">
        <w:t>Cotton fibers after harvest are called _____. (13.6.1)</w:t>
      </w:r>
    </w:p>
    <w:p w14:paraId="4E94182A" w14:textId="77777777" w:rsidR="003F0C45" w:rsidRDefault="003F0C45" w:rsidP="003F0C45">
      <w:pPr>
        <w:pStyle w:val="lista2"/>
        <w:numPr>
          <w:ilvl w:val="0"/>
          <w:numId w:val="57"/>
        </w:numPr>
      </w:pPr>
      <w:r w:rsidRPr="00D60C6F">
        <w:t>lint</w:t>
      </w:r>
    </w:p>
    <w:p w14:paraId="226FF47A" w14:textId="77777777" w:rsidR="003F0C45" w:rsidRDefault="003F0C45" w:rsidP="003F0C45">
      <w:pPr>
        <w:pStyle w:val="lista2"/>
        <w:numPr>
          <w:ilvl w:val="0"/>
          <w:numId w:val="57"/>
        </w:numPr>
      </w:pPr>
      <w:r w:rsidRPr="00D60C6F">
        <w:t>flax</w:t>
      </w:r>
    </w:p>
    <w:p w14:paraId="3C02B168" w14:textId="77777777" w:rsidR="003F0C45" w:rsidRDefault="003F0C45" w:rsidP="003F0C45">
      <w:pPr>
        <w:pStyle w:val="lista2"/>
        <w:numPr>
          <w:ilvl w:val="0"/>
          <w:numId w:val="57"/>
        </w:numPr>
      </w:pPr>
      <w:r w:rsidRPr="00D60C6F">
        <w:t>bales</w:t>
      </w:r>
    </w:p>
    <w:p w14:paraId="4E5CA864" w14:textId="77777777" w:rsidR="003F0C45" w:rsidRDefault="003F0C45" w:rsidP="003F0C45">
      <w:pPr>
        <w:pStyle w:val="lista2"/>
        <w:numPr>
          <w:ilvl w:val="0"/>
          <w:numId w:val="57"/>
        </w:numPr>
      </w:pPr>
      <w:r w:rsidRPr="00D60C6F">
        <w:t>balls</w:t>
      </w:r>
    </w:p>
    <w:p w14:paraId="53B4D45A" w14:textId="77777777" w:rsidR="003F0C45" w:rsidRDefault="003F0C45" w:rsidP="003F0C45">
      <w:pPr>
        <w:pStyle w:val="answer"/>
      </w:pPr>
      <w:r>
        <w:t>Answer:</w:t>
      </w:r>
    </w:p>
    <w:p w14:paraId="5B435A3C" w14:textId="0716EEF2" w:rsidR="003F0C45" w:rsidRDefault="003F0C45" w:rsidP="003F0C45">
      <w:pPr>
        <w:pStyle w:val="listn1"/>
        <w:numPr>
          <w:ilvl w:val="0"/>
          <w:numId w:val="50"/>
        </w:numPr>
      </w:pPr>
      <w:r w:rsidRPr="00D60C6F">
        <w:t>What is a harvested bundle of cotton called? (13.6.1)</w:t>
      </w:r>
    </w:p>
    <w:p w14:paraId="41E98BF5" w14:textId="77777777" w:rsidR="003F0C45" w:rsidRDefault="003F0C45" w:rsidP="003F0C45">
      <w:pPr>
        <w:pStyle w:val="lista2"/>
        <w:numPr>
          <w:ilvl w:val="0"/>
          <w:numId w:val="56"/>
        </w:numPr>
      </w:pPr>
      <w:r w:rsidRPr="00D60C6F">
        <w:t>Boll</w:t>
      </w:r>
    </w:p>
    <w:p w14:paraId="37AB1FE1" w14:textId="77777777" w:rsidR="003F0C45" w:rsidRDefault="003F0C45" w:rsidP="003F0C45">
      <w:pPr>
        <w:pStyle w:val="lista2"/>
        <w:numPr>
          <w:ilvl w:val="0"/>
          <w:numId w:val="56"/>
        </w:numPr>
      </w:pPr>
      <w:r w:rsidRPr="00D60C6F">
        <w:t>Bale</w:t>
      </w:r>
    </w:p>
    <w:p w14:paraId="3AF2C777" w14:textId="77777777" w:rsidR="003F0C45" w:rsidRDefault="003F0C45" w:rsidP="003F0C45">
      <w:pPr>
        <w:pStyle w:val="lista2"/>
        <w:numPr>
          <w:ilvl w:val="0"/>
          <w:numId w:val="56"/>
        </w:numPr>
      </w:pPr>
      <w:r w:rsidRPr="00D60C6F">
        <w:t>Weevil</w:t>
      </w:r>
    </w:p>
    <w:p w14:paraId="0EDAFA13" w14:textId="77777777" w:rsidR="003F0C45" w:rsidRDefault="003F0C45" w:rsidP="003F0C45">
      <w:pPr>
        <w:pStyle w:val="lista2"/>
        <w:numPr>
          <w:ilvl w:val="0"/>
          <w:numId w:val="56"/>
        </w:numPr>
      </w:pPr>
      <w:r w:rsidRPr="00D60C6F">
        <w:t>Swab</w:t>
      </w:r>
    </w:p>
    <w:p w14:paraId="01B85637" w14:textId="77777777" w:rsidR="003F0C45" w:rsidRDefault="003F0C45" w:rsidP="003F0C45">
      <w:pPr>
        <w:pStyle w:val="answer"/>
      </w:pPr>
      <w:r>
        <w:t>Answer:</w:t>
      </w:r>
    </w:p>
    <w:p w14:paraId="17D02F02" w14:textId="15D95B8F" w:rsidR="003F0C45" w:rsidRDefault="003F0C45" w:rsidP="003F0C45">
      <w:pPr>
        <w:pStyle w:val="listn1"/>
        <w:numPr>
          <w:ilvl w:val="0"/>
          <w:numId w:val="50"/>
        </w:numPr>
      </w:pPr>
      <w:r w:rsidRPr="00D60C6F">
        <w:t>What is a common product made from the flax plant? (13.6.2)</w:t>
      </w:r>
    </w:p>
    <w:p w14:paraId="28A82DF5" w14:textId="77777777" w:rsidR="003F0C45" w:rsidRDefault="003F0C45" w:rsidP="003F0C45">
      <w:pPr>
        <w:pStyle w:val="lista2"/>
        <w:numPr>
          <w:ilvl w:val="0"/>
          <w:numId w:val="55"/>
        </w:numPr>
      </w:pPr>
      <w:r w:rsidRPr="00D60C6F">
        <w:t>Linen cloth</w:t>
      </w:r>
    </w:p>
    <w:p w14:paraId="56F7CC65" w14:textId="77777777" w:rsidR="003F0C45" w:rsidRDefault="003F0C45" w:rsidP="003F0C45">
      <w:pPr>
        <w:pStyle w:val="lista2"/>
        <w:numPr>
          <w:ilvl w:val="0"/>
          <w:numId w:val="55"/>
        </w:numPr>
      </w:pPr>
      <w:r w:rsidRPr="00D60C6F">
        <w:t>Wallpaper</w:t>
      </w:r>
    </w:p>
    <w:p w14:paraId="7B6927F6" w14:textId="77777777" w:rsidR="003F0C45" w:rsidRDefault="003F0C45" w:rsidP="003F0C45">
      <w:pPr>
        <w:pStyle w:val="lista2"/>
        <w:numPr>
          <w:ilvl w:val="0"/>
          <w:numId w:val="55"/>
        </w:numPr>
      </w:pPr>
      <w:r w:rsidRPr="00D60C6F">
        <w:t>Cordage in tires</w:t>
      </w:r>
    </w:p>
    <w:p w14:paraId="0C2F1071" w14:textId="77777777" w:rsidR="003F0C45" w:rsidRDefault="003F0C45" w:rsidP="003F0C45">
      <w:pPr>
        <w:pStyle w:val="lista2"/>
        <w:numPr>
          <w:ilvl w:val="0"/>
          <w:numId w:val="55"/>
        </w:numPr>
      </w:pPr>
      <w:r w:rsidRPr="00D60C6F">
        <w:t>All are correct.</w:t>
      </w:r>
    </w:p>
    <w:p w14:paraId="04966D23" w14:textId="77777777" w:rsidR="003F0C45" w:rsidRDefault="003F0C45" w:rsidP="003F0C45">
      <w:pPr>
        <w:pStyle w:val="answer"/>
      </w:pPr>
      <w:r>
        <w:t>Answer:</w:t>
      </w:r>
    </w:p>
    <w:p w14:paraId="19E58007" w14:textId="4E9A45C7" w:rsidR="003F0C45" w:rsidRDefault="003F0C45" w:rsidP="003F0C45">
      <w:pPr>
        <w:pStyle w:val="listn1"/>
        <w:numPr>
          <w:ilvl w:val="0"/>
          <w:numId w:val="50"/>
        </w:numPr>
      </w:pPr>
      <w:r w:rsidRPr="00D60C6F">
        <w:t>What main factor determines if flax straw is harvested for fiber production? (13.6.2)</w:t>
      </w:r>
    </w:p>
    <w:p w14:paraId="146D5BBF" w14:textId="77777777" w:rsidR="003F0C45" w:rsidRDefault="003F0C45" w:rsidP="003F0C45">
      <w:pPr>
        <w:pStyle w:val="lista2"/>
        <w:numPr>
          <w:ilvl w:val="0"/>
          <w:numId w:val="54"/>
        </w:numPr>
      </w:pPr>
      <w:r w:rsidRPr="00D60C6F">
        <w:t>The size of the stalk.</w:t>
      </w:r>
    </w:p>
    <w:p w14:paraId="426561A3" w14:textId="77777777" w:rsidR="003F0C45" w:rsidRDefault="003F0C45" w:rsidP="003F0C45">
      <w:pPr>
        <w:pStyle w:val="lista2"/>
        <w:numPr>
          <w:ilvl w:val="0"/>
          <w:numId w:val="54"/>
        </w:numPr>
      </w:pPr>
      <w:r w:rsidRPr="00D60C6F">
        <w:lastRenderedPageBreak/>
        <w:t>The strength of the stalk.</w:t>
      </w:r>
    </w:p>
    <w:p w14:paraId="465F8D58" w14:textId="77777777" w:rsidR="003F0C45" w:rsidRDefault="003F0C45" w:rsidP="003F0C45">
      <w:pPr>
        <w:pStyle w:val="lista2"/>
        <w:numPr>
          <w:ilvl w:val="0"/>
          <w:numId w:val="54"/>
        </w:numPr>
      </w:pPr>
      <w:r w:rsidRPr="00D60C6F">
        <w:t>The amount of weeds in the straw.</w:t>
      </w:r>
    </w:p>
    <w:p w14:paraId="5ABE4EB8" w14:textId="77777777" w:rsidR="003F0C45" w:rsidRDefault="003F0C45" w:rsidP="003F0C45">
      <w:pPr>
        <w:pStyle w:val="lista2"/>
        <w:numPr>
          <w:ilvl w:val="0"/>
          <w:numId w:val="54"/>
        </w:numPr>
      </w:pPr>
      <w:r w:rsidRPr="00D60C6F">
        <w:t>All are correct.</w:t>
      </w:r>
    </w:p>
    <w:p w14:paraId="51DEDC4F" w14:textId="77777777" w:rsidR="003F0C45" w:rsidRDefault="003F0C45" w:rsidP="003F0C45">
      <w:pPr>
        <w:pStyle w:val="answer"/>
      </w:pPr>
      <w:r>
        <w:t>Answer:</w:t>
      </w:r>
    </w:p>
    <w:p w14:paraId="6DB69904" w14:textId="0B863F38" w:rsidR="003F0C45" w:rsidRDefault="003F0C45" w:rsidP="003F0C45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Cotton fibers are stronger than flax fibers. (13.6.2)</w:t>
      </w:r>
    </w:p>
    <w:p w14:paraId="111911E3" w14:textId="77777777" w:rsidR="003F0C45" w:rsidRDefault="003F0C45" w:rsidP="003F0C45">
      <w:pPr>
        <w:pStyle w:val="answer"/>
      </w:pPr>
      <w:r>
        <w:t>Answer:</w:t>
      </w:r>
    </w:p>
    <w:p w14:paraId="09CFE671" w14:textId="6A9C5C1A" w:rsidR="003F0C45" w:rsidRDefault="003F0C45" w:rsidP="003F0C45">
      <w:pPr>
        <w:pStyle w:val="listn1"/>
        <w:numPr>
          <w:ilvl w:val="0"/>
          <w:numId w:val="50"/>
        </w:numPr>
      </w:pPr>
      <w:r w:rsidRPr="00D60C6F">
        <w:t>Which crop produces fibers that are fine like silk? (13.6.3)</w:t>
      </w:r>
    </w:p>
    <w:p w14:paraId="07C840A4" w14:textId="77777777" w:rsidR="003F0C45" w:rsidRDefault="003F0C45" w:rsidP="003F0C45">
      <w:pPr>
        <w:pStyle w:val="lista2"/>
        <w:numPr>
          <w:ilvl w:val="0"/>
          <w:numId w:val="53"/>
        </w:numPr>
      </w:pPr>
      <w:r w:rsidRPr="00D60C6F">
        <w:t>Bamboo</w:t>
      </w:r>
    </w:p>
    <w:p w14:paraId="286480E9" w14:textId="77777777" w:rsidR="003F0C45" w:rsidRDefault="003F0C45" w:rsidP="003F0C45">
      <w:pPr>
        <w:pStyle w:val="lista2"/>
        <w:numPr>
          <w:ilvl w:val="0"/>
          <w:numId w:val="53"/>
        </w:numPr>
      </w:pPr>
      <w:r w:rsidRPr="00D60C6F">
        <w:t>Ramie</w:t>
      </w:r>
    </w:p>
    <w:p w14:paraId="32B2405D" w14:textId="77777777" w:rsidR="003F0C45" w:rsidRDefault="003F0C45" w:rsidP="003F0C45">
      <w:pPr>
        <w:pStyle w:val="lista2"/>
        <w:numPr>
          <w:ilvl w:val="0"/>
          <w:numId w:val="53"/>
        </w:numPr>
      </w:pPr>
      <w:r w:rsidRPr="00D60C6F">
        <w:t>Hemp</w:t>
      </w:r>
    </w:p>
    <w:p w14:paraId="7B5C01D4" w14:textId="77777777" w:rsidR="003F0C45" w:rsidRDefault="003F0C45" w:rsidP="003F0C45">
      <w:pPr>
        <w:pStyle w:val="lista2"/>
        <w:numPr>
          <w:ilvl w:val="0"/>
          <w:numId w:val="53"/>
        </w:numPr>
      </w:pPr>
      <w:r w:rsidRPr="00D60C6F">
        <w:t>Kenaf</w:t>
      </w:r>
    </w:p>
    <w:p w14:paraId="13BF1E40" w14:textId="77777777" w:rsidR="003F0C45" w:rsidRDefault="003F0C45" w:rsidP="003F0C45">
      <w:pPr>
        <w:pStyle w:val="answer"/>
      </w:pPr>
      <w:r>
        <w:t>Answer:</w:t>
      </w:r>
    </w:p>
    <w:p w14:paraId="25F83706" w14:textId="0E995241" w:rsidR="003F0C45" w:rsidRDefault="003F0C45" w:rsidP="003F0C45">
      <w:pPr>
        <w:pStyle w:val="listn1"/>
        <w:numPr>
          <w:ilvl w:val="0"/>
          <w:numId w:val="50"/>
        </w:numPr>
      </w:pPr>
      <w:r w:rsidRPr="00D60C6F">
        <w:t>Which crop is used primarily to make bags and sacks for various grain crops? (13.6.3)</w:t>
      </w:r>
    </w:p>
    <w:p w14:paraId="3E639661" w14:textId="77777777" w:rsidR="003F0C45" w:rsidRDefault="003F0C45" w:rsidP="003F0C45">
      <w:pPr>
        <w:pStyle w:val="lista2"/>
        <w:numPr>
          <w:ilvl w:val="0"/>
          <w:numId w:val="52"/>
        </w:numPr>
      </w:pPr>
      <w:r w:rsidRPr="00D60C6F">
        <w:t>Bamboo</w:t>
      </w:r>
    </w:p>
    <w:p w14:paraId="0D8CDFBB" w14:textId="77777777" w:rsidR="003F0C45" w:rsidRDefault="003F0C45" w:rsidP="003F0C45">
      <w:pPr>
        <w:pStyle w:val="lista2"/>
        <w:numPr>
          <w:ilvl w:val="0"/>
          <w:numId w:val="52"/>
        </w:numPr>
      </w:pPr>
      <w:r w:rsidRPr="00D60C6F">
        <w:t>Ramie</w:t>
      </w:r>
    </w:p>
    <w:p w14:paraId="706FD043" w14:textId="77777777" w:rsidR="003F0C45" w:rsidRDefault="003F0C45" w:rsidP="003F0C45">
      <w:pPr>
        <w:pStyle w:val="lista2"/>
        <w:numPr>
          <w:ilvl w:val="0"/>
          <w:numId w:val="52"/>
        </w:numPr>
      </w:pPr>
      <w:r w:rsidRPr="00D60C6F">
        <w:t>Kenaf</w:t>
      </w:r>
    </w:p>
    <w:p w14:paraId="0C95978C" w14:textId="77777777" w:rsidR="003F0C45" w:rsidRDefault="003F0C45" w:rsidP="003F0C45">
      <w:pPr>
        <w:pStyle w:val="lista2"/>
        <w:numPr>
          <w:ilvl w:val="0"/>
          <w:numId w:val="52"/>
        </w:numPr>
      </w:pPr>
      <w:r w:rsidRPr="00D60C6F">
        <w:t>Jute</w:t>
      </w:r>
    </w:p>
    <w:p w14:paraId="61E39D6A" w14:textId="77777777" w:rsidR="003F0C45" w:rsidRDefault="003F0C45" w:rsidP="003F0C45">
      <w:pPr>
        <w:pStyle w:val="answer"/>
      </w:pPr>
      <w:r>
        <w:t>Answer:</w:t>
      </w:r>
    </w:p>
    <w:p w14:paraId="741AD740" w14:textId="77777777" w:rsidR="003F0C45" w:rsidRDefault="003F0C45" w:rsidP="003F0C45">
      <w:pPr>
        <w:pStyle w:val="listn1"/>
        <w:numPr>
          <w:ilvl w:val="0"/>
          <w:numId w:val="50"/>
        </w:numPr>
      </w:pPr>
      <w:r w:rsidRPr="00D60C6F">
        <w:t>Describe the basic production practices for growing and harvesting cotton. (13.6.1)</w:t>
      </w:r>
    </w:p>
    <w:p w14:paraId="44C0BA18" w14:textId="77777777" w:rsidR="003F0C45" w:rsidRDefault="003F0C45" w:rsidP="003F0C45">
      <w:pPr>
        <w:pStyle w:val="answer"/>
      </w:pPr>
      <w:r>
        <w:t>Answer:</w:t>
      </w:r>
    </w:p>
    <w:p w14:paraId="30B010B3" w14:textId="233F7961" w:rsidR="003F0C45" w:rsidRDefault="003F0C45" w:rsidP="003F0C45">
      <w:pPr>
        <w:pStyle w:val="listn1"/>
        <w:numPr>
          <w:ilvl w:val="0"/>
          <w:numId w:val="50"/>
        </w:numPr>
      </w:pPr>
      <w:r w:rsidRPr="00D60C6F">
        <w:t>List five common products made from the cotton plant. (13.6.1)</w:t>
      </w:r>
      <w:r>
        <w:t xml:space="preserve"> </w:t>
      </w:r>
    </w:p>
    <w:p w14:paraId="6D7D5EAB" w14:textId="77777777" w:rsidR="003F0C45" w:rsidRDefault="003F0C45" w:rsidP="003F0C45">
      <w:pPr>
        <w:pStyle w:val="answer"/>
      </w:pPr>
      <w:r>
        <w:t>Answer:</w:t>
      </w:r>
    </w:p>
    <w:p w14:paraId="7DA5B66F" w14:textId="55204199" w:rsidR="003F0C45" w:rsidRDefault="003F0C45" w:rsidP="003F0C45">
      <w:pPr>
        <w:pStyle w:val="listn1"/>
        <w:numPr>
          <w:ilvl w:val="0"/>
          <w:numId w:val="50"/>
        </w:numPr>
      </w:pPr>
      <w:r w:rsidRPr="00D60C6F">
        <w:t>How is cotton prepared for textile processing? (13.6.1)</w:t>
      </w:r>
      <w:r>
        <w:t xml:space="preserve"> </w:t>
      </w:r>
    </w:p>
    <w:p w14:paraId="5954CB51" w14:textId="77777777" w:rsidR="003F0C45" w:rsidRDefault="003F0C45" w:rsidP="003F0C45">
      <w:pPr>
        <w:pStyle w:val="answer"/>
      </w:pPr>
      <w:r>
        <w:lastRenderedPageBreak/>
        <w:t>Answer:</w:t>
      </w:r>
    </w:p>
    <w:p w14:paraId="2508BA2B" w14:textId="0F73D26A" w:rsidR="003F0C45" w:rsidRDefault="003F0C45" w:rsidP="003F0C45">
      <w:pPr>
        <w:pStyle w:val="listn1"/>
        <w:numPr>
          <w:ilvl w:val="0"/>
          <w:numId w:val="50"/>
        </w:numPr>
      </w:pPr>
      <w:r w:rsidRPr="00D60C6F">
        <w:t>Describe the basic production practices for growing and harvesting flax. (13.6.2)</w:t>
      </w:r>
    </w:p>
    <w:p w14:paraId="5ADAD1FF" w14:textId="77777777" w:rsidR="003F0C45" w:rsidRDefault="003F0C45" w:rsidP="003F0C45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4528" w14:textId="77777777" w:rsidR="0084771C" w:rsidRDefault="0084771C" w:rsidP="00CB0C1F">
      <w:r>
        <w:separator/>
      </w:r>
    </w:p>
  </w:endnote>
  <w:endnote w:type="continuationSeparator" w:id="0">
    <w:p w14:paraId="2B072B9D" w14:textId="77777777" w:rsidR="0084771C" w:rsidRDefault="0084771C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7B15" w14:textId="77777777" w:rsidR="0084771C" w:rsidRDefault="0084771C" w:rsidP="00CB0C1F">
      <w:r>
        <w:separator/>
      </w:r>
    </w:p>
  </w:footnote>
  <w:footnote w:type="continuationSeparator" w:id="0">
    <w:p w14:paraId="63F7427D" w14:textId="77777777" w:rsidR="0084771C" w:rsidRDefault="0084771C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5ECD64D5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E42FF2">
      <w:t xml:space="preserve">13.6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09260B"/>
    <w:multiLevelType w:val="hybridMultilevel"/>
    <w:tmpl w:val="7E1A21E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23BFC"/>
    <w:multiLevelType w:val="hybridMultilevel"/>
    <w:tmpl w:val="7E1A21E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B533242"/>
    <w:multiLevelType w:val="hybridMultilevel"/>
    <w:tmpl w:val="7E1A21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A45"/>
    <w:multiLevelType w:val="hybridMultilevel"/>
    <w:tmpl w:val="7E1A21E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641DD"/>
    <w:multiLevelType w:val="hybridMultilevel"/>
    <w:tmpl w:val="7E1A21E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E646C"/>
    <w:multiLevelType w:val="hybridMultilevel"/>
    <w:tmpl w:val="A600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40AE5"/>
    <w:multiLevelType w:val="hybridMultilevel"/>
    <w:tmpl w:val="7E1A21E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C087F"/>
    <w:multiLevelType w:val="hybridMultilevel"/>
    <w:tmpl w:val="7E1A21E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D6E2A"/>
    <w:multiLevelType w:val="hybridMultilevel"/>
    <w:tmpl w:val="7E1A21E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548A4"/>
    <w:multiLevelType w:val="hybridMultilevel"/>
    <w:tmpl w:val="7E1A21E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00DDC"/>
    <w:multiLevelType w:val="hybridMultilevel"/>
    <w:tmpl w:val="7E1A21E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7"/>
  </w:num>
  <w:num w:numId="4" w16cid:durableId="824049846">
    <w:abstractNumId w:val="19"/>
  </w:num>
  <w:num w:numId="5" w16cid:durableId="64688521">
    <w:abstractNumId w:val="27"/>
  </w:num>
  <w:num w:numId="6" w16cid:durableId="1997343418">
    <w:abstractNumId w:val="14"/>
  </w:num>
  <w:num w:numId="7" w16cid:durableId="629748237">
    <w:abstractNumId w:val="13"/>
  </w:num>
  <w:num w:numId="8" w16cid:durableId="820728176">
    <w:abstractNumId w:val="28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245913104">
    <w:abstractNumId w:val="22"/>
  </w:num>
  <w:num w:numId="51" w16cid:durableId="1485705961">
    <w:abstractNumId w:val="15"/>
  </w:num>
  <w:num w:numId="52" w16cid:durableId="268513138">
    <w:abstractNumId w:val="18"/>
  </w:num>
  <w:num w:numId="53" w16cid:durableId="2098012493">
    <w:abstractNumId w:val="12"/>
  </w:num>
  <w:num w:numId="54" w16cid:durableId="652098213">
    <w:abstractNumId w:val="11"/>
  </w:num>
  <w:num w:numId="55" w16cid:durableId="699208370">
    <w:abstractNumId w:val="16"/>
  </w:num>
  <w:num w:numId="56" w16cid:durableId="867791999">
    <w:abstractNumId w:val="23"/>
  </w:num>
  <w:num w:numId="57" w16cid:durableId="264264500">
    <w:abstractNumId w:val="25"/>
  </w:num>
  <w:num w:numId="58" w16cid:durableId="860628684">
    <w:abstractNumId w:val="24"/>
  </w:num>
  <w:num w:numId="59" w16cid:durableId="1814759057">
    <w:abstractNumId w:val="29"/>
  </w:num>
  <w:num w:numId="60" w16cid:durableId="1852528262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1A4E"/>
    <w:rsid w:val="001969D8"/>
    <w:rsid w:val="0019727E"/>
    <w:rsid w:val="00197FC4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0C45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4F67C0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403C"/>
    <w:rsid w:val="00576A88"/>
    <w:rsid w:val="005814C0"/>
    <w:rsid w:val="00587D30"/>
    <w:rsid w:val="00596C01"/>
    <w:rsid w:val="005A0246"/>
    <w:rsid w:val="005B0606"/>
    <w:rsid w:val="005D3C85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17A76"/>
    <w:rsid w:val="0084771C"/>
    <w:rsid w:val="00851AFE"/>
    <w:rsid w:val="00864DE1"/>
    <w:rsid w:val="00872CE7"/>
    <w:rsid w:val="008741D8"/>
    <w:rsid w:val="008828CF"/>
    <w:rsid w:val="008955E0"/>
    <w:rsid w:val="008A0707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10F52"/>
    <w:rsid w:val="00A1263F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0554"/>
    <w:rsid w:val="00B051A3"/>
    <w:rsid w:val="00B171F7"/>
    <w:rsid w:val="00B44EFB"/>
    <w:rsid w:val="00B46379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42FF2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625D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20E0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9AC0B-BE6E-446E-A10B-91204788C578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7</TotalTime>
  <Pages>4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2026-02-22T18:25:00Z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