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CAC4" w14:textId="2A1F8C74" w:rsidR="00E60657" w:rsidRDefault="00E60657" w:rsidP="00E60657">
      <w:pPr>
        <w:pStyle w:val="name"/>
      </w:pPr>
      <w:r>
        <w:t>Name:</w:t>
      </w:r>
    </w:p>
    <w:p w14:paraId="2AE2B0D9" w14:textId="77777777" w:rsidR="00E60657" w:rsidRDefault="00E60657" w:rsidP="00E60657">
      <w:pPr>
        <w:pStyle w:val="name"/>
      </w:pPr>
      <w:r>
        <w:t>Date:</w:t>
      </w:r>
    </w:p>
    <w:p w14:paraId="55A74108" w14:textId="77777777" w:rsidR="00E60657" w:rsidRPr="00CB0C1F" w:rsidRDefault="00E60657" w:rsidP="00E60657">
      <w:pPr>
        <w:pStyle w:val="name"/>
      </w:pPr>
      <w:r>
        <w:t>Class:</w:t>
      </w:r>
    </w:p>
    <w:p w14:paraId="0C76C5B2" w14:textId="77777777" w:rsidR="00E60657" w:rsidRDefault="00E60657" w:rsidP="00E60657">
      <w:pPr>
        <w:pStyle w:val="Heading1"/>
      </w:pPr>
      <w:r>
        <w:t>Lesson 14.1: Stewardship of Natural Resources</w:t>
      </w:r>
    </w:p>
    <w:p w14:paraId="438B05D2" w14:textId="77777777" w:rsidR="00E60657" w:rsidRDefault="00E60657" w:rsidP="00E60657">
      <w:pPr>
        <w:pStyle w:val="Heading2"/>
      </w:pPr>
      <w:r>
        <w:t>Know and Understand</w:t>
      </w:r>
    </w:p>
    <w:p w14:paraId="476B200E" w14:textId="77777777" w:rsidR="00E60657" w:rsidRDefault="00E60657" w:rsidP="00E60657">
      <w:pPr>
        <w:pStyle w:val="bodyinstruct"/>
      </w:pPr>
      <w:r>
        <w:t>Answer the following questions using the information provided in this lesson.</w:t>
      </w:r>
    </w:p>
    <w:p w14:paraId="73B99FF6" w14:textId="5AABFBEF" w:rsidR="00E60657" w:rsidRDefault="00E60657" w:rsidP="00E60657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Stewardship means that people do not use natural resources. (14.1.1)</w:t>
      </w:r>
    </w:p>
    <w:p w14:paraId="333A8945" w14:textId="77777777" w:rsidR="00E60657" w:rsidRDefault="00E60657" w:rsidP="00E60657">
      <w:pPr>
        <w:pStyle w:val="answer"/>
      </w:pPr>
      <w:r>
        <w:t>Answer:</w:t>
      </w:r>
    </w:p>
    <w:p w14:paraId="67B0DAEE" w14:textId="12ECE2BC" w:rsidR="00E60657" w:rsidRDefault="00E60657" w:rsidP="00E60657">
      <w:pPr>
        <w:pStyle w:val="listn1"/>
        <w:numPr>
          <w:ilvl w:val="0"/>
          <w:numId w:val="50"/>
        </w:numPr>
      </w:pPr>
      <w:r w:rsidRPr="00D60C6F">
        <w:t>Which of the following is the notion that we protect our natural resources for future generations? (14.1.1)</w:t>
      </w:r>
    </w:p>
    <w:p w14:paraId="06CBC584" w14:textId="77777777" w:rsidR="00E60657" w:rsidRDefault="00E60657" w:rsidP="00A27987">
      <w:pPr>
        <w:pStyle w:val="lista2"/>
        <w:numPr>
          <w:ilvl w:val="0"/>
          <w:numId w:val="51"/>
        </w:numPr>
      </w:pPr>
      <w:r w:rsidRPr="00D60C6F">
        <w:t>Stewardship</w:t>
      </w:r>
    </w:p>
    <w:p w14:paraId="5264FF64" w14:textId="77777777" w:rsidR="00E60657" w:rsidRDefault="00E60657" w:rsidP="00A27987">
      <w:pPr>
        <w:pStyle w:val="lista2"/>
        <w:numPr>
          <w:ilvl w:val="0"/>
          <w:numId w:val="51"/>
        </w:numPr>
      </w:pPr>
      <w:r w:rsidRPr="00D60C6F">
        <w:t>Sustainability</w:t>
      </w:r>
    </w:p>
    <w:p w14:paraId="07A68024" w14:textId="77777777" w:rsidR="00E60657" w:rsidRDefault="00E60657" w:rsidP="00A27987">
      <w:pPr>
        <w:pStyle w:val="lista2"/>
        <w:numPr>
          <w:ilvl w:val="0"/>
          <w:numId w:val="51"/>
        </w:numPr>
      </w:pPr>
      <w:r w:rsidRPr="00D60C6F">
        <w:t>Recycling</w:t>
      </w:r>
    </w:p>
    <w:p w14:paraId="198E8C45" w14:textId="77777777" w:rsidR="00E60657" w:rsidRDefault="00E60657" w:rsidP="00A27987">
      <w:pPr>
        <w:pStyle w:val="lista2"/>
        <w:numPr>
          <w:ilvl w:val="0"/>
          <w:numId w:val="51"/>
        </w:numPr>
      </w:pPr>
      <w:r w:rsidRPr="00D60C6F">
        <w:t>All are correct.</w:t>
      </w:r>
    </w:p>
    <w:p w14:paraId="0CA7E678" w14:textId="77777777" w:rsidR="00E60657" w:rsidRDefault="00E60657" w:rsidP="00E60657">
      <w:pPr>
        <w:pStyle w:val="answer"/>
      </w:pPr>
      <w:r>
        <w:t>Answer:</w:t>
      </w:r>
    </w:p>
    <w:p w14:paraId="2041544D" w14:textId="79CAB9D0" w:rsidR="00E60657" w:rsidRDefault="00E60657" w:rsidP="00E60657">
      <w:pPr>
        <w:pStyle w:val="listn1"/>
        <w:numPr>
          <w:ilvl w:val="0"/>
          <w:numId w:val="50"/>
        </w:numPr>
      </w:pPr>
      <w:r w:rsidRPr="00D60C6F">
        <w:t>Which of the following is an example of a renewable resource? (14.1.2)</w:t>
      </w:r>
    </w:p>
    <w:p w14:paraId="054BC520" w14:textId="77777777" w:rsidR="00E60657" w:rsidRDefault="00E60657" w:rsidP="00A27987">
      <w:pPr>
        <w:pStyle w:val="lista2"/>
        <w:numPr>
          <w:ilvl w:val="0"/>
          <w:numId w:val="52"/>
        </w:numPr>
      </w:pPr>
      <w:r w:rsidRPr="00D60C6F">
        <w:t>Diesel fuel</w:t>
      </w:r>
    </w:p>
    <w:p w14:paraId="46D6041D" w14:textId="77777777" w:rsidR="00E60657" w:rsidRDefault="00E60657" w:rsidP="00A27987">
      <w:pPr>
        <w:pStyle w:val="lista2"/>
        <w:numPr>
          <w:ilvl w:val="0"/>
          <w:numId w:val="52"/>
        </w:numPr>
      </w:pPr>
      <w:r w:rsidRPr="00D60C6F">
        <w:t>Soil</w:t>
      </w:r>
    </w:p>
    <w:p w14:paraId="1B689BD0" w14:textId="77777777" w:rsidR="00E60657" w:rsidRDefault="00E60657" w:rsidP="00A27987">
      <w:pPr>
        <w:pStyle w:val="lista2"/>
        <w:numPr>
          <w:ilvl w:val="0"/>
          <w:numId w:val="52"/>
        </w:numPr>
      </w:pPr>
      <w:r w:rsidRPr="00D60C6F">
        <w:t>Forests</w:t>
      </w:r>
    </w:p>
    <w:p w14:paraId="172E34C9" w14:textId="77777777" w:rsidR="00E60657" w:rsidRDefault="00E60657" w:rsidP="00A27987">
      <w:pPr>
        <w:pStyle w:val="lista2"/>
        <w:numPr>
          <w:ilvl w:val="0"/>
          <w:numId w:val="52"/>
        </w:numPr>
      </w:pPr>
      <w:r w:rsidRPr="00D60C6F">
        <w:t>Natural gas</w:t>
      </w:r>
    </w:p>
    <w:p w14:paraId="62ABBBAA" w14:textId="77777777" w:rsidR="00E60657" w:rsidRDefault="00E60657" w:rsidP="00E60657">
      <w:pPr>
        <w:pStyle w:val="answer"/>
      </w:pPr>
      <w:r>
        <w:t>Answer:</w:t>
      </w:r>
    </w:p>
    <w:p w14:paraId="714B4EE2" w14:textId="265BEF12" w:rsidR="00E60657" w:rsidRDefault="00E60657" w:rsidP="00E60657">
      <w:pPr>
        <w:pStyle w:val="listn1"/>
        <w:numPr>
          <w:ilvl w:val="0"/>
          <w:numId w:val="50"/>
        </w:numPr>
      </w:pPr>
      <w:r w:rsidRPr="00D60C6F">
        <w:t>Which of the following is true about an ecological footprint? (14.1.3)</w:t>
      </w:r>
    </w:p>
    <w:p w14:paraId="711E240B" w14:textId="77777777" w:rsidR="00E60657" w:rsidRDefault="00E60657" w:rsidP="00A27987">
      <w:pPr>
        <w:pStyle w:val="lista2"/>
        <w:numPr>
          <w:ilvl w:val="0"/>
          <w:numId w:val="53"/>
        </w:numPr>
      </w:pPr>
      <w:r w:rsidRPr="00D60C6F">
        <w:t>It is a measure of your impact on Earth.</w:t>
      </w:r>
    </w:p>
    <w:p w14:paraId="2C59A239" w14:textId="77777777" w:rsidR="00E60657" w:rsidRDefault="00E60657" w:rsidP="00A27987">
      <w:pPr>
        <w:pStyle w:val="lista2"/>
        <w:numPr>
          <w:ilvl w:val="0"/>
          <w:numId w:val="53"/>
        </w:numPr>
      </w:pPr>
      <w:r w:rsidRPr="00D60C6F">
        <w:t>It is the amount of hard minerals in your daily products.</w:t>
      </w:r>
    </w:p>
    <w:p w14:paraId="05B131AA" w14:textId="77777777" w:rsidR="00E60657" w:rsidRDefault="00E60657" w:rsidP="00A27987">
      <w:pPr>
        <w:pStyle w:val="lista2"/>
        <w:numPr>
          <w:ilvl w:val="0"/>
          <w:numId w:val="53"/>
        </w:numPr>
      </w:pPr>
      <w:r w:rsidRPr="00D60C6F">
        <w:t>It is the amount of carbon monoxide a human expels annually.</w:t>
      </w:r>
    </w:p>
    <w:p w14:paraId="79CAE8C6" w14:textId="77777777" w:rsidR="00E60657" w:rsidRDefault="00E60657" w:rsidP="00A27987">
      <w:pPr>
        <w:pStyle w:val="lista2"/>
        <w:numPr>
          <w:ilvl w:val="0"/>
          <w:numId w:val="53"/>
        </w:numPr>
      </w:pPr>
      <w:r w:rsidRPr="00D60C6F">
        <w:t>None are correct.</w:t>
      </w:r>
    </w:p>
    <w:p w14:paraId="7850DF99" w14:textId="77777777" w:rsidR="00E60657" w:rsidRDefault="00E60657" w:rsidP="00E60657">
      <w:pPr>
        <w:pStyle w:val="answer"/>
      </w:pPr>
      <w:r>
        <w:t>Answer:</w:t>
      </w:r>
    </w:p>
    <w:p w14:paraId="519EF188" w14:textId="2D0A3475" w:rsidR="00E60657" w:rsidRDefault="00E60657" w:rsidP="00E60657">
      <w:pPr>
        <w:pStyle w:val="listn1"/>
        <w:numPr>
          <w:ilvl w:val="0"/>
          <w:numId w:val="50"/>
        </w:numPr>
      </w:pPr>
      <w:r w:rsidRPr="00D60C6F">
        <w:lastRenderedPageBreak/>
        <w:t>Which of the following is an example of how you can reduce your carbon/ecological footprint? (14.1.3)</w:t>
      </w:r>
    </w:p>
    <w:p w14:paraId="59A4DF79" w14:textId="77777777" w:rsidR="00E60657" w:rsidRDefault="00E60657" w:rsidP="00A27987">
      <w:pPr>
        <w:pStyle w:val="lista2"/>
        <w:numPr>
          <w:ilvl w:val="0"/>
          <w:numId w:val="54"/>
        </w:numPr>
      </w:pPr>
      <w:r w:rsidRPr="00D60C6F">
        <w:t>By washing and reusing plastic containers</w:t>
      </w:r>
    </w:p>
    <w:p w14:paraId="251E0278" w14:textId="77777777" w:rsidR="00E60657" w:rsidRDefault="00E60657" w:rsidP="00A27987">
      <w:pPr>
        <w:pStyle w:val="lista2"/>
        <w:numPr>
          <w:ilvl w:val="0"/>
          <w:numId w:val="54"/>
        </w:numPr>
      </w:pPr>
      <w:r w:rsidRPr="00D60C6F">
        <w:t>By crushing plastic containers before throwing them away</w:t>
      </w:r>
    </w:p>
    <w:p w14:paraId="0B518373" w14:textId="77777777" w:rsidR="00E60657" w:rsidRDefault="00E60657" w:rsidP="00A27987">
      <w:pPr>
        <w:pStyle w:val="lista2"/>
        <w:numPr>
          <w:ilvl w:val="0"/>
          <w:numId w:val="54"/>
        </w:numPr>
      </w:pPr>
      <w:r w:rsidRPr="00D60C6F">
        <w:t>By burning plastics and other household waste to keep it out of the landfill</w:t>
      </w:r>
    </w:p>
    <w:p w14:paraId="512C7BB0" w14:textId="77777777" w:rsidR="00E60657" w:rsidRDefault="00E60657" w:rsidP="00A27987">
      <w:pPr>
        <w:pStyle w:val="lista2"/>
        <w:numPr>
          <w:ilvl w:val="0"/>
          <w:numId w:val="54"/>
        </w:numPr>
      </w:pPr>
      <w:r w:rsidRPr="00D60C6F">
        <w:t>All are correct.</w:t>
      </w:r>
    </w:p>
    <w:p w14:paraId="3291EF85" w14:textId="77777777" w:rsidR="00E60657" w:rsidRDefault="00E60657" w:rsidP="00E60657">
      <w:pPr>
        <w:pStyle w:val="answer"/>
      </w:pPr>
      <w:r>
        <w:t>Answer:</w:t>
      </w:r>
    </w:p>
    <w:p w14:paraId="239EA054" w14:textId="7B8B3422" w:rsidR="00E60657" w:rsidRDefault="00E60657" w:rsidP="00E60657">
      <w:pPr>
        <w:pStyle w:val="listn1"/>
        <w:numPr>
          <w:ilvl w:val="0"/>
          <w:numId w:val="50"/>
        </w:numPr>
      </w:pPr>
      <w:r w:rsidRPr="00D60C6F">
        <w:t>Essentially, what is a carbon credit? (14.1.3)</w:t>
      </w:r>
    </w:p>
    <w:p w14:paraId="17797648" w14:textId="77777777" w:rsidR="00E60657" w:rsidRDefault="00E60657" w:rsidP="00A27987">
      <w:pPr>
        <w:pStyle w:val="lista2"/>
        <w:numPr>
          <w:ilvl w:val="0"/>
          <w:numId w:val="55"/>
        </w:numPr>
      </w:pPr>
      <w:r w:rsidRPr="00D60C6F">
        <w:t>Offset</w:t>
      </w:r>
    </w:p>
    <w:p w14:paraId="29BB71BD" w14:textId="77777777" w:rsidR="00E60657" w:rsidRDefault="00E60657" w:rsidP="00A27987">
      <w:pPr>
        <w:pStyle w:val="lista2"/>
        <w:numPr>
          <w:ilvl w:val="0"/>
          <w:numId w:val="55"/>
        </w:numPr>
      </w:pPr>
      <w:r w:rsidRPr="00D60C6F">
        <w:t>Sink</w:t>
      </w:r>
    </w:p>
    <w:p w14:paraId="17072160" w14:textId="77777777" w:rsidR="00E60657" w:rsidRDefault="00E60657" w:rsidP="00A27987">
      <w:pPr>
        <w:pStyle w:val="lista2"/>
        <w:numPr>
          <w:ilvl w:val="0"/>
          <w:numId w:val="55"/>
        </w:numPr>
      </w:pPr>
      <w:r w:rsidRPr="00D60C6F">
        <w:t>Tax</w:t>
      </w:r>
    </w:p>
    <w:p w14:paraId="07981ED2" w14:textId="77777777" w:rsidR="00E60657" w:rsidRDefault="00E60657" w:rsidP="00A27987">
      <w:pPr>
        <w:pStyle w:val="lista2"/>
        <w:numPr>
          <w:ilvl w:val="0"/>
          <w:numId w:val="55"/>
        </w:numPr>
      </w:pPr>
      <w:r w:rsidRPr="00D60C6F">
        <w:t>Source</w:t>
      </w:r>
    </w:p>
    <w:p w14:paraId="71E30194" w14:textId="77777777" w:rsidR="00E60657" w:rsidRDefault="00E60657" w:rsidP="00E60657">
      <w:pPr>
        <w:pStyle w:val="answer"/>
      </w:pPr>
      <w:r>
        <w:t>Answer:</w:t>
      </w:r>
    </w:p>
    <w:p w14:paraId="2CC079D0" w14:textId="60F01FC4" w:rsidR="00E60657" w:rsidRDefault="00E60657" w:rsidP="00E60657">
      <w:pPr>
        <w:pStyle w:val="listn1"/>
        <w:numPr>
          <w:ilvl w:val="0"/>
          <w:numId w:val="50"/>
        </w:numPr>
      </w:pPr>
      <w:r w:rsidRPr="00D60C6F">
        <w:t>How do farmers and agriculturists reduce their use of natural resources? (14.1.4)</w:t>
      </w:r>
    </w:p>
    <w:p w14:paraId="6F0DDB87" w14:textId="77777777" w:rsidR="00E60657" w:rsidRDefault="00E60657" w:rsidP="00A27987">
      <w:pPr>
        <w:pStyle w:val="lista2"/>
        <w:numPr>
          <w:ilvl w:val="0"/>
          <w:numId w:val="56"/>
        </w:numPr>
      </w:pPr>
      <w:r w:rsidRPr="00D60C6F">
        <w:t>Using less energy to produce crops</w:t>
      </w:r>
    </w:p>
    <w:p w14:paraId="01ABC860" w14:textId="77777777" w:rsidR="00E60657" w:rsidRDefault="00E60657" w:rsidP="00A27987">
      <w:pPr>
        <w:pStyle w:val="lista2"/>
        <w:numPr>
          <w:ilvl w:val="0"/>
          <w:numId w:val="56"/>
        </w:numPr>
      </w:pPr>
      <w:r w:rsidRPr="00D60C6F">
        <w:t>Using less packaging</w:t>
      </w:r>
    </w:p>
    <w:p w14:paraId="3632C7F1" w14:textId="77777777" w:rsidR="00E60657" w:rsidRDefault="00E60657" w:rsidP="00A27987">
      <w:pPr>
        <w:pStyle w:val="lista2"/>
        <w:numPr>
          <w:ilvl w:val="0"/>
          <w:numId w:val="56"/>
        </w:numPr>
      </w:pPr>
      <w:r w:rsidRPr="00D60C6F">
        <w:t>Taking advantage of technologies, such as GPS</w:t>
      </w:r>
    </w:p>
    <w:p w14:paraId="552D43D1" w14:textId="77777777" w:rsidR="00E60657" w:rsidRDefault="00E60657" w:rsidP="00A27987">
      <w:pPr>
        <w:pStyle w:val="lista2"/>
        <w:numPr>
          <w:ilvl w:val="0"/>
          <w:numId w:val="56"/>
        </w:numPr>
      </w:pPr>
      <w:r w:rsidRPr="00D60C6F">
        <w:t>All are correct.</w:t>
      </w:r>
    </w:p>
    <w:p w14:paraId="448F7C8C" w14:textId="77777777" w:rsidR="00E60657" w:rsidRDefault="00E60657" w:rsidP="00E60657">
      <w:pPr>
        <w:pStyle w:val="answer"/>
      </w:pPr>
      <w:r>
        <w:t>Answer:</w:t>
      </w:r>
    </w:p>
    <w:p w14:paraId="4FA9D59C" w14:textId="76FF8268" w:rsidR="00E60657" w:rsidRDefault="00E60657" w:rsidP="00E60657">
      <w:pPr>
        <w:pStyle w:val="listn1"/>
        <w:numPr>
          <w:ilvl w:val="0"/>
          <w:numId w:val="50"/>
        </w:numPr>
      </w:pPr>
      <w:r w:rsidRPr="00D60C6F">
        <w:t>How does composting recycle materials on a farm? (14.1.4)</w:t>
      </w:r>
    </w:p>
    <w:p w14:paraId="417497D7" w14:textId="77777777" w:rsidR="00E60657" w:rsidRDefault="00E60657" w:rsidP="00A27987">
      <w:pPr>
        <w:pStyle w:val="lista2"/>
        <w:numPr>
          <w:ilvl w:val="0"/>
          <w:numId w:val="57"/>
        </w:numPr>
      </w:pPr>
      <w:r w:rsidRPr="00D60C6F">
        <w:t>It reuses organic matter.</w:t>
      </w:r>
    </w:p>
    <w:p w14:paraId="30F1E89A" w14:textId="77777777" w:rsidR="00E60657" w:rsidRDefault="00E60657" w:rsidP="00A27987">
      <w:pPr>
        <w:pStyle w:val="lista2"/>
        <w:numPr>
          <w:ilvl w:val="0"/>
          <w:numId w:val="57"/>
        </w:numPr>
      </w:pPr>
      <w:r w:rsidRPr="00D60C6F">
        <w:t>It reduces manure in landfills.</w:t>
      </w:r>
    </w:p>
    <w:p w14:paraId="4B751916" w14:textId="77777777" w:rsidR="00E60657" w:rsidRDefault="00E60657" w:rsidP="00A27987">
      <w:pPr>
        <w:pStyle w:val="lista2"/>
        <w:numPr>
          <w:ilvl w:val="0"/>
          <w:numId w:val="57"/>
        </w:numPr>
      </w:pPr>
      <w:r w:rsidRPr="00D60C6F">
        <w:t>It reuses plastics found on the farm.</w:t>
      </w:r>
    </w:p>
    <w:p w14:paraId="66504339" w14:textId="77777777" w:rsidR="00E60657" w:rsidRDefault="00E60657" w:rsidP="00A27987">
      <w:pPr>
        <w:pStyle w:val="lista2"/>
        <w:numPr>
          <w:ilvl w:val="0"/>
          <w:numId w:val="57"/>
        </w:numPr>
      </w:pPr>
      <w:r w:rsidRPr="00D60C6F">
        <w:t>It is not recommended for use on farms.</w:t>
      </w:r>
    </w:p>
    <w:p w14:paraId="302FC091" w14:textId="77777777" w:rsidR="00E60657" w:rsidRDefault="00E60657" w:rsidP="00E60657">
      <w:pPr>
        <w:pStyle w:val="answer"/>
      </w:pPr>
      <w:r>
        <w:t>Answer:</w:t>
      </w:r>
    </w:p>
    <w:p w14:paraId="32FB52DE" w14:textId="433AD8AD" w:rsidR="00E60657" w:rsidRDefault="00E60657" w:rsidP="00E60657">
      <w:pPr>
        <w:pStyle w:val="listn1"/>
        <w:numPr>
          <w:ilvl w:val="0"/>
          <w:numId w:val="50"/>
        </w:numPr>
      </w:pPr>
      <w:r w:rsidRPr="00D60C6F">
        <w:t>Which of the following on-farm substances can be recycled? (14.1.4)</w:t>
      </w:r>
    </w:p>
    <w:p w14:paraId="6EA6E078" w14:textId="77777777" w:rsidR="00E60657" w:rsidRDefault="00E60657" w:rsidP="00A27987">
      <w:pPr>
        <w:pStyle w:val="lista2"/>
        <w:numPr>
          <w:ilvl w:val="0"/>
          <w:numId w:val="58"/>
        </w:numPr>
      </w:pPr>
      <w:r w:rsidRPr="00D60C6F">
        <w:t>Cotton and wool</w:t>
      </w:r>
    </w:p>
    <w:p w14:paraId="12FE42EC" w14:textId="77777777" w:rsidR="00E60657" w:rsidRDefault="00E60657" w:rsidP="00A27987">
      <w:pPr>
        <w:pStyle w:val="lista2"/>
        <w:numPr>
          <w:ilvl w:val="0"/>
          <w:numId w:val="58"/>
        </w:numPr>
      </w:pPr>
      <w:r w:rsidRPr="00D60C6F">
        <w:lastRenderedPageBreak/>
        <w:t>Scrap metal</w:t>
      </w:r>
    </w:p>
    <w:p w14:paraId="3F5A1DCB" w14:textId="77777777" w:rsidR="00E60657" w:rsidRDefault="00E60657" w:rsidP="00A27987">
      <w:pPr>
        <w:pStyle w:val="lista2"/>
        <w:numPr>
          <w:ilvl w:val="0"/>
          <w:numId w:val="58"/>
        </w:numPr>
      </w:pPr>
      <w:r w:rsidRPr="00D60C6F">
        <w:t>Milk</w:t>
      </w:r>
    </w:p>
    <w:p w14:paraId="7F35C836" w14:textId="77777777" w:rsidR="00E60657" w:rsidRDefault="00E60657" w:rsidP="00A27987">
      <w:pPr>
        <w:pStyle w:val="lista2"/>
        <w:numPr>
          <w:ilvl w:val="0"/>
          <w:numId w:val="58"/>
        </w:numPr>
      </w:pPr>
      <w:r w:rsidRPr="00D60C6F">
        <w:t>All are correct.</w:t>
      </w:r>
    </w:p>
    <w:p w14:paraId="4D4ECD28" w14:textId="77777777" w:rsidR="00E60657" w:rsidRDefault="00E60657" w:rsidP="00E60657">
      <w:pPr>
        <w:pStyle w:val="answer"/>
      </w:pPr>
      <w:r>
        <w:t>Answer:</w:t>
      </w:r>
    </w:p>
    <w:p w14:paraId="63215604" w14:textId="4397394B" w:rsidR="00E60657" w:rsidRDefault="00E60657" w:rsidP="00E60657">
      <w:pPr>
        <w:pStyle w:val="listn1"/>
        <w:numPr>
          <w:ilvl w:val="0"/>
          <w:numId w:val="50"/>
        </w:numPr>
      </w:pPr>
      <w:r w:rsidRPr="00D60C6F">
        <w:t>Where is plastic film used on a farm? (14.1.4)</w:t>
      </w:r>
    </w:p>
    <w:p w14:paraId="10EDB32B" w14:textId="77777777" w:rsidR="00E60657" w:rsidRDefault="00E60657" w:rsidP="00A27987">
      <w:pPr>
        <w:pStyle w:val="lista2"/>
        <w:numPr>
          <w:ilvl w:val="0"/>
          <w:numId w:val="59"/>
        </w:numPr>
      </w:pPr>
      <w:r w:rsidRPr="00D60C6F">
        <w:t>In electrical wiring.</w:t>
      </w:r>
    </w:p>
    <w:p w14:paraId="09FF38B0" w14:textId="77777777" w:rsidR="00E60657" w:rsidRDefault="00E60657" w:rsidP="00A27987">
      <w:pPr>
        <w:pStyle w:val="lista2"/>
        <w:numPr>
          <w:ilvl w:val="0"/>
          <w:numId w:val="59"/>
        </w:numPr>
      </w:pPr>
      <w:r w:rsidRPr="00D60C6F">
        <w:t>In GPS systems, to reduce interference with electronics.</w:t>
      </w:r>
    </w:p>
    <w:p w14:paraId="1F2E7708" w14:textId="77777777" w:rsidR="00E60657" w:rsidRDefault="00E60657" w:rsidP="00A27987">
      <w:pPr>
        <w:pStyle w:val="lista2"/>
        <w:numPr>
          <w:ilvl w:val="0"/>
          <w:numId w:val="59"/>
        </w:numPr>
      </w:pPr>
      <w:r w:rsidRPr="00D60C6F">
        <w:t>In roofing materials.</w:t>
      </w:r>
    </w:p>
    <w:p w14:paraId="54991F22" w14:textId="77777777" w:rsidR="00E60657" w:rsidRDefault="00E60657" w:rsidP="00A27987">
      <w:pPr>
        <w:pStyle w:val="lista2"/>
        <w:numPr>
          <w:ilvl w:val="0"/>
          <w:numId w:val="59"/>
        </w:numPr>
      </w:pPr>
      <w:r w:rsidRPr="00D60C6F">
        <w:t>In wrapping large round hay bales and silage or haylage.</w:t>
      </w:r>
    </w:p>
    <w:p w14:paraId="114C4228" w14:textId="77777777" w:rsidR="00E60657" w:rsidRDefault="00E60657" w:rsidP="00E60657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6322" w14:textId="77777777" w:rsidR="00953408" w:rsidRDefault="00953408" w:rsidP="00CB0C1F">
      <w:r>
        <w:separator/>
      </w:r>
    </w:p>
  </w:endnote>
  <w:endnote w:type="continuationSeparator" w:id="0">
    <w:p w14:paraId="1F4747C0" w14:textId="77777777" w:rsidR="00953408" w:rsidRDefault="00953408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1154" w14:textId="77777777" w:rsidR="00953408" w:rsidRDefault="00953408" w:rsidP="00CB0C1F">
      <w:r>
        <w:separator/>
      </w:r>
    </w:p>
  </w:footnote>
  <w:footnote w:type="continuationSeparator" w:id="0">
    <w:p w14:paraId="5CB87FCC" w14:textId="77777777" w:rsidR="00953408" w:rsidRDefault="00953408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679083C6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C66E71">
      <w:t xml:space="preserve">14.1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D3399A"/>
    <w:multiLevelType w:val="hybridMultilevel"/>
    <w:tmpl w:val="EB20E3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2EEC47AF"/>
    <w:multiLevelType w:val="hybridMultilevel"/>
    <w:tmpl w:val="EB20E36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2B0170A"/>
    <w:multiLevelType w:val="hybridMultilevel"/>
    <w:tmpl w:val="3CF6F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12F29"/>
    <w:multiLevelType w:val="hybridMultilevel"/>
    <w:tmpl w:val="EB20E36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D413E"/>
    <w:multiLevelType w:val="hybridMultilevel"/>
    <w:tmpl w:val="EB20E36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E7303"/>
    <w:multiLevelType w:val="hybridMultilevel"/>
    <w:tmpl w:val="EB20E36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C5D73"/>
    <w:multiLevelType w:val="hybridMultilevel"/>
    <w:tmpl w:val="EB20E36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D3B25"/>
    <w:multiLevelType w:val="hybridMultilevel"/>
    <w:tmpl w:val="1088B7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11047"/>
    <w:multiLevelType w:val="hybridMultilevel"/>
    <w:tmpl w:val="EB20E36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9536F"/>
    <w:multiLevelType w:val="hybridMultilevel"/>
    <w:tmpl w:val="EB20E36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8"/>
  </w:num>
  <w:num w:numId="3" w16cid:durableId="1746873305">
    <w:abstractNumId w:val="15"/>
  </w:num>
  <w:num w:numId="4" w16cid:durableId="824049846">
    <w:abstractNumId w:val="16"/>
  </w:num>
  <w:num w:numId="5" w16cid:durableId="64688521">
    <w:abstractNumId w:val="24"/>
  </w:num>
  <w:num w:numId="6" w16cid:durableId="1997343418">
    <w:abstractNumId w:val="13"/>
  </w:num>
  <w:num w:numId="7" w16cid:durableId="629748237">
    <w:abstractNumId w:val="12"/>
  </w:num>
  <w:num w:numId="8" w16cid:durableId="820728176">
    <w:abstractNumId w:val="26"/>
  </w:num>
  <w:num w:numId="9" w16cid:durableId="410205259">
    <w:abstractNumId w:val="19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312519440">
    <w:abstractNumId w:val="17"/>
  </w:num>
  <w:num w:numId="51" w16cid:durableId="401876787">
    <w:abstractNumId w:val="11"/>
  </w:num>
  <w:num w:numId="52" w16cid:durableId="1174615390">
    <w:abstractNumId w:val="25"/>
  </w:num>
  <w:num w:numId="53" w16cid:durableId="1170291407">
    <w:abstractNumId w:val="14"/>
  </w:num>
  <w:num w:numId="54" w16cid:durableId="1881935933">
    <w:abstractNumId w:val="20"/>
  </w:num>
  <w:num w:numId="55" w16cid:durableId="235896289">
    <w:abstractNumId w:val="22"/>
  </w:num>
  <w:num w:numId="56" w16cid:durableId="1190870228">
    <w:abstractNumId w:val="23"/>
  </w:num>
  <w:num w:numId="57" w16cid:durableId="931864191">
    <w:abstractNumId w:val="21"/>
  </w:num>
  <w:num w:numId="58" w16cid:durableId="477193296">
    <w:abstractNumId w:val="28"/>
  </w:num>
  <w:num w:numId="59" w16cid:durableId="903373347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40681"/>
    <w:rsid w:val="00267900"/>
    <w:rsid w:val="00281F17"/>
    <w:rsid w:val="00284BEC"/>
    <w:rsid w:val="00284F85"/>
    <w:rsid w:val="00291130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0729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6018D"/>
    <w:rsid w:val="00465BCA"/>
    <w:rsid w:val="00485AE9"/>
    <w:rsid w:val="00492AAC"/>
    <w:rsid w:val="004936B5"/>
    <w:rsid w:val="004970AA"/>
    <w:rsid w:val="00497E30"/>
    <w:rsid w:val="004A7944"/>
    <w:rsid w:val="004A7950"/>
    <w:rsid w:val="004B2E1D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632EF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A2776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B2270"/>
    <w:rsid w:val="007C01CE"/>
    <w:rsid w:val="007D4638"/>
    <w:rsid w:val="0080419C"/>
    <w:rsid w:val="0081331A"/>
    <w:rsid w:val="00817A76"/>
    <w:rsid w:val="00851AFE"/>
    <w:rsid w:val="00864DE1"/>
    <w:rsid w:val="00872CE7"/>
    <w:rsid w:val="008741D8"/>
    <w:rsid w:val="008828CF"/>
    <w:rsid w:val="008955E0"/>
    <w:rsid w:val="008A0707"/>
    <w:rsid w:val="009002D8"/>
    <w:rsid w:val="009241DB"/>
    <w:rsid w:val="0093253F"/>
    <w:rsid w:val="00953408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27987"/>
    <w:rsid w:val="00A34AD6"/>
    <w:rsid w:val="00A3559D"/>
    <w:rsid w:val="00A4660F"/>
    <w:rsid w:val="00A46709"/>
    <w:rsid w:val="00A627B2"/>
    <w:rsid w:val="00A70168"/>
    <w:rsid w:val="00A711CE"/>
    <w:rsid w:val="00A83ED2"/>
    <w:rsid w:val="00A855B6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42D0"/>
    <w:rsid w:val="00BB4781"/>
    <w:rsid w:val="00BB528E"/>
    <w:rsid w:val="00BC7E61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66E71"/>
    <w:rsid w:val="00C70106"/>
    <w:rsid w:val="00C77087"/>
    <w:rsid w:val="00C80C93"/>
    <w:rsid w:val="00C846D9"/>
    <w:rsid w:val="00C97773"/>
    <w:rsid w:val="00CA0300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622D"/>
    <w:rsid w:val="00DC753F"/>
    <w:rsid w:val="00DD0DCB"/>
    <w:rsid w:val="00DD25E5"/>
    <w:rsid w:val="00DD6393"/>
    <w:rsid w:val="00DD6C33"/>
    <w:rsid w:val="00DF05CB"/>
    <w:rsid w:val="00E1444D"/>
    <w:rsid w:val="00E156D4"/>
    <w:rsid w:val="00E15E86"/>
    <w:rsid w:val="00E204BE"/>
    <w:rsid w:val="00E50436"/>
    <w:rsid w:val="00E53472"/>
    <w:rsid w:val="00E60657"/>
    <w:rsid w:val="00E73B79"/>
    <w:rsid w:val="00E75754"/>
    <w:rsid w:val="00E82093"/>
    <w:rsid w:val="00E82A75"/>
    <w:rsid w:val="00E96608"/>
    <w:rsid w:val="00E9734F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F5FC7-35B3-4D91-95DF-7D7B3FC8E64E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3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2026-02-22T18:25:00Z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