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33CB5" w14:textId="1B8D0131" w:rsidR="00906FF7" w:rsidRDefault="00906FF7" w:rsidP="00906FF7">
      <w:pPr>
        <w:pStyle w:val="name"/>
      </w:pPr>
      <w:r>
        <w:t>Name:</w:t>
      </w:r>
    </w:p>
    <w:p w14:paraId="388CD302" w14:textId="77777777" w:rsidR="00906FF7" w:rsidRDefault="00906FF7" w:rsidP="00906FF7">
      <w:pPr>
        <w:pStyle w:val="name"/>
      </w:pPr>
      <w:r>
        <w:t>Date:</w:t>
      </w:r>
    </w:p>
    <w:p w14:paraId="0D87B2E5" w14:textId="77777777" w:rsidR="00906FF7" w:rsidRPr="00CB0C1F" w:rsidRDefault="00906FF7" w:rsidP="00906FF7">
      <w:pPr>
        <w:pStyle w:val="name"/>
      </w:pPr>
      <w:r>
        <w:t>Class:</w:t>
      </w:r>
    </w:p>
    <w:p w14:paraId="29E6B364" w14:textId="77777777" w:rsidR="00906FF7" w:rsidRDefault="00906FF7" w:rsidP="00906FF7">
      <w:pPr>
        <w:pStyle w:val="Heading1"/>
      </w:pPr>
      <w:r>
        <w:t>Lesson 14.2: Ecosystems</w:t>
      </w:r>
    </w:p>
    <w:p w14:paraId="127CBFA6" w14:textId="77777777" w:rsidR="00906FF7" w:rsidRDefault="00906FF7" w:rsidP="00906FF7">
      <w:pPr>
        <w:pStyle w:val="Heading2"/>
      </w:pPr>
      <w:r>
        <w:t>Know and Understand</w:t>
      </w:r>
    </w:p>
    <w:p w14:paraId="56D0FF3F" w14:textId="77777777" w:rsidR="00906FF7" w:rsidRDefault="00906FF7" w:rsidP="00906FF7">
      <w:pPr>
        <w:pStyle w:val="bodyinstruct"/>
      </w:pPr>
      <w:r>
        <w:t>Answer the following questions using the information provided in this lesson.</w:t>
      </w:r>
    </w:p>
    <w:p w14:paraId="2ADCF9B7" w14:textId="1540412D" w:rsidR="00906FF7" w:rsidRDefault="00906FF7" w:rsidP="00906FF7">
      <w:pPr>
        <w:pStyle w:val="listn1"/>
        <w:numPr>
          <w:ilvl w:val="0"/>
          <w:numId w:val="50"/>
        </w:numPr>
      </w:pPr>
      <w:r w:rsidRPr="00D60C6F">
        <w:t>What is a group of living organisms that interact</w:t>
      </w:r>
      <w:r>
        <w:t xml:space="preserve"> </w:t>
      </w:r>
      <w:r w:rsidRPr="00D60C6F">
        <w:t>with one another in an environment called? (14.2.1)</w:t>
      </w:r>
    </w:p>
    <w:p w14:paraId="7A64B58C" w14:textId="77777777" w:rsidR="00906FF7" w:rsidRDefault="00906FF7" w:rsidP="00906FF7">
      <w:pPr>
        <w:pStyle w:val="lista2"/>
        <w:numPr>
          <w:ilvl w:val="0"/>
          <w:numId w:val="51"/>
        </w:numPr>
      </w:pPr>
      <w:r w:rsidRPr="00D60C6F">
        <w:t>Ecosystem</w:t>
      </w:r>
    </w:p>
    <w:p w14:paraId="0495B46C" w14:textId="77777777" w:rsidR="00906FF7" w:rsidRDefault="00906FF7" w:rsidP="00906FF7">
      <w:pPr>
        <w:pStyle w:val="lista2"/>
        <w:numPr>
          <w:ilvl w:val="0"/>
          <w:numId w:val="51"/>
        </w:numPr>
      </w:pPr>
      <w:r w:rsidRPr="00D60C6F">
        <w:t>Habitat</w:t>
      </w:r>
    </w:p>
    <w:p w14:paraId="7E3750BF" w14:textId="77777777" w:rsidR="00906FF7" w:rsidRDefault="00906FF7" w:rsidP="00906FF7">
      <w:pPr>
        <w:pStyle w:val="lista2"/>
        <w:numPr>
          <w:ilvl w:val="0"/>
          <w:numId w:val="51"/>
        </w:numPr>
      </w:pPr>
      <w:r w:rsidRPr="00D60C6F">
        <w:t>Community</w:t>
      </w:r>
    </w:p>
    <w:p w14:paraId="2B21B476" w14:textId="77777777" w:rsidR="00906FF7" w:rsidRDefault="00906FF7" w:rsidP="00906FF7">
      <w:pPr>
        <w:pStyle w:val="lista2"/>
        <w:numPr>
          <w:ilvl w:val="0"/>
          <w:numId w:val="51"/>
        </w:numPr>
      </w:pPr>
      <w:r w:rsidRPr="00D60C6F">
        <w:t>Fauna</w:t>
      </w:r>
    </w:p>
    <w:p w14:paraId="4714DD1F" w14:textId="77777777" w:rsidR="00906FF7" w:rsidRDefault="00906FF7" w:rsidP="00906FF7">
      <w:pPr>
        <w:pStyle w:val="answer"/>
      </w:pPr>
      <w:r>
        <w:t>Answer:</w:t>
      </w:r>
    </w:p>
    <w:p w14:paraId="0673C854" w14:textId="5D110861" w:rsidR="00906FF7" w:rsidRDefault="00906FF7" w:rsidP="00906FF7">
      <w:pPr>
        <w:pStyle w:val="listn1"/>
        <w:numPr>
          <w:ilvl w:val="0"/>
          <w:numId w:val="50"/>
        </w:numPr>
      </w:pPr>
      <w:r w:rsidRPr="00D60C6F">
        <w:t>What does flora refer to in an ecosystem? (14.2.1)</w:t>
      </w:r>
    </w:p>
    <w:p w14:paraId="22D8FEBB" w14:textId="77777777" w:rsidR="00906FF7" w:rsidRDefault="00906FF7" w:rsidP="00906FF7">
      <w:pPr>
        <w:pStyle w:val="lista2"/>
        <w:numPr>
          <w:ilvl w:val="0"/>
          <w:numId w:val="52"/>
        </w:numPr>
      </w:pPr>
      <w:r w:rsidRPr="00D60C6F">
        <w:t>Food</w:t>
      </w:r>
    </w:p>
    <w:p w14:paraId="79B118F5" w14:textId="77777777" w:rsidR="00906FF7" w:rsidRDefault="00906FF7" w:rsidP="00906FF7">
      <w:pPr>
        <w:pStyle w:val="lista2"/>
        <w:numPr>
          <w:ilvl w:val="0"/>
          <w:numId w:val="52"/>
        </w:numPr>
      </w:pPr>
      <w:r w:rsidRPr="00D60C6F">
        <w:t>Fish</w:t>
      </w:r>
    </w:p>
    <w:p w14:paraId="1A1764B8" w14:textId="77777777" w:rsidR="00906FF7" w:rsidRDefault="00906FF7" w:rsidP="00906FF7">
      <w:pPr>
        <w:pStyle w:val="lista2"/>
        <w:numPr>
          <w:ilvl w:val="0"/>
          <w:numId w:val="52"/>
        </w:numPr>
      </w:pPr>
      <w:r w:rsidRPr="00D60C6F">
        <w:t>Animals</w:t>
      </w:r>
    </w:p>
    <w:p w14:paraId="0E7FA81C" w14:textId="77777777" w:rsidR="00906FF7" w:rsidRDefault="00906FF7" w:rsidP="00906FF7">
      <w:pPr>
        <w:pStyle w:val="lista2"/>
        <w:numPr>
          <w:ilvl w:val="0"/>
          <w:numId w:val="52"/>
        </w:numPr>
      </w:pPr>
      <w:r w:rsidRPr="00D60C6F">
        <w:t>Plants</w:t>
      </w:r>
    </w:p>
    <w:p w14:paraId="5260F5AA" w14:textId="77777777" w:rsidR="00906FF7" w:rsidRDefault="00906FF7" w:rsidP="00906FF7">
      <w:pPr>
        <w:pStyle w:val="answer"/>
      </w:pPr>
      <w:r>
        <w:t>Answer:</w:t>
      </w:r>
    </w:p>
    <w:p w14:paraId="6CBD5D23" w14:textId="717B5172" w:rsidR="00906FF7" w:rsidRDefault="00906FF7" w:rsidP="00906FF7">
      <w:pPr>
        <w:pStyle w:val="listn1"/>
        <w:numPr>
          <w:ilvl w:val="0"/>
          <w:numId w:val="50"/>
        </w:numPr>
      </w:pPr>
      <w:r w:rsidRPr="00D60C6F">
        <w:t>What is animal life in an ecosystem called? (14.2.1)</w:t>
      </w:r>
    </w:p>
    <w:p w14:paraId="37AAF483" w14:textId="77777777" w:rsidR="00906FF7" w:rsidRDefault="00906FF7" w:rsidP="00906FF7">
      <w:pPr>
        <w:pStyle w:val="lista2"/>
        <w:numPr>
          <w:ilvl w:val="0"/>
          <w:numId w:val="53"/>
        </w:numPr>
      </w:pPr>
      <w:r w:rsidRPr="00D60C6F">
        <w:t>Food</w:t>
      </w:r>
    </w:p>
    <w:p w14:paraId="3473158A" w14:textId="77777777" w:rsidR="00906FF7" w:rsidRDefault="00906FF7" w:rsidP="00906FF7">
      <w:pPr>
        <w:pStyle w:val="lista2"/>
        <w:numPr>
          <w:ilvl w:val="0"/>
          <w:numId w:val="53"/>
        </w:numPr>
      </w:pPr>
      <w:r w:rsidRPr="00D60C6F">
        <w:t>Flora</w:t>
      </w:r>
    </w:p>
    <w:p w14:paraId="3E0E21B4" w14:textId="77777777" w:rsidR="00906FF7" w:rsidRDefault="00906FF7" w:rsidP="00906FF7">
      <w:pPr>
        <w:pStyle w:val="lista2"/>
        <w:numPr>
          <w:ilvl w:val="0"/>
          <w:numId w:val="53"/>
        </w:numPr>
      </w:pPr>
      <w:r w:rsidRPr="00D60C6F">
        <w:t>Fauna</w:t>
      </w:r>
    </w:p>
    <w:p w14:paraId="3F2FD6AD" w14:textId="77777777" w:rsidR="00906FF7" w:rsidRDefault="00906FF7" w:rsidP="00906FF7">
      <w:pPr>
        <w:pStyle w:val="lista2"/>
        <w:numPr>
          <w:ilvl w:val="0"/>
          <w:numId w:val="53"/>
        </w:numPr>
      </w:pPr>
      <w:r w:rsidRPr="00D60C6F">
        <w:t>All are correct.</w:t>
      </w:r>
    </w:p>
    <w:p w14:paraId="294B6DFC" w14:textId="77777777" w:rsidR="00906FF7" w:rsidRDefault="00906FF7" w:rsidP="00906FF7">
      <w:pPr>
        <w:pStyle w:val="answer"/>
      </w:pPr>
      <w:r>
        <w:t>Answer:</w:t>
      </w:r>
    </w:p>
    <w:p w14:paraId="4DC72CCB" w14:textId="22F064F2" w:rsidR="00906FF7" w:rsidRDefault="00906FF7" w:rsidP="00906FF7">
      <w:pPr>
        <w:pStyle w:val="listn1"/>
        <w:numPr>
          <w:ilvl w:val="0"/>
          <w:numId w:val="50"/>
        </w:numPr>
      </w:pPr>
      <w:r w:rsidRPr="00D60C6F">
        <w:t>What is the difference between biotic and abiotic factors in the ecosystem? (14.2.1)</w:t>
      </w:r>
    </w:p>
    <w:p w14:paraId="6D0E5630" w14:textId="77777777" w:rsidR="00906FF7" w:rsidRPr="00906FF7" w:rsidRDefault="00906FF7" w:rsidP="00906FF7">
      <w:pPr>
        <w:pStyle w:val="lista2"/>
        <w:numPr>
          <w:ilvl w:val="0"/>
          <w:numId w:val="56"/>
        </w:numPr>
      </w:pPr>
      <w:r w:rsidRPr="00906FF7">
        <w:t>Biotic factors are living, whereas abiotic factors are nonliving.</w:t>
      </w:r>
    </w:p>
    <w:p w14:paraId="5A0D6599" w14:textId="77777777" w:rsidR="00906FF7" w:rsidRPr="00906FF7" w:rsidRDefault="00906FF7" w:rsidP="00906FF7">
      <w:pPr>
        <w:pStyle w:val="lista2"/>
        <w:numPr>
          <w:ilvl w:val="0"/>
          <w:numId w:val="56"/>
        </w:numPr>
      </w:pPr>
      <w:r w:rsidRPr="00906FF7">
        <w:lastRenderedPageBreak/>
        <w:t>Biotic factors are nonliving, whereas abiotic factors are living.</w:t>
      </w:r>
    </w:p>
    <w:p w14:paraId="4EFF89A7" w14:textId="77777777" w:rsidR="00906FF7" w:rsidRPr="00906FF7" w:rsidRDefault="00906FF7" w:rsidP="00906FF7">
      <w:pPr>
        <w:pStyle w:val="lista2"/>
        <w:numPr>
          <w:ilvl w:val="0"/>
          <w:numId w:val="56"/>
        </w:numPr>
      </w:pPr>
      <w:r w:rsidRPr="00906FF7">
        <w:t>Biotic factors are flora, and abiotic factors are fauna.</w:t>
      </w:r>
    </w:p>
    <w:p w14:paraId="3C50BB29" w14:textId="77777777" w:rsidR="00906FF7" w:rsidRPr="00906FF7" w:rsidRDefault="00906FF7" w:rsidP="00906FF7">
      <w:pPr>
        <w:pStyle w:val="lista2"/>
        <w:numPr>
          <w:ilvl w:val="0"/>
          <w:numId w:val="56"/>
        </w:numPr>
      </w:pPr>
      <w:r w:rsidRPr="00906FF7">
        <w:t>Biotic factors are fauna, and abiotic factors are flora.</w:t>
      </w:r>
    </w:p>
    <w:p w14:paraId="0028F887" w14:textId="77777777" w:rsidR="00906FF7" w:rsidRDefault="00906FF7" w:rsidP="00906FF7">
      <w:pPr>
        <w:pStyle w:val="answer"/>
      </w:pPr>
      <w:r>
        <w:t>Answer:</w:t>
      </w:r>
    </w:p>
    <w:p w14:paraId="3ED30459" w14:textId="7B5D6C5B" w:rsidR="00906FF7" w:rsidRDefault="00906FF7" w:rsidP="00906FF7">
      <w:pPr>
        <w:pStyle w:val="listn1"/>
        <w:numPr>
          <w:ilvl w:val="0"/>
          <w:numId w:val="50"/>
        </w:numPr>
      </w:pPr>
      <w:r w:rsidRPr="00D60C6F">
        <w:t>What is one example of an interdependent community in an ecosystem? (14.2.1)</w:t>
      </w:r>
    </w:p>
    <w:p w14:paraId="405A91BE" w14:textId="77777777" w:rsidR="00906FF7" w:rsidRDefault="00906FF7" w:rsidP="00906FF7">
      <w:pPr>
        <w:pStyle w:val="lista2"/>
        <w:numPr>
          <w:ilvl w:val="0"/>
          <w:numId w:val="54"/>
        </w:numPr>
      </w:pPr>
      <w:r w:rsidRPr="00D60C6F">
        <w:t>Water cycle</w:t>
      </w:r>
    </w:p>
    <w:p w14:paraId="6D95EBDB" w14:textId="77777777" w:rsidR="00906FF7" w:rsidRDefault="00906FF7" w:rsidP="00906FF7">
      <w:pPr>
        <w:pStyle w:val="lista2"/>
        <w:numPr>
          <w:ilvl w:val="0"/>
          <w:numId w:val="54"/>
        </w:numPr>
      </w:pPr>
      <w:r w:rsidRPr="00D60C6F">
        <w:t>Food chain</w:t>
      </w:r>
    </w:p>
    <w:p w14:paraId="2B86157D" w14:textId="77777777" w:rsidR="00906FF7" w:rsidRDefault="00906FF7" w:rsidP="00906FF7">
      <w:pPr>
        <w:pStyle w:val="lista2"/>
        <w:numPr>
          <w:ilvl w:val="0"/>
          <w:numId w:val="54"/>
        </w:numPr>
      </w:pPr>
      <w:r w:rsidRPr="00D60C6F">
        <w:t>Flora and fauna</w:t>
      </w:r>
    </w:p>
    <w:p w14:paraId="51F329A9" w14:textId="77777777" w:rsidR="00906FF7" w:rsidRDefault="00906FF7" w:rsidP="00906FF7">
      <w:pPr>
        <w:pStyle w:val="lista2"/>
        <w:numPr>
          <w:ilvl w:val="0"/>
          <w:numId w:val="54"/>
        </w:numPr>
      </w:pPr>
      <w:r w:rsidRPr="00D60C6F">
        <w:t>Solar radiation</w:t>
      </w:r>
    </w:p>
    <w:p w14:paraId="78921CA5" w14:textId="77777777" w:rsidR="00906FF7" w:rsidRDefault="00906FF7" w:rsidP="00906FF7">
      <w:pPr>
        <w:pStyle w:val="answer"/>
      </w:pPr>
      <w:r>
        <w:t>Answer:</w:t>
      </w:r>
    </w:p>
    <w:p w14:paraId="1861E77F" w14:textId="20816D84" w:rsidR="00906FF7" w:rsidRDefault="00906FF7" w:rsidP="00906FF7">
      <w:pPr>
        <w:pStyle w:val="listn1"/>
        <w:numPr>
          <w:ilvl w:val="0"/>
          <w:numId w:val="50"/>
        </w:numPr>
      </w:pPr>
      <w:r w:rsidRPr="00D60C6F">
        <w:t>Which of the following are included in aquatic ecosystems? (14.2.2)</w:t>
      </w:r>
    </w:p>
    <w:p w14:paraId="7EFAA8DB" w14:textId="77777777" w:rsidR="00906FF7" w:rsidRDefault="00906FF7" w:rsidP="00906FF7">
      <w:pPr>
        <w:pStyle w:val="lista2"/>
        <w:numPr>
          <w:ilvl w:val="0"/>
          <w:numId w:val="57"/>
        </w:numPr>
      </w:pPr>
      <w:r w:rsidRPr="00D60C6F">
        <w:t>Wetlands</w:t>
      </w:r>
    </w:p>
    <w:p w14:paraId="712CE2D3" w14:textId="77777777" w:rsidR="00906FF7" w:rsidRDefault="00906FF7" w:rsidP="00906FF7">
      <w:pPr>
        <w:pStyle w:val="lista2"/>
        <w:numPr>
          <w:ilvl w:val="0"/>
          <w:numId w:val="57"/>
        </w:numPr>
      </w:pPr>
      <w:r w:rsidRPr="00D60C6F">
        <w:t>Forests</w:t>
      </w:r>
    </w:p>
    <w:p w14:paraId="6206AFDD" w14:textId="77777777" w:rsidR="00906FF7" w:rsidRDefault="00906FF7" w:rsidP="00906FF7">
      <w:pPr>
        <w:pStyle w:val="lista2"/>
        <w:numPr>
          <w:ilvl w:val="0"/>
          <w:numId w:val="57"/>
        </w:numPr>
      </w:pPr>
      <w:r w:rsidRPr="00D60C6F">
        <w:t>Deserts</w:t>
      </w:r>
    </w:p>
    <w:p w14:paraId="35958AD3" w14:textId="77777777" w:rsidR="00906FF7" w:rsidRDefault="00906FF7" w:rsidP="00906FF7">
      <w:pPr>
        <w:pStyle w:val="lista2"/>
        <w:numPr>
          <w:ilvl w:val="0"/>
          <w:numId w:val="57"/>
        </w:numPr>
      </w:pPr>
      <w:r w:rsidRPr="00D60C6F">
        <w:t>Mountains</w:t>
      </w:r>
    </w:p>
    <w:p w14:paraId="44FB9CD0" w14:textId="77777777" w:rsidR="00906FF7" w:rsidRDefault="00906FF7" w:rsidP="00906FF7">
      <w:pPr>
        <w:pStyle w:val="answer"/>
      </w:pPr>
      <w:r>
        <w:t>Answer:</w:t>
      </w:r>
    </w:p>
    <w:p w14:paraId="03BBC171" w14:textId="2053157B" w:rsidR="00906FF7" w:rsidRDefault="00906FF7" w:rsidP="00906FF7">
      <w:pPr>
        <w:pStyle w:val="listn1"/>
        <w:numPr>
          <w:ilvl w:val="0"/>
          <w:numId w:val="50"/>
        </w:numPr>
      </w:pPr>
      <w:r w:rsidRPr="00D60C6F">
        <w:t>Which of the following is a characteristic of all aquatic ecosystems? (14.2.2)</w:t>
      </w:r>
    </w:p>
    <w:p w14:paraId="54F8B26A" w14:textId="77777777" w:rsidR="00906FF7" w:rsidRDefault="00906FF7" w:rsidP="00906FF7">
      <w:pPr>
        <w:pStyle w:val="lista2"/>
        <w:numPr>
          <w:ilvl w:val="0"/>
          <w:numId w:val="58"/>
        </w:numPr>
      </w:pPr>
      <w:r w:rsidRPr="00D60C6F">
        <w:t>They contain flowing water or a still body of water.</w:t>
      </w:r>
    </w:p>
    <w:p w14:paraId="63E16658" w14:textId="77777777" w:rsidR="00906FF7" w:rsidRDefault="00906FF7" w:rsidP="00906FF7">
      <w:pPr>
        <w:pStyle w:val="lista2"/>
        <w:numPr>
          <w:ilvl w:val="0"/>
          <w:numId w:val="58"/>
        </w:numPr>
      </w:pPr>
      <w:r w:rsidRPr="00D60C6F">
        <w:t>They do not contain plants.</w:t>
      </w:r>
    </w:p>
    <w:p w14:paraId="59203601" w14:textId="77777777" w:rsidR="00906FF7" w:rsidRDefault="00906FF7" w:rsidP="00906FF7">
      <w:pPr>
        <w:pStyle w:val="lista2"/>
        <w:numPr>
          <w:ilvl w:val="0"/>
          <w:numId w:val="58"/>
        </w:numPr>
      </w:pPr>
      <w:r w:rsidRPr="00D60C6F">
        <w:t>They never freeze.</w:t>
      </w:r>
    </w:p>
    <w:p w14:paraId="43C49DC1" w14:textId="77777777" w:rsidR="00906FF7" w:rsidRDefault="00906FF7" w:rsidP="00906FF7">
      <w:pPr>
        <w:pStyle w:val="lista2"/>
        <w:numPr>
          <w:ilvl w:val="0"/>
          <w:numId w:val="58"/>
        </w:numPr>
      </w:pPr>
      <w:r w:rsidRPr="00D60C6F">
        <w:t>They are salty.</w:t>
      </w:r>
    </w:p>
    <w:p w14:paraId="68E4C356" w14:textId="77777777" w:rsidR="00906FF7" w:rsidRDefault="00906FF7" w:rsidP="00906FF7">
      <w:pPr>
        <w:pStyle w:val="answer"/>
      </w:pPr>
      <w:r>
        <w:t>Answer:</w:t>
      </w:r>
    </w:p>
    <w:p w14:paraId="2B26AC5C" w14:textId="2E6BCFD3" w:rsidR="00906FF7" w:rsidRDefault="00906FF7" w:rsidP="00906FF7">
      <w:pPr>
        <w:pStyle w:val="listn1"/>
        <w:numPr>
          <w:ilvl w:val="0"/>
          <w:numId w:val="50"/>
        </w:numPr>
      </w:pPr>
      <w:r w:rsidRPr="00D60C6F">
        <w:t>What are land-based ecosystems called? (14.2.2)</w:t>
      </w:r>
    </w:p>
    <w:p w14:paraId="05AF1167" w14:textId="77777777" w:rsidR="00906FF7" w:rsidRDefault="00906FF7" w:rsidP="00906FF7">
      <w:pPr>
        <w:pStyle w:val="lista2"/>
        <w:numPr>
          <w:ilvl w:val="0"/>
          <w:numId w:val="59"/>
        </w:numPr>
      </w:pPr>
      <w:r w:rsidRPr="00D60C6F">
        <w:t>Aquatic</w:t>
      </w:r>
    </w:p>
    <w:p w14:paraId="283B56F0" w14:textId="77777777" w:rsidR="00906FF7" w:rsidRDefault="00906FF7" w:rsidP="00906FF7">
      <w:pPr>
        <w:pStyle w:val="lista2"/>
        <w:numPr>
          <w:ilvl w:val="0"/>
          <w:numId w:val="59"/>
        </w:numPr>
      </w:pPr>
      <w:r w:rsidRPr="00D60C6F">
        <w:t>Marine</w:t>
      </w:r>
    </w:p>
    <w:p w14:paraId="078309B6" w14:textId="77777777" w:rsidR="00906FF7" w:rsidRDefault="00906FF7" w:rsidP="00906FF7">
      <w:pPr>
        <w:pStyle w:val="lista2"/>
        <w:numPr>
          <w:ilvl w:val="0"/>
          <w:numId w:val="59"/>
        </w:numPr>
      </w:pPr>
      <w:r w:rsidRPr="00D60C6F">
        <w:t>Terrestrial</w:t>
      </w:r>
    </w:p>
    <w:p w14:paraId="49183A66" w14:textId="77777777" w:rsidR="00906FF7" w:rsidRDefault="00906FF7" w:rsidP="00906FF7">
      <w:pPr>
        <w:pStyle w:val="lista2"/>
        <w:numPr>
          <w:ilvl w:val="0"/>
          <w:numId w:val="59"/>
        </w:numPr>
      </w:pPr>
      <w:r w:rsidRPr="00D60C6F">
        <w:t>Territorial</w:t>
      </w:r>
    </w:p>
    <w:p w14:paraId="41852622" w14:textId="77777777" w:rsidR="00906FF7" w:rsidRDefault="00906FF7" w:rsidP="00906FF7">
      <w:pPr>
        <w:pStyle w:val="answer"/>
      </w:pPr>
      <w:r>
        <w:lastRenderedPageBreak/>
        <w:t>Answer:</w:t>
      </w:r>
    </w:p>
    <w:p w14:paraId="2C14C058" w14:textId="791097B5" w:rsidR="00906FF7" w:rsidRDefault="00906FF7" w:rsidP="00906FF7">
      <w:pPr>
        <w:pStyle w:val="listn1"/>
        <w:numPr>
          <w:ilvl w:val="0"/>
          <w:numId w:val="50"/>
        </w:numPr>
      </w:pPr>
      <w:r w:rsidRPr="00D60C6F">
        <w:t>Which of the following ecosystems is not prevalent in the United States? (14.2.2)</w:t>
      </w:r>
    </w:p>
    <w:p w14:paraId="3323A937" w14:textId="77777777" w:rsidR="00906FF7" w:rsidRDefault="00906FF7" w:rsidP="00906FF7">
      <w:pPr>
        <w:pStyle w:val="lista2"/>
        <w:numPr>
          <w:ilvl w:val="0"/>
          <w:numId w:val="60"/>
        </w:numPr>
      </w:pPr>
      <w:r w:rsidRPr="00D60C6F">
        <w:t>Coral reefs</w:t>
      </w:r>
    </w:p>
    <w:p w14:paraId="7A1F7420" w14:textId="77777777" w:rsidR="00906FF7" w:rsidRDefault="00906FF7" w:rsidP="00906FF7">
      <w:pPr>
        <w:pStyle w:val="lista2"/>
        <w:numPr>
          <w:ilvl w:val="0"/>
          <w:numId w:val="60"/>
        </w:numPr>
      </w:pPr>
      <w:r w:rsidRPr="00D60C6F">
        <w:t>Tropical deciduous forests</w:t>
      </w:r>
    </w:p>
    <w:p w14:paraId="23B6E4F7" w14:textId="77777777" w:rsidR="00906FF7" w:rsidRDefault="00906FF7" w:rsidP="00906FF7">
      <w:pPr>
        <w:pStyle w:val="lista2"/>
        <w:numPr>
          <w:ilvl w:val="0"/>
          <w:numId w:val="60"/>
        </w:numPr>
      </w:pPr>
      <w:r w:rsidRPr="00D60C6F">
        <w:t>Tropical evergreen forests</w:t>
      </w:r>
    </w:p>
    <w:p w14:paraId="3A7A9C97" w14:textId="77777777" w:rsidR="00906FF7" w:rsidRDefault="00906FF7" w:rsidP="00906FF7">
      <w:pPr>
        <w:pStyle w:val="lista2"/>
        <w:numPr>
          <w:ilvl w:val="0"/>
          <w:numId w:val="60"/>
        </w:numPr>
      </w:pPr>
      <w:r w:rsidRPr="00D60C6F">
        <w:t>All are correct.</w:t>
      </w:r>
    </w:p>
    <w:p w14:paraId="0CD623ED" w14:textId="77777777" w:rsidR="00906FF7" w:rsidRDefault="00906FF7" w:rsidP="00906FF7">
      <w:pPr>
        <w:pStyle w:val="answer"/>
      </w:pPr>
      <w:r>
        <w:t>Answer:</w:t>
      </w:r>
    </w:p>
    <w:p w14:paraId="0E2CF120" w14:textId="0C98F497" w:rsidR="00906FF7" w:rsidRDefault="00906FF7" w:rsidP="00906FF7">
      <w:pPr>
        <w:pStyle w:val="listn1"/>
        <w:numPr>
          <w:ilvl w:val="0"/>
          <w:numId w:val="50"/>
        </w:numPr>
      </w:pPr>
      <w:r w:rsidRPr="003E5967">
        <w:rPr>
          <w:rStyle w:val="cital"/>
        </w:rPr>
        <w:t xml:space="preserve">True or False? </w:t>
      </w:r>
      <w:r w:rsidRPr="00D60C6F">
        <w:t>Marine ecosystems are the second-largest ecosystems on the planet. (14.2.2)</w:t>
      </w:r>
    </w:p>
    <w:p w14:paraId="6D2B0AAD" w14:textId="77777777" w:rsidR="00906FF7" w:rsidRDefault="00906FF7" w:rsidP="00906FF7">
      <w:pPr>
        <w:pStyle w:val="answer"/>
      </w:pPr>
      <w:r>
        <w:t>Answer:</w:t>
      </w:r>
    </w:p>
    <w:p w14:paraId="27457594" w14:textId="62EC05D1" w:rsidR="00906FF7" w:rsidRDefault="00906FF7" w:rsidP="00906FF7">
      <w:pPr>
        <w:pStyle w:val="listn1"/>
        <w:numPr>
          <w:ilvl w:val="0"/>
          <w:numId w:val="50"/>
        </w:numPr>
      </w:pPr>
      <w:r w:rsidRPr="00D60C6F">
        <w:t>Which chemical is found in high concentrations in saline water? (14.2.2)</w:t>
      </w:r>
    </w:p>
    <w:p w14:paraId="2EBC6371" w14:textId="77777777" w:rsidR="00906FF7" w:rsidRDefault="00906FF7" w:rsidP="00906FF7">
      <w:pPr>
        <w:pStyle w:val="lista2"/>
        <w:numPr>
          <w:ilvl w:val="0"/>
          <w:numId w:val="61"/>
        </w:numPr>
      </w:pPr>
      <w:r w:rsidRPr="00D60C6F">
        <w:t>Salt</w:t>
      </w:r>
    </w:p>
    <w:p w14:paraId="0C3FB421" w14:textId="77777777" w:rsidR="00906FF7" w:rsidRDefault="00906FF7" w:rsidP="00906FF7">
      <w:pPr>
        <w:pStyle w:val="lista2"/>
        <w:numPr>
          <w:ilvl w:val="0"/>
          <w:numId w:val="61"/>
        </w:numPr>
      </w:pPr>
      <w:r w:rsidRPr="00D60C6F">
        <w:t>Dissolved oxygen</w:t>
      </w:r>
    </w:p>
    <w:p w14:paraId="02EE13CF" w14:textId="77777777" w:rsidR="00906FF7" w:rsidRDefault="00906FF7" w:rsidP="00906FF7">
      <w:pPr>
        <w:pStyle w:val="lista2"/>
        <w:numPr>
          <w:ilvl w:val="0"/>
          <w:numId w:val="61"/>
        </w:numPr>
      </w:pPr>
      <w:r w:rsidRPr="00D60C6F">
        <w:t>Calcium</w:t>
      </w:r>
    </w:p>
    <w:p w14:paraId="027A9A0F" w14:textId="77777777" w:rsidR="00906FF7" w:rsidRDefault="00906FF7" w:rsidP="00906FF7">
      <w:pPr>
        <w:pStyle w:val="lista2"/>
        <w:numPr>
          <w:ilvl w:val="0"/>
          <w:numId w:val="61"/>
        </w:numPr>
      </w:pPr>
      <w:r w:rsidRPr="00D60C6F">
        <w:t>Chlorine</w:t>
      </w:r>
    </w:p>
    <w:p w14:paraId="3474EB39" w14:textId="77777777" w:rsidR="00906FF7" w:rsidRDefault="00906FF7" w:rsidP="00906FF7">
      <w:pPr>
        <w:pStyle w:val="answer"/>
      </w:pPr>
      <w:r>
        <w:t>Answer:</w:t>
      </w:r>
    </w:p>
    <w:p w14:paraId="0470B5E9" w14:textId="13A80F46" w:rsidR="00906FF7" w:rsidRDefault="00906FF7" w:rsidP="00906FF7">
      <w:pPr>
        <w:pStyle w:val="listn1"/>
        <w:numPr>
          <w:ilvl w:val="0"/>
          <w:numId w:val="50"/>
        </w:numPr>
      </w:pPr>
      <w:r w:rsidRPr="00D60C6F">
        <w:t>Brackish water found in estuaries has higher salt concentrations than _____, but lower salt concentrations than _____. (14.2.2)</w:t>
      </w:r>
    </w:p>
    <w:p w14:paraId="72FF4D0F" w14:textId="77777777" w:rsidR="00906FF7" w:rsidRDefault="00906FF7" w:rsidP="00906FF7">
      <w:pPr>
        <w:pStyle w:val="lista2"/>
        <w:numPr>
          <w:ilvl w:val="0"/>
          <w:numId w:val="62"/>
        </w:numPr>
      </w:pPr>
      <w:r w:rsidRPr="00D60C6F">
        <w:t>freshwater; seawater</w:t>
      </w:r>
    </w:p>
    <w:p w14:paraId="473C391A" w14:textId="77777777" w:rsidR="00906FF7" w:rsidRDefault="00906FF7" w:rsidP="00906FF7">
      <w:pPr>
        <w:pStyle w:val="lista2"/>
        <w:numPr>
          <w:ilvl w:val="0"/>
          <w:numId w:val="62"/>
        </w:numPr>
      </w:pPr>
      <w:r w:rsidRPr="00D60C6F">
        <w:t>seawater; freshwater</w:t>
      </w:r>
    </w:p>
    <w:p w14:paraId="6C676FA3" w14:textId="77777777" w:rsidR="00906FF7" w:rsidRDefault="00906FF7" w:rsidP="00906FF7">
      <w:pPr>
        <w:pStyle w:val="lista2"/>
        <w:numPr>
          <w:ilvl w:val="0"/>
          <w:numId w:val="62"/>
        </w:numPr>
      </w:pPr>
      <w:r w:rsidRPr="00D60C6F">
        <w:t>well water; city water</w:t>
      </w:r>
    </w:p>
    <w:p w14:paraId="5732AE35" w14:textId="77777777" w:rsidR="00906FF7" w:rsidRDefault="00906FF7" w:rsidP="00906FF7">
      <w:pPr>
        <w:pStyle w:val="lista2"/>
        <w:numPr>
          <w:ilvl w:val="0"/>
          <w:numId w:val="62"/>
        </w:numPr>
      </w:pPr>
      <w:r w:rsidRPr="00D60C6F">
        <w:t>city water; well water</w:t>
      </w:r>
    </w:p>
    <w:p w14:paraId="4E5219F8" w14:textId="77777777" w:rsidR="00906FF7" w:rsidRDefault="00906FF7" w:rsidP="00906FF7">
      <w:pPr>
        <w:pStyle w:val="answer"/>
      </w:pPr>
      <w:r>
        <w:t>Answer:</w:t>
      </w:r>
    </w:p>
    <w:p w14:paraId="3EBB1C74" w14:textId="315EBCEF" w:rsidR="00906FF7" w:rsidRDefault="00906FF7" w:rsidP="00906FF7">
      <w:pPr>
        <w:pStyle w:val="listn1"/>
        <w:numPr>
          <w:ilvl w:val="0"/>
          <w:numId w:val="50"/>
        </w:numPr>
      </w:pPr>
      <w:r w:rsidRPr="003E5967">
        <w:rPr>
          <w:rStyle w:val="cital"/>
        </w:rPr>
        <w:t xml:space="preserve">True or False? </w:t>
      </w:r>
      <w:r w:rsidRPr="00D60C6F">
        <w:t>Salt marshes prevent tidal erosion by anchoring marshy soil in place. (14.2.2)</w:t>
      </w:r>
    </w:p>
    <w:p w14:paraId="2B3F746B" w14:textId="77777777" w:rsidR="00906FF7" w:rsidRDefault="00906FF7" w:rsidP="00906FF7">
      <w:pPr>
        <w:pStyle w:val="answer"/>
      </w:pPr>
      <w:r>
        <w:t>Answer:</w:t>
      </w:r>
    </w:p>
    <w:p w14:paraId="3C620463" w14:textId="1A82E1C3" w:rsidR="00906FF7" w:rsidRDefault="00906FF7" w:rsidP="00906FF7">
      <w:pPr>
        <w:pStyle w:val="listn1"/>
        <w:numPr>
          <w:ilvl w:val="0"/>
          <w:numId w:val="50"/>
        </w:numPr>
      </w:pPr>
      <w:r w:rsidRPr="00D60C6F">
        <w:lastRenderedPageBreak/>
        <w:t>Why is the dissolved oxygen in freshwater ecosystems important for aquatic life? (14.2.2)</w:t>
      </w:r>
    </w:p>
    <w:p w14:paraId="174F29CD" w14:textId="77777777" w:rsidR="00906FF7" w:rsidRDefault="00906FF7" w:rsidP="00906FF7">
      <w:pPr>
        <w:pStyle w:val="lista2"/>
        <w:numPr>
          <w:ilvl w:val="0"/>
          <w:numId w:val="63"/>
        </w:numPr>
      </w:pPr>
      <w:r w:rsidRPr="00D60C6F">
        <w:t>Dissolved oxygen lowers the turbidity of the stream.</w:t>
      </w:r>
    </w:p>
    <w:p w14:paraId="53035D29" w14:textId="77777777" w:rsidR="00906FF7" w:rsidRDefault="00906FF7" w:rsidP="00906FF7">
      <w:pPr>
        <w:pStyle w:val="lista2"/>
        <w:numPr>
          <w:ilvl w:val="0"/>
          <w:numId w:val="63"/>
        </w:numPr>
      </w:pPr>
      <w:r w:rsidRPr="00D60C6F">
        <w:t>Dissolved oxygen is created by ripples in turbulent water.</w:t>
      </w:r>
    </w:p>
    <w:p w14:paraId="4319D6DF" w14:textId="77777777" w:rsidR="00906FF7" w:rsidRDefault="00906FF7" w:rsidP="00906FF7">
      <w:pPr>
        <w:pStyle w:val="lista2"/>
        <w:numPr>
          <w:ilvl w:val="0"/>
          <w:numId w:val="63"/>
        </w:numPr>
      </w:pPr>
      <w:r w:rsidRPr="00D60C6F">
        <w:t>Many aquatic organisms cannot obtain the oxygen they need to breathe from water.</w:t>
      </w:r>
    </w:p>
    <w:p w14:paraId="5154EED8" w14:textId="77777777" w:rsidR="00906FF7" w:rsidRDefault="00906FF7" w:rsidP="00906FF7">
      <w:pPr>
        <w:pStyle w:val="lista2"/>
        <w:numPr>
          <w:ilvl w:val="0"/>
          <w:numId w:val="63"/>
        </w:numPr>
      </w:pPr>
      <w:r w:rsidRPr="00D60C6F">
        <w:t>All are correct.</w:t>
      </w:r>
    </w:p>
    <w:p w14:paraId="425BB966" w14:textId="77777777" w:rsidR="00906FF7" w:rsidRDefault="00906FF7" w:rsidP="00906FF7">
      <w:pPr>
        <w:pStyle w:val="answer"/>
      </w:pPr>
      <w:r>
        <w:t>Answer:</w:t>
      </w:r>
    </w:p>
    <w:p w14:paraId="53E44B3B" w14:textId="2A1BAD83" w:rsidR="00906FF7" w:rsidRDefault="00906FF7" w:rsidP="00906FF7">
      <w:pPr>
        <w:pStyle w:val="listn1"/>
        <w:numPr>
          <w:ilvl w:val="0"/>
          <w:numId w:val="50"/>
        </w:numPr>
      </w:pPr>
      <w:r w:rsidRPr="00D60C6F">
        <w:t>What are three biotic factors that characterize a forest ecosystem? (14.2.2)</w:t>
      </w:r>
    </w:p>
    <w:p w14:paraId="7826F3B7" w14:textId="77777777" w:rsidR="00906FF7" w:rsidRDefault="00906FF7" w:rsidP="00906FF7">
      <w:pPr>
        <w:pStyle w:val="lista2"/>
        <w:numPr>
          <w:ilvl w:val="0"/>
          <w:numId w:val="64"/>
        </w:numPr>
      </w:pPr>
      <w:r w:rsidRPr="00D60C6F">
        <w:t>Trees, mammals, and shrubs.</w:t>
      </w:r>
    </w:p>
    <w:p w14:paraId="0960B928" w14:textId="77777777" w:rsidR="00906FF7" w:rsidRDefault="00906FF7" w:rsidP="00906FF7">
      <w:pPr>
        <w:pStyle w:val="lista2"/>
        <w:numPr>
          <w:ilvl w:val="0"/>
          <w:numId w:val="64"/>
        </w:numPr>
      </w:pPr>
      <w:r w:rsidRPr="00D60C6F">
        <w:t>Trees, mammals, and rocks.</w:t>
      </w:r>
    </w:p>
    <w:p w14:paraId="5EABE8CE" w14:textId="77777777" w:rsidR="00906FF7" w:rsidRDefault="00906FF7" w:rsidP="00906FF7">
      <w:pPr>
        <w:pStyle w:val="lista2"/>
        <w:numPr>
          <w:ilvl w:val="0"/>
          <w:numId w:val="64"/>
        </w:numPr>
      </w:pPr>
      <w:r w:rsidRPr="00D60C6F">
        <w:t>Fish, mammals, and grasses.</w:t>
      </w:r>
    </w:p>
    <w:p w14:paraId="040F064C" w14:textId="77777777" w:rsidR="00906FF7" w:rsidRDefault="00906FF7" w:rsidP="00906FF7">
      <w:pPr>
        <w:pStyle w:val="lista2"/>
        <w:numPr>
          <w:ilvl w:val="0"/>
          <w:numId w:val="64"/>
        </w:numPr>
      </w:pPr>
      <w:r w:rsidRPr="00D60C6F">
        <w:t>Deciduous trees, coniferous trees, soil.</w:t>
      </w:r>
    </w:p>
    <w:p w14:paraId="4F7154D2" w14:textId="77777777" w:rsidR="00906FF7" w:rsidRDefault="00906FF7" w:rsidP="00906FF7">
      <w:pPr>
        <w:pStyle w:val="answer"/>
      </w:pPr>
      <w:r>
        <w:t>Answer:</w:t>
      </w:r>
    </w:p>
    <w:p w14:paraId="49CFD381" w14:textId="02DC52DC" w:rsidR="00906FF7" w:rsidRDefault="00906FF7" w:rsidP="00906FF7">
      <w:pPr>
        <w:pStyle w:val="listn1"/>
        <w:numPr>
          <w:ilvl w:val="0"/>
          <w:numId w:val="50"/>
        </w:numPr>
      </w:pPr>
      <w:r w:rsidRPr="00D60C6F">
        <w:t>What is the name for ecosystems where there is sufficient rainfall to support trees and where summers and winters are clearly defined by differences in temperatures? (14.2.2)</w:t>
      </w:r>
    </w:p>
    <w:p w14:paraId="44F1E630" w14:textId="77777777" w:rsidR="00906FF7" w:rsidRDefault="00906FF7" w:rsidP="00906FF7">
      <w:pPr>
        <w:pStyle w:val="lista2"/>
        <w:numPr>
          <w:ilvl w:val="0"/>
          <w:numId w:val="65"/>
        </w:numPr>
      </w:pPr>
      <w:r w:rsidRPr="00D60C6F">
        <w:t>Grasslands</w:t>
      </w:r>
    </w:p>
    <w:p w14:paraId="0F188F9D" w14:textId="77777777" w:rsidR="00906FF7" w:rsidRDefault="00906FF7" w:rsidP="00906FF7">
      <w:pPr>
        <w:pStyle w:val="lista2"/>
        <w:numPr>
          <w:ilvl w:val="0"/>
          <w:numId w:val="65"/>
        </w:numPr>
      </w:pPr>
      <w:r w:rsidRPr="00D60C6F">
        <w:t>Deserts</w:t>
      </w:r>
    </w:p>
    <w:p w14:paraId="3C4A3B26" w14:textId="77777777" w:rsidR="00906FF7" w:rsidRDefault="00906FF7" w:rsidP="00906FF7">
      <w:pPr>
        <w:pStyle w:val="lista2"/>
        <w:numPr>
          <w:ilvl w:val="0"/>
          <w:numId w:val="65"/>
        </w:numPr>
      </w:pPr>
      <w:r w:rsidRPr="00D60C6F">
        <w:t>Temperate deciduous forests</w:t>
      </w:r>
    </w:p>
    <w:p w14:paraId="06CBF4BA" w14:textId="77777777" w:rsidR="00906FF7" w:rsidRDefault="00906FF7" w:rsidP="00906FF7">
      <w:pPr>
        <w:pStyle w:val="lista2"/>
        <w:numPr>
          <w:ilvl w:val="0"/>
          <w:numId w:val="65"/>
        </w:numPr>
      </w:pPr>
      <w:r w:rsidRPr="00D60C6F">
        <w:t>Tropical coniferous forests</w:t>
      </w:r>
    </w:p>
    <w:p w14:paraId="597847D4" w14:textId="77777777" w:rsidR="00906FF7" w:rsidRDefault="00906FF7" w:rsidP="00906FF7">
      <w:pPr>
        <w:pStyle w:val="answer"/>
      </w:pPr>
      <w:r>
        <w:t>Answer:</w:t>
      </w:r>
    </w:p>
    <w:p w14:paraId="76687C0F" w14:textId="59637459" w:rsidR="00906FF7" w:rsidRDefault="00906FF7" w:rsidP="00906FF7">
      <w:pPr>
        <w:pStyle w:val="listn1"/>
        <w:numPr>
          <w:ilvl w:val="0"/>
          <w:numId w:val="50"/>
        </w:numPr>
      </w:pPr>
      <w:r w:rsidRPr="00D60C6F">
        <w:t>Which of the following ecosystems is prevalent in the central area of the United States? (14.2.2)</w:t>
      </w:r>
    </w:p>
    <w:p w14:paraId="216C48CE" w14:textId="77777777" w:rsidR="00906FF7" w:rsidRDefault="00906FF7" w:rsidP="00906FF7">
      <w:pPr>
        <w:pStyle w:val="lista2"/>
        <w:numPr>
          <w:ilvl w:val="0"/>
          <w:numId w:val="66"/>
        </w:numPr>
      </w:pPr>
      <w:r w:rsidRPr="00D60C6F">
        <w:t>Marine</w:t>
      </w:r>
    </w:p>
    <w:p w14:paraId="5231DC54" w14:textId="77777777" w:rsidR="00906FF7" w:rsidRDefault="00906FF7" w:rsidP="00906FF7">
      <w:pPr>
        <w:pStyle w:val="lista2"/>
        <w:numPr>
          <w:ilvl w:val="0"/>
          <w:numId w:val="66"/>
        </w:numPr>
      </w:pPr>
      <w:r w:rsidRPr="00D60C6F">
        <w:t>Desert</w:t>
      </w:r>
    </w:p>
    <w:p w14:paraId="5DDE6605" w14:textId="77777777" w:rsidR="00906FF7" w:rsidRDefault="00906FF7" w:rsidP="00906FF7">
      <w:pPr>
        <w:pStyle w:val="lista2"/>
        <w:numPr>
          <w:ilvl w:val="0"/>
          <w:numId w:val="66"/>
        </w:numPr>
      </w:pPr>
      <w:r w:rsidRPr="00D60C6F">
        <w:t>Forest</w:t>
      </w:r>
    </w:p>
    <w:p w14:paraId="37FCB00C" w14:textId="77777777" w:rsidR="00906FF7" w:rsidRDefault="00906FF7" w:rsidP="00906FF7">
      <w:pPr>
        <w:pStyle w:val="lista2"/>
        <w:numPr>
          <w:ilvl w:val="0"/>
          <w:numId w:val="66"/>
        </w:numPr>
      </w:pPr>
      <w:r w:rsidRPr="00D60C6F">
        <w:t>Grassland</w:t>
      </w:r>
    </w:p>
    <w:p w14:paraId="73FA9B37" w14:textId="77777777" w:rsidR="00906FF7" w:rsidRDefault="00906FF7" w:rsidP="00906FF7">
      <w:pPr>
        <w:pStyle w:val="answer"/>
      </w:pPr>
      <w:r>
        <w:t>Answer:</w:t>
      </w:r>
    </w:p>
    <w:p w14:paraId="70218B88" w14:textId="57735D8A" w:rsidR="00906FF7" w:rsidRDefault="00906FF7" w:rsidP="00906FF7">
      <w:pPr>
        <w:pStyle w:val="listn1"/>
        <w:numPr>
          <w:ilvl w:val="0"/>
          <w:numId w:val="50"/>
        </w:numPr>
      </w:pPr>
      <w:r w:rsidRPr="00D60C6F">
        <w:t>Which of the following is a characteristic of all terrestrial ecosystems? (14.2.2)</w:t>
      </w:r>
    </w:p>
    <w:p w14:paraId="51F2D8AA" w14:textId="77777777" w:rsidR="00906FF7" w:rsidRDefault="00906FF7" w:rsidP="00906FF7">
      <w:pPr>
        <w:pStyle w:val="lista2"/>
        <w:numPr>
          <w:ilvl w:val="0"/>
          <w:numId w:val="67"/>
        </w:numPr>
      </w:pPr>
      <w:r w:rsidRPr="00D60C6F">
        <w:t>They support only animals.</w:t>
      </w:r>
    </w:p>
    <w:p w14:paraId="6C6EE020" w14:textId="77777777" w:rsidR="00906FF7" w:rsidRDefault="00906FF7" w:rsidP="00906FF7">
      <w:pPr>
        <w:pStyle w:val="lista2"/>
        <w:numPr>
          <w:ilvl w:val="0"/>
          <w:numId w:val="67"/>
        </w:numPr>
      </w:pPr>
      <w:r w:rsidRPr="00D60C6F">
        <w:t>They have little rainfall.</w:t>
      </w:r>
    </w:p>
    <w:p w14:paraId="74991AD1" w14:textId="77777777" w:rsidR="00906FF7" w:rsidRDefault="00906FF7" w:rsidP="00906FF7">
      <w:pPr>
        <w:pStyle w:val="lista2"/>
        <w:numPr>
          <w:ilvl w:val="0"/>
          <w:numId w:val="67"/>
        </w:numPr>
      </w:pPr>
      <w:r w:rsidRPr="00D60C6F">
        <w:t>They are found on the land.</w:t>
      </w:r>
    </w:p>
    <w:p w14:paraId="30A6B30C" w14:textId="77777777" w:rsidR="00906FF7" w:rsidRDefault="00906FF7" w:rsidP="00906FF7">
      <w:pPr>
        <w:pStyle w:val="lista2"/>
        <w:numPr>
          <w:ilvl w:val="0"/>
          <w:numId w:val="67"/>
        </w:numPr>
      </w:pPr>
      <w:r w:rsidRPr="00D60C6F">
        <w:t>They never freeze.</w:t>
      </w:r>
    </w:p>
    <w:p w14:paraId="062F953A" w14:textId="77777777" w:rsidR="00906FF7" w:rsidRDefault="00906FF7" w:rsidP="00906FF7">
      <w:pPr>
        <w:pStyle w:val="answer"/>
      </w:pPr>
      <w:r>
        <w:t>Answer:</w:t>
      </w:r>
    </w:p>
    <w:p w14:paraId="6A7C7895" w14:textId="292E4C0D" w:rsidR="00906FF7" w:rsidRDefault="00906FF7" w:rsidP="00906FF7">
      <w:pPr>
        <w:pStyle w:val="listn1"/>
        <w:numPr>
          <w:ilvl w:val="0"/>
          <w:numId w:val="50"/>
        </w:numPr>
      </w:pPr>
      <w:r w:rsidRPr="00D60C6F">
        <w:t>Which ecosystems in the United States have been most affected by agriculture and food production? (14.2.3)</w:t>
      </w:r>
    </w:p>
    <w:p w14:paraId="442AD3E8" w14:textId="77777777" w:rsidR="00906FF7" w:rsidRDefault="00906FF7" w:rsidP="00906FF7">
      <w:pPr>
        <w:pStyle w:val="lista2"/>
        <w:numPr>
          <w:ilvl w:val="0"/>
          <w:numId w:val="68"/>
        </w:numPr>
      </w:pPr>
      <w:r w:rsidRPr="00D60C6F">
        <w:t>Deserts and marine ecosystems</w:t>
      </w:r>
    </w:p>
    <w:p w14:paraId="3A1034B6" w14:textId="77777777" w:rsidR="00906FF7" w:rsidRDefault="00906FF7" w:rsidP="00906FF7">
      <w:pPr>
        <w:pStyle w:val="lista2"/>
        <w:numPr>
          <w:ilvl w:val="0"/>
          <w:numId w:val="68"/>
        </w:numPr>
      </w:pPr>
      <w:r w:rsidRPr="00D60C6F">
        <w:t>Forest and desert ecosystems</w:t>
      </w:r>
    </w:p>
    <w:p w14:paraId="1AC30442" w14:textId="77777777" w:rsidR="00906FF7" w:rsidRDefault="00906FF7" w:rsidP="00906FF7">
      <w:pPr>
        <w:pStyle w:val="lista2"/>
        <w:numPr>
          <w:ilvl w:val="0"/>
          <w:numId w:val="68"/>
        </w:numPr>
      </w:pPr>
      <w:r w:rsidRPr="00D60C6F">
        <w:t>Grassland and forest ecosystems</w:t>
      </w:r>
    </w:p>
    <w:p w14:paraId="46871F29" w14:textId="77777777" w:rsidR="00906FF7" w:rsidRDefault="00906FF7" w:rsidP="00906FF7">
      <w:pPr>
        <w:pStyle w:val="lista2"/>
        <w:numPr>
          <w:ilvl w:val="0"/>
          <w:numId w:val="68"/>
        </w:numPr>
      </w:pPr>
      <w:r w:rsidRPr="00D60C6F">
        <w:t>Grasslands and aquatic ecosystems</w:t>
      </w:r>
    </w:p>
    <w:p w14:paraId="48C330CD" w14:textId="77777777" w:rsidR="00906FF7" w:rsidRDefault="00906FF7" w:rsidP="00906FF7">
      <w:pPr>
        <w:pStyle w:val="answer"/>
      </w:pPr>
      <w:r>
        <w:t>Answer:</w:t>
      </w:r>
    </w:p>
    <w:p w14:paraId="0333F833" w14:textId="60B498A5" w:rsidR="00906FF7" w:rsidRDefault="00906FF7" w:rsidP="00906FF7">
      <w:pPr>
        <w:pStyle w:val="listn1"/>
        <w:numPr>
          <w:ilvl w:val="0"/>
          <w:numId w:val="50"/>
        </w:numPr>
      </w:pPr>
      <w:r w:rsidRPr="00D60C6F">
        <w:t>How does the use of riparian zones help the environment? (14.2.3)</w:t>
      </w:r>
    </w:p>
    <w:p w14:paraId="7BC57A31" w14:textId="77777777" w:rsidR="00906FF7" w:rsidRDefault="00906FF7" w:rsidP="00906FF7">
      <w:pPr>
        <w:pStyle w:val="lista2"/>
        <w:numPr>
          <w:ilvl w:val="0"/>
          <w:numId w:val="69"/>
        </w:numPr>
      </w:pPr>
      <w:r w:rsidRPr="00D60C6F">
        <w:t>They slow runoff from agricultural cropland so water can be absorbed into the ground.</w:t>
      </w:r>
    </w:p>
    <w:p w14:paraId="61ED9673" w14:textId="77777777" w:rsidR="00906FF7" w:rsidRDefault="00906FF7" w:rsidP="00906FF7">
      <w:pPr>
        <w:pStyle w:val="lista2"/>
        <w:numPr>
          <w:ilvl w:val="0"/>
          <w:numId w:val="69"/>
        </w:numPr>
      </w:pPr>
      <w:r w:rsidRPr="00D60C6F">
        <w:t>They slow runoff from agricultural cropland so fertilizers can be used by the grass/trees for nourishment.</w:t>
      </w:r>
    </w:p>
    <w:p w14:paraId="72B192DD" w14:textId="77777777" w:rsidR="00906FF7" w:rsidRDefault="00906FF7" w:rsidP="00906FF7">
      <w:pPr>
        <w:pStyle w:val="lista2"/>
        <w:numPr>
          <w:ilvl w:val="0"/>
          <w:numId w:val="69"/>
        </w:numPr>
      </w:pPr>
      <w:r w:rsidRPr="00D60C6F">
        <w:t>Their use prevents excess runoff from flowing into rivers and streams.</w:t>
      </w:r>
    </w:p>
    <w:p w14:paraId="215C275E" w14:textId="77777777" w:rsidR="00906FF7" w:rsidRDefault="00906FF7" w:rsidP="00906FF7">
      <w:pPr>
        <w:pStyle w:val="lista2"/>
        <w:numPr>
          <w:ilvl w:val="0"/>
          <w:numId w:val="69"/>
        </w:numPr>
      </w:pPr>
      <w:r w:rsidRPr="00D60C6F">
        <w:t>All are correct.</w:t>
      </w:r>
    </w:p>
    <w:p w14:paraId="675EF705" w14:textId="77777777" w:rsidR="00906FF7" w:rsidRDefault="00906FF7" w:rsidP="00906FF7">
      <w:pPr>
        <w:pStyle w:val="answer"/>
      </w:pPr>
      <w:r>
        <w:t>Answer:</w:t>
      </w:r>
    </w:p>
    <w:p w14:paraId="204860B6" w14:textId="77777777" w:rsidR="00CB0C1F" w:rsidRDefault="00CB0C1F" w:rsidP="00D35B75">
      <w:pPr>
        <w:pStyle w:val="answer"/>
      </w:pPr>
    </w:p>
    <w:sectPr w:rsidR="00CB0C1F" w:rsidSect="006F6BD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4248F" w14:textId="77777777" w:rsidR="00796253" w:rsidRDefault="00796253" w:rsidP="00CB0C1F">
      <w:r>
        <w:separator/>
      </w:r>
    </w:p>
  </w:endnote>
  <w:endnote w:type="continuationSeparator" w:id="0">
    <w:p w14:paraId="425650C6" w14:textId="77777777" w:rsidR="00796253" w:rsidRDefault="00796253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B891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1CF3755C" w14:textId="77777777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EF725" w14:textId="77777777" w:rsidR="00796253" w:rsidRDefault="00796253" w:rsidP="00CB0C1F">
      <w:r>
        <w:separator/>
      </w:r>
    </w:p>
  </w:footnote>
  <w:footnote w:type="continuationSeparator" w:id="0">
    <w:p w14:paraId="12F96122" w14:textId="77777777" w:rsidR="00796253" w:rsidRDefault="00796253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ADC0" w14:textId="5F27304D" w:rsidR="00CB0C1F" w:rsidRDefault="0093253F">
    <w:pPr>
      <w:pStyle w:val="Header"/>
    </w:pPr>
    <w:r>
      <w:rPr>
        <w:i/>
        <w:iCs/>
      </w:rPr>
      <w:t>Principles of Agriculture, Food, and Natural Resources</w:t>
    </w:r>
    <w:r w:rsidR="00CB0C1F" w:rsidRPr="00CB0C1F">
      <w:t xml:space="preserve">: </w:t>
    </w:r>
    <w:r>
      <w:t xml:space="preserve">Lesson </w:t>
    </w:r>
    <w:r w:rsidR="00611363">
      <w:t xml:space="preserve">14.2 </w:t>
    </w:r>
    <w:r>
      <w:t>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874A7"/>
    <w:multiLevelType w:val="hybridMultilevel"/>
    <w:tmpl w:val="770EEF5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425AD2"/>
    <w:multiLevelType w:val="hybridMultilevel"/>
    <w:tmpl w:val="770EEF5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3233EF"/>
    <w:multiLevelType w:val="hybridMultilevel"/>
    <w:tmpl w:val="3E6C3FC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91B4B90"/>
    <w:multiLevelType w:val="hybridMultilevel"/>
    <w:tmpl w:val="770EEF5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2705241D"/>
    <w:multiLevelType w:val="hybridMultilevel"/>
    <w:tmpl w:val="5EF0946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115842"/>
    <w:multiLevelType w:val="hybridMultilevel"/>
    <w:tmpl w:val="770EEF5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9" w15:restartNumberingAfterBreak="0">
    <w:nsid w:val="2BE8297E"/>
    <w:multiLevelType w:val="hybridMultilevel"/>
    <w:tmpl w:val="1EF062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900F92"/>
    <w:multiLevelType w:val="hybridMultilevel"/>
    <w:tmpl w:val="770EEF5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652EA5"/>
    <w:multiLevelType w:val="hybridMultilevel"/>
    <w:tmpl w:val="5EF094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F25D0"/>
    <w:multiLevelType w:val="hybridMultilevel"/>
    <w:tmpl w:val="5EF0946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290E99"/>
    <w:multiLevelType w:val="hybridMultilevel"/>
    <w:tmpl w:val="770EEF5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6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A84887"/>
    <w:multiLevelType w:val="hybridMultilevel"/>
    <w:tmpl w:val="770EEF5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284E48"/>
    <w:multiLevelType w:val="hybridMultilevel"/>
    <w:tmpl w:val="770EEF5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151F7E"/>
    <w:multiLevelType w:val="hybridMultilevel"/>
    <w:tmpl w:val="770EEF5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604B4B"/>
    <w:multiLevelType w:val="hybridMultilevel"/>
    <w:tmpl w:val="770EEF5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0D486E"/>
    <w:multiLevelType w:val="hybridMultilevel"/>
    <w:tmpl w:val="770EEF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6136FA"/>
    <w:multiLevelType w:val="hybridMultilevel"/>
    <w:tmpl w:val="770EEF5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57367E"/>
    <w:multiLevelType w:val="hybridMultilevel"/>
    <w:tmpl w:val="770EEF5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BF4CE6"/>
    <w:multiLevelType w:val="hybridMultilevel"/>
    <w:tmpl w:val="770EEF5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14664D"/>
    <w:multiLevelType w:val="hybridMultilevel"/>
    <w:tmpl w:val="CCA0B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1"/>
  </w:num>
  <w:num w:numId="2" w16cid:durableId="217321391">
    <w:abstractNumId w:val="26"/>
  </w:num>
  <w:num w:numId="3" w16cid:durableId="1746873305">
    <w:abstractNumId w:val="24"/>
  </w:num>
  <w:num w:numId="4" w16cid:durableId="824049846">
    <w:abstractNumId w:val="25"/>
  </w:num>
  <w:num w:numId="5" w16cid:durableId="64688521">
    <w:abstractNumId w:val="34"/>
  </w:num>
  <w:num w:numId="6" w16cid:durableId="1997343418">
    <w:abstractNumId w:val="18"/>
  </w:num>
  <w:num w:numId="7" w16cid:durableId="629748237">
    <w:abstractNumId w:val="15"/>
  </w:num>
  <w:num w:numId="8" w16cid:durableId="820728176">
    <w:abstractNumId w:val="35"/>
  </w:num>
  <w:num w:numId="9" w16cid:durableId="410205259">
    <w:abstractNumId w:val="27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810904219">
    <w:abstractNumId w:val="38"/>
  </w:num>
  <w:num w:numId="51" w16cid:durableId="382171145">
    <w:abstractNumId w:val="21"/>
  </w:num>
  <w:num w:numId="52" w16cid:durableId="1310862592">
    <w:abstractNumId w:val="22"/>
  </w:num>
  <w:num w:numId="53" w16cid:durableId="430202184">
    <w:abstractNumId w:val="16"/>
  </w:num>
  <w:num w:numId="54" w16cid:durableId="2011440441">
    <w:abstractNumId w:val="32"/>
  </w:num>
  <w:num w:numId="55" w16cid:durableId="700088198">
    <w:abstractNumId w:val="13"/>
  </w:num>
  <w:num w:numId="56" w16cid:durableId="163739009">
    <w:abstractNumId w:val="19"/>
  </w:num>
  <w:num w:numId="57" w16cid:durableId="1333340754">
    <w:abstractNumId w:val="30"/>
  </w:num>
  <w:num w:numId="58" w16cid:durableId="1772630721">
    <w:abstractNumId w:val="12"/>
  </w:num>
  <w:num w:numId="59" w16cid:durableId="1605305733">
    <w:abstractNumId w:val="33"/>
  </w:num>
  <w:num w:numId="60" w16cid:durableId="495655702">
    <w:abstractNumId w:val="17"/>
  </w:num>
  <w:num w:numId="61" w16cid:durableId="7874461">
    <w:abstractNumId w:val="10"/>
  </w:num>
  <w:num w:numId="62" w16cid:durableId="1188641618">
    <w:abstractNumId w:val="23"/>
  </w:num>
  <w:num w:numId="63" w16cid:durableId="404257452">
    <w:abstractNumId w:val="20"/>
  </w:num>
  <w:num w:numId="64" w16cid:durableId="1618443610">
    <w:abstractNumId w:val="29"/>
  </w:num>
  <w:num w:numId="65" w16cid:durableId="1412969906">
    <w:abstractNumId w:val="37"/>
  </w:num>
  <w:num w:numId="66" w16cid:durableId="167018213">
    <w:abstractNumId w:val="14"/>
  </w:num>
  <w:num w:numId="67" w16cid:durableId="1145850718">
    <w:abstractNumId w:val="36"/>
  </w:num>
  <w:num w:numId="68" w16cid:durableId="1052072024">
    <w:abstractNumId w:val="31"/>
  </w:num>
  <w:num w:numId="69" w16cid:durableId="568270516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3F"/>
    <w:rsid w:val="00002947"/>
    <w:rsid w:val="00005D46"/>
    <w:rsid w:val="000076AC"/>
    <w:rsid w:val="000204CA"/>
    <w:rsid w:val="00021E95"/>
    <w:rsid w:val="00025575"/>
    <w:rsid w:val="000418FB"/>
    <w:rsid w:val="00043939"/>
    <w:rsid w:val="000528EB"/>
    <w:rsid w:val="000563FD"/>
    <w:rsid w:val="00056CF5"/>
    <w:rsid w:val="00057024"/>
    <w:rsid w:val="000602E1"/>
    <w:rsid w:val="0006697D"/>
    <w:rsid w:val="000A0B03"/>
    <w:rsid w:val="000A2A31"/>
    <w:rsid w:val="000A3913"/>
    <w:rsid w:val="000A40FD"/>
    <w:rsid w:val="000B36BD"/>
    <w:rsid w:val="000B68B0"/>
    <w:rsid w:val="000B764D"/>
    <w:rsid w:val="000C3515"/>
    <w:rsid w:val="000D144B"/>
    <w:rsid w:val="000D69B4"/>
    <w:rsid w:val="000F3DEB"/>
    <w:rsid w:val="00122AA0"/>
    <w:rsid w:val="001402A6"/>
    <w:rsid w:val="0015351E"/>
    <w:rsid w:val="00160824"/>
    <w:rsid w:val="00161870"/>
    <w:rsid w:val="00162DCE"/>
    <w:rsid w:val="00166C9E"/>
    <w:rsid w:val="00173B94"/>
    <w:rsid w:val="001969D8"/>
    <w:rsid w:val="0019727E"/>
    <w:rsid w:val="001A7E32"/>
    <w:rsid w:val="001B3761"/>
    <w:rsid w:val="001C415C"/>
    <w:rsid w:val="001D6EE8"/>
    <w:rsid w:val="001F414E"/>
    <w:rsid w:val="002149B0"/>
    <w:rsid w:val="00234336"/>
    <w:rsid w:val="00235D98"/>
    <w:rsid w:val="00267900"/>
    <w:rsid w:val="00281F17"/>
    <w:rsid w:val="00284BEC"/>
    <w:rsid w:val="00284F85"/>
    <w:rsid w:val="00291130"/>
    <w:rsid w:val="002D04D9"/>
    <w:rsid w:val="002D7894"/>
    <w:rsid w:val="002F04AE"/>
    <w:rsid w:val="002F7BC2"/>
    <w:rsid w:val="00303F59"/>
    <w:rsid w:val="00323353"/>
    <w:rsid w:val="003278DB"/>
    <w:rsid w:val="00333C7F"/>
    <w:rsid w:val="003358D5"/>
    <w:rsid w:val="00335DB0"/>
    <w:rsid w:val="00344109"/>
    <w:rsid w:val="00346545"/>
    <w:rsid w:val="00351CFA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626F"/>
    <w:rsid w:val="003A32DD"/>
    <w:rsid w:val="003B2841"/>
    <w:rsid w:val="003B5617"/>
    <w:rsid w:val="003C674C"/>
    <w:rsid w:val="003E2E9A"/>
    <w:rsid w:val="003F1BC2"/>
    <w:rsid w:val="00400566"/>
    <w:rsid w:val="004014A4"/>
    <w:rsid w:val="00402A17"/>
    <w:rsid w:val="00410B9E"/>
    <w:rsid w:val="00416CFF"/>
    <w:rsid w:val="00422924"/>
    <w:rsid w:val="00423CEC"/>
    <w:rsid w:val="00424AC7"/>
    <w:rsid w:val="00450846"/>
    <w:rsid w:val="00451E8E"/>
    <w:rsid w:val="0046018D"/>
    <w:rsid w:val="00465BCA"/>
    <w:rsid w:val="00485AE9"/>
    <w:rsid w:val="00492AAC"/>
    <w:rsid w:val="004970AA"/>
    <w:rsid w:val="00497E30"/>
    <w:rsid w:val="004A7944"/>
    <w:rsid w:val="004A7950"/>
    <w:rsid w:val="004B512D"/>
    <w:rsid w:val="004C267F"/>
    <w:rsid w:val="004C3E99"/>
    <w:rsid w:val="00504348"/>
    <w:rsid w:val="00511A53"/>
    <w:rsid w:val="00540662"/>
    <w:rsid w:val="00540DFC"/>
    <w:rsid w:val="0054271D"/>
    <w:rsid w:val="00545FED"/>
    <w:rsid w:val="005532B0"/>
    <w:rsid w:val="00556553"/>
    <w:rsid w:val="0055699C"/>
    <w:rsid w:val="00557963"/>
    <w:rsid w:val="005632EF"/>
    <w:rsid w:val="00576A88"/>
    <w:rsid w:val="005814C0"/>
    <w:rsid w:val="00587D30"/>
    <w:rsid w:val="00596C01"/>
    <w:rsid w:val="005A0246"/>
    <w:rsid w:val="005B0606"/>
    <w:rsid w:val="005E5F25"/>
    <w:rsid w:val="005F0BBD"/>
    <w:rsid w:val="006100BE"/>
    <w:rsid w:val="00610A1B"/>
    <w:rsid w:val="00611363"/>
    <w:rsid w:val="00614D6A"/>
    <w:rsid w:val="006202A8"/>
    <w:rsid w:val="006204C4"/>
    <w:rsid w:val="006257A8"/>
    <w:rsid w:val="006319EC"/>
    <w:rsid w:val="00655AAC"/>
    <w:rsid w:val="00660580"/>
    <w:rsid w:val="0066465B"/>
    <w:rsid w:val="00695CB6"/>
    <w:rsid w:val="006972DA"/>
    <w:rsid w:val="006F2AD1"/>
    <w:rsid w:val="006F350E"/>
    <w:rsid w:val="006F6BDF"/>
    <w:rsid w:val="00717CC5"/>
    <w:rsid w:val="0074057F"/>
    <w:rsid w:val="00743AB5"/>
    <w:rsid w:val="00746745"/>
    <w:rsid w:val="0075796B"/>
    <w:rsid w:val="00764242"/>
    <w:rsid w:val="00767028"/>
    <w:rsid w:val="00784EA0"/>
    <w:rsid w:val="007903AB"/>
    <w:rsid w:val="00796253"/>
    <w:rsid w:val="007B2270"/>
    <w:rsid w:val="007C01CE"/>
    <w:rsid w:val="007D4638"/>
    <w:rsid w:val="0080419C"/>
    <w:rsid w:val="0081331A"/>
    <w:rsid w:val="00817A76"/>
    <w:rsid w:val="00851AFE"/>
    <w:rsid w:val="00864DE1"/>
    <w:rsid w:val="00872CE7"/>
    <w:rsid w:val="008741D8"/>
    <w:rsid w:val="008828CF"/>
    <w:rsid w:val="00892129"/>
    <w:rsid w:val="008955E0"/>
    <w:rsid w:val="008A0707"/>
    <w:rsid w:val="009002D8"/>
    <w:rsid w:val="00906FF7"/>
    <w:rsid w:val="009241DB"/>
    <w:rsid w:val="0093253F"/>
    <w:rsid w:val="00967E97"/>
    <w:rsid w:val="00973198"/>
    <w:rsid w:val="009832AE"/>
    <w:rsid w:val="00993A6B"/>
    <w:rsid w:val="009A0C08"/>
    <w:rsid w:val="009A5220"/>
    <w:rsid w:val="009B7CE1"/>
    <w:rsid w:val="009D3920"/>
    <w:rsid w:val="009F1B0E"/>
    <w:rsid w:val="00A218E5"/>
    <w:rsid w:val="00A31BDC"/>
    <w:rsid w:val="00A34AD6"/>
    <w:rsid w:val="00A3559D"/>
    <w:rsid w:val="00A4660F"/>
    <w:rsid w:val="00A46709"/>
    <w:rsid w:val="00A627B2"/>
    <w:rsid w:val="00A70168"/>
    <w:rsid w:val="00A711CE"/>
    <w:rsid w:val="00A83ED2"/>
    <w:rsid w:val="00A91C11"/>
    <w:rsid w:val="00AB6B4F"/>
    <w:rsid w:val="00AB79F3"/>
    <w:rsid w:val="00AF0D56"/>
    <w:rsid w:val="00AF2BEE"/>
    <w:rsid w:val="00B051A3"/>
    <w:rsid w:val="00B44EFB"/>
    <w:rsid w:val="00B46379"/>
    <w:rsid w:val="00B56685"/>
    <w:rsid w:val="00B72B8A"/>
    <w:rsid w:val="00B93575"/>
    <w:rsid w:val="00B94D32"/>
    <w:rsid w:val="00BB190C"/>
    <w:rsid w:val="00BB42D0"/>
    <w:rsid w:val="00BB4781"/>
    <w:rsid w:val="00BB528E"/>
    <w:rsid w:val="00BD73ED"/>
    <w:rsid w:val="00BE6755"/>
    <w:rsid w:val="00BF3B00"/>
    <w:rsid w:val="00C012B8"/>
    <w:rsid w:val="00C03428"/>
    <w:rsid w:val="00C10F40"/>
    <w:rsid w:val="00C154C9"/>
    <w:rsid w:val="00C36FF3"/>
    <w:rsid w:val="00C37340"/>
    <w:rsid w:val="00C430E0"/>
    <w:rsid w:val="00C5495C"/>
    <w:rsid w:val="00C61AD2"/>
    <w:rsid w:val="00C66DB4"/>
    <w:rsid w:val="00C70106"/>
    <w:rsid w:val="00C74DC2"/>
    <w:rsid w:val="00C77087"/>
    <w:rsid w:val="00C80C93"/>
    <w:rsid w:val="00C846D9"/>
    <w:rsid w:val="00C97773"/>
    <w:rsid w:val="00CB0C1F"/>
    <w:rsid w:val="00CB5DC8"/>
    <w:rsid w:val="00CD117A"/>
    <w:rsid w:val="00CD4308"/>
    <w:rsid w:val="00CD4A2C"/>
    <w:rsid w:val="00CE5347"/>
    <w:rsid w:val="00CE67EF"/>
    <w:rsid w:val="00D02462"/>
    <w:rsid w:val="00D03D4E"/>
    <w:rsid w:val="00D1101E"/>
    <w:rsid w:val="00D13BB3"/>
    <w:rsid w:val="00D31EE6"/>
    <w:rsid w:val="00D35B75"/>
    <w:rsid w:val="00D518BE"/>
    <w:rsid w:val="00D53327"/>
    <w:rsid w:val="00D53856"/>
    <w:rsid w:val="00D62804"/>
    <w:rsid w:val="00D85297"/>
    <w:rsid w:val="00D94251"/>
    <w:rsid w:val="00DB5810"/>
    <w:rsid w:val="00DC21AF"/>
    <w:rsid w:val="00DC3F43"/>
    <w:rsid w:val="00DC596A"/>
    <w:rsid w:val="00DC622D"/>
    <w:rsid w:val="00DC753F"/>
    <w:rsid w:val="00DD0DCB"/>
    <w:rsid w:val="00DD25E5"/>
    <w:rsid w:val="00DD6393"/>
    <w:rsid w:val="00DD6C33"/>
    <w:rsid w:val="00DF05CB"/>
    <w:rsid w:val="00E1444D"/>
    <w:rsid w:val="00E15E86"/>
    <w:rsid w:val="00E204BE"/>
    <w:rsid w:val="00E50436"/>
    <w:rsid w:val="00E53472"/>
    <w:rsid w:val="00E73B79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F23611"/>
    <w:rsid w:val="00F24509"/>
    <w:rsid w:val="00F27F84"/>
    <w:rsid w:val="00F32A09"/>
    <w:rsid w:val="00F421BD"/>
    <w:rsid w:val="00F4226E"/>
    <w:rsid w:val="00F44BD6"/>
    <w:rsid w:val="00F47BD5"/>
    <w:rsid w:val="00F518F4"/>
    <w:rsid w:val="00F56258"/>
    <w:rsid w:val="00F56CC9"/>
    <w:rsid w:val="00F56F90"/>
    <w:rsid w:val="00F57CF7"/>
    <w:rsid w:val="00F96430"/>
    <w:rsid w:val="00FA0CB2"/>
    <w:rsid w:val="00FA64CA"/>
    <w:rsid w:val="00FB2396"/>
    <w:rsid w:val="00FC3FD8"/>
    <w:rsid w:val="00FE2A08"/>
    <w:rsid w:val="00FF018E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C48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AppData\Local\Temp\79579267-90fd-4316-ad49-93e3d3727018_instructor_resources.zip.018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d928e402ccc0ce7c50a8a1c7d89b9808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c2cd7a0ab8193e04be01d7702b6e33a5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2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EDA519-16FD-4C89-866E-04F5157A5FF1}"/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4</TotalTime>
  <Pages>4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dcterms:created xsi:type="dcterms:W3CDTF">2026-02-22T18:25:00Z</dcterms:created>
  <dcterms:modified xsi:type="dcterms:W3CDTF">2026-03-11T15:27:00Z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aa9fece6-2aee-4771-a9a6-33096e24a52c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