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A5E1" w14:textId="7C3A11AE" w:rsidR="004E3649" w:rsidRDefault="004E3649" w:rsidP="004E3649">
      <w:pPr>
        <w:pStyle w:val="name"/>
      </w:pPr>
      <w:r>
        <w:t>Name:</w:t>
      </w:r>
    </w:p>
    <w:p w14:paraId="30AA9310" w14:textId="77777777" w:rsidR="004E3649" w:rsidRDefault="004E3649" w:rsidP="004E3649">
      <w:pPr>
        <w:pStyle w:val="name"/>
      </w:pPr>
      <w:r>
        <w:t>Date:</w:t>
      </w:r>
    </w:p>
    <w:p w14:paraId="1AD89CFD" w14:textId="77777777" w:rsidR="004E3649" w:rsidRPr="00CB0C1F" w:rsidRDefault="004E3649" w:rsidP="004E3649">
      <w:pPr>
        <w:pStyle w:val="name"/>
      </w:pPr>
      <w:r>
        <w:t>Class:</w:t>
      </w:r>
    </w:p>
    <w:p w14:paraId="030B5707" w14:textId="77777777" w:rsidR="004E3649" w:rsidRDefault="004E3649" w:rsidP="004E3649">
      <w:pPr>
        <w:pStyle w:val="Heading1"/>
      </w:pPr>
      <w:r>
        <w:t>Lesson 14.3: Ecological Cycles</w:t>
      </w:r>
    </w:p>
    <w:p w14:paraId="65165519" w14:textId="77777777" w:rsidR="004E3649" w:rsidRDefault="004E3649" w:rsidP="004E3649">
      <w:pPr>
        <w:pStyle w:val="Heading2"/>
      </w:pPr>
      <w:r>
        <w:t>Know and Understand</w:t>
      </w:r>
    </w:p>
    <w:p w14:paraId="24CB8AB6" w14:textId="77777777" w:rsidR="004E3649" w:rsidRDefault="004E3649" w:rsidP="004E3649">
      <w:pPr>
        <w:pStyle w:val="bodyinstruct"/>
      </w:pPr>
      <w:r>
        <w:t>Answer the following questions using the information provided in this lesson.</w:t>
      </w:r>
    </w:p>
    <w:p w14:paraId="2F951E71" w14:textId="7E2A09F7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is the name for a pathway that a substance follows in the biosphere? (14.3.1)</w:t>
      </w:r>
    </w:p>
    <w:p w14:paraId="06BDA2FB" w14:textId="77777777" w:rsidR="004E3649" w:rsidRDefault="004E3649" w:rsidP="004E3649">
      <w:pPr>
        <w:pStyle w:val="lista2"/>
        <w:numPr>
          <w:ilvl w:val="0"/>
          <w:numId w:val="51"/>
        </w:numPr>
      </w:pPr>
      <w:r w:rsidRPr="00D60C6F">
        <w:t>Ecosystem</w:t>
      </w:r>
    </w:p>
    <w:p w14:paraId="34222710" w14:textId="77777777" w:rsidR="004E3649" w:rsidRDefault="004E3649" w:rsidP="004E3649">
      <w:pPr>
        <w:pStyle w:val="lista2"/>
        <w:numPr>
          <w:ilvl w:val="0"/>
          <w:numId w:val="51"/>
        </w:numPr>
      </w:pPr>
      <w:r w:rsidRPr="00D60C6F">
        <w:t>Cycle</w:t>
      </w:r>
    </w:p>
    <w:p w14:paraId="1D416D47" w14:textId="77777777" w:rsidR="004E3649" w:rsidRDefault="004E3649" w:rsidP="004E3649">
      <w:pPr>
        <w:pStyle w:val="lista2"/>
        <w:numPr>
          <w:ilvl w:val="0"/>
          <w:numId w:val="51"/>
        </w:numPr>
      </w:pPr>
      <w:r w:rsidRPr="00D60C6F">
        <w:t>Forum</w:t>
      </w:r>
    </w:p>
    <w:p w14:paraId="7209F5D0" w14:textId="77777777" w:rsidR="004E3649" w:rsidRDefault="004E3649" w:rsidP="004E3649">
      <w:pPr>
        <w:pStyle w:val="lista2"/>
        <w:numPr>
          <w:ilvl w:val="0"/>
          <w:numId w:val="51"/>
        </w:numPr>
      </w:pPr>
      <w:r w:rsidRPr="00D60C6F">
        <w:t>Byway</w:t>
      </w:r>
    </w:p>
    <w:p w14:paraId="03280F2C" w14:textId="77777777" w:rsidR="004E3649" w:rsidRDefault="004E3649" w:rsidP="004E3649">
      <w:pPr>
        <w:pStyle w:val="answer"/>
      </w:pPr>
      <w:r>
        <w:t>Answer:</w:t>
      </w:r>
    </w:p>
    <w:p w14:paraId="32DABFF6" w14:textId="2DCD34DA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are the three phases of water? (14.3.2)</w:t>
      </w:r>
    </w:p>
    <w:p w14:paraId="0D0303F5" w14:textId="77777777" w:rsidR="004E3649" w:rsidRDefault="004E3649" w:rsidP="004E3649">
      <w:pPr>
        <w:pStyle w:val="lista2"/>
        <w:numPr>
          <w:ilvl w:val="0"/>
          <w:numId w:val="52"/>
        </w:numPr>
      </w:pPr>
      <w:r w:rsidRPr="00D60C6F">
        <w:t>Solid, liquid, humidity</w:t>
      </w:r>
    </w:p>
    <w:p w14:paraId="47BB9257" w14:textId="77777777" w:rsidR="004E3649" w:rsidRDefault="004E3649" w:rsidP="004E3649">
      <w:pPr>
        <w:pStyle w:val="lista2"/>
        <w:numPr>
          <w:ilvl w:val="0"/>
          <w:numId w:val="52"/>
        </w:numPr>
      </w:pPr>
      <w:r w:rsidRPr="00D60C6F">
        <w:t>Snow, water, steam</w:t>
      </w:r>
    </w:p>
    <w:p w14:paraId="01E9E043" w14:textId="77777777" w:rsidR="004E3649" w:rsidRDefault="004E3649" w:rsidP="004E3649">
      <w:pPr>
        <w:pStyle w:val="lista2"/>
        <w:numPr>
          <w:ilvl w:val="0"/>
          <w:numId w:val="52"/>
        </w:numPr>
      </w:pPr>
      <w:r w:rsidRPr="00D60C6F">
        <w:t>Solid, liquid, plasma</w:t>
      </w:r>
    </w:p>
    <w:p w14:paraId="044D16DA" w14:textId="77777777" w:rsidR="004E3649" w:rsidRDefault="004E3649" w:rsidP="004E3649">
      <w:pPr>
        <w:pStyle w:val="lista2"/>
        <w:numPr>
          <w:ilvl w:val="0"/>
          <w:numId w:val="52"/>
        </w:numPr>
      </w:pPr>
      <w:r w:rsidRPr="00D60C6F">
        <w:t>Solid, liquid, gas</w:t>
      </w:r>
    </w:p>
    <w:p w14:paraId="1C7258A1" w14:textId="77777777" w:rsidR="004E3649" w:rsidRDefault="004E3649" w:rsidP="004E3649">
      <w:pPr>
        <w:pStyle w:val="answer"/>
      </w:pPr>
      <w:r>
        <w:t>Answer:</w:t>
      </w:r>
    </w:p>
    <w:p w14:paraId="69BEE222" w14:textId="34716D3B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is the name of the underground structures where liquid water may be stored? (14.3.2)</w:t>
      </w:r>
    </w:p>
    <w:p w14:paraId="5AF61225" w14:textId="77777777" w:rsidR="004E3649" w:rsidRDefault="004E3649" w:rsidP="004E3649">
      <w:pPr>
        <w:pStyle w:val="lista2"/>
        <w:numPr>
          <w:ilvl w:val="0"/>
          <w:numId w:val="53"/>
        </w:numPr>
      </w:pPr>
      <w:r w:rsidRPr="00D60C6F">
        <w:t>Aquifers</w:t>
      </w:r>
    </w:p>
    <w:p w14:paraId="2D230B3B" w14:textId="77777777" w:rsidR="004E3649" w:rsidRDefault="004E3649" w:rsidP="004E3649">
      <w:pPr>
        <w:pStyle w:val="lista2"/>
        <w:numPr>
          <w:ilvl w:val="0"/>
          <w:numId w:val="53"/>
        </w:numPr>
      </w:pPr>
      <w:r w:rsidRPr="00D60C6F">
        <w:t>Conifers</w:t>
      </w:r>
    </w:p>
    <w:p w14:paraId="34729E97" w14:textId="77777777" w:rsidR="004E3649" w:rsidRDefault="004E3649" w:rsidP="004E3649">
      <w:pPr>
        <w:pStyle w:val="lista2"/>
        <w:numPr>
          <w:ilvl w:val="0"/>
          <w:numId w:val="53"/>
        </w:numPr>
      </w:pPr>
      <w:r w:rsidRPr="00D60C6F">
        <w:t>Aqueducts</w:t>
      </w:r>
    </w:p>
    <w:p w14:paraId="2C3ADDA0" w14:textId="77777777" w:rsidR="004E3649" w:rsidRDefault="004E3649" w:rsidP="004E3649">
      <w:pPr>
        <w:pStyle w:val="lista2"/>
        <w:numPr>
          <w:ilvl w:val="0"/>
          <w:numId w:val="53"/>
        </w:numPr>
      </w:pPr>
      <w:r w:rsidRPr="00D60C6F">
        <w:t>None are correct.</w:t>
      </w:r>
    </w:p>
    <w:p w14:paraId="695503A3" w14:textId="77777777" w:rsidR="004E3649" w:rsidRDefault="004E3649" w:rsidP="004E3649">
      <w:pPr>
        <w:pStyle w:val="answer"/>
      </w:pPr>
      <w:r>
        <w:t>Answer:</w:t>
      </w:r>
    </w:p>
    <w:p w14:paraId="7D796D1C" w14:textId="234D5AAC" w:rsidR="004E3649" w:rsidRDefault="004E3649" w:rsidP="004E3649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More than one-third of Earth’s water exists as vapor in the atmosphere. (14.3.2)</w:t>
      </w:r>
      <w:r>
        <w:t xml:space="preserve"> </w:t>
      </w:r>
    </w:p>
    <w:p w14:paraId="365BD6C4" w14:textId="77777777" w:rsidR="004E3649" w:rsidRDefault="004E3649" w:rsidP="004E3649">
      <w:pPr>
        <w:pStyle w:val="answer"/>
      </w:pPr>
      <w:r>
        <w:lastRenderedPageBreak/>
        <w:t>Answer:</w:t>
      </w:r>
    </w:p>
    <w:p w14:paraId="7C4ADFF6" w14:textId="7E7848B2" w:rsidR="004E3649" w:rsidRDefault="004E3649" w:rsidP="004E3649">
      <w:pPr>
        <w:pStyle w:val="listn1"/>
        <w:numPr>
          <w:ilvl w:val="0"/>
          <w:numId w:val="50"/>
        </w:numPr>
      </w:pPr>
      <w:r w:rsidRPr="00D60C6F">
        <w:t>How is cropland irrigation threatening to disrupt the water cycle in the United States? (14.3.2)</w:t>
      </w:r>
    </w:p>
    <w:p w14:paraId="5F7EDA80" w14:textId="77777777" w:rsidR="004E3649" w:rsidRDefault="004E3649" w:rsidP="004E3649">
      <w:pPr>
        <w:pStyle w:val="lista2"/>
        <w:numPr>
          <w:ilvl w:val="0"/>
          <w:numId w:val="54"/>
        </w:numPr>
      </w:pPr>
      <w:r w:rsidRPr="00D60C6F">
        <w:t>By polluting rivers and streams along farm fields.</w:t>
      </w:r>
    </w:p>
    <w:p w14:paraId="20913D57" w14:textId="77777777" w:rsidR="004E3649" w:rsidRDefault="004E3649" w:rsidP="004E3649">
      <w:pPr>
        <w:pStyle w:val="lista2"/>
        <w:numPr>
          <w:ilvl w:val="0"/>
          <w:numId w:val="54"/>
        </w:numPr>
      </w:pPr>
      <w:r w:rsidRPr="00D60C6F">
        <w:t>By pulling water from major rivers and leaving less drinking water</w:t>
      </w:r>
    </w:p>
    <w:p w14:paraId="7EEAE81A" w14:textId="77777777" w:rsidR="004E3649" w:rsidRDefault="004E3649" w:rsidP="004E3649">
      <w:pPr>
        <w:pStyle w:val="lista2"/>
        <w:numPr>
          <w:ilvl w:val="0"/>
          <w:numId w:val="54"/>
        </w:numPr>
      </w:pPr>
      <w:r w:rsidRPr="00D60C6F">
        <w:t>Using water in the Ogallala Aquifer faster than it can be replenished by precipitation.</w:t>
      </w:r>
    </w:p>
    <w:p w14:paraId="14D721D0" w14:textId="77777777" w:rsidR="004E3649" w:rsidRDefault="004E3649" w:rsidP="004E3649">
      <w:pPr>
        <w:pStyle w:val="lista2"/>
        <w:numPr>
          <w:ilvl w:val="0"/>
          <w:numId w:val="54"/>
        </w:numPr>
      </w:pPr>
      <w:r w:rsidRPr="00D60C6F">
        <w:t>All are correct.</w:t>
      </w:r>
    </w:p>
    <w:p w14:paraId="1C38DF7D" w14:textId="77777777" w:rsidR="004E3649" w:rsidRDefault="004E3649" w:rsidP="004E3649">
      <w:pPr>
        <w:pStyle w:val="answer"/>
      </w:pPr>
      <w:r>
        <w:t>Answer:</w:t>
      </w:r>
    </w:p>
    <w:p w14:paraId="4CE2775B" w14:textId="6789D3D1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are the primary pollutants of rivers and streams in the United States? (14.3.2)</w:t>
      </w:r>
    </w:p>
    <w:p w14:paraId="2709B9B3" w14:textId="77777777" w:rsidR="004E3649" w:rsidRDefault="004E3649" w:rsidP="004E3649">
      <w:pPr>
        <w:pStyle w:val="lista2"/>
        <w:numPr>
          <w:ilvl w:val="0"/>
          <w:numId w:val="55"/>
        </w:numPr>
      </w:pPr>
      <w:r w:rsidRPr="00D60C6F">
        <w:t>Wastewater and acid rain</w:t>
      </w:r>
    </w:p>
    <w:p w14:paraId="3B25C120" w14:textId="77777777" w:rsidR="004E3649" w:rsidRDefault="004E3649" w:rsidP="004E3649">
      <w:pPr>
        <w:pStyle w:val="lista2"/>
        <w:numPr>
          <w:ilvl w:val="0"/>
          <w:numId w:val="55"/>
        </w:numPr>
      </w:pPr>
      <w:r w:rsidRPr="00D60C6F">
        <w:t>Invasive fish species</w:t>
      </w:r>
    </w:p>
    <w:p w14:paraId="326EABD6" w14:textId="77777777" w:rsidR="004E3649" w:rsidRDefault="004E3649" w:rsidP="004E3649">
      <w:pPr>
        <w:pStyle w:val="lista2"/>
        <w:numPr>
          <w:ilvl w:val="0"/>
          <w:numId w:val="55"/>
        </w:numPr>
      </w:pPr>
      <w:r w:rsidRPr="00D60C6F">
        <w:t>Runoff water and soil</w:t>
      </w:r>
    </w:p>
    <w:p w14:paraId="5AC307F5" w14:textId="77777777" w:rsidR="004E3649" w:rsidRDefault="004E3649" w:rsidP="004E3649">
      <w:pPr>
        <w:pStyle w:val="lista2"/>
        <w:numPr>
          <w:ilvl w:val="0"/>
          <w:numId w:val="55"/>
        </w:numPr>
      </w:pPr>
      <w:r w:rsidRPr="00D60C6F">
        <w:t>All are correct.</w:t>
      </w:r>
    </w:p>
    <w:p w14:paraId="07152C55" w14:textId="77777777" w:rsidR="004E3649" w:rsidRDefault="004E3649" w:rsidP="004E3649">
      <w:pPr>
        <w:pStyle w:val="answer"/>
      </w:pPr>
      <w:r>
        <w:t>Answer:</w:t>
      </w:r>
    </w:p>
    <w:p w14:paraId="525262B0" w14:textId="2D8FDC35" w:rsidR="004E3649" w:rsidRDefault="004E3649" w:rsidP="004E3649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Acid rain is a natural phenomenon. (14.3.2)</w:t>
      </w:r>
    </w:p>
    <w:p w14:paraId="3DA0E16A" w14:textId="77777777" w:rsidR="004E3649" w:rsidRDefault="004E3649" w:rsidP="004E3649">
      <w:pPr>
        <w:pStyle w:val="answer"/>
      </w:pPr>
      <w:r>
        <w:t>Answer:</w:t>
      </w:r>
    </w:p>
    <w:p w14:paraId="5FF4736D" w14:textId="02FFAA95" w:rsidR="004E3649" w:rsidRDefault="004E3649" w:rsidP="004E3649">
      <w:pPr>
        <w:pStyle w:val="listn1"/>
        <w:numPr>
          <w:ilvl w:val="0"/>
          <w:numId w:val="50"/>
        </w:numPr>
      </w:pPr>
      <w:r w:rsidRPr="00D60C6F">
        <w:t>How do human and industrial activities contribute to acid rain? (14.3.2)</w:t>
      </w:r>
    </w:p>
    <w:p w14:paraId="3FFD0739" w14:textId="77777777" w:rsidR="004E3649" w:rsidRDefault="004E3649" w:rsidP="004E3649">
      <w:pPr>
        <w:pStyle w:val="lista2"/>
        <w:numPr>
          <w:ilvl w:val="0"/>
          <w:numId w:val="56"/>
        </w:numPr>
      </w:pPr>
      <w:r w:rsidRPr="00D60C6F">
        <w:t>By increasing the amount of carbon in the atmosphere.</w:t>
      </w:r>
    </w:p>
    <w:p w14:paraId="690ADB63" w14:textId="77777777" w:rsidR="004E3649" w:rsidRDefault="004E3649" w:rsidP="004E3649">
      <w:pPr>
        <w:pStyle w:val="lista2"/>
        <w:numPr>
          <w:ilvl w:val="0"/>
          <w:numId w:val="56"/>
        </w:numPr>
      </w:pPr>
      <w:r w:rsidRPr="00D60C6F">
        <w:t>By eliminating the ozone layer and causing the ozone hole.</w:t>
      </w:r>
    </w:p>
    <w:p w14:paraId="608F6251" w14:textId="77777777" w:rsidR="004E3649" w:rsidRDefault="004E3649" w:rsidP="004E3649">
      <w:pPr>
        <w:pStyle w:val="lista2"/>
        <w:numPr>
          <w:ilvl w:val="0"/>
          <w:numId w:val="56"/>
        </w:numPr>
      </w:pPr>
      <w:r w:rsidRPr="00D60C6F">
        <w:t>By elevating the levels of nitric and sulfuric acids in rivers and streams.</w:t>
      </w:r>
    </w:p>
    <w:p w14:paraId="77BBB934" w14:textId="77777777" w:rsidR="004E3649" w:rsidRDefault="004E3649" w:rsidP="004E3649">
      <w:pPr>
        <w:pStyle w:val="lista2"/>
        <w:numPr>
          <w:ilvl w:val="0"/>
          <w:numId w:val="56"/>
        </w:numPr>
      </w:pPr>
      <w:r w:rsidRPr="00D60C6F">
        <w:t>By elevating the levels of nitric and sulfuric acids in rain by releasing sulfur and nitrogen into the atmosphere.</w:t>
      </w:r>
    </w:p>
    <w:p w14:paraId="77BD02CA" w14:textId="77777777" w:rsidR="004E3649" w:rsidRDefault="004E3649" w:rsidP="004E3649">
      <w:pPr>
        <w:pStyle w:val="answer"/>
      </w:pPr>
      <w:r>
        <w:t>Answer:</w:t>
      </w:r>
    </w:p>
    <w:p w14:paraId="2920E5D0" w14:textId="2FC00100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percentage of Earth’s atmosphere is nitrogen? (14.3.3)</w:t>
      </w:r>
    </w:p>
    <w:p w14:paraId="6E1D1BB9" w14:textId="77777777" w:rsidR="004E3649" w:rsidRDefault="004E3649" w:rsidP="004E3649">
      <w:pPr>
        <w:pStyle w:val="lista2"/>
        <w:numPr>
          <w:ilvl w:val="0"/>
          <w:numId w:val="57"/>
        </w:numPr>
      </w:pPr>
      <w:r w:rsidRPr="00D60C6F">
        <w:t>7%</w:t>
      </w:r>
    </w:p>
    <w:p w14:paraId="6DBD8D21" w14:textId="77777777" w:rsidR="004E3649" w:rsidRDefault="004E3649" w:rsidP="004E3649">
      <w:pPr>
        <w:pStyle w:val="lista2"/>
        <w:numPr>
          <w:ilvl w:val="0"/>
          <w:numId w:val="57"/>
        </w:numPr>
      </w:pPr>
      <w:r w:rsidRPr="00D60C6F">
        <w:lastRenderedPageBreak/>
        <w:t>8%</w:t>
      </w:r>
    </w:p>
    <w:p w14:paraId="1BDC0DD2" w14:textId="77777777" w:rsidR="004E3649" w:rsidRDefault="004E3649" w:rsidP="004E3649">
      <w:pPr>
        <w:pStyle w:val="lista2"/>
        <w:numPr>
          <w:ilvl w:val="0"/>
          <w:numId w:val="57"/>
        </w:numPr>
      </w:pPr>
      <w:r w:rsidRPr="00D60C6F">
        <w:t>500%</w:t>
      </w:r>
    </w:p>
    <w:p w14:paraId="640AFB3E" w14:textId="77777777" w:rsidR="004E3649" w:rsidRDefault="004E3649" w:rsidP="004E3649">
      <w:pPr>
        <w:pStyle w:val="lista2"/>
        <w:numPr>
          <w:ilvl w:val="0"/>
          <w:numId w:val="57"/>
        </w:numPr>
      </w:pPr>
      <w:r w:rsidRPr="00D60C6F">
        <w:t>78%</w:t>
      </w:r>
    </w:p>
    <w:p w14:paraId="14555E15" w14:textId="77777777" w:rsidR="004E3649" w:rsidRDefault="004E3649" w:rsidP="004E3649">
      <w:pPr>
        <w:pStyle w:val="answer"/>
      </w:pPr>
      <w:r>
        <w:t>Answer:</w:t>
      </w:r>
    </w:p>
    <w:p w14:paraId="2A06F5F7" w14:textId="73F33124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is the process through which atmospheric nitrogen is converted to ammonium or nitrates for plant use? (14.3.3)</w:t>
      </w:r>
    </w:p>
    <w:p w14:paraId="6816D042" w14:textId="77777777" w:rsidR="004E3649" w:rsidRDefault="004E3649" w:rsidP="004E3649">
      <w:pPr>
        <w:pStyle w:val="lista2"/>
        <w:numPr>
          <w:ilvl w:val="0"/>
          <w:numId w:val="58"/>
        </w:numPr>
      </w:pPr>
      <w:r w:rsidRPr="00D60C6F">
        <w:t>Fixation</w:t>
      </w:r>
    </w:p>
    <w:p w14:paraId="4E405169" w14:textId="77777777" w:rsidR="004E3649" w:rsidRDefault="004E3649" w:rsidP="004E3649">
      <w:pPr>
        <w:pStyle w:val="lista2"/>
        <w:numPr>
          <w:ilvl w:val="0"/>
          <w:numId w:val="58"/>
        </w:numPr>
      </w:pPr>
      <w:r w:rsidRPr="00D60C6F">
        <w:t>Ammonification</w:t>
      </w:r>
    </w:p>
    <w:p w14:paraId="14801665" w14:textId="77777777" w:rsidR="004E3649" w:rsidRDefault="004E3649" w:rsidP="004E3649">
      <w:pPr>
        <w:pStyle w:val="lista2"/>
        <w:numPr>
          <w:ilvl w:val="0"/>
          <w:numId w:val="58"/>
        </w:numPr>
      </w:pPr>
      <w:r w:rsidRPr="00D60C6F">
        <w:t>Nitrification</w:t>
      </w:r>
    </w:p>
    <w:p w14:paraId="10E7CDBA" w14:textId="77777777" w:rsidR="004E3649" w:rsidRDefault="004E3649" w:rsidP="004E3649">
      <w:pPr>
        <w:pStyle w:val="lista2"/>
        <w:numPr>
          <w:ilvl w:val="0"/>
          <w:numId w:val="58"/>
        </w:numPr>
      </w:pPr>
      <w:r w:rsidRPr="00D60C6F">
        <w:t>Denitrification</w:t>
      </w:r>
    </w:p>
    <w:p w14:paraId="27CC126B" w14:textId="77777777" w:rsidR="004E3649" w:rsidRDefault="004E3649" w:rsidP="004E3649">
      <w:pPr>
        <w:pStyle w:val="answer"/>
      </w:pPr>
      <w:r>
        <w:t>Answer:</w:t>
      </w:r>
    </w:p>
    <w:p w14:paraId="5AEB4F0A" w14:textId="53B1319B" w:rsidR="004E3649" w:rsidRDefault="004E3649" w:rsidP="004E3649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Nitrogen fixation occurs every time lightning strikes. (14.3.3)</w:t>
      </w:r>
    </w:p>
    <w:p w14:paraId="10440701" w14:textId="77777777" w:rsidR="004E3649" w:rsidRDefault="004E3649" w:rsidP="004E3649">
      <w:pPr>
        <w:pStyle w:val="answer"/>
      </w:pPr>
      <w:r>
        <w:t>Answer:</w:t>
      </w:r>
    </w:p>
    <w:p w14:paraId="1CCD7912" w14:textId="4FC8E724" w:rsidR="004E3649" w:rsidRDefault="004E3649" w:rsidP="004E3649">
      <w:pPr>
        <w:pStyle w:val="listn1"/>
        <w:numPr>
          <w:ilvl w:val="0"/>
          <w:numId w:val="50"/>
        </w:numPr>
      </w:pPr>
      <w:r w:rsidRPr="00D60C6F">
        <w:t>Which of the following is not a stage of the nitrogen cycle? (14.3.3)</w:t>
      </w:r>
    </w:p>
    <w:p w14:paraId="11AA7ADD" w14:textId="77777777" w:rsidR="004E3649" w:rsidRDefault="004E3649" w:rsidP="004E3649">
      <w:pPr>
        <w:pStyle w:val="lista2"/>
        <w:numPr>
          <w:ilvl w:val="0"/>
          <w:numId w:val="59"/>
        </w:numPr>
      </w:pPr>
      <w:r w:rsidRPr="00D60C6F">
        <w:t>Fixation</w:t>
      </w:r>
    </w:p>
    <w:p w14:paraId="54382329" w14:textId="77777777" w:rsidR="004E3649" w:rsidRDefault="004E3649" w:rsidP="004E3649">
      <w:pPr>
        <w:pStyle w:val="lista2"/>
        <w:numPr>
          <w:ilvl w:val="0"/>
          <w:numId w:val="59"/>
        </w:numPr>
      </w:pPr>
      <w:r w:rsidRPr="00D60C6F">
        <w:t>Legume</w:t>
      </w:r>
    </w:p>
    <w:p w14:paraId="08A9C28D" w14:textId="77777777" w:rsidR="004E3649" w:rsidRDefault="004E3649" w:rsidP="004E3649">
      <w:pPr>
        <w:pStyle w:val="lista2"/>
        <w:numPr>
          <w:ilvl w:val="0"/>
          <w:numId w:val="59"/>
        </w:numPr>
      </w:pPr>
      <w:r w:rsidRPr="00D60C6F">
        <w:t>Nitrification</w:t>
      </w:r>
    </w:p>
    <w:p w14:paraId="739948DA" w14:textId="77777777" w:rsidR="004E3649" w:rsidRDefault="004E3649" w:rsidP="004E3649">
      <w:pPr>
        <w:pStyle w:val="lista2"/>
        <w:numPr>
          <w:ilvl w:val="0"/>
          <w:numId w:val="59"/>
        </w:numPr>
      </w:pPr>
      <w:r w:rsidRPr="00D60C6F">
        <w:t>Ammonification</w:t>
      </w:r>
    </w:p>
    <w:p w14:paraId="5A8CC4C9" w14:textId="77777777" w:rsidR="004E3649" w:rsidRDefault="004E3649" w:rsidP="004E3649">
      <w:pPr>
        <w:pStyle w:val="answer"/>
      </w:pPr>
      <w:r>
        <w:t>Answer:</w:t>
      </w:r>
    </w:p>
    <w:p w14:paraId="65663AF1" w14:textId="69583621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is the name of the symbiotic bacteria that help plants convert atmospheric nitrogen into ammonium? (14.3.3)</w:t>
      </w:r>
    </w:p>
    <w:p w14:paraId="1DF02D48" w14:textId="77777777" w:rsidR="004E3649" w:rsidRDefault="004E3649" w:rsidP="004E3649">
      <w:pPr>
        <w:pStyle w:val="lista2"/>
        <w:numPr>
          <w:ilvl w:val="0"/>
          <w:numId w:val="60"/>
        </w:numPr>
      </w:pPr>
      <w:r w:rsidRPr="00D60C6F">
        <w:t>Rhizobia</w:t>
      </w:r>
    </w:p>
    <w:p w14:paraId="2205F50E" w14:textId="77777777" w:rsidR="004E3649" w:rsidRDefault="004E3649" w:rsidP="004E3649">
      <w:pPr>
        <w:pStyle w:val="lista2"/>
        <w:numPr>
          <w:ilvl w:val="0"/>
          <w:numId w:val="60"/>
        </w:numPr>
      </w:pPr>
      <w:r w:rsidRPr="00D60C6F">
        <w:t>Fixaters</w:t>
      </w:r>
    </w:p>
    <w:p w14:paraId="5996E204" w14:textId="77777777" w:rsidR="004E3649" w:rsidRDefault="004E3649" w:rsidP="004E3649">
      <w:pPr>
        <w:pStyle w:val="lista2"/>
        <w:numPr>
          <w:ilvl w:val="0"/>
          <w:numId w:val="60"/>
        </w:numPr>
      </w:pPr>
      <w:r w:rsidRPr="00D60C6F">
        <w:t>Nodules</w:t>
      </w:r>
    </w:p>
    <w:p w14:paraId="0C699BAF" w14:textId="77777777" w:rsidR="004E3649" w:rsidRDefault="004E3649" w:rsidP="004E3649">
      <w:pPr>
        <w:pStyle w:val="lista2"/>
        <w:numPr>
          <w:ilvl w:val="0"/>
          <w:numId w:val="60"/>
        </w:numPr>
      </w:pPr>
      <w:r w:rsidRPr="00D60C6F">
        <w:t>Legumes</w:t>
      </w:r>
    </w:p>
    <w:p w14:paraId="4A862F16" w14:textId="77777777" w:rsidR="004E3649" w:rsidRDefault="004E3649" w:rsidP="004E3649">
      <w:pPr>
        <w:pStyle w:val="answer"/>
      </w:pPr>
      <w:r>
        <w:t>Answer:</w:t>
      </w:r>
    </w:p>
    <w:p w14:paraId="18C946C5" w14:textId="782178F6" w:rsidR="004E3649" w:rsidRDefault="004E3649" w:rsidP="004E3649">
      <w:pPr>
        <w:pStyle w:val="listn1"/>
        <w:numPr>
          <w:ilvl w:val="0"/>
          <w:numId w:val="50"/>
        </w:numPr>
      </w:pPr>
      <w:r w:rsidRPr="00D60C6F">
        <w:lastRenderedPageBreak/>
        <w:t>Which type of nitrogen is usable by most plants? (14.3.3)</w:t>
      </w:r>
    </w:p>
    <w:p w14:paraId="7CACBCFE" w14:textId="77777777" w:rsidR="004E3649" w:rsidRDefault="004E3649" w:rsidP="004E3649">
      <w:pPr>
        <w:pStyle w:val="lista2"/>
        <w:numPr>
          <w:ilvl w:val="0"/>
          <w:numId w:val="61"/>
        </w:numPr>
      </w:pPr>
      <w:r w:rsidRPr="00D60C6F">
        <w:t>Atmospheric nitrogen</w:t>
      </w:r>
    </w:p>
    <w:p w14:paraId="09DB5CC7" w14:textId="77777777" w:rsidR="004E3649" w:rsidRDefault="004E3649" w:rsidP="004E3649">
      <w:pPr>
        <w:pStyle w:val="lista2"/>
        <w:numPr>
          <w:ilvl w:val="0"/>
          <w:numId w:val="61"/>
        </w:numPr>
      </w:pPr>
      <w:r w:rsidRPr="00D60C6F">
        <w:t>Ammonium</w:t>
      </w:r>
    </w:p>
    <w:p w14:paraId="3F83058D" w14:textId="77777777" w:rsidR="004E3649" w:rsidRDefault="004E3649" w:rsidP="004E3649">
      <w:pPr>
        <w:pStyle w:val="lista2"/>
        <w:numPr>
          <w:ilvl w:val="0"/>
          <w:numId w:val="61"/>
        </w:numPr>
      </w:pPr>
      <w:r w:rsidRPr="00D60C6F">
        <w:t>Dendrites</w:t>
      </w:r>
    </w:p>
    <w:p w14:paraId="2078C219" w14:textId="77777777" w:rsidR="004E3649" w:rsidRDefault="004E3649" w:rsidP="004E3649">
      <w:pPr>
        <w:pStyle w:val="lista2"/>
        <w:numPr>
          <w:ilvl w:val="0"/>
          <w:numId w:val="61"/>
        </w:numPr>
      </w:pPr>
      <w:r w:rsidRPr="00D60C6F">
        <w:t>Nitrites</w:t>
      </w:r>
    </w:p>
    <w:p w14:paraId="53BB04AF" w14:textId="77777777" w:rsidR="004E3649" w:rsidRDefault="004E3649" w:rsidP="004E3649">
      <w:pPr>
        <w:pStyle w:val="answer"/>
      </w:pPr>
      <w:r>
        <w:t>Answer:</w:t>
      </w:r>
    </w:p>
    <w:p w14:paraId="48AF91FA" w14:textId="372A6191" w:rsidR="004E3649" w:rsidRDefault="004E3649" w:rsidP="004E3649">
      <w:pPr>
        <w:pStyle w:val="listn1"/>
        <w:numPr>
          <w:ilvl w:val="0"/>
          <w:numId w:val="50"/>
        </w:numPr>
      </w:pPr>
      <w:r w:rsidRPr="00D60C6F">
        <w:t>Why would the agricultural industry have an interest in a corn variety that requires little nitrogen? (14.3.3)</w:t>
      </w:r>
    </w:p>
    <w:p w14:paraId="12800CF3" w14:textId="77777777" w:rsidR="004E3649" w:rsidRDefault="004E3649" w:rsidP="004E3649">
      <w:pPr>
        <w:pStyle w:val="lista2"/>
        <w:numPr>
          <w:ilvl w:val="0"/>
          <w:numId w:val="62"/>
        </w:numPr>
      </w:pPr>
      <w:r w:rsidRPr="00D60C6F">
        <w:t>Producing nitrogen in a plant-usable form is expensive.</w:t>
      </w:r>
    </w:p>
    <w:p w14:paraId="557D73AF" w14:textId="77777777" w:rsidR="004E3649" w:rsidRDefault="004E3649" w:rsidP="004E3649">
      <w:pPr>
        <w:pStyle w:val="lista2"/>
        <w:numPr>
          <w:ilvl w:val="0"/>
          <w:numId w:val="62"/>
        </w:numPr>
      </w:pPr>
      <w:r w:rsidRPr="00D60C6F">
        <w:t>Nitrogen is a major greenhouse gas.</w:t>
      </w:r>
    </w:p>
    <w:p w14:paraId="48CBDD43" w14:textId="77777777" w:rsidR="004E3649" w:rsidRDefault="004E3649" w:rsidP="004E3649">
      <w:pPr>
        <w:pStyle w:val="lista2"/>
        <w:numPr>
          <w:ilvl w:val="0"/>
          <w:numId w:val="62"/>
        </w:numPr>
      </w:pPr>
      <w:r w:rsidRPr="00D60C6F">
        <w:t>Corn crops require a lot of nitrogen.</w:t>
      </w:r>
    </w:p>
    <w:p w14:paraId="4FF42144" w14:textId="77777777" w:rsidR="004E3649" w:rsidRDefault="004E3649" w:rsidP="004E3649">
      <w:pPr>
        <w:pStyle w:val="lista2"/>
        <w:numPr>
          <w:ilvl w:val="0"/>
          <w:numId w:val="62"/>
        </w:numPr>
      </w:pPr>
      <w:r w:rsidRPr="00D60C6F">
        <w:t xml:space="preserve">Both A and </w:t>
      </w:r>
      <w:r>
        <w:t>C.</w:t>
      </w:r>
    </w:p>
    <w:p w14:paraId="63AD03F2" w14:textId="77777777" w:rsidR="004E3649" w:rsidRDefault="004E3649" w:rsidP="004E3649">
      <w:pPr>
        <w:pStyle w:val="answer"/>
      </w:pPr>
      <w:r>
        <w:t>Answer:</w:t>
      </w:r>
    </w:p>
    <w:p w14:paraId="7F7D375F" w14:textId="6FEDB63D" w:rsidR="004E3649" w:rsidRDefault="004E3649" w:rsidP="004E3649">
      <w:pPr>
        <w:pStyle w:val="listn1"/>
        <w:numPr>
          <w:ilvl w:val="0"/>
          <w:numId w:val="50"/>
        </w:numPr>
      </w:pPr>
      <w:r w:rsidRPr="00D60C6F">
        <w:t>Which of the following absorbs and stores carbon for extended periods? (14.3.4)</w:t>
      </w:r>
    </w:p>
    <w:p w14:paraId="01C23D43" w14:textId="77777777" w:rsidR="004E3649" w:rsidRDefault="004E3649" w:rsidP="004E3649">
      <w:pPr>
        <w:pStyle w:val="lista2"/>
        <w:numPr>
          <w:ilvl w:val="0"/>
          <w:numId w:val="63"/>
        </w:numPr>
      </w:pPr>
      <w:r w:rsidRPr="00D60C6F">
        <w:t>Carbon sink</w:t>
      </w:r>
    </w:p>
    <w:p w14:paraId="13B4EFA9" w14:textId="77777777" w:rsidR="004E3649" w:rsidRDefault="004E3649" w:rsidP="004E3649">
      <w:pPr>
        <w:pStyle w:val="lista2"/>
        <w:numPr>
          <w:ilvl w:val="0"/>
          <w:numId w:val="63"/>
        </w:numPr>
      </w:pPr>
      <w:r w:rsidRPr="00D60C6F">
        <w:t>Carbon source</w:t>
      </w:r>
    </w:p>
    <w:p w14:paraId="1F5AE258" w14:textId="77777777" w:rsidR="004E3649" w:rsidRDefault="004E3649" w:rsidP="004E3649">
      <w:pPr>
        <w:pStyle w:val="lista2"/>
        <w:numPr>
          <w:ilvl w:val="0"/>
          <w:numId w:val="63"/>
        </w:numPr>
      </w:pPr>
      <w:r w:rsidRPr="00D60C6F">
        <w:t>Carbon pool</w:t>
      </w:r>
    </w:p>
    <w:p w14:paraId="7CA9FA12" w14:textId="77777777" w:rsidR="004E3649" w:rsidRDefault="004E3649" w:rsidP="004E3649">
      <w:pPr>
        <w:pStyle w:val="lista2"/>
        <w:numPr>
          <w:ilvl w:val="0"/>
          <w:numId w:val="63"/>
        </w:numPr>
      </w:pPr>
      <w:r w:rsidRPr="00D60C6F">
        <w:t>Carbon fiber</w:t>
      </w:r>
    </w:p>
    <w:p w14:paraId="1FEB75E8" w14:textId="77777777" w:rsidR="004E3649" w:rsidRDefault="004E3649" w:rsidP="004E3649">
      <w:pPr>
        <w:pStyle w:val="answer"/>
      </w:pPr>
      <w:r>
        <w:t>Answer:</w:t>
      </w:r>
    </w:p>
    <w:p w14:paraId="27171861" w14:textId="0D7535B4" w:rsidR="004E3649" w:rsidRDefault="004E3649" w:rsidP="004E3649">
      <w:pPr>
        <w:pStyle w:val="listn1"/>
        <w:numPr>
          <w:ilvl w:val="0"/>
          <w:numId w:val="50"/>
        </w:numPr>
      </w:pPr>
      <w:r w:rsidRPr="00D60C6F">
        <w:t>Why does atmospheric carbon cause the most concern for human life? (14.3.4)</w:t>
      </w:r>
    </w:p>
    <w:p w14:paraId="3C0F0593" w14:textId="77777777" w:rsidR="004E3649" w:rsidRDefault="004E3649" w:rsidP="004E3649">
      <w:pPr>
        <w:pStyle w:val="lista2"/>
        <w:numPr>
          <w:ilvl w:val="0"/>
          <w:numId w:val="64"/>
        </w:numPr>
      </w:pPr>
      <w:r w:rsidRPr="00D60C6F">
        <w:t>Carbon is a major greenhouse gas.</w:t>
      </w:r>
    </w:p>
    <w:p w14:paraId="2755A50E" w14:textId="77777777" w:rsidR="004E3649" w:rsidRDefault="004E3649" w:rsidP="004E3649">
      <w:pPr>
        <w:pStyle w:val="lista2"/>
        <w:numPr>
          <w:ilvl w:val="0"/>
          <w:numId w:val="64"/>
        </w:numPr>
      </w:pPr>
      <w:r w:rsidRPr="00D60C6F">
        <w:t>Carbon is produced by burning fossil fuels, such as gasoline.</w:t>
      </w:r>
    </w:p>
    <w:p w14:paraId="1BA9DCF6" w14:textId="77777777" w:rsidR="004E3649" w:rsidRDefault="004E3649" w:rsidP="004E3649">
      <w:pPr>
        <w:pStyle w:val="lista2"/>
        <w:numPr>
          <w:ilvl w:val="0"/>
          <w:numId w:val="64"/>
        </w:numPr>
      </w:pPr>
      <w:r w:rsidRPr="00D60C6F">
        <w:t>Carbon causes lung cancer.</w:t>
      </w:r>
    </w:p>
    <w:p w14:paraId="5E8E78CC" w14:textId="77777777" w:rsidR="004E3649" w:rsidRDefault="004E3649" w:rsidP="004E3649">
      <w:pPr>
        <w:pStyle w:val="lista2"/>
        <w:numPr>
          <w:ilvl w:val="0"/>
          <w:numId w:val="64"/>
        </w:numPr>
      </w:pPr>
      <w:r w:rsidRPr="00D60C6F">
        <w:t>Carbon accumulates on buildings, causing major damage.</w:t>
      </w:r>
    </w:p>
    <w:p w14:paraId="1ABD0320" w14:textId="77777777" w:rsidR="004E3649" w:rsidRDefault="004E3649" w:rsidP="004E3649">
      <w:pPr>
        <w:pStyle w:val="answer"/>
      </w:pPr>
      <w:r>
        <w:t>Answer:</w:t>
      </w:r>
    </w:p>
    <w:p w14:paraId="602DB45F" w14:textId="6499F176" w:rsidR="004E3649" w:rsidRDefault="004E3649" w:rsidP="004E3649">
      <w:pPr>
        <w:pStyle w:val="listn1"/>
        <w:numPr>
          <w:ilvl w:val="0"/>
          <w:numId w:val="50"/>
        </w:numPr>
      </w:pPr>
      <w:r w:rsidRPr="00D60C6F">
        <w:t>How does carbon dioxide get into the atmosphere? (14.3.4)</w:t>
      </w:r>
    </w:p>
    <w:p w14:paraId="546D80DE" w14:textId="77777777" w:rsidR="004E3649" w:rsidRDefault="004E3649" w:rsidP="004E3649">
      <w:pPr>
        <w:pStyle w:val="lista2"/>
        <w:numPr>
          <w:ilvl w:val="0"/>
          <w:numId w:val="65"/>
        </w:numPr>
      </w:pPr>
      <w:r w:rsidRPr="00D60C6F">
        <w:t>From burning fossil fuels</w:t>
      </w:r>
    </w:p>
    <w:p w14:paraId="07F5B51F" w14:textId="77777777" w:rsidR="004E3649" w:rsidRDefault="004E3649" w:rsidP="004E3649">
      <w:pPr>
        <w:pStyle w:val="lista2"/>
        <w:numPr>
          <w:ilvl w:val="0"/>
          <w:numId w:val="65"/>
        </w:numPr>
      </w:pPr>
      <w:r w:rsidRPr="00D60C6F">
        <w:t>Through respiration of plants and animals</w:t>
      </w:r>
    </w:p>
    <w:p w14:paraId="78320C06" w14:textId="77777777" w:rsidR="004E3649" w:rsidRDefault="004E3649" w:rsidP="004E3649">
      <w:pPr>
        <w:pStyle w:val="lista2"/>
        <w:numPr>
          <w:ilvl w:val="0"/>
          <w:numId w:val="65"/>
        </w:numPr>
      </w:pPr>
      <w:r w:rsidRPr="00D60C6F">
        <w:t>From burning tropical rainforests</w:t>
      </w:r>
    </w:p>
    <w:p w14:paraId="33043100" w14:textId="77777777" w:rsidR="004E3649" w:rsidRDefault="004E3649" w:rsidP="004E3649">
      <w:pPr>
        <w:pStyle w:val="lista2"/>
        <w:numPr>
          <w:ilvl w:val="0"/>
          <w:numId w:val="65"/>
        </w:numPr>
      </w:pPr>
      <w:r w:rsidRPr="00D60C6F">
        <w:t>All are correct.</w:t>
      </w:r>
    </w:p>
    <w:p w14:paraId="42D8995A" w14:textId="77777777" w:rsidR="004E3649" w:rsidRDefault="004E3649" w:rsidP="004E3649">
      <w:pPr>
        <w:pStyle w:val="answer"/>
      </w:pPr>
      <w:r>
        <w:t>Answer:</w:t>
      </w:r>
    </w:p>
    <w:p w14:paraId="0A7FEF0F" w14:textId="70600C2D" w:rsidR="004E3649" w:rsidRDefault="004E3649" w:rsidP="004E3649">
      <w:pPr>
        <w:pStyle w:val="listn1"/>
        <w:numPr>
          <w:ilvl w:val="0"/>
          <w:numId w:val="50"/>
        </w:numPr>
      </w:pPr>
      <w:r w:rsidRPr="00D60C6F">
        <w:t>What is methane? (14.3.4)</w:t>
      </w:r>
    </w:p>
    <w:p w14:paraId="6902D25C" w14:textId="77777777" w:rsidR="004E3649" w:rsidRDefault="004E3649" w:rsidP="004E3649">
      <w:pPr>
        <w:pStyle w:val="lista2"/>
        <w:numPr>
          <w:ilvl w:val="0"/>
          <w:numId w:val="66"/>
        </w:numPr>
      </w:pPr>
      <w:r w:rsidRPr="00D60C6F">
        <w:t>It is a major component of acid rain.</w:t>
      </w:r>
    </w:p>
    <w:p w14:paraId="2C4D114E" w14:textId="77777777" w:rsidR="004E3649" w:rsidRDefault="004E3649" w:rsidP="004E3649">
      <w:pPr>
        <w:pStyle w:val="lista2"/>
        <w:numPr>
          <w:ilvl w:val="0"/>
          <w:numId w:val="66"/>
        </w:numPr>
      </w:pPr>
      <w:r w:rsidRPr="00D60C6F">
        <w:t>It is a chemical that captures carbon dioxide from the atmosphere.</w:t>
      </w:r>
    </w:p>
    <w:p w14:paraId="239D96CF" w14:textId="77777777" w:rsidR="004E3649" w:rsidRDefault="004E3649" w:rsidP="004E3649">
      <w:pPr>
        <w:pStyle w:val="lista2"/>
        <w:numPr>
          <w:ilvl w:val="0"/>
          <w:numId w:val="66"/>
        </w:numPr>
      </w:pPr>
      <w:r w:rsidRPr="00D60C6F">
        <w:t>It is runoff from cattle production operations.</w:t>
      </w:r>
    </w:p>
    <w:p w14:paraId="6FAF42E3" w14:textId="77777777" w:rsidR="004E3649" w:rsidRDefault="004E3649" w:rsidP="004E3649">
      <w:pPr>
        <w:pStyle w:val="lista2"/>
        <w:numPr>
          <w:ilvl w:val="0"/>
          <w:numId w:val="66"/>
        </w:numPr>
      </w:pPr>
      <w:r w:rsidRPr="00D60C6F">
        <w:t>The primary component of natural gas.</w:t>
      </w:r>
    </w:p>
    <w:p w14:paraId="2F683133" w14:textId="77777777" w:rsidR="004E3649" w:rsidRDefault="004E3649" w:rsidP="004E3649">
      <w:pPr>
        <w:pStyle w:val="answer"/>
      </w:pPr>
      <w:r>
        <w:t>Answer:</w:t>
      </w:r>
    </w:p>
    <w:p w14:paraId="31A5E771" w14:textId="77777777" w:rsidR="004E3649" w:rsidRDefault="004E3649" w:rsidP="004E3649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Plants and animals make up about one-quarter of the carbon in the biosphere. (14.3.4)</w:t>
      </w:r>
    </w:p>
    <w:p w14:paraId="44AC9FF5" w14:textId="77777777" w:rsidR="004E3649" w:rsidRDefault="004E3649" w:rsidP="004E3649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EE2D" w14:textId="77777777" w:rsidR="0040424C" w:rsidRDefault="0040424C" w:rsidP="00CB0C1F">
      <w:r>
        <w:separator/>
      </w:r>
    </w:p>
  </w:endnote>
  <w:endnote w:type="continuationSeparator" w:id="0">
    <w:p w14:paraId="2C6F0E98" w14:textId="77777777" w:rsidR="0040424C" w:rsidRDefault="0040424C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5C86" w14:textId="77777777" w:rsidR="0040424C" w:rsidRDefault="0040424C" w:rsidP="00CB0C1F">
      <w:r>
        <w:separator/>
      </w:r>
    </w:p>
  </w:footnote>
  <w:footnote w:type="continuationSeparator" w:id="0">
    <w:p w14:paraId="6CB76CC2" w14:textId="77777777" w:rsidR="0040424C" w:rsidRDefault="0040424C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7799BFD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00A5E">
      <w:t xml:space="preserve">14.3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C10A68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27582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5138E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32A363B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5FCD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0CD6A11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43DF8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51A"/>
    <w:multiLevelType w:val="hybridMultilevel"/>
    <w:tmpl w:val="786A0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048D5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3CD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E73B1"/>
    <w:multiLevelType w:val="hybridMultilevel"/>
    <w:tmpl w:val="43906E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E5B95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6784A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448AA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53C74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E3E20"/>
    <w:multiLevelType w:val="hybridMultilevel"/>
    <w:tmpl w:val="43906EB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D60D0"/>
    <w:multiLevelType w:val="hybridMultilevel"/>
    <w:tmpl w:val="24509B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8"/>
  </w:num>
  <w:num w:numId="3" w16cid:durableId="1746873305">
    <w:abstractNumId w:val="24"/>
  </w:num>
  <w:num w:numId="4" w16cid:durableId="824049846">
    <w:abstractNumId w:val="27"/>
  </w:num>
  <w:num w:numId="5" w16cid:durableId="64688521">
    <w:abstractNumId w:val="32"/>
  </w:num>
  <w:num w:numId="6" w16cid:durableId="1997343418">
    <w:abstractNumId w:val="17"/>
  </w:num>
  <w:num w:numId="7" w16cid:durableId="629748237">
    <w:abstractNumId w:val="14"/>
  </w:num>
  <w:num w:numId="8" w16cid:durableId="820728176">
    <w:abstractNumId w:val="33"/>
  </w:num>
  <w:num w:numId="9" w16cid:durableId="410205259">
    <w:abstractNumId w:val="2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422067970">
    <w:abstractNumId w:val="20"/>
  </w:num>
  <w:num w:numId="51" w16cid:durableId="522091993">
    <w:abstractNumId w:val="23"/>
  </w:num>
  <w:num w:numId="52" w16cid:durableId="446392366">
    <w:abstractNumId w:val="19"/>
  </w:num>
  <w:num w:numId="53" w16cid:durableId="1826045328">
    <w:abstractNumId w:val="13"/>
  </w:num>
  <w:num w:numId="54" w16cid:durableId="1437209199">
    <w:abstractNumId w:val="30"/>
  </w:num>
  <w:num w:numId="55" w16cid:durableId="691498755">
    <w:abstractNumId w:val="22"/>
  </w:num>
  <w:num w:numId="56" w16cid:durableId="193664536">
    <w:abstractNumId w:val="16"/>
  </w:num>
  <w:num w:numId="57" w16cid:durableId="2108260089">
    <w:abstractNumId w:val="31"/>
  </w:num>
  <w:num w:numId="58" w16cid:durableId="447893208">
    <w:abstractNumId w:val="34"/>
  </w:num>
  <w:num w:numId="59" w16cid:durableId="1028606603">
    <w:abstractNumId w:val="15"/>
  </w:num>
  <w:num w:numId="60" w16cid:durableId="2138717504">
    <w:abstractNumId w:val="26"/>
  </w:num>
  <w:num w:numId="61" w16cid:durableId="1698921820">
    <w:abstractNumId w:val="18"/>
  </w:num>
  <w:num w:numId="62" w16cid:durableId="1383745641">
    <w:abstractNumId w:val="12"/>
  </w:num>
  <w:num w:numId="63" w16cid:durableId="1610426622">
    <w:abstractNumId w:val="21"/>
  </w:num>
  <w:num w:numId="64" w16cid:durableId="446655300">
    <w:abstractNumId w:val="25"/>
  </w:num>
  <w:num w:numId="65" w16cid:durableId="1818645956">
    <w:abstractNumId w:val="11"/>
  </w:num>
  <w:num w:numId="66" w16cid:durableId="124322551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0424C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4E3649"/>
    <w:rsid w:val="00504348"/>
    <w:rsid w:val="00511A53"/>
    <w:rsid w:val="005176DC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C6F75"/>
    <w:rsid w:val="006D2E49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A1085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55E0"/>
    <w:rsid w:val="008A0707"/>
    <w:rsid w:val="009002D8"/>
    <w:rsid w:val="009176A6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7687C"/>
    <w:rsid w:val="00A83ED2"/>
    <w:rsid w:val="00A91C11"/>
    <w:rsid w:val="00AB6B4F"/>
    <w:rsid w:val="00AF0D56"/>
    <w:rsid w:val="00AF2BEE"/>
    <w:rsid w:val="00B051A3"/>
    <w:rsid w:val="00B44EFB"/>
    <w:rsid w:val="00B46379"/>
    <w:rsid w:val="00B478A3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2D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622D"/>
    <w:rsid w:val="00DC753F"/>
    <w:rsid w:val="00DD0DCB"/>
    <w:rsid w:val="00DD25E5"/>
    <w:rsid w:val="00DD6393"/>
    <w:rsid w:val="00DD6C33"/>
    <w:rsid w:val="00DF05CB"/>
    <w:rsid w:val="00E00A5E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356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21FA"/>
    <w:rsid w:val="00FA5E28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19B57-A0D5-414B-8380-E77B6ACDA0EB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2026-02-22T18:25:00Z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