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2BCF" w14:textId="1C3F2101" w:rsidR="005A2DFA" w:rsidRDefault="005A2DFA" w:rsidP="005A2DFA">
      <w:pPr>
        <w:pStyle w:val="name"/>
      </w:pPr>
      <w:r>
        <w:t>Name:</w:t>
      </w:r>
    </w:p>
    <w:p w14:paraId="6A94507B" w14:textId="77777777" w:rsidR="005A2DFA" w:rsidRDefault="005A2DFA" w:rsidP="005A2DFA">
      <w:pPr>
        <w:pStyle w:val="name"/>
      </w:pPr>
      <w:r>
        <w:t>Date:</w:t>
      </w:r>
    </w:p>
    <w:p w14:paraId="56E065EF" w14:textId="77777777" w:rsidR="005A2DFA" w:rsidRPr="00CB0C1F" w:rsidRDefault="005A2DFA" w:rsidP="005A2DFA">
      <w:pPr>
        <w:pStyle w:val="name"/>
      </w:pPr>
      <w:r>
        <w:t>Class:</w:t>
      </w:r>
    </w:p>
    <w:p w14:paraId="79B36733" w14:textId="77777777" w:rsidR="005A2DFA" w:rsidRDefault="005A2DFA" w:rsidP="005A2DFA">
      <w:pPr>
        <w:pStyle w:val="Heading1"/>
      </w:pPr>
      <w:r>
        <w:t>Lesson 14.4: Influence of Climate on Agriculture</w:t>
      </w:r>
    </w:p>
    <w:p w14:paraId="728B0683" w14:textId="77777777" w:rsidR="005A2DFA" w:rsidRDefault="005A2DFA" w:rsidP="005A2DFA">
      <w:pPr>
        <w:pStyle w:val="Heading2"/>
      </w:pPr>
      <w:r>
        <w:t>Know and Understand</w:t>
      </w:r>
    </w:p>
    <w:p w14:paraId="5A85BA83" w14:textId="77777777" w:rsidR="005A2DFA" w:rsidRDefault="005A2DFA" w:rsidP="005A2DFA">
      <w:pPr>
        <w:pStyle w:val="bodyinstruct"/>
      </w:pPr>
      <w:r>
        <w:t>Answer the following questions using the information provided in this lesson.</w:t>
      </w:r>
    </w:p>
    <w:p w14:paraId="57511538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What is the term for the average temperature, precipitation, wind, and humidity of an area over a long period? (14.4.1)</w:t>
      </w:r>
    </w:p>
    <w:p w14:paraId="5CA7F92E" w14:textId="77777777" w:rsidR="005A2DFA" w:rsidRDefault="005A2DFA" w:rsidP="005A2DFA">
      <w:pPr>
        <w:pStyle w:val="lista2"/>
        <w:numPr>
          <w:ilvl w:val="0"/>
          <w:numId w:val="51"/>
        </w:numPr>
      </w:pPr>
      <w:r w:rsidRPr="00D60C6F">
        <w:t>Weather</w:t>
      </w:r>
    </w:p>
    <w:p w14:paraId="330F52DF" w14:textId="77777777" w:rsidR="005A2DFA" w:rsidRDefault="005A2DFA" w:rsidP="005A2DFA">
      <w:pPr>
        <w:pStyle w:val="lista2"/>
        <w:numPr>
          <w:ilvl w:val="0"/>
          <w:numId w:val="51"/>
        </w:numPr>
      </w:pPr>
      <w:r w:rsidRPr="00D60C6F">
        <w:t>Humidity</w:t>
      </w:r>
    </w:p>
    <w:p w14:paraId="6DEB03D5" w14:textId="77777777" w:rsidR="005A2DFA" w:rsidRDefault="005A2DFA" w:rsidP="005A2DFA">
      <w:pPr>
        <w:pStyle w:val="lista2"/>
        <w:numPr>
          <w:ilvl w:val="0"/>
          <w:numId w:val="51"/>
        </w:numPr>
      </w:pPr>
      <w:r w:rsidRPr="00D60C6F">
        <w:t>Climate</w:t>
      </w:r>
    </w:p>
    <w:p w14:paraId="6BFF05E0" w14:textId="77777777" w:rsidR="005A2DFA" w:rsidRDefault="005A2DFA" w:rsidP="005A2DFA">
      <w:pPr>
        <w:pStyle w:val="lista2"/>
        <w:numPr>
          <w:ilvl w:val="0"/>
          <w:numId w:val="51"/>
        </w:numPr>
      </w:pPr>
      <w:r w:rsidRPr="00D60C6F">
        <w:t>Atmosphere</w:t>
      </w:r>
    </w:p>
    <w:p w14:paraId="31915A30" w14:textId="77777777" w:rsidR="005A2DFA" w:rsidRDefault="005A2DFA" w:rsidP="005A2DFA">
      <w:pPr>
        <w:pStyle w:val="answer"/>
      </w:pPr>
      <w:r>
        <w:t>Answer:</w:t>
      </w:r>
    </w:p>
    <w:p w14:paraId="303DA800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How is weather related to climate? (14.4.1)</w:t>
      </w:r>
    </w:p>
    <w:p w14:paraId="4862C331" w14:textId="77777777" w:rsidR="005A2DFA" w:rsidRDefault="005A2DFA" w:rsidP="005A2DFA">
      <w:pPr>
        <w:pStyle w:val="lista2"/>
        <w:numPr>
          <w:ilvl w:val="0"/>
          <w:numId w:val="63"/>
        </w:numPr>
      </w:pPr>
      <w:r w:rsidRPr="00D60C6F">
        <w:t>The average daily weather over long periods makes up a region’s climate.</w:t>
      </w:r>
    </w:p>
    <w:p w14:paraId="0FE71BAD" w14:textId="77777777" w:rsidR="005A2DFA" w:rsidRDefault="005A2DFA" w:rsidP="005A2DFA">
      <w:pPr>
        <w:pStyle w:val="lista2"/>
        <w:numPr>
          <w:ilvl w:val="0"/>
          <w:numId w:val="63"/>
        </w:numPr>
      </w:pPr>
      <w:r w:rsidRPr="00D60C6F">
        <w:t>Weather includes precipitation, but climate only includes temperature.</w:t>
      </w:r>
    </w:p>
    <w:p w14:paraId="301D6C67" w14:textId="77777777" w:rsidR="005A2DFA" w:rsidRDefault="005A2DFA" w:rsidP="005A2DFA">
      <w:pPr>
        <w:pStyle w:val="lista2"/>
        <w:numPr>
          <w:ilvl w:val="0"/>
          <w:numId w:val="63"/>
        </w:numPr>
      </w:pPr>
      <w:r w:rsidRPr="00D60C6F">
        <w:t>Weather includes temperature, but climate only includes precipitation.</w:t>
      </w:r>
    </w:p>
    <w:p w14:paraId="73D479DD" w14:textId="77777777" w:rsidR="005A2DFA" w:rsidRDefault="005A2DFA" w:rsidP="005A2DFA">
      <w:pPr>
        <w:pStyle w:val="lista2"/>
        <w:numPr>
          <w:ilvl w:val="0"/>
          <w:numId w:val="63"/>
        </w:numPr>
      </w:pPr>
      <w:r w:rsidRPr="00D60C6F">
        <w:t>Weather and climate are the same phenomenon.</w:t>
      </w:r>
    </w:p>
    <w:p w14:paraId="39541A4F" w14:textId="77777777" w:rsidR="005A2DFA" w:rsidRDefault="005A2DFA" w:rsidP="005A2DFA">
      <w:pPr>
        <w:pStyle w:val="answer"/>
      </w:pPr>
      <w:r>
        <w:t>Answer:</w:t>
      </w:r>
    </w:p>
    <w:p w14:paraId="6A820876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Which of the following is not one of the four factors that influence the climate of an area? (14.4.2)</w:t>
      </w:r>
    </w:p>
    <w:p w14:paraId="198B86D0" w14:textId="77777777" w:rsidR="005A2DFA" w:rsidRDefault="005A2DFA" w:rsidP="005A2DFA">
      <w:pPr>
        <w:pStyle w:val="lista2"/>
        <w:numPr>
          <w:ilvl w:val="0"/>
          <w:numId w:val="62"/>
        </w:numPr>
      </w:pPr>
      <w:r w:rsidRPr="00D60C6F">
        <w:t>Latitude</w:t>
      </w:r>
    </w:p>
    <w:p w14:paraId="18BF9B47" w14:textId="77777777" w:rsidR="005A2DFA" w:rsidRDefault="005A2DFA" w:rsidP="005A2DFA">
      <w:pPr>
        <w:pStyle w:val="lista2"/>
        <w:numPr>
          <w:ilvl w:val="0"/>
          <w:numId w:val="62"/>
        </w:numPr>
      </w:pPr>
      <w:r w:rsidRPr="00D60C6F">
        <w:t>Altitude</w:t>
      </w:r>
    </w:p>
    <w:p w14:paraId="09B4B1BD" w14:textId="77777777" w:rsidR="005A2DFA" w:rsidRDefault="005A2DFA" w:rsidP="005A2DFA">
      <w:pPr>
        <w:pStyle w:val="lista2"/>
        <w:numPr>
          <w:ilvl w:val="0"/>
          <w:numId w:val="62"/>
        </w:numPr>
      </w:pPr>
      <w:r w:rsidRPr="00D60C6F">
        <w:t>Terrain</w:t>
      </w:r>
    </w:p>
    <w:p w14:paraId="741342F3" w14:textId="77777777" w:rsidR="005A2DFA" w:rsidRDefault="005A2DFA" w:rsidP="005A2DFA">
      <w:pPr>
        <w:pStyle w:val="lista2"/>
        <w:numPr>
          <w:ilvl w:val="0"/>
          <w:numId w:val="62"/>
        </w:numPr>
      </w:pPr>
      <w:r w:rsidRPr="00D60C6F">
        <w:t>Rainfall</w:t>
      </w:r>
    </w:p>
    <w:p w14:paraId="21FC5353" w14:textId="77777777" w:rsidR="005A2DFA" w:rsidRDefault="005A2DFA" w:rsidP="005A2DFA">
      <w:pPr>
        <w:pStyle w:val="answer"/>
      </w:pPr>
      <w:r>
        <w:t>Answer:</w:t>
      </w:r>
    </w:p>
    <w:p w14:paraId="6815521E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Why do some areas of Earth receive more sunlight than other areas? (14.4.2)</w:t>
      </w:r>
    </w:p>
    <w:p w14:paraId="14FC473B" w14:textId="77777777" w:rsidR="005A2DFA" w:rsidRDefault="005A2DFA" w:rsidP="005A2DFA">
      <w:pPr>
        <w:pStyle w:val="lista2"/>
        <w:numPr>
          <w:ilvl w:val="0"/>
          <w:numId w:val="61"/>
        </w:numPr>
      </w:pPr>
      <w:r w:rsidRPr="00D60C6F">
        <w:t>Part of Earth is always shadowed.</w:t>
      </w:r>
    </w:p>
    <w:p w14:paraId="2D455F5A" w14:textId="77777777" w:rsidR="005A2DFA" w:rsidRDefault="005A2DFA" w:rsidP="005A2DFA">
      <w:pPr>
        <w:pStyle w:val="lista2"/>
        <w:numPr>
          <w:ilvl w:val="0"/>
          <w:numId w:val="61"/>
        </w:numPr>
      </w:pPr>
      <w:r w:rsidRPr="00D60C6F">
        <w:lastRenderedPageBreak/>
        <w:t>Areas near the equator receive more direct sunlight and thus more heat than polar regions.</w:t>
      </w:r>
    </w:p>
    <w:p w14:paraId="5967CD05" w14:textId="4A0D6E5E" w:rsidR="005A2DFA" w:rsidRDefault="005A2DFA" w:rsidP="005A2DFA">
      <w:pPr>
        <w:pStyle w:val="lista2"/>
        <w:numPr>
          <w:ilvl w:val="0"/>
          <w:numId w:val="61"/>
        </w:numPr>
      </w:pPr>
      <w:r w:rsidRPr="00D60C6F">
        <w:t>Some areas of Earth may be covered with clouds that reflect sunlight into space.</w:t>
      </w:r>
    </w:p>
    <w:p w14:paraId="7E312409" w14:textId="77777777" w:rsidR="005A2DFA" w:rsidRDefault="005A2DFA" w:rsidP="005A2DFA">
      <w:pPr>
        <w:pStyle w:val="lista2"/>
        <w:numPr>
          <w:ilvl w:val="0"/>
          <w:numId w:val="61"/>
        </w:numPr>
      </w:pPr>
      <w:r w:rsidRPr="00D60C6F">
        <w:t>All are correct.</w:t>
      </w:r>
    </w:p>
    <w:p w14:paraId="3E406AB3" w14:textId="77777777" w:rsidR="005A2DFA" w:rsidRDefault="005A2DFA" w:rsidP="005A2DFA">
      <w:pPr>
        <w:pStyle w:val="answer"/>
      </w:pPr>
      <w:r>
        <w:t>Answer:</w:t>
      </w:r>
    </w:p>
    <w:p w14:paraId="484A3190" w14:textId="77777777" w:rsidR="005A2DFA" w:rsidRDefault="005A2DFA" w:rsidP="005A2DFA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seasons in the southern hemisphere are somewhat opposite those in the northern hemisphere and are generally much milder. (14.4.2)</w:t>
      </w:r>
    </w:p>
    <w:p w14:paraId="615C47AA" w14:textId="77777777" w:rsidR="005A2DFA" w:rsidRDefault="005A2DFA" w:rsidP="005A2DFA">
      <w:pPr>
        <w:pStyle w:val="answer"/>
      </w:pPr>
      <w:r>
        <w:t>Answer:</w:t>
      </w:r>
    </w:p>
    <w:p w14:paraId="2C36233E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A warm air mass forms when it is formed _____. (14.4.2)</w:t>
      </w:r>
    </w:p>
    <w:p w14:paraId="33F2DD3D" w14:textId="77777777" w:rsidR="005A2DFA" w:rsidRDefault="005A2DFA" w:rsidP="005A2DFA">
      <w:pPr>
        <w:pStyle w:val="lista2"/>
        <w:numPr>
          <w:ilvl w:val="0"/>
          <w:numId w:val="60"/>
        </w:numPr>
      </w:pPr>
      <w:r w:rsidRPr="00D60C6F">
        <w:t>near the equator</w:t>
      </w:r>
    </w:p>
    <w:p w14:paraId="071E2D3A" w14:textId="77777777" w:rsidR="005A2DFA" w:rsidRDefault="005A2DFA" w:rsidP="005A2DFA">
      <w:pPr>
        <w:pStyle w:val="lista2"/>
        <w:numPr>
          <w:ilvl w:val="0"/>
          <w:numId w:val="60"/>
        </w:numPr>
      </w:pPr>
      <w:r w:rsidRPr="00D60C6F">
        <w:t>over a warm ocean</w:t>
      </w:r>
    </w:p>
    <w:p w14:paraId="2BB9C929" w14:textId="77777777" w:rsidR="005A2DFA" w:rsidRDefault="005A2DFA" w:rsidP="005A2DFA">
      <w:pPr>
        <w:pStyle w:val="lista2"/>
        <w:numPr>
          <w:ilvl w:val="0"/>
          <w:numId w:val="60"/>
        </w:numPr>
      </w:pPr>
      <w:r w:rsidRPr="00D60C6F">
        <w:t>over land</w:t>
      </w:r>
    </w:p>
    <w:p w14:paraId="1167017D" w14:textId="77777777" w:rsidR="005A2DFA" w:rsidRDefault="005A2DFA" w:rsidP="005A2DFA">
      <w:pPr>
        <w:pStyle w:val="lista2"/>
        <w:numPr>
          <w:ilvl w:val="0"/>
          <w:numId w:val="60"/>
        </w:numPr>
      </w:pPr>
      <w:r w:rsidRPr="00D60C6F">
        <w:t xml:space="preserve">Both A and </w:t>
      </w:r>
      <w:r>
        <w:t>B.</w:t>
      </w:r>
    </w:p>
    <w:p w14:paraId="37B0D8D9" w14:textId="77777777" w:rsidR="005A2DFA" w:rsidRDefault="005A2DFA" w:rsidP="005A2DFA">
      <w:pPr>
        <w:pStyle w:val="answer"/>
      </w:pPr>
      <w:r>
        <w:t>Answer:</w:t>
      </w:r>
    </w:p>
    <w:p w14:paraId="167BDEC4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A cold air mass forms when it is formed _____. (14.4.2)</w:t>
      </w:r>
    </w:p>
    <w:p w14:paraId="291DC831" w14:textId="77777777" w:rsidR="005A2DFA" w:rsidRDefault="005A2DFA" w:rsidP="005A2DFA">
      <w:pPr>
        <w:pStyle w:val="lista2"/>
        <w:numPr>
          <w:ilvl w:val="0"/>
          <w:numId w:val="59"/>
        </w:numPr>
      </w:pPr>
      <w:r w:rsidRPr="00D60C6F">
        <w:t>over the Arctic</w:t>
      </w:r>
    </w:p>
    <w:p w14:paraId="7695C21C" w14:textId="77777777" w:rsidR="005A2DFA" w:rsidRDefault="005A2DFA" w:rsidP="005A2DFA">
      <w:pPr>
        <w:pStyle w:val="lista2"/>
        <w:numPr>
          <w:ilvl w:val="0"/>
          <w:numId w:val="59"/>
        </w:numPr>
      </w:pPr>
      <w:r w:rsidRPr="00D60C6F">
        <w:t>over the equator</w:t>
      </w:r>
    </w:p>
    <w:p w14:paraId="6A44A2DB" w14:textId="77777777" w:rsidR="005A2DFA" w:rsidRDefault="005A2DFA" w:rsidP="005A2DFA">
      <w:pPr>
        <w:pStyle w:val="lista2"/>
        <w:numPr>
          <w:ilvl w:val="0"/>
          <w:numId w:val="59"/>
        </w:numPr>
      </w:pPr>
      <w:r w:rsidRPr="00D60C6F">
        <w:t>over cool, dry land</w:t>
      </w:r>
    </w:p>
    <w:p w14:paraId="6628A0F8" w14:textId="77777777" w:rsidR="005A2DFA" w:rsidRDefault="005A2DFA" w:rsidP="005A2DFA">
      <w:pPr>
        <w:pStyle w:val="lista2"/>
        <w:numPr>
          <w:ilvl w:val="0"/>
          <w:numId w:val="59"/>
        </w:numPr>
      </w:pPr>
      <w:r w:rsidRPr="00D60C6F">
        <w:t>All are correct.</w:t>
      </w:r>
    </w:p>
    <w:p w14:paraId="3FB43C23" w14:textId="77777777" w:rsidR="005A2DFA" w:rsidRDefault="005A2DFA" w:rsidP="005A2DFA">
      <w:pPr>
        <w:pStyle w:val="answer"/>
      </w:pPr>
      <w:r>
        <w:t>Answer:</w:t>
      </w:r>
    </w:p>
    <w:p w14:paraId="0073CFBA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How do jet streams affect the weather patterns on Earth? (14.4.2)</w:t>
      </w:r>
    </w:p>
    <w:p w14:paraId="75F4D135" w14:textId="77777777" w:rsidR="005A2DFA" w:rsidRDefault="005A2DFA" w:rsidP="005A2DFA">
      <w:pPr>
        <w:pStyle w:val="lista2"/>
        <w:numPr>
          <w:ilvl w:val="0"/>
          <w:numId w:val="58"/>
        </w:numPr>
      </w:pPr>
      <w:r w:rsidRPr="00D60C6F">
        <w:t>Jet streams cool the planet.</w:t>
      </w:r>
    </w:p>
    <w:p w14:paraId="4C0AD8C3" w14:textId="77777777" w:rsidR="005A2DFA" w:rsidRDefault="005A2DFA" w:rsidP="005A2DFA">
      <w:pPr>
        <w:pStyle w:val="lista2"/>
        <w:numPr>
          <w:ilvl w:val="0"/>
          <w:numId w:val="58"/>
        </w:numPr>
      </w:pPr>
      <w:r w:rsidRPr="00D60C6F">
        <w:t>Jet streams move air masses and fronts around the globe.</w:t>
      </w:r>
    </w:p>
    <w:p w14:paraId="572A959E" w14:textId="77777777" w:rsidR="005A2DFA" w:rsidRDefault="005A2DFA" w:rsidP="005A2DFA">
      <w:pPr>
        <w:pStyle w:val="lista2"/>
        <w:numPr>
          <w:ilvl w:val="0"/>
          <w:numId w:val="58"/>
        </w:numPr>
      </w:pPr>
      <w:r w:rsidRPr="00D60C6F">
        <w:t>Jet streams dry the land after hurricanes and thunderstorms.</w:t>
      </w:r>
    </w:p>
    <w:p w14:paraId="17BAB401" w14:textId="77777777" w:rsidR="005A2DFA" w:rsidRDefault="005A2DFA" w:rsidP="005A2DFA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70984986" w14:textId="77777777" w:rsidR="005A2DFA" w:rsidRDefault="005A2DFA" w:rsidP="005A2DFA">
      <w:pPr>
        <w:pStyle w:val="answer"/>
      </w:pPr>
      <w:r>
        <w:t>Answer:</w:t>
      </w:r>
    </w:p>
    <w:p w14:paraId="1D499E9B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lastRenderedPageBreak/>
        <w:t>How does the cooling of air blowing across a mountain range affect the precipitation on the mountain? (14.4.2)</w:t>
      </w:r>
    </w:p>
    <w:p w14:paraId="2C565CC7" w14:textId="77777777" w:rsidR="005A2DFA" w:rsidRDefault="005A2DFA" w:rsidP="005A2DFA">
      <w:pPr>
        <w:pStyle w:val="lista2"/>
        <w:numPr>
          <w:ilvl w:val="0"/>
          <w:numId w:val="57"/>
        </w:numPr>
      </w:pPr>
      <w:r w:rsidRPr="00D60C6F">
        <w:t>The rising air warms as it passes over a mountain, releasing moisture.</w:t>
      </w:r>
    </w:p>
    <w:p w14:paraId="0832082D" w14:textId="77777777" w:rsidR="005A2DFA" w:rsidRDefault="005A2DFA" w:rsidP="005A2DFA">
      <w:pPr>
        <w:pStyle w:val="lista2"/>
        <w:numPr>
          <w:ilvl w:val="0"/>
          <w:numId w:val="57"/>
        </w:numPr>
      </w:pPr>
      <w:r w:rsidRPr="00D60C6F">
        <w:t>The rising air cools as it passes over a mountain, releasing moisture.</w:t>
      </w:r>
    </w:p>
    <w:p w14:paraId="02705D93" w14:textId="77777777" w:rsidR="005A2DFA" w:rsidRDefault="005A2DFA" w:rsidP="005A2DFA">
      <w:pPr>
        <w:pStyle w:val="lista2"/>
        <w:numPr>
          <w:ilvl w:val="0"/>
          <w:numId w:val="57"/>
        </w:numPr>
      </w:pPr>
      <w:r w:rsidRPr="00D60C6F">
        <w:t>The rising air becomes lighter and cannot hold moisture.</w:t>
      </w:r>
    </w:p>
    <w:p w14:paraId="2BC27EDC" w14:textId="77777777" w:rsidR="005A2DFA" w:rsidRDefault="005A2DFA" w:rsidP="005A2DFA">
      <w:pPr>
        <w:pStyle w:val="lista2"/>
        <w:numPr>
          <w:ilvl w:val="0"/>
          <w:numId w:val="57"/>
        </w:numPr>
      </w:pPr>
      <w:r w:rsidRPr="00D60C6F">
        <w:t>The rising air becomes heavier and can hold more moisture.</w:t>
      </w:r>
    </w:p>
    <w:p w14:paraId="5F898913" w14:textId="77777777" w:rsidR="005A2DFA" w:rsidRDefault="005A2DFA" w:rsidP="005A2DFA">
      <w:pPr>
        <w:pStyle w:val="answer"/>
      </w:pPr>
      <w:r>
        <w:t>Answer:</w:t>
      </w:r>
    </w:p>
    <w:p w14:paraId="3A5C95DD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What is the moderating effect of large bodies of water on nearby land? (14.4.2)</w:t>
      </w:r>
    </w:p>
    <w:p w14:paraId="0CEE11B6" w14:textId="77777777" w:rsidR="005A2DFA" w:rsidRDefault="005A2DFA" w:rsidP="005A2DFA">
      <w:pPr>
        <w:pStyle w:val="lista2"/>
        <w:numPr>
          <w:ilvl w:val="0"/>
          <w:numId w:val="56"/>
        </w:numPr>
      </w:pPr>
      <w:r w:rsidRPr="00D60C6F">
        <w:t>Large bodies of water reflect sunlight back into the atmosphere, therefore reducing the greenhouse effect.</w:t>
      </w:r>
    </w:p>
    <w:p w14:paraId="242A1F1A" w14:textId="77777777" w:rsidR="005A2DFA" w:rsidRDefault="005A2DFA" w:rsidP="005A2DFA">
      <w:pPr>
        <w:pStyle w:val="lista2"/>
        <w:numPr>
          <w:ilvl w:val="0"/>
          <w:numId w:val="56"/>
        </w:numPr>
      </w:pPr>
      <w:r w:rsidRPr="00D60C6F">
        <w:t>Large bodies of water produce wind that cools nearby land, especially if trees are present for shading.</w:t>
      </w:r>
    </w:p>
    <w:p w14:paraId="7EF7F3D2" w14:textId="77777777" w:rsidR="005A2DFA" w:rsidRDefault="005A2DFA" w:rsidP="005A2DFA">
      <w:pPr>
        <w:pStyle w:val="lista2"/>
        <w:numPr>
          <w:ilvl w:val="0"/>
          <w:numId w:val="56"/>
        </w:numPr>
      </w:pPr>
      <w:r w:rsidRPr="00D60C6F">
        <w:t>Large bodies of water absorb and store much of the sun’s solar heat energy in warm periods and release it in cold ones.</w:t>
      </w:r>
    </w:p>
    <w:p w14:paraId="0951B528" w14:textId="77777777" w:rsidR="005A2DFA" w:rsidRDefault="005A2DFA" w:rsidP="005A2DFA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1E9F685F" w14:textId="77777777" w:rsidR="005A2DFA" w:rsidRDefault="005A2DFA" w:rsidP="005A2DFA">
      <w:pPr>
        <w:pStyle w:val="answer"/>
      </w:pPr>
      <w:r>
        <w:t>Answer:</w:t>
      </w:r>
    </w:p>
    <w:p w14:paraId="6473B7C3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How does the greenhouse effect help Earth? (14.4.3)</w:t>
      </w:r>
    </w:p>
    <w:p w14:paraId="465D96F8" w14:textId="77777777" w:rsidR="005A2DFA" w:rsidRDefault="005A2DFA" w:rsidP="005A2DFA">
      <w:pPr>
        <w:pStyle w:val="lista2"/>
        <w:numPr>
          <w:ilvl w:val="0"/>
          <w:numId w:val="55"/>
        </w:numPr>
      </w:pPr>
      <w:r w:rsidRPr="00D60C6F">
        <w:t>It prevents Earth from becoming a very cold planet.</w:t>
      </w:r>
    </w:p>
    <w:p w14:paraId="0F758DDA" w14:textId="77777777" w:rsidR="005A2DFA" w:rsidRDefault="005A2DFA" w:rsidP="005A2DFA">
      <w:pPr>
        <w:pStyle w:val="lista2"/>
        <w:numPr>
          <w:ilvl w:val="0"/>
          <w:numId w:val="55"/>
        </w:numPr>
      </w:pPr>
      <w:r w:rsidRPr="00D60C6F">
        <w:t>It reduces pollution through solar radiation.</w:t>
      </w:r>
    </w:p>
    <w:p w14:paraId="2BCF8AEF" w14:textId="77777777" w:rsidR="005A2DFA" w:rsidRDefault="005A2DFA" w:rsidP="005A2DFA">
      <w:pPr>
        <w:pStyle w:val="lista2"/>
        <w:numPr>
          <w:ilvl w:val="0"/>
          <w:numId w:val="55"/>
        </w:numPr>
      </w:pPr>
      <w:r w:rsidRPr="00D60C6F">
        <w:t>It traps the sun’s energy from escaping into the atmosphere.</w:t>
      </w:r>
    </w:p>
    <w:p w14:paraId="5411C924" w14:textId="77777777" w:rsidR="005A2DFA" w:rsidRDefault="005A2DFA" w:rsidP="005A2DFA">
      <w:pPr>
        <w:pStyle w:val="lista2"/>
        <w:numPr>
          <w:ilvl w:val="0"/>
          <w:numId w:val="55"/>
        </w:numPr>
      </w:pPr>
      <w:r w:rsidRPr="00D60C6F">
        <w:t>It creates precipitation in the form of rainfall and snowfall.</w:t>
      </w:r>
    </w:p>
    <w:p w14:paraId="495E4D82" w14:textId="77777777" w:rsidR="005A2DFA" w:rsidRDefault="005A2DFA" w:rsidP="005A2DFA">
      <w:pPr>
        <w:pStyle w:val="answer"/>
      </w:pPr>
      <w:r>
        <w:t>Answer:</w:t>
      </w:r>
    </w:p>
    <w:p w14:paraId="41D04F7D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t>How does the greenhouse effect harm Earth? (14.4.3)</w:t>
      </w:r>
    </w:p>
    <w:p w14:paraId="6F865163" w14:textId="77777777" w:rsidR="005A2DFA" w:rsidRDefault="005A2DFA" w:rsidP="005A2DFA">
      <w:pPr>
        <w:pStyle w:val="lista2"/>
        <w:numPr>
          <w:ilvl w:val="0"/>
          <w:numId w:val="54"/>
        </w:numPr>
      </w:pPr>
      <w:r w:rsidRPr="00D60C6F">
        <w:t>It causes global cooling.</w:t>
      </w:r>
    </w:p>
    <w:p w14:paraId="0EED4126" w14:textId="77777777" w:rsidR="005A2DFA" w:rsidRDefault="005A2DFA" w:rsidP="005A2DFA">
      <w:pPr>
        <w:pStyle w:val="lista2"/>
        <w:numPr>
          <w:ilvl w:val="0"/>
          <w:numId w:val="54"/>
        </w:numPr>
      </w:pPr>
      <w:r w:rsidRPr="00D60C6F">
        <w:t>It is causing Earth’s temperature to rise.</w:t>
      </w:r>
    </w:p>
    <w:p w14:paraId="3EE8FDC9" w14:textId="77777777" w:rsidR="005A2DFA" w:rsidRDefault="005A2DFA" w:rsidP="005A2DFA">
      <w:pPr>
        <w:pStyle w:val="lista2"/>
        <w:numPr>
          <w:ilvl w:val="0"/>
          <w:numId w:val="54"/>
        </w:numPr>
      </w:pPr>
      <w:r w:rsidRPr="00D60C6F">
        <w:t>It is causing severe geological events, such as earthquakes and volcanic eruptions.</w:t>
      </w:r>
    </w:p>
    <w:p w14:paraId="0B5CDD97" w14:textId="77777777" w:rsidR="005A2DFA" w:rsidRDefault="005A2DFA" w:rsidP="005A2DFA">
      <w:pPr>
        <w:pStyle w:val="lista2"/>
        <w:numPr>
          <w:ilvl w:val="0"/>
          <w:numId w:val="54"/>
        </w:numPr>
      </w:pPr>
      <w:r w:rsidRPr="00D60C6F">
        <w:t>All are correct.</w:t>
      </w:r>
    </w:p>
    <w:p w14:paraId="04ADADF8" w14:textId="77777777" w:rsidR="005A2DFA" w:rsidRDefault="005A2DFA" w:rsidP="005A2DFA">
      <w:pPr>
        <w:pStyle w:val="answer"/>
      </w:pPr>
      <w:r>
        <w:t>Answer:</w:t>
      </w:r>
    </w:p>
    <w:p w14:paraId="15F7BAD8" w14:textId="77777777" w:rsidR="005A2DFA" w:rsidRDefault="005A2DFA" w:rsidP="005A2DFA">
      <w:pPr>
        <w:pStyle w:val="listn1"/>
        <w:numPr>
          <w:ilvl w:val="0"/>
          <w:numId w:val="50"/>
        </w:numPr>
      </w:pPr>
      <w:r w:rsidRPr="00D60C6F">
        <w:lastRenderedPageBreak/>
        <w:t>Which of the following is not one of the four primary greenhouse gases? (14.4.3)</w:t>
      </w:r>
    </w:p>
    <w:p w14:paraId="5BC7A957" w14:textId="77777777" w:rsidR="005A2DFA" w:rsidRDefault="005A2DFA" w:rsidP="005A2DFA">
      <w:pPr>
        <w:pStyle w:val="lista2"/>
        <w:numPr>
          <w:ilvl w:val="0"/>
          <w:numId w:val="53"/>
        </w:numPr>
      </w:pPr>
      <w:r w:rsidRPr="00D60C6F">
        <w:t>Carbon dioxide</w:t>
      </w:r>
    </w:p>
    <w:p w14:paraId="15B84347" w14:textId="77777777" w:rsidR="005A2DFA" w:rsidRDefault="005A2DFA" w:rsidP="005A2DFA">
      <w:pPr>
        <w:pStyle w:val="lista2"/>
        <w:numPr>
          <w:ilvl w:val="0"/>
          <w:numId w:val="53"/>
        </w:numPr>
      </w:pPr>
      <w:r w:rsidRPr="00D60C6F">
        <w:t>Methane</w:t>
      </w:r>
    </w:p>
    <w:p w14:paraId="58F9B802" w14:textId="77777777" w:rsidR="005A2DFA" w:rsidRDefault="005A2DFA" w:rsidP="005A2DFA">
      <w:pPr>
        <w:pStyle w:val="lista2"/>
        <w:numPr>
          <w:ilvl w:val="0"/>
          <w:numId w:val="53"/>
        </w:numPr>
      </w:pPr>
      <w:r w:rsidRPr="00D60C6F">
        <w:t>Ozone</w:t>
      </w:r>
    </w:p>
    <w:p w14:paraId="7F150DEC" w14:textId="77777777" w:rsidR="005A2DFA" w:rsidRDefault="005A2DFA" w:rsidP="005A2DFA">
      <w:pPr>
        <w:pStyle w:val="lista2"/>
        <w:numPr>
          <w:ilvl w:val="0"/>
          <w:numId w:val="53"/>
        </w:numPr>
      </w:pPr>
      <w:r w:rsidRPr="00D60C6F">
        <w:t>Argon</w:t>
      </w:r>
    </w:p>
    <w:p w14:paraId="65C417D5" w14:textId="77777777" w:rsidR="005A2DFA" w:rsidRDefault="005A2DFA" w:rsidP="005A2DFA">
      <w:pPr>
        <w:pStyle w:val="answer"/>
      </w:pPr>
      <w:r>
        <w:t>Answer:</w:t>
      </w:r>
    </w:p>
    <w:p w14:paraId="2ED34562" w14:textId="7DC3E315" w:rsidR="005A2DFA" w:rsidRDefault="005A2DFA" w:rsidP="005A2DFA">
      <w:pPr>
        <w:pStyle w:val="listn1"/>
        <w:numPr>
          <w:ilvl w:val="0"/>
          <w:numId w:val="50"/>
        </w:numPr>
      </w:pPr>
      <w:r w:rsidRPr="00D60C6F">
        <w:t>Explain how the agricultural practices of early pioneers greatly affected the atmosphere. (14.4.4)</w:t>
      </w:r>
    </w:p>
    <w:p w14:paraId="7A1995DE" w14:textId="77777777" w:rsidR="005A2DFA" w:rsidRDefault="005A2DFA" w:rsidP="005A2DFA">
      <w:pPr>
        <w:pStyle w:val="lista2"/>
        <w:numPr>
          <w:ilvl w:val="0"/>
          <w:numId w:val="52"/>
        </w:numPr>
      </w:pPr>
      <w:r w:rsidRPr="00D60C6F">
        <w:t>They burned coal, which is high in methane and contributes to global warming.</w:t>
      </w:r>
    </w:p>
    <w:p w14:paraId="42975A9D" w14:textId="77777777" w:rsidR="005A2DFA" w:rsidRDefault="005A2DFA" w:rsidP="005A2DFA">
      <w:pPr>
        <w:pStyle w:val="lista2"/>
        <w:numPr>
          <w:ilvl w:val="0"/>
          <w:numId w:val="52"/>
        </w:numPr>
      </w:pPr>
      <w:r w:rsidRPr="00D60C6F">
        <w:t>They cut down forests and burned the trees, releasing carbon into the atmosphere.</w:t>
      </w:r>
    </w:p>
    <w:p w14:paraId="437C0157" w14:textId="77777777" w:rsidR="005A2DFA" w:rsidRDefault="005A2DFA" w:rsidP="005A2DFA">
      <w:pPr>
        <w:pStyle w:val="lista2"/>
        <w:numPr>
          <w:ilvl w:val="0"/>
          <w:numId w:val="52"/>
        </w:numPr>
      </w:pPr>
      <w:r w:rsidRPr="00D60C6F">
        <w:t>They killed off herds of buffalo, which reduced methane in the atmosphere.</w:t>
      </w:r>
    </w:p>
    <w:p w14:paraId="074C4B50" w14:textId="4075A603" w:rsidR="005A2DFA" w:rsidRDefault="005A2DFA" w:rsidP="005A2DFA">
      <w:pPr>
        <w:pStyle w:val="lista2"/>
        <w:numPr>
          <w:ilvl w:val="0"/>
          <w:numId w:val="52"/>
        </w:numPr>
      </w:pPr>
      <w:r w:rsidRPr="00D60C6F">
        <w:t xml:space="preserve">None </w:t>
      </w:r>
      <w:r>
        <w:t>is</w:t>
      </w:r>
      <w:r w:rsidRPr="00D60C6F">
        <w:t xml:space="preserve"> correct.</w:t>
      </w:r>
    </w:p>
    <w:p w14:paraId="14F1F456" w14:textId="77777777" w:rsidR="005A2DFA" w:rsidRDefault="005A2DFA" w:rsidP="005A2DFA">
      <w:pPr>
        <w:pStyle w:val="answer"/>
      </w:pPr>
      <w:r>
        <w:t>Answer:</w:t>
      </w:r>
    </w:p>
    <w:p w14:paraId="425EA649" w14:textId="5EEB94AA" w:rsidR="005A2DFA" w:rsidRDefault="005A2DFA" w:rsidP="005A2DFA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Today’s agricultural practices no longer have a negative effect on Earth’s</w:t>
      </w:r>
      <w:r>
        <w:t xml:space="preserve"> </w:t>
      </w:r>
      <w:r w:rsidRPr="00D60C6F">
        <w:t>climate. (14.4.4)</w:t>
      </w:r>
    </w:p>
    <w:p w14:paraId="7BDCC645" w14:textId="77777777" w:rsidR="005A2DFA" w:rsidRDefault="005A2DFA" w:rsidP="005A2DFA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FA16" w14:textId="77777777" w:rsidR="009F4904" w:rsidRDefault="009F4904" w:rsidP="00CB0C1F">
      <w:r>
        <w:separator/>
      </w:r>
    </w:p>
  </w:endnote>
  <w:endnote w:type="continuationSeparator" w:id="0">
    <w:p w14:paraId="1F1FDFA0" w14:textId="77777777" w:rsidR="009F4904" w:rsidRDefault="009F4904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BD56" w14:textId="77777777" w:rsidR="009F4904" w:rsidRDefault="009F4904" w:rsidP="00CB0C1F">
      <w:r>
        <w:separator/>
      </w:r>
    </w:p>
  </w:footnote>
  <w:footnote w:type="continuationSeparator" w:id="0">
    <w:p w14:paraId="3251F5C8" w14:textId="77777777" w:rsidR="009F4904" w:rsidRDefault="009F4904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96E776A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A459C8">
      <w:t xml:space="preserve">14.4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8868FB"/>
    <w:multiLevelType w:val="hybridMultilevel"/>
    <w:tmpl w:val="5F76B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976BB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2054B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B3693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81A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1C1F59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62150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74247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31750C98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60B8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D1C4F"/>
    <w:multiLevelType w:val="hybridMultilevel"/>
    <w:tmpl w:val="98B8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C006C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9638B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06C3C"/>
    <w:multiLevelType w:val="hybridMultilevel"/>
    <w:tmpl w:val="98B844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4"/>
  </w:num>
  <w:num w:numId="3" w16cid:durableId="1746873305">
    <w:abstractNumId w:val="22"/>
  </w:num>
  <w:num w:numId="4" w16cid:durableId="824049846">
    <w:abstractNumId w:val="23"/>
  </w:num>
  <w:num w:numId="5" w16cid:durableId="64688521">
    <w:abstractNumId w:val="27"/>
  </w:num>
  <w:num w:numId="6" w16cid:durableId="1997343418">
    <w:abstractNumId w:val="20"/>
  </w:num>
  <w:num w:numId="7" w16cid:durableId="629748237">
    <w:abstractNumId w:val="16"/>
  </w:num>
  <w:num w:numId="8" w16cid:durableId="820728176">
    <w:abstractNumId w:val="29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79728146">
    <w:abstractNumId w:val="11"/>
  </w:num>
  <w:num w:numId="51" w16cid:durableId="639573790">
    <w:abstractNumId w:val="28"/>
  </w:num>
  <w:num w:numId="52" w16cid:durableId="1537500081">
    <w:abstractNumId w:val="17"/>
  </w:num>
  <w:num w:numId="53" w16cid:durableId="1394353506">
    <w:abstractNumId w:val="30"/>
  </w:num>
  <w:num w:numId="54" w16cid:durableId="859783224">
    <w:abstractNumId w:val="26"/>
  </w:num>
  <w:num w:numId="55" w16cid:durableId="1923098389">
    <w:abstractNumId w:val="19"/>
  </w:num>
  <w:num w:numId="56" w16cid:durableId="481384311">
    <w:abstractNumId w:val="31"/>
  </w:num>
  <w:num w:numId="57" w16cid:durableId="737898361">
    <w:abstractNumId w:val="18"/>
  </w:num>
  <w:num w:numId="58" w16cid:durableId="1628507784">
    <w:abstractNumId w:val="21"/>
  </w:num>
  <w:num w:numId="59" w16cid:durableId="879823814">
    <w:abstractNumId w:val="13"/>
  </w:num>
  <w:num w:numId="60" w16cid:durableId="2022854254">
    <w:abstractNumId w:val="15"/>
  </w:num>
  <w:num w:numId="61" w16cid:durableId="635792452">
    <w:abstractNumId w:val="12"/>
  </w:num>
  <w:num w:numId="62" w16cid:durableId="119611995">
    <w:abstractNumId w:val="32"/>
  </w:num>
  <w:num w:numId="63" w16cid:durableId="160283931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1048D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0006"/>
    <w:rsid w:val="005814C0"/>
    <w:rsid w:val="00587D30"/>
    <w:rsid w:val="00596C01"/>
    <w:rsid w:val="005A0246"/>
    <w:rsid w:val="005A2DFA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65A6F"/>
    <w:rsid w:val="00695CB6"/>
    <w:rsid w:val="006972DA"/>
    <w:rsid w:val="006D2E49"/>
    <w:rsid w:val="006F2AD1"/>
    <w:rsid w:val="006F350E"/>
    <w:rsid w:val="006F6BDF"/>
    <w:rsid w:val="00717CC5"/>
    <w:rsid w:val="007254CC"/>
    <w:rsid w:val="0074057F"/>
    <w:rsid w:val="00743AB5"/>
    <w:rsid w:val="00746745"/>
    <w:rsid w:val="0075796B"/>
    <w:rsid w:val="00764242"/>
    <w:rsid w:val="00767028"/>
    <w:rsid w:val="007741A5"/>
    <w:rsid w:val="007814C5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172D"/>
    <w:rsid w:val="009D3920"/>
    <w:rsid w:val="009F1B0E"/>
    <w:rsid w:val="009F4904"/>
    <w:rsid w:val="00A218E5"/>
    <w:rsid w:val="00A34AD6"/>
    <w:rsid w:val="00A3559D"/>
    <w:rsid w:val="00A459C8"/>
    <w:rsid w:val="00A4660F"/>
    <w:rsid w:val="00A46709"/>
    <w:rsid w:val="00A627B2"/>
    <w:rsid w:val="00A70168"/>
    <w:rsid w:val="00A711CE"/>
    <w:rsid w:val="00A83ED2"/>
    <w:rsid w:val="00A91C11"/>
    <w:rsid w:val="00A9655A"/>
    <w:rsid w:val="00A97B58"/>
    <w:rsid w:val="00AB6B4F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A4063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622D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577D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B2615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0E114117-DF0B-470A-B1FE-59EF69594B59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