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92A" w14:textId="558F2344" w:rsidR="00E3741F" w:rsidRDefault="00E3741F" w:rsidP="00E3741F">
      <w:pPr>
        <w:pStyle w:val="name"/>
      </w:pPr>
      <w:r>
        <w:t>Name:</w:t>
      </w:r>
    </w:p>
    <w:p w14:paraId="494A8588" w14:textId="77777777" w:rsidR="00E3741F" w:rsidRDefault="00E3741F" w:rsidP="00E3741F">
      <w:pPr>
        <w:pStyle w:val="name"/>
      </w:pPr>
      <w:r>
        <w:t>Date:</w:t>
      </w:r>
    </w:p>
    <w:p w14:paraId="4AF191DD" w14:textId="77777777" w:rsidR="00E3741F" w:rsidRPr="00CB0C1F" w:rsidRDefault="00E3741F" w:rsidP="00E3741F">
      <w:pPr>
        <w:pStyle w:val="name"/>
      </w:pPr>
      <w:r>
        <w:t>Class:</w:t>
      </w:r>
    </w:p>
    <w:p w14:paraId="3075B4DC" w14:textId="77777777" w:rsidR="00E3741F" w:rsidRDefault="00E3741F" w:rsidP="00E3741F">
      <w:pPr>
        <w:pStyle w:val="Heading1"/>
      </w:pPr>
      <w:r>
        <w:t>Lesson 14.5: Animals, Plants, and Geography</w:t>
      </w:r>
    </w:p>
    <w:p w14:paraId="2EA83324" w14:textId="77777777" w:rsidR="00E3741F" w:rsidRDefault="00E3741F" w:rsidP="00E3741F">
      <w:pPr>
        <w:pStyle w:val="Heading2"/>
      </w:pPr>
      <w:r>
        <w:t>Know and Understand</w:t>
      </w:r>
    </w:p>
    <w:p w14:paraId="05BEB00B" w14:textId="77777777" w:rsidR="00E3741F" w:rsidRDefault="00E3741F" w:rsidP="00E3741F">
      <w:pPr>
        <w:pStyle w:val="bodyinstruct"/>
      </w:pPr>
      <w:r>
        <w:t>Answer the following questions using the information provided in this lesson.</w:t>
      </w:r>
    </w:p>
    <w:p w14:paraId="7F743FCD" w14:textId="2A208EF1" w:rsidR="00E3741F" w:rsidRDefault="00E3741F" w:rsidP="00A7051E">
      <w:pPr>
        <w:pStyle w:val="listn1"/>
        <w:numPr>
          <w:ilvl w:val="0"/>
          <w:numId w:val="50"/>
        </w:numPr>
      </w:pPr>
      <w:r w:rsidRPr="00D60C6F">
        <w:t>What is the interaction of many food chains called? (14.5.1)</w:t>
      </w:r>
    </w:p>
    <w:p w14:paraId="29C0A950" w14:textId="77777777" w:rsidR="00E3741F" w:rsidRDefault="00E3741F" w:rsidP="00A7051E">
      <w:pPr>
        <w:pStyle w:val="lista2"/>
        <w:numPr>
          <w:ilvl w:val="0"/>
          <w:numId w:val="51"/>
        </w:numPr>
      </w:pPr>
      <w:r w:rsidRPr="00D60C6F">
        <w:t>Food community</w:t>
      </w:r>
    </w:p>
    <w:p w14:paraId="5F2C360E" w14:textId="77777777" w:rsidR="00E3741F" w:rsidRDefault="00E3741F" w:rsidP="00A7051E">
      <w:pPr>
        <w:pStyle w:val="lista2"/>
        <w:numPr>
          <w:ilvl w:val="0"/>
          <w:numId w:val="51"/>
        </w:numPr>
      </w:pPr>
      <w:r w:rsidRPr="00D60C6F">
        <w:t>Grocery store</w:t>
      </w:r>
    </w:p>
    <w:p w14:paraId="3E22A8AD" w14:textId="77777777" w:rsidR="00E3741F" w:rsidRDefault="00E3741F" w:rsidP="00A7051E">
      <w:pPr>
        <w:pStyle w:val="lista2"/>
        <w:numPr>
          <w:ilvl w:val="0"/>
          <w:numId w:val="51"/>
        </w:numPr>
      </w:pPr>
      <w:r w:rsidRPr="00D60C6F">
        <w:t>Habitat</w:t>
      </w:r>
    </w:p>
    <w:p w14:paraId="52ADDCC6" w14:textId="77777777" w:rsidR="00E3741F" w:rsidRDefault="00E3741F" w:rsidP="00A7051E">
      <w:pPr>
        <w:pStyle w:val="lista2"/>
        <w:numPr>
          <w:ilvl w:val="0"/>
          <w:numId w:val="51"/>
        </w:numPr>
      </w:pPr>
      <w:r w:rsidRPr="00D60C6F">
        <w:t>Food web</w:t>
      </w:r>
    </w:p>
    <w:p w14:paraId="72FB6F4B" w14:textId="77777777" w:rsidR="00E3741F" w:rsidRDefault="00E3741F" w:rsidP="00E3741F">
      <w:pPr>
        <w:pStyle w:val="answer"/>
      </w:pPr>
      <w:r>
        <w:t>Answer:</w:t>
      </w:r>
    </w:p>
    <w:p w14:paraId="32E98882" w14:textId="3E188752" w:rsidR="00E3741F" w:rsidRDefault="00E3741F" w:rsidP="00A7051E">
      <w:pPr>
        <w:pStyle w:val="listn1"/>
        <w:numPr>
          <w:ilvl w:val="0"/>
          <w:numId w:val="50"/>
        </w:numPr>
      </w:pPr>
      <w:r w:rsidRPr="00D60C6F">
        <w:t>Where is the beginning of the food chain? (14.5.1)</w:t>
      </w:r>
    </w:p>
    <w:p w14:paraId="4426AB3C" w14:textId="77777777" w:rsidR="00E3741F" w:rsidRDefault="00E3741F" w:rsidP="00A7051E">
      <w:pPr>
        <w:pStyle w:val="lista2"/>
        <w:numPr>
          <w:ilvl w:val="0"/>
          <w:numId w:val="52"/>
        </w:numPr>
      </w:pPr>
      <w:r w:rsidRPr="00D60C6F">
        <w:t>Air</w:t>
      </w:r>
    </w:p>
    <w:p w14:paraId="1A83E5A1" w14:textId="77777777" w:rsidR="00E3741F" w:rsidRDefault="00E3741F" w:rsidP="00A7051E">
      <w:pPr>
        <w:pStyle w:val="lista2"/>
        <w:numPr>
          <w:ilvl w:val="0"/>
          <w:numId w:val="52"/>
        </w:numPr>
      </w:pPr>
      <w:r w:rsidRPr="00D60C6F">
        <w:t>Plants</w:t>
      </w:r>
    </w:p>
    <w:p w14:paraId="510D1A3E" w14:textId="77777777" w:rsidR="00E3741F" w:rsidRDefault="00E3741F" w:rsidP="00A7051E">
      <w:pPr>
        <w:pStyle w:val="lista2"/>
        <w:numPr>
          <w:ilvl w:val="0"/>
          <w:numId w:val="52"/>
        </w:numPr>
      </w:pPr>
      <w:r w:rsidRPr="00D60C6F">
        <w:t>Producers</w:t>
      </w:r>
    </w:p>
    <w:p w14:paraId="7EB4A4AC" w14:textId="77777777" w:rsidR="00E3741F" w:rsidRDefault="00E3741F" w:rsidP="00A7051E">
      <w:pPr>
        <w:pStyle w:val="lista2"/>
        <w:numPr>
          <w:ilvl w:val="0"/>
          <w:numId w:val="52"/>
        </w:numPr>
      </w:pPr>
      <w:r w:rsidRPr="00D60C6F">
        <w:t>Sun</w:t>
      </w:r>
    </w:p>
    <w:p w14:paraId="731E46C1" w14:textId="77777777" w:rsidR="00E3741F" w:rsidRDefault="00E3741F" w:rsidP="00E3741F">
      <w:pPr>
        <w:pStyle w:val="answer"/>
      </w:pPr>
      <w:r>
        <w:t>Answer:</w:t>
      </w:r>
    </w:p>
    <w:p w14:paraId="6B8D4615" w14:textId="4E0C317A" w:rsidR="00E3741F" w:rsidRDefault="00E3741F" w:rsidP="00A7051E">
      <w:pPr>
        <w:pStyle w:val="listn1"/>
        <w:numPr>
          <w:ilvl w:val="0"/>
          <w:numId w:val="50"/>
        </w:numPr>
      </w:pPr>
      <w:r w:rsidRPr="00D60C6F">
        <w:t>What is the process called whereby producers use the sun’s solar energy to manufacture simple sugars? (14.5.1)</w:t>
      </w:r>
    </w:p>
    <w:p w14:paraId="25C68A18" w14:textId="77777777" w:rsidR="00E3741F" w:rsidRDefault="00E3741F" w:rsidP="00A7051E">
      <w:pPr>
        <w:pStyle w:val="lista2"/>
        <w:numPr>
          <w:ilvl w:val="0"/>
          <w:numId w:val="53"/>
        </w:numPr>
      </w:pPr>
      <w:r w:rsidRPr="00D60C6F">
        <w:t>Photosynthesis</w:t>
      </w:r>
    </w:p>
    <w:p w14:paraId="4CAC74F0" w14:textId="77777777" w:rsidR="00E3741F" w:rsidRDefault="00E3741F" w:rsidP="00A7051E">
      <w:pPr>
        <w:pStyle w:val="lista2"/>
        <w:numPr>
          <w:ilvl w:val="0"/>
          <w:numId w:val="53"/>
        </w:numPr>
      </w:pPr>
      <w:r w:rsidRPr="00D60C6F">
        <w:t>Respiration</w:t>
      </w:r>
    </w:p>
    <w:p w14:paraId="0F0EFA33" w14:textId="77777777" w:rsidR="00E3741F" w:rsidRDefault="00E3741F" w:rsidP="00A7051E">
      <w:pPr>
        <w:pStyle w:val="lista2"/>
        <w:numPr>
          <w:ilvl w:val="0"/>
          <w:numId w:val="53"/>
        </w:numPr>
      </w:pPr>
      <w:r w:rsidRPr="00D60C6F">
        <w:t>Decomposition</w:t>
      </w:r>
    </w:p>
    <w:p w14:paraId="4CA1364A" w14:textId="77777777" w:rsidR="00E3741F" w:rsidRDefault="00E3741F" w:rsidP="00A7051E">
      <w:pPr>
        <w:pStyle w:val="lista2"/>
        <w:numPr>
          <w:ilvl w:val="0"/>
          <w:numId w:val="53"/>
        </w:numPr>
      </w:pPr>
      <w:r w:rsidRPr="00D60C6F">
        <w:t>None are correct.</w:t>
      </w:r>
    </w:p>
    <w:p w14:paraId="5FACA4D3" w14:textId="77777777" w:rsidR="00E3741F" w:rsidRDefault="00E3741F" w:rsidP="00E3741F">
      <w:pPr>
        <w:pStyle w:val="answer"/>
      </w:pPr>
      <w:r>
        <w:t>Answer:</w:t>
      </w:r>
    </w:p>
    <w:p w14:paraId="7D3C1AB9" w14:textId="44D2E33F" w:rsidR="00E3741F" w:rsidRDefault="00E3741F" w:rsidP="00A7051E">
      <w:pPr>
        <w:pStyle w:val="listn1"/>
        <w:numPr>
          <w:ilvl w:val="0"/>
          <w:numId w:val="50"/>
        </w:numPr>
      </w:pPr>
      <w:r w:rsidRPr="00D60C6F">
        <w:t>How do consumers gain energy? (14.5.1)</w:t>
      </w:r>
    </w:p>
    <w:p w14:paraId="05DA36E1" w14:textId="77777777" w:rsidR="00E3741F" w:rsidRDefault="00E3741F" w:rsidP="00A7051E">
      <w:pPr>
        <w:pStyle w:val="lista2"/>
        <w:numPr>
          <w:ilvl w:val="0"/>
          <w:numId w:val="54"/>
        </w:numPr>
      </w:pPr>
      <w:r w:rsidRPr="00D60C6F">
        <w:t>From the sun</w:t>
      </w:r>
    </w:p>
    <w:p w14:paraId="1F77F908" w14:textId="77777777" w:rsidR="00E3741F" w:rsidRDefault="00E3741F" w:rsidP="00A7051E">
      <w:pPr>
        <w:pStyle w:val="lista2"/>
        <w:numPr>
          <w:ilvl w:val="0"/>
          <w:numId w:val="54"/>
        </w:numPr>
      </w:pPr>
      <w:r w:rsidRPr="00D60C6F">
        <w:t>By eating other animals or plants</w:t>
      </w:r>
    </w:p>
    <w:p w14:paraId="58997096" w14:textId="77777777" w:rsidR="00E3741F" w:rsidRDefault="00E3741F" w:rsidP="00A7051E">
      <w:pPr>
        <w:pStyle w:val="lista2"/>
        <w:numPr>
          <w:ilvl w:val="0"/>
          <w:numId w:val="54"/>
        </w:numPr>
      </w:pPr>
      <w:r w:rsidRPr="00D60C6F">
        <w:lastRenderedPageBreak/>
        <w:t>By eating decomposing animals and plants</w:t>
      </w:r>
    </w:p>
    <w:p w14:paraId="11810BAD" w14:textId="77777777" w:rsidR="00E3741F" w:rsidRDefault="00E3741F" w:rsidP="00A7051E">
      <w:pPr>
        <w:pStyle w:val="lista2"/>
        <w:numPr>
          <w:ilvl w:val="0"/>
          <w:numId w:val="54"/>
        </w:numPr>
      </w:pPr>
      <w:r w:rsidRPr="00D60C6F">
        <w:t>Through photosynthesis</w:t>
      </w:r>
    </w:p>
    <w:p w14:paraId="1EA9B5E1" w14:textId="77777777" w:rsidR="00E3741F" w:rsidRDefault="00E3741F" w:rsidP="00E3741F">
      <w:pPr>
        <w:pStyle w:val="answer"/>
      </w:pPr>
      <w:r>
        <w:t>Answer:</w:t>
      </w:r>
    </w:p>
    <w:p w14:paraId="6FB33DE5" w14:textId="6964BE21" w:rsidR="00E3741F" w:rsidRDefault="00E3741F" w:rsidP="00A7051E">
      <w:pPr>
        <w:pStyle w:val="listn1"/>
        <w:numPr>
          <w:ilvl w:val="0"/>
          <w:numId w:val="50"/>
        </w:numPr>
      </w:pPr>
      <w:r w:rsidRPr="00D60C6F">
        <w:t>Which of the following is an appropriate example of a food chain? (14.5.1)</w:t>
      </w:r>
    </w:p>
    <w:p w14:paraId="4A5A6D22" w14:textId="77777777" w:rsidR="00E3741F" w:rsidRDefault="00E3741F" w:rsidP="00A7051E">
      <w:pPr>
        <w:pStyle w:val="lista2"/>
        <w:numPr>
          <w:ilvl w:val="0"/>
          <w:numId w:val="55"/>
        </w:numPr>
      </w:pPr>
      <w:r w:rsidRPr="00D60C6F">
        <w:t>Producer → consumer → decomposer → apex predator</w:t>
      </w:r>
    </w:p>
    <w:p w14:paraId="0A197D68" w14:textId="77777777" w:rsidR="00E3741F" w:rsidRDefault="00E3741F" w:rsidP="00A7051E">
      <w:pPr>
        <w:pStyle w:val="lista2"/>
        <w:numPr>
          <w:ilvl w:val="0"/>
          <w:numId w:val="55"/>
        </w:numPr>
      </w:pPr>
      <w:r w:rsidRPr="00D60C6F">
        <w:t>Apex predator → secondary consumer → tertiary consumer → decomposer</w:t>
      </w:r>
    </w:p>
    <w:p w14:paraId="0EECC046" w14:textId="77777777" w:rsidR="00E3741F" w:rsidRDefault="00E3741F" w:rsidP="00A7051E">
      <w:pPr>
        <w:pStyle w:val="lista2"/>
        <w:numPr>
          <w:ilvl w:val="0"/>
          <w:numId w:val="55"/>
        </w:numPr>
      </w:pPr>
      <w:r w:rsidRPr="00D60C6F">
        <w:t>Producer → primary consumer → secondary consumer → apex predator</w:t>
      </w:r>
    </w:p>
    <w:p w14:paraId="2B98E777" w14:textId="77777777" w:rsidR="00E3741F" w:rsidRDefault="00E3741F" w:rsidP="00A7051E">
      <w:pPr>
        <w:pStyle w:val="lista2"/>
        <w:numPr>
          <w:ilvl w:val="0"/>
          <w:numId w:val="55"/>
        </w:numPr>
      </w:pPr>
      <w:r w:rsidRPr="00D60C6F">
        <w:t>Producer → decomposer → consumer → super predator</w:t>
      </w:r>
    </w:p>
    <w:p w14:paraId="23F49640" w14:textId="77777777" w:rsidR="00E3741F" w:rsidRDefault="00E3741F" w:rsidP="00E3741F">
      <w:pPr>
        <w:pStyle w:val="answer"/>
      </w:pPr>
      <w:r>
        <w:t>Answer:</w:t>
      </w:r>
    </w:p>
    <w:p w14:paraId="7934DCCE" w14:textId="77777777" w:rsidR="00E3741F" w:rsidRDefault="00E3741F" w:rsidP="00A7051E">
      <w:pPr>
        <w:pStyle w:val="listn1"/>
        <w:numPr>
          <w:ilvl w:val="0"/>
          <w:numId w:val="50"/>
        </w:numPr>
      </w:pPr>
      <w:r w:rsidRPr="00D60C6F">
        <w:t>Which group of consumers is found at the top of the food chain? (14.5.2)</w:t>
      </w:r>
    </w:p>
    <w:p w14:paraId="7C07B694" w14:textId="77777777" w:rsidR="00E3741F" w:rsidRDefault="00E3741F" w:rsidP="00A7051E">
      <w:pPr>
        <w:pStyle w:val="lista2"/>
        <w:numPr>
          <w:ilvl w:val="0"/>
          <w:numId w:val="56"/>
        </w:numPr>
      </w:pPr>
      <w:r w:rsidRPr="00D60C6F">
        <w:t>Primary predators</w:t>
      </w:r>
    </w:p>
    <w:p w14:paraId="4EF453C3" w14:textId="77777777" w:rsidR="00E3741F" w:rsidRDefault="00E3741F" w:rsidP="00A7051E">
      <w:pPr>
        <w:pStyle w:val="lista2"/>
        <w:numPr>
          <w:ilvl w:val="0"/>
          <w:numId w:val="56"/>
        </w:numPr>
      </w:pPr>
      <w:r w:rsidRPr="00D60C6F">
        <w:t>Apex predators</w:t>
      </w:r>
    </w:p>
    <w:p w14:paraId="0E3E2D65" w14:textId="77777777" w:rsidR="00E3741F" w:rsidRDefault="00E3741F" w:rsidP="00A7051E">
      <w:pPr>
        <w:pStyle w:val="lista2"/>
        <w:numPr>
          <w:ilvl w:val="0"/>
          <w:numId w:val="56"/>
        </w:numPr>
      </w:pPr>
      <w:r w:rsidRPr="00D60C6F">
        <w:t>Secondary predators</w:t>
      </w:r>
    </w:p>
    <w:p w14:paraId="02602F19" w14:textId="77777777" w:rsidR="00E3741F" w:rsidRDefault="00E3741F" w:rsidP="00A7051E">
      <w:pPr>
        <w:pStyle w:val="lista2"/>
        <w:numPr>
          <w:ilvl w:val="0"/>
          <w:numId w:val="56"/>
        </w:numPr>
      </w:pPr>
      <w:r w:rsidRPr="00D60C6F">
        <w:t>Super predators</w:t>
      </w:r>
    </w:p>
    <w:p w14:paraId="3EFB766C" w14:textId="77777777" w:rsidR="00E3741F" w:rsidRDefault="00E3741F" w:rsidP="00E3741F">
      <w:pPr>
        <w:pStyle w:val="answer"/>
      </w:pPr>
      <w:r>
        <w:t>Answer:</w:t>
      </w:r>
    </w:p>
    <w:p w14:paraId="4FFAEABF" w14:textId="77777777" w:rsidR="00E3741F" w:rsidRDefault="00E3741F" w:rsidP="00A7051E">
      <w:pPr>
        <w:pStyle w:val="listn1"/>
        <w:numPr>
          <w:ilvl w:val="0"/>
          <w:numId w:val="50"/>
        </w:numPr>
      </w:pPr>
      <w:r w:rsidRPr="00D60C6F">
        <w:t>What is the organism a parasite lives in or on called? (14.5.2)</w:t>
      </w:r>
    </w:p>
    <w:p w14:paraId="680C863D" w14:textId="77777777" w:rsidR="00E3741F" w:rsidRDefault="00E3741F" w:rsidP="00A7051E">
      <w:pPr>
        <w:pStyle w:val="lista2"/>
        <w:numPr>
          <w:ilvl w:val="0"/>
          <w:numId w:val="57"/>
        </w:numPr>
      </w:pPr>
      <w:r w:rsidRPr="00D60C6F">
        <w:t>Omnivore</w:t>
      </w:r>
    </w:p>
    <w:p w14:paraId="4386BEBB" w14:textId="77777777" w:rsidR="00E3741F" w:rsidRDefault="00E3741F" w:rsidP="00A7051E">
      <w:pPr>
        <w:pStyle w:val="lista2"/>
        <w:numPr>
          <w:ilvl w:val="0"/>
          <w:numId w:val="57"/>
        </w:numPr>
      </w:pPr>
      <w:r w:rsidRPr="00D60C6F">
        <w:t>Detritivore</w:t>
      </w:r>
    </w:p>
    <w:p w14:paraId="234FED58" w14:textId="77777777" w:rsidR="00E3741F" w:rsidRDefault="00E3741F" w:rsidP="00A7051E">
      <w:pPr>
        <w:pStyle w:val="lista2"/>
        <w:numPr>
          <w:ilvl w:val="0"/>
          <w:numId w:val="57"/>
        </w:numPr>
      </w:pPr>
      <w:r w:rsidRPr="00D60C6F">
        <w:t>Host</w:t>
      </w:r>
    </w:p>
    <w:p w14:paraId="4C51018A" w14:textId="77777777" w:rsidR="00E3741F" w:rsidRDefault="00E3741F" w:rsidP="00A7051E">
      <w:pPr>
        <w:pStyle w:val="lista2"/>
        <w:numPr>
          <w:ilvl w:val="0"/>
          <w:numId w:val="57"/>
        </w:numPr>
      </w:pPr>
      <w:r w:rsidRPr="00D60C6F">
        <w:t>Decomposer</w:t>
      </w:r>
    </w:p>
    <w:p w14:paraId="5AB4EA4A" w14:textId="77777777" w:rsidR="00E3741F" w:rsidRDefault="00E3741F" w:rsidP="00E3741F">
      <w:pPr>
        <w:pStyle w:val="answer"/>
      </w:pPr>
      <w:r>
        <w:t>Answer:</w:t>
      </w:r>
    </w:p>
    <w:p w14:paraId="698D0CF2" w14:textId="2B11CB19" w:rsidR="00E3741F" w:rsidRDefault="00E3741F" w:rsidP="00A7051E">
      <w:pPr>
        <w:pStyle w:val="listn1"/>
        <w:numPr>
          <w:ilvl w:val="0"/>
          <w:numId w:val="50"/>
        </w:numPr>
      </w:pPr>
      <w:r w:rsidRPr="00D60C6F">
        <w:t>Which of the following is not an essential characteristic of carrying capacity? (14.5.3)</w:t>
      </w:r>
    </w:p>
    <w:p w14:paraId="6336879D" w14:textId="77777777" w:rsidR="00E3741F" w:rsidRDefault="00E3741F" w:rsidP="00A7051E">
      <w:pPr>
        <w:pStyle w:val="lista2"/>
        <w:numPr>
          <w:ilvl w:val="0"/>
          <w:numId w:val="58"/>
        </w:numPr>
      </w:pPr>
      <w:r w:rsidRPr="00D60C6F">
        <w:t>Food and habitat</w:t>
      </w:r>
    </w:p>
    <w:p w14:paraId="3DFD7ADC" w14:textId="77777777" w:rsidR="00E3741F" w:rsidRDefault="00E3741F" w:rsidP="00A7051E">
      <w:pPr>
        <w:pStyle w:val="lista2"/>
        <w:numPr>
          <w:ilvl w:val="0"/>
          <w:numId w:val="58"/>
        </w:numPr>
      </w:pPr>
      <w:r w:rsidRPr="00D60C6F">
        <w:t>Shelter and water</w:t>
      </w:r>
    </w:p>
    <w:p w14:paraId="405F282F" w14:textId="77777777" w:rsidR="00E3741F" w:rsidRDefault="00E3741F" w:rsidP="00A7051E">
      <w:pPr>
        <w:pStyle w:val="lista2"/>
        <w:numPr>
          <w:ilvl w:val="0"/>
          <w:numId w:val="58"/>
        </w:numPr>
      </w:pPr>
      <w:r w:rsidRPr="00D60C6F">
        <w:t>Range or space</w:t>
      </w:r>
    </w:p>
    <w:p w14:paraId="1D9559E2" w14:textId="77777777" w:rsidR="00E3741F" w:rsidRDefault="00E3741F" w:rsidP="00A7051E">
      <w:pPr>
        <w:pStyle w:val="lista2"/>
        <w:numPr>
          <w:ilvl w:val="0"/>
          <w:numId w:val="58"/>
        </w:numPr>
      </w:pPr>
      <w:r w:rsidRPr="00D60C6F">
        <w:t>Reproductive ability</w:t>
      </w:r>
    </w:p>
    <w:p w14:paraId="05A5FF88" w14:textId="77777777" w:rsidR="00E3741F" w:rsidRDefault="00E3741F" w:rsidP="00E3741F">
      <w:pPr>
        <w:pStyle w:val="answer"/>
      </w:pPr>
      <w:r>
        <w:lastRenderedPageBreak/>
        <w:t>Answer:</w:t>
      </w:r>
    </w:p>
    <w:p w14:paraId="4C48C25F" w14:textId="3CF9B1DB" w:rsidR="00E3741F" w:rsidRDefault="00E3741F" w:rsidP="00A7051E">
      <w:pPr>
        <w:pStyle w:val="listn1"/>
        <w:numPr>
          <w:ilvl w:val="0"/>
          <w:numId w:val="50"/>
        </w:numPr>
      </w:pPr>
      <w:r w:rsidRPr="00D60C6F">
        <w:t>What is the name given to species not naturally found in a particular ecosystem? (14.5.4)</w:t>
      </w:r>
    </w:p>
    <w:p w14:paraId="1E5598AC" w14:textId="77777777" w:rsidR="00E3741F" w:rsidRDefault="00E3741F" w:rsidP="00A7051E">
      <w:pPr>
        <w:pStyle w:val="lista2"/>
        <w:numPr>
          <w:ilvl w:val="0"/>
          <w:numId w:val="59"/>
        </w:numPr>
      </w:pPr>
      <w:r w:rsidRPr="00D60C6F">
        <w:t>Invasive</w:t>
      </w:r>
    </w:p>
    <w:p w14:paraId="54CEB003" w14:textId="77777777" w:rsidR="00E3741F" w:rsidRDefault="00E3741F" w:rsidP="00A7051E">
      <w:pPr>
        <w:pStyle w:val="lista2"/>
        <w:numPr>
          <w:ilvl w:val="0"/>
          <w:numId w:val="59"/>
        </w:numPr>
      </w:pPr>
      <w:r w:rsidRPr="00D60C6F">
        <w:t>Domestic</w:t>
      </w:r>
    </w:p>
    <w:p w14:paraId="18433F67" w14:textId="77777777" w:rsidR="00E3741F" w:rsidRDefault="00E3741F" w:rsidP="00A7051E">
      <w:pPr>
        <w:pStyle w:val="lista2"/>
        <w:numPr>
          <w:ilvl w:val="0"/>
          <w:numId w:val="59"/>
        </w:numPr>
      </w:pPr>
      <w:r w:rsidRPr="00D60C6F">
        <w:t>Native</w:t>
      </w:r>
    </w:p>
    <w:p w14:paraId="66E423DD" w14:textId="77777777" w:rsidR="00E3741F" w:rsidRDefault="00E3741F" w:rsidP="00A7051E">
      <w:pPr>
        <w:pStyle w:val="lista2"/>
        <w:numPr>
          <w:ilvl w:val="0"/>
          <w:numId w:val="59"/>
        </w:numPr>
      </w:pPr>
      <w:r w:rsidRPr="00D60C6F">
        <w:t>None are correct.</w:t>
      </w:r>
    </w:p>
    <w:p w14:paraId="5940C022" w14:textId="77777777" w:rsidR="00E3741F" w:rsidRDefault="00E3741F" w:rsidP="00E3741F">
      <w:pPr>
        <w:pStyle w:val="answer"/>
      </w:pPr>
      <w:r>
        <w:t>Answer:</w:t>
      </w:r>
    </w:p>
    <w:p w14:paraId="2417B2F1" w14:textId="23B9D381" w:rsidR="00E3741F" w:rsidRDefault="00E3741F" w:rsidP="00A7051E">
      <w:pPr>
        <w:pStyle w:val="listn1"/>
        <w:numPr>
          <w:ilvl w:val="0"/>
          <w:numId w:val="50"/>
        </w:numPr>
      </w:pPr>
      <w:r w:rsidRPr="00D60C6F">
        <w:t>What factors enable a species to become invasive to a new region? (14.5.4)</w:t>
      </w:r>
    </w:p>
    <w:p w14:paraId="3C38922E" w14:textId="77777777" w:rsidR="00E3741F" w:rsidRDefault="00E3741F" w:rsidP="00A7051E">
      <w:pPr>
        <w:pStyle w:val="lista2"/>
        <w:numPr>
          <w:ilvl w:val="0"/>
          <w:numId w:val="60"/>
        </w:numPr>
      </w:pPr>
      <w:r w:rsidRPr="00D60C6F">
        <w:t>Rapid growth</w:t>
      </w:r>
    </w:p>
    <w:p w14:paraId="614CC540" w14:textId="77777777" w:rsidR="00E3741F" w:rsidRDefault="00E3741F" w:rsidP="00A7051E">
      <w:pPr>
        <w:pStyle w:val="lista2"/>
        <w:numPr>
          <w:ilvl w:val="0"/>
          <w:numId w:val="60"/>
        </w:numPr>
      </w:pPr>
      <w:r w:rsidRPr="00D60C6F">
        <w:t>Short reproduction cycles</w:t>
      </w:r>
    </w:p>
    <w:p w14:paraId="59382095" w14:textId="77777777" w:rsidR="00E3741F" w:rsidRDefault="00E3741F" w:rsidP="00A7051E">
      <w:pPr>
        <w:pStyle w:val="lista2"/>
        <w:numPr>
          <w:ilvl w:val="0"/>
          <w:numId w:val="60"/>
        </w:numPr>
      </w:pPr>
      <w:r w:rsidRPr="00D60C6F">
        <w:t>Flexible food tolerance</w:t>
      </w:r>
    </w:p>
    <w:p w14:paraId="5946E964" w14:textId="77777777" w:rsidR="00E3741F" w:rsidRDefault="00E3741F" w:rsidP="00A7051E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10748570" w14:textId="77777777" w:rsidR="00E3741F" w:rsidRDefault="00E3741F" w:rsidP="00E3741F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F012" w14:textId="77777777" w:rsidR="008C051B" w:rsidRDefault="008C051B" w:rsidP="00CB0C1F">
      <w:r>
        <w:separator/>
      </w:r>
    </w:p>
  </w:endnote>
  <w:endnote w:type="continuationSeparator" w:id="0">
    <w:p w14:paraId="2A0BDFDF" w14:textId="77777777" w:rsidR="008C051B" w:rsidRDefault="008C051B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54B3" w14:textId="77777777" w:rsidR="008C051B" w:rsidRDefault="008C051B" w:rsidP="00CB0C1F">
      <w:r>
        <w:separator/>
      </w:r>
    </w:p>
  </w:footnote>
  <w:footnote w:type="continuationSeparator" w:id="0">
    <w:p w14:paraId="7A810A25" w14:textId="77777777" w:rsidR="008C051B" w:rsidRDefault="008C051B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DA913FB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C216E9">
      <w:t xml:space="preserve">14.5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C46B6B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35760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0F5538A"/>
    <w:multiLevelType w:val="hybridMultilevel"/>
    <w:tmpl w:val="241A7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265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974D5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04E7C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425D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57FC7"/>
    <w:multiLevelType w:val="hybridMultilevel"/>
    <w:tmpl w:val="B1CA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94CF8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A73C0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551CB"/>
    <w:multiLevelType w:val="hybridMultilevel"/>
    <w:tmpl w:val="241A75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6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7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77249919">
    <w:abstractNumId w:val="24"/>
  </w:num>
  <w:num w:numId="51" w16cid:durableId="235282951">
    <w:abstractNumId w:val="15"/>
  </w:num>
  <w:num w:numId="52" w16cid:durableId="966470686">
    <w:abstractNumId w:val="23"/>
  </w:num>
  <w:num w:numId="53" w16cid:durableId="1209538135">
    <w:abstractNumId w:val="12"/>
  </w:num>
  <w:num w:numId="54" w16cid:durableId="971713534">
    <w:abstractNumId w:val="11"/>
  </w:num>
  <w:num w:numId="55" w16cid:durableId="521817667">
    <w:abstractNumId w:val="29"/>
  </w:num>
  <w:num w:numId="56" w16cid:durableId="26878399">
    <w:abstractNumId w:val="16"/>
  </w:num>
  <w:num w:numId="57" w16cid:durableId="579604426">
    <w:abstractNumId w:val="22"/>
  </w:num>
  <w:num w:numId="58" w16cid:durableId="1362629562">
    <w:abstractNumId w:val="17"/>
  </w:num>
  <w:num w:numId="59" w16cid:durableId="1722972892">
    <w:abstractNumId w:val="28"/>
  </w:num>
  <w:num w:numId="60" w16cid:durableId="4479199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62D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1FF9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416"/>
    <w:rsid w:val="005F0BBD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B3577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8C051B"/>
    <w:rsid w:val="008F0481"/>
    <w:rsid w:val="009002D8"/>
    <w:rsid w:val="009241DB"/>
    <w:rsid w:val="0093253F"/>
    <w:rsid w:val="009428E7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051E"/>
    <w:rsid w:val="00A711CE"/>
    <w:rsid w:val="00A83ED2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216E9"/>
    <w:rsid w:val="00C26863"/>
    <w:rsid w:val="00C36FF3"/>
    <w:rsid w:val="00C37340"/>
    <w:rsid w:val="00C430E0"/>
    <w:rsid w:val="00C5495C"/>
    <w:rsid w:val="00C61AD2"/>
    <w:rsid w:val="00C66DB4"/>
    <w:rsid w:val="00C70106"/>
    <w:rsid w:val="00C77087"/>
    <w:rsid w:val="00C807D2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622D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3741F"/>
    <w:rsid w:val="00E43A30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41E27-69A6-49C8-AA6F-167666ADF6B6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