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4638" w14:textId="3E4D273A" w:rsidR="008A3E4A" w:rsidRDefault="008A3E4A" w:rsidP="008A3E4A">
      <w:pPr>
        <w:pStyle w:val="name"/>
      </w:pPr>
      <w:r>
        <w:t>Name:</w:t>
      </w:r>
    </w:p>
    <w:p w14:paraId="553D9F85" w14:textId="77777777" w:rsidR="008A3E4A" w:rsidRDefault="008A3E4A" w:rsidP="008A3E4A">
      <w:pPr>
        <w:pStyle w:val="name"/>
      </w:pPr>
      <w:r>
        <w:t>Date:</w:t>
      </w:r>
    </w:p>
    <w:p w14:paraId="381D8E9A" w14:textId="77777777" w:rsidR="008A3E4A" w:rsidRPr="00CB0C1F" w:rsidRDefault="008A3E4A" w:rsidP="008A3E4A">
      <w:pPr>
        <w:pStyle w:val="name"/>
      </w:pPr>
      <w:r>
        <w:t>Class:</w:t>
      </w:r>
    </w:p>
    <w:p w14:paraId="60F48941" w14:textId="77777777" w:rsidR="008A3E4A" w:rsidRDefault="008A3E4A" w:rsidP="008A3E4A">
      <w:pPr>
        <w:pStyle w:val="Heading1"/>
      </w:pPr>
      <w:r>
        <w:t>Lesson 15.1: History of Conservation</w:t>
      </w:r>
    </w:p>
    <w:p w14:paraId="20425E41" w14:textId="77777777" w:rsidR="008A3E4A" w:rsidRDefault="008A3E4A" w:rsidP="008A3E4A">
      <w:pPr>
        <w:pStyle w:val="Heading2"/>
      </w:pPr>
      <w:r>
        <w:t>Know and Understand</w:t>
      </w:r>
    </w:p>
    <w:p w14:paraId="2D269CB6" w14:textId="77777777" w:rsidR="008A3E4A" w:rsidRDefault="008A3E4A" w:rsidP="008A3E4A">
      <w:pPr>
        <w:pStyle w:val="bodyinstruct"/>
      </w:pPr>
      <w:r>
        <w:t>Answer the following questions using the information provided in this lesson.</w:t>
      </w:r>
    </w:p>
    <w:p w14:paraId="3D56B554" w14:textId="5CA184BA" w:rsidR="008A3E4A" w:rsidRDefault="008A3E4A" w:rsidP="00DA1F49">
      <w:pPr>
        <w:pStyle w:val="listn1"/>
        <w:numPr>
          <w:ilvl w:val="0"/>
          <w:numId w:val="50"/>
        </w:numPr>
      </w:pPr>
      <w:r w:rsidRPr="00D60C6F">
        <w:t>Why is Theodore Roosevelt considered the father of the conservation movement?” (15.1.1)</w:t>
      </w:r>
    </w:p>
    <w:p w14:paraId="7148A641" w14:textId="4D93F0AE" w:rsidR="008A3E4A" w:rsidRDefault="008A3E4A" w:rsidP="008A3E4A">
      <w:pPr>
        <w:pStyle w:val="lista2"/>
        <w:numPr>
          <w:ilvl w:val="0"/>
          <w:numId w:val="51"/>
        </w:numPr>
      </w:pPr>
      <w:r w:rsidRPr="00D60C6F">
        <w:t>He founded the Conservation Party, which rivaled the Republicans and Democrats in the</w:t>
      </w:r>
      <w:r w:rsidR="00BD0188">
        <w:t xml:space="preserve"> </w:t>
      </w:r>
      <w:r w:rsidRPr="00D60C6F">
        <w:t>early 1900s.</w:t>
      </w:r>
    </w:p>
    <w:p w14:paraId="0B1F0227" w14:textId="77777777" w:rsidR="008A3E4A" w:rsidRDefault="008A3E4A" w:rsidP="00DA1F49">
      <w:pPr>
        <w:pStyle w:val="lista2"/>
        <w:numPr>
          <w:ilvl w:val="0"/>
          <w:numId w:val="51"/>
        </w:numPr>
      </w:pPr>
      <w:r w:rsidRPr="00D60C6F">
        <w:t>He believed in the preservation of wild spaces and that natural resources were exhaustible.</w:t>
      </w:r>
    </w:p>
    <w:p w14:paraId="3FA2536E" w14:textId="77777777" w:rsidR="008A3E4A" w:rsidRDefault="008A3E4A" w:rsidP="00DA1F49">
      <w:pPr>
        <w:pStyle w:val="lista2"/>
        <w:numPr>
          <w:ilvl w:val="0"/>
          <w:numId w:val="51"/>
        </w:numPr>
      </w:pPr>
      <w:r w:rsidRPr="00D60C6F">
        <w:t>He personally funded the purchase of thousands of acres of land, which were converted to national parks.</w:t>
      </w:r>
    </w:p>
    <w:p w14:paraId="516784D1" w14:textId="77777777" w:rsidR="008A3E4A" w:rsidRDefault="008A3E4A" w:rsidP="00DA1F49">
      <w:pPr>
        <w:pStyle w:val="lista2"/>
        <w:numPr>
          <w:ilvl w:val="0"/>
          <w:numId w:val="51"/>
        </w:numPr>
      </w:pPr>
      <w:r w:rsidRPr="00D60C6F">
        <w:t>All are correct.</w:t>
      </w:r>
    </w:p>
    <w:p w14:paraId="0B5F284F" w14:textId="77777777" w:rsidR="008A3E4A" w:rsidRDefault="008A3E4A" w:rsidP="008A3E4A">
      <w:pPr>
        <w:pStyle w:val="answer"/>
      </w:pPr>
      <w:r>
        <w:t>Answer:</w:t>
      </w:r>
    </w:p>
    <w:p w14:paraId="5C9A2521" w14:textId="31E499C5" w:rsidR="008A3E4A" w:rsidRDefault="008A3E4A" w:rsidP="00DA1F49">
      <w:pPr>
        <w:pStyle w:val="listn1"/>
        <w:numPr>
          <w:ilvl w:val="0"/>
          <w:numId w:val="50"/>
        </w:numPr>
      </w:pPr>
      <w:r w:rsidRPr="00D60C6F">
        <w:t>What is the difference between conservation and preservation? (15.1.1)</w:t>
      </w:r>
    </w:p>
    <w:p w14:paraId="208F594D" w14:textId="77777777" w:rsidR="008A3E4A" w:rsidRDefault="008A3E4A" w:rsidP="00DA1F49">
      <w:pPr>
        <w:pStyle w:val="lista2"/>
        <w:numPr>
          <w:ilvl w:val="0"/>
          <w:numId w:val="52"/>
        </w:numPr>
      </w:pPr>
      <w:r w:rsidRPr="00D60C6F">
        <w:t>Conservation uses some resources, and preservation does not.</w:t>
      </w:r>
    </w:p>
    <w:p w14:paraId="3661B18B" w14:textId="77777777" w:rsidR="008A3E4A" w:rsidRDefault="008A3E4A" w:rsidP="00DA1F49">
      <w:pPr>
        <w:pStyle w:val="lista2"/>
        <w:numPr>
          <w:ilvl w:val="0"/>
          <w:numId w:val="52"/>
        </w:numPr>
      </w:pPr>
      <w:r w:rsidRPr="00D60C6F">
        <w:t>Preservation uses some resources, and conservation does not.</w:t>
      </w:r>
    </w:p>
    <w:p w14:paraId="5CE501C7" w14:textId="77777777" w:rsidR="008A3E4A" w:rsidRDefault="008A3E4A" w:rsidP="00DA1F49">
      <w:pPr>
        <w:pStyle w:val="lista2"/>
        <w:numPr>
          <w:ilvl w:val="0"/>
          <w:numId w:val="52"/>
        </w:numPr>
      </w:pPr>
      <w:r w:rsidRPr="00D60C6F">
        <w:t>Conservation uses all resources, and preservation uses some resources.</w:t>
      </w:r>
    </w:p>
    <w:p w14:paraId="588218CA" w14:textId="77777777" w:rsidR="008A3E4A" w:rsidRDefault="008A3E4A" w:rsidP="00DA1F49">
      <w:pPr>
        <w:pStyle w:val="lista2"/>
        <w:numPr>
          <w:ilvl w:val="0"/>
          <w:numId w:val="52"/>
        </w:numPr>
      </w:pPr>
      <w:r w:rsidRPr="00D60C6F">
        <w:t>None are correct.</w:t>
      </w:r>
    </w:p>
    <w:p w14:paraId="11FDF3FF" w14:textId="77777777" w:rsidR="008A3E4A" w:rsidRDefault="008A3E4A" w:rsidP="008A3E4A">
      <w:pPr>
        <w:pStyle w:val="answer"/>
      </w:pPr>
      <w:r>
        <w:t>Answer:</w:t>
      </w:r>
    </w:p>
    <w:p w14:paraId="568645B7" w14:textId="7BF28C2C" w:rsidR="008A3E4A" w:rsidRDefault="008A3E4A" w:rsidP="00DA1F49">
      <w:pPr>
        <w:pStyle w:val="listn1"/>
        <w:numPr>
          <w:ilvl w:val="0"/>
          <w:numId w:val="50"/>
        </w:numPr>
      </w:pPr>
      <w:r w:rsidRPr="00D60C6F">
        <w:t>How did agricultural practices in the 1920s contribute to the Dust Bowl in the 1930s? (15.1.2)</w:t>
      </w:r>
    </w:p>
    <w:p w14:paraId="782D73A4" w14:textId="77777777" w:rsidR="008A3E4A" w:rsidRDefault="008A3E4A" w:rsidP="00DA1F49">
      <w:pPr>
        <w:pStyle w:val="lista2"/>
        <w:numPr>
          <w:ilvl w:val="0"/>
          <w:numId w:val="53"/>
        </w:numPr>
      </w:pPr>
      <w:r w:rsidRPr="00D60C6F">
        <w:t>Farmers plowed every acre they could find.</w:t>
      </w:r>
    </w:p>
    <w:p w14:paraId="02BA4594" w14:textId="77777777" w:rsidR="008A3E4A" w:rsidRDefault="008A3E4A" w:rsidP="00DA1F49">
      <w:pPr>
        <w:pStyle w:val="lista2"/>
        <w:numPr>
          <w:ilvl w:val="0"/>
          <w:numId w:val="53"/>
        </w:numPr>
      </w:pPr>
      <w:r w:rsidRPr="00D60C6F">
        <w:t>Abundant rainfall gave farmers the misconception that water would always be abundant.</w:t>
      </w:r>
    </w:p>
    <w:p w14:paraId="3F0C00ED" w14:textId="77777777" w:rsidR="008A3E4A" w:rsidRDefault="008A3E4A" w:rsidP="00DA1F49">
      <w:pPr>
        <w:pStyle w:val="lista2"/>
        <w:numPr>
          <w:ilvl w:val="0"/>
          <w:numId w:val="53"/>
        </w:numPr>
      </w:pPr>
      <w:r w:rsidRPr="00D60C6F">
        <w:t>The Great Depression began and put many people out of work.</w:t>
      </w:r>
    </w:p>
    <w:p w14:paraId="4A8C6CD9" w14:textId="77777777" w:rsidR="008A3E4A" w:rsidRDefault="008A3E4A" w:rsidP="00DA1F49">
      <w:pPr>
        <w:pStyle w:val="lista2"/>
        <w:numPr>
          <w:ilvl w:val="0"/>
          <w:numId w:val="53"/>
        </w:numPr>
      </w:pPr>
      <w:r w:rsidRPr="00D60C6F">
        <w:t>None are correct.</w:t>
      </w:r>
    </w:p>
    <w:p w14:paraId="0838AF21" w14:textId="77777777" w:rsidR="008A3E4A" w:rsidRDefault="008A3E4A" w:rsidP="008A3E4A">
      <w:pPr>
        <w:pStyle w:val="answer"/>
      </w:pPr>
      <w:r>
        <w:t>Answer:</w:t>
      </w:r>
    </w:p>
    <w:p w14:paraId="01A346DB" w14:textId="2FBF307F" w:rsidR="008A3E4A" w:rsidRDefault="008A3E4A" w:rsidP="00DA1F49">
      <w:pPr>
        <w:pStyle w:val="listn1"/>
        <w:numPr>
          <w:ilvl w:val="0"/>
          <w:numId w:val="50"/>
        </w:numPr>
      </w:pPr>
      <w:r w:rsidRPr="00D60C6F">
        <w:lastRenderedPageBreak/>
        <w:t>Which of the following is not one of the soil conservation practices? (15.1.2)</w:t>
      </w:r>
    </w:p>
    <w:p w14:paraId="6FE1E612" w14:textId="77777777" w:rsidR="008A3E4A" w:rsidRDefault="008A3E4A" w:rsidP="00DA1F49">
      <w:pPr>
        <w:pStyle w:val="lista2"/>
        <w:numPr>
          <w:ilvl w:val="0"/>
          <w:numId w:val="54"/>
        </w:numPr>
      </w:pPr>
      <w:r w:rsidRPr="00D60C6F">
        <w:t>Contour plowing</w:t>
      </w:r>
    </w:p>
    <w:p w14:paraId="48442851" w14:textId="77777777" w:rsidR="008A3E4A" w:rsidRDefault="008A3E4A" w:rsidP="00DA1F49">
      <w:pPr>
        <w:pStyle w:val="lista2"/>
        <w:numPr>
          <w:ilvl w:val="0"/>
          <w:numId w:val="54"/>
        </w:numPr>
      </w:pPr>
      <w:r w:rsidRPr="00D60C6F">
        <w:t>Plowed waterways</w:t>
      </w:r>
    </w:p>
    <w:p w14:paraId="79CB8077" w14:textId="77777777" w:rsidR="008A3E4A" w:rsidRDefault="008A3E4A" w:rsidP="00DA1F49">
      <w:pPr>
        <w:pStyle w:val="lista2"/>
        <w:numPr>
          <w:ilvl w:val="0"/>
          <w:numId w:val="54"/>
        </w:numPr>
      </w:pPr>
      <w:r w:rsidRPr="00D60C6F">
        <w:t>Riparian zones</w:t>
      </w:r>
    </w:p>
    <w:p w14:paraId="0F0C5BA8" w14:textId="77777777" w:rsidR="008A3E4A" w:rsidRDefault="008A3E4A" w:rsidP="00DA1F49">
      <w:pPr>
        <w:pStyle w:val="lista2"/>
        <w:numPr>
          <w:ilvl w:val="0"/>
          <w:numId w:val="54"/>
        </w:numPr>
      </w:pPr>
      <w:r w:rsidRPr="00D60C6F">
        <w:t>Reduced tillage</w:t>
      </w:r>
    </w:p>
    <w:p w14:paraId="6824EA69" w14:textId="77777777" w:rsidR="008A3E4A" w:rsidRDefault="008A3E4A" w:rsidP="008A3E4A">
      <w:pPr>
        <w:pStyle w:val="answer"/>
      </w:pPr>
      <w:r>
        <w:t>Answer:</w:t>
      </w:r>
    </w:p>
    <w:p w14:paraId="6B41A8B1" w14:textId="242CDBD5" w:rsidR="008A3E4A" w:rsidRDefault="008A3E4A" w:rsidP="00DA1F49">
      <w:pPr>
        <w:pStyle w:val="listn1"/>
        <w:numPr>
          <w:ilvl w:val="0"/>
          <w:numId w:val="50"/>
        </w:numPr>
      </w:pPr>
      <w:r w:rsidRPr="00D60C6F">
        <w:t>Why was the Shelterbelt Project commissioned? (15.1.2)</w:t>
      </w:r>
    </w:p>
    <w:p w14:paraId="50F17361" w14:textId="77777777" w:rsidR="008A3E4A" w:rsidRDefault="008A3E4A" w:rsidP="00DA1F49">
      <w:pPr>
        <w:pStyle w:val="lista2"/>
        <w:numPr>
          <w:ilvl w:val="0"/>
          <w:numId w:val="55"/>
        </w:numPr>
      </w:pPr>
      <w:r w:rsidRPr="00D60C6F">
        <w:t>To keep farm chemicals out of waterways.</w:t>
      </w:r>
    </w:p>
    <w:p w14:paraId="59E42B6D" w14:textId="77777777" w:rsidR="008A3E4A" w:rsidRDefault="008A3E4A" w:rsidP="00DA1F49">
      <w:pPr>
        <w:pStyle w:val="lista2"/>
        <w:numPr>
          <w:ilvl w:val="0"/>
          <w:numId w:val="55"/>
        </w:numPr>
      </w:pPr>
      <w:r w:rsidRPr="00D60C6F">
        <w:t>To return farmland to native prairies.</w:t>
      </w:r>
    </w:p>
    <w:p w14:paraId="2162D09D" w14:textId="77777777" w:rsidR="008A3E4A" w:rsidRDefault="008A3E4A" w:rsidP="00DA1F49">
      <w:pPr>
        <w:pStyle w:val="lista2"/>
        <w:numPr>
          <w:ilvl w:val="0"/>
          <w:numId w:val="55"/>
        </w:numPr>
      </w:pPr>
      <w:r w:rsidRPr="00D60C6F">
        <w:t>To reduce wind erosion in the Midwest.</w:t>
      </w:r>
    </w:p>
    <w:p w14:paraId="66E9CC9B" w14:textId="77777777" w:rsidR="008A3E4A" w:rsidRDefault="008A3E4A" w:rsidP="00DA1F49">
      <w:pPr>
        <w:pStyle w:val="lista2"/>
        <w:numPr>
          <w:ilvl w:val="0"/>
          <w:numId w:val="55"/>
        </w:numPr>
      </w:pPr>
      <w:r w:rsidRPr="00D60C6F">
        <w:t>To reduce the use of DDT.</w:t>
      </w:r>
    </w:p>
    <w:p w14:paraId="325B51A4" w14:textId="77777777" w:rsidR="008A3E4A" w:rsidRDefault="008A3E4A" w:rsidP="008A3E4A">
      <w:pPr>
        <w:pStyle w:val="answer"/>
      </w:pPr>
      <w:r>
        <w:t>Answer:</w:t>
      </w:r>
    </w:p>
    <w:p w14:paraId="7457D9AA" w14:textId="33F36218" w:rsidR="008A3E4A" w:rsidRDefault="008A3E4A" w:rsidP="00DA1F49">
      <w:pPr>
        <w:pStyle w:val="listn1"/>
        <w:numPr>
          <w:ilvl w:val="0"/>
          <w:numId w:val="50"/>
        </w:numPr>
      </w:pPr>
      <w:r w:rsidRPr="00D60C6F">
        <w:t>Factors that contributed to the unprecedented increases in agricultural productivity after World War II include _____. (15.1.2)</w:t>
      </w:r>
    </w:p>
    <w:p w14:paraId="69464DD6" w14:textId="77777777" w:rsidR="008A3E4A" w:rsidRDefault="008A3E4A" w:rsidP="00DA1F49">
      <w:pPr>
        <w:pStyle w:val="lista2"/>
        <w:numPr>
          <w:ilvl w:val="0"/>
          <w:numId w:val="56"/>
        </w:numPr>
      </w:pPr>
      <w:r w:rsidRPr="00D60C6F">
        <w:t>chemical fertilizers</w:t>
      </w:r>
    </w:p>
    <w:p w14:paraId="4924E6FB" w14:textId="77777777" w:rsidR="008A3E4A" w:rsidRDefault="008A3E4A" w:rsidP="00DA1F49">
      <w:pPr>
        <w:pStyle w:val="lista2"/>
        <w:numPr>
          <w:ilvl w:val="0"/>
          <w:numId w:val="56"/>
        </w:numPr>
      </w:pPr>
      <w:r w:rsidRPr="00D60C6F">
        <w:t>chemical pesticides</w:t>
      </w:r>
    </w:p>
    <w:p w14:paraId="27BDF5AA" w14:textId="77777777" w:rsidR="008A3E4A" w:rsidRDefault="008A3E4A" w:rsidP="00DA1F49">
      <w:pPr>
        <w:pStyle w:val="lista2"/>
        <w:numPr>
          <w:ilvl w:val="0"/>
          <w:numId w:val="56"/>
        </w:numPr>
      </w:pPr>
      <w:r w:rsidRPr="00D60C6F">
        <w:t>hybrid corn and foreign markets</w:t>
      </w:r>
    </w:p>
    <w:p w14:paraId="3D86435D" w14:textId="77777777" w:rsidR="008A3E4A" w:rsidRDefault="008A3E4A" w:rsidP="00DA1F49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62D320FF" w14:textId="77777777" w:rsidR="008A3E4A" w:rsidRDefault="008A3E4A" w:rsidP="008A3E4A">
      <w:pPr>
        <w:pStyle w:val="answer"/>
      </w:pPr>
      <w:r>
        <w:t>Answer:</w:t>
      </w:r>
    </w:p>
    <w:p w14:paraId="58A5CB26" w14:textId="74BF468E" w:rsidR="008A3E4A" w:rsidRDefault="008A3E4A" w:rsidP="00DA1F49">
      <w:pPr>
        <w:pStyle w:val="listn1"/>
        <w:numPr>
          <w:ilvl w:val="0"/>
          <w:numId w:val="50"/>
        </w:numPr>
      </w:pPr>
      <w:r w:rsidRPr="00D60C6F">
        <w:t>Why was DDT banned in the United States? (15.1.2)</w:t>
      </w:r>
    </w:p>
    <w:p w14:paraId="6B6F5BF3" w14:textId="77777777" w:rsidR="008A3E4A" w:rsidRDefault="008A3E4A" w:rsidP="00DA1F49">
      <w:pPr>
        <w:pStyle w:val="lista2"/>
        <w:numPr>
          <w:ilvl w:val="0"/>
          <w:numId w:val="57"/>
        </w:numPr>
      </w:pPr>
      <w:r w:rsidRPr="00D60C6F">
        <w:t>Because of its effect on wildlife</w:t>
      </w:r>
    </w:p>
    <w:p w14:paraId="2A276FBE" w14:textId="77777777" w:rsidR="008A3E4A" w:rsidRDefault="008A3E4A" w:rsidP="00DA1F49">
      <w:pPr>
        <w:pStyle w:val="lista2"/>
        <w:numPr>
          <w:ilvl w:val="0"/>
          <w:numId w:val="57"/>
        </w:numPr>
      </w:pPr>
      <w:r w:rsidRPr="00D60C6F">
        <w:t>It increased erosion</w:t>
      </w:r>
    </w:p>
    <w:p w14:paraId="45F6863E" w14:textId="77777777" w:rsidR="008A3E4A" w:rsidRDefault="008A3E4A" w:rsidP="00DA1F49">
      <w:pPr>
        <w:pStyle w:val="lista2"/>
        <w:numPr>
          <w:ilvl w:val="0"/>
          <w:numId w:val="57"/>
        </w:numPr>
      </w:pPr>
      <w:r w:rsidRPr="00D60C6F">
        <w:t>It polluted the nation’s waterways</w:t>
      </w:r>
    </w:p>
    <w:p w14:paraId="1D88D789" w14:textId="77777777" w:rsidR="008A3E4A" w:rsidRDefault="008A3E4A" w:rsidP="00DA1F49">
      <w:pPr>
        <w:pStyle w:val="lista2"/>
        <w:numPr>
          <w:ilvl w:val="0"/>
          <w:numId w:val="57"/>
        </w:numPr>
      </w:pPr>
      <w:r w:rsidRPr="00D60C6F">
        <w:t>All are correct.</w:t>
      </w:r>
    </w:p>
    <w:p w14:paraId="25C16289" w14:textId="77777777" w:rsidR="008A3E4A" w:rsidRDefault="008A3E4A" w:rsidP="008A3E4A">
      <w:pPr>
        <w:pStyle w:val="answer"/>
      </w:pPr>
      <w:r>
        <w:t>Answer:</w:t>
      </w:r>
    </w:p>
    <w:p w14:paraId="06EDEB5A" w14:textId="26052F27" w:rsidR="008A3E4A" w:rsidRDefault="008A3E4A" w:rsidP="00DA1F4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One of the primary goals of NRCS is to have every farmer and landowner establish and follow a conservation plan for every acre of their land. (15.1.2)</w:t>
      </w:r>
    </w:p>
    <w:p w14:paraId="706A9D68" w14:textId="77777777" w:rsidR="008A3E4A" w:rsidRDefault="008A3E4A" w:rsidP="008A3E4A">
      <w:pPr>
        <w:pStyle w:val="answer"/>
      </w:pPr>
      <w:r>
        <w:lastRenderedPageBreak/>
        <w:t>Answer:</w:t>
      </w:r>
    </w:p>
    <w:p w14:paraId="45258416" w14:textId="71F53E57" w:rsidR="008A3E4A" w:rsidRDefault="008A3E4A" w:rsidP="00DA1F49">
      <w:pPr>
        <w:pStyle w:val="listn1"/>
        <w:numPr>
          <w:ilvl w:val="0"/>
          <w:numId w:val="50"/>
        </w:numPr>
      </w:pPr>
      <w:r w:rsidRPr="00D60C6F">
        <w:t>Which of the following groups educates farmers and landowners about soil erosion practices? (15.1.3)</w:t>
      </w:r>
    </w:p>
    <w:p w14:paraId="4B4909A5" w14:textId="77777777" w:rsidR="008A3E4A" w:rsidRDefault="008A3E4A" w:rsidP="00DA1F49">
      <w:pPr>
        <w:pStyle w:val="lista2"/>
        <w:numPr>
          <w:ilvl w:val="0"/>
          <w:numId w:val="58"/>
        </w:numPr>
      </w:pPr>
      <w:r w:rsidRPr="00D60C6F">
        <w:t>Civilian Conservation Corps</w:t>
      </w:r>
    </w:p>
    <w:p w14:paraId="4C03EDFC" w14:textId="77777777" w:rsidR="008A3E4A" w:rsidRDefault="008A3E4A" w:rsidP="00DA1F49">
      <w:pPr>
        <w:pStyle w:val="lista2"/>
        <w:numPr>
          <w:ilvl w:val="0"/>
          <w:numId w:val="58"/>
        </w:numPr>
      </w:pPr>
      <w:r w:rsidRPr="00D60C6F">
        <w:t>Dust Bowls</w:t>
      </w:r>
    </w:p>
    <w:p w14:paraId="4DCDBDBA" w14:textId="77777777" w:rsidR="008A3E4A" w:rsidRDefault="008A3E4A" w:rsidP="00DA1F49">
      <w:pPr>
        <w:pStyle w:val="lista2"/>
        <w:numPr>
          <w:ilvl w:val="0"/>
          <w:numId w:val="58"/>
        </w:numPr>
      </w:pPr>
      <w:r w:rsidRPr="00D60C6F">
        <w:t>Soil and Water Conservation Districts</w:t>
      </w:r>
    </w:p>
    <w:p w14:paraId="68F478F6" w14:textId="77777777" w:rsidR="008A3E4A" w:rsidRDefault="008A3E4A" w:rsidP="00DA1F49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05D160E5" w14:textId="77777777" w:rsidR="008A3E4A" w:rsidRDefault="008A3E4A" w:rsidP="008A3E4A">
      <w:pPr>
        <w:pStyle w:val="answer"/>
      </w:pPr>
      <w:r>
        <w:t>Answer:</w:t>
      </w:r>
    </w:p>
    <w:p w14:paraId="4C7ED768" w14:textId="1B30EB30" w:rsidR="008A3E4A" w:rsidRDefault="008A3E4A" w:rsidP="00DA1F4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SWCDs provide education on water quality and watershed protection. (15.1.3)</w:t>
      </w:r>
    </w:p>
    <w:p w14:paraId="391A7CAF" w14:textId="77777777" w:rsidR="008A3E4A" w:rsidRDefault="008A3E4A" w:rsidP="008A3E4A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7AB9" w14:textId="77777777" w:rsidR="000F5E3F" w:rsidRDefault="000F5E3F" w:rsidP="00CB0C1F">
      <w:r>
        <w:separator/>
      </w:r>
    </w:p>
  </w:endnote>
  <w:endnote w:type="continuationSeparator" w:id="0">
    <w:p w14:paraId="078A32CA" w14:textId="77777777" w:rsidR="000F5E3F" w:rsidRDefault="000F5E3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81E5" w14:textId="77777777" w:rsidR="000F5E3F" w:rsidRDefault="000F5E3F" w:rsidP="00CB0C1F">
      <w:r>
        <w:separator/>
      </w:r>
    </w:p>
  </w:footnote>
  <w:footnote w:type="continuationSeparator" w:id="0">
    <w:p w14:paraId="020C880E" w14:textId="77777777" w:rsidR="000F5E3F" w:rsidRDefault="000F5E3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24E8A9B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B307D8">
      <w:t xml:space="preserve">15.1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533CE1"/>
    <w:multiLevelType w:val="hybridMultilevel"/>
    <w:tmpl w:val="ABB02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76788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2746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5707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15D3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072F1"/>
    <w:multiLevelType w:val="hybridMultilevel"/>
    <w:tmpl w:val="970E7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A3C40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B293A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554F1"/>
    <w:multiLevelType w:val="hybridMultilevel"/>
    <w:tmpl w:val="970E79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5"/>
  </w:num>
  <w:num w:numId="6" w16cid:durableId="1997343418">
    <w:abstractNumId w:val="15"/>
  </w:num>
  <w:num w:numId="7" w16cid:durableId="629748237">
    <w:abstractNumId w:val="14"/>
  </w:num>
  <w:num w:numId="8" w16cid:durableId="820728176">
    <w:abstractNumId w:val="26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042977225">
    <w:abstractNumId w:val="11"/>
  </w:num>
  <w:num w:numId="51" w16cid:durableId="597494235">
    <w:abstractNumId w:val="22"/>
  </w:num>
  <w:num w:numId="52" w16cid:durableId="1788159901">
    <w:abstractNumId w:val="27"/>
  </w:num>
  <w:num w:numId="53" w16cid:durableId="435368545">
    <w:abstractNumId w:val="23"/>
  </w:num>
  <w:num w:numId="54" w16cid:durableId="1440951106">
    <w:abstractNumId w:val="13"/>
  </w:num>
  <w:num w:numId="55" w16cid:durableId="1921593138">
    <w:abstractNumId w:val="19"/>
  </w:num>
  <w:num w:numId="56" w16cid:durableId="1468620468">
    <w:abstractNumId w:val="24"/>
  </w:num>
  <w:num w:numId="57" w16cid:durableId="233050198">
    <w:abstractNumId w:val="12"/>
  </w:num>
  <w:num w:numId="58" w16cid:durableId="177763044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70D5C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0F5E3F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8727D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11C5D"/>
    <w:rsid w:val="00531FE9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342C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8515B"/>
    <w:rsid w:val="00695CB6"/>
    <w:rsid w:val="006972DA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8A3E4A"/>
    <w:rsid w:val="009002D8"/>
    <w:rsid w:val="009241DB"/>
    <w:rsid w:val="0093253F"/>
    <w:rsid w:val="0095395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6B4F"/>
    <w:rsid w:val="00AF0D56"/>
    <w:rsid w:val="00AF2BEE"/>
    <w:rsid w:val="00B051A3"/>
    <w:rsid w:val="00B307D8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0188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0FE3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A1F49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3633"/>
    <w:rsid w:val="00F44BD6"/>
    <w:rsid w:val="00F4730B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99A7-B49F-4F0D-9B8B-70A33A06724B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