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6551" w14:textId="19CF86BE" w:rsidR="00062023" w:rsidRDefault="00062023" w:rsidP="00062023">
      <w:pPr>
        <w:pStyle w:val="name"/>
      </w:pPr>
      <w:r>
        <w:t>Name:</w:t>
      </w:r>
    </w:p>
    <w:p w14:paraId="72FD8B92" w14:textId="77777777" w:rsidR="00062023" w:rsidRDefault="00062023" w:rsidP="00062023">
      <w:pPr>
        <w:pStyle w:val="name"/>
      </w:pPr>
      <w:r>
        <w:t>Date:</w:t>
      </w:r>
    </w:p>
    <w:p w14:paraId="03E05442" w14:textId="77777777" w:rsidR="00062023" w:rsidRPr="00CB0C1F" w:rsidRDefault="00062023" w:rsidP="00062023">
      <w:pPr>
        <w:pStyle w:val="name"/>
      </w:pPr>
      <w:r>
        <w:t>Class:</w:t>
      </w:r>
    </w:p>
    <w:p w14:paraId="500D10F6" w14:textId="77777777" w:rsidR="00062023" w:rsidRDefault="00062023" w:rsidP="00062023">
      <w:pPr>
        <w:pStyle w:val="Heading1"/>
      </w:pPr>
      <w:r>
        <w:t>Lesson 15.2: Soil Formation and Properties</w:t>
      </w:r>
    </w:p>
    <w:p w14:paraId="205094EC" w14:textId="77777777" w:rsidR="00062023" w:rsidRDefault="00062023" w:rsidP="00062023">
      <w:pPr>
        <w:pStyle w:val="Heading2"/>
      </w:pPr>
      <w:r>
        <w:t>Know and Understand</w:t>
      </w:r>
    </w:p>
    <w:p w14:paraId="4E6DD642" w14:textId="77777777" w:rsidR="00062023" w:rsidRDefault="00062023" w:rsidP="00062023">
      <w:pPr>
        <w:pStyle w:val="bodyinstruct"/>
      </w:pPr>
      <w:r>
        <w:t>Answer the following questions using the information provided in this lesson.</w:t>
      </w:r>
    </w:p>
    <w:p w14:paraId="66C1887A" w14:textId="56590DB2" w:rsidR="00062023" w:rsidRDefault="00062023" w:rsidP="00662EF5">
      <w:pPr>
        <w:pStyle w:val="listn1"/>
        <w:numPr>
          <w:ilvl w:val="0"/>
          <w:numId w:val="50"/>
        </w:numPr>
      </w:pPr>
      <w:r w:rsidRPr="00D60C6F">
        <w:t>Approximately how many years are required to form one inch of topsoil? (15.2.1)</w:t>
      </w:r>
    </w:p>
    <w:p w14:paraId="299D9CBE" w14:textId="77777777" w:rsidR="00062023" w:rsidRDefault="00062023" w:rsidP="00662EF5">
      <w:pPr>
        <w:pStyle w:val="lista2"/>
        <w:numPr>
          <w:ilvl w:val="0"/>
          <w:numId w:val="51"/>
        </w:numPr>
      </w:pPr>
      <w:r w:rsidRPr="00D60C6F">
        <w:t>50</w:t>
      </w:r>
    </w:p>
    <w:p w14:paraId="1E92F87F" w14:textId="77777777" w:rsidR="00062023" w:rsidRDefault="00062023" w:rsidP="00662EF5">
      <w:pPr>
        <w:pStyle w:val="lista2"/>
        <w:numPr>
          <w:ilvl w:val="0"/>
          <w:numId w:val="51"/>
        </w:numPr>
      </w:pPr>
      <w:r w:rsidRPr="00D60C6F">
        <w:t>100</w:t>
      </w:r>
    </w:p>
    <w:p w14:paraId="0753E0F4" w14:textId="77777777" w:rsidR="00062023" w:rsidRDefault="00062023" w:rsidP="00662EF5">
      <w:pPr>
        <w:pStyle w:val="lista2"/>
        <w:numPr>
          <w:ilvl w:val="0"/>
          <w:numId w:val="51"/>
        </w:numPr>
      </w:pPr>
      <w:r w:rsidRPr="00D60C6F">
        <w:t>500</w:t>
      </w:r>
    </w:p>
    <w:p w14:paraId="37E9A8B0" w14:textId="77777777" w:rsidR="00062023" w:rsidRDefault="00062023" w:rsidP="00662EF5">
      <w:pPr>
        <w:pStyle w:val="lista2"/>
        <w:numPr>
          <w:ilvl w:val="0"/>
          <w:numId w:val="51"/>
        </w:numPr>
      </w:pPr>
      <w:r w:rsidRPr="00D60C6F">
        <w:t>1,000</w:t>
      </w:r>
    </w:p>
    <w:p w14:paraId="19F93CAF" w14:textId="77777777" w:rsidR="00062023" w:rsidRDefault="00062023" w:rsidP="00062023">
      <w:pPr>
        <w:pStyle w:val="answer"/>
      </w:pPr>
      <w:r>
        <w:t>Answer:</w:t>
      </w:r>
    </w:p>
    <w:p w14:paraId="0999C9C3" w14:textId="316F48CC" w:rsidR="00062023" w:rsidRDefault="00062023" w:rsidP="00662EF5">
      <w:pPr>
        <w:pStyle w:val="listn1"/>
        <w:numPr>
          <w:ilvl w:val="0"/>
          <w:numId w:val="50"/>
        </w:numPr>
      </w:pPr>
      <w:r w:rsidRPr="00D60C6F">
        <w:t>Which of the following is not one of the five factors that affect weathering of rock? (15.2.1)</w:t>
      </w:r>
    </w:p>
    <w:p w14:paraId="6BDDFC8D" w14:textId="77777777" w:rsidR="00062023" w:rsidRDefault="00062023" w:rsidP="00662EF5">
      <w:pPr>
        <w:pStyle w:val="lista2"/>
        <w:numPr>
          <w:ilvl w:val="0"/>
          <w:numId w:val="52"/>
        </w:numPr>
      </w:pPr>
      <w:r w:rsidRPr="00D60C6F">
        <w:t>Parent material</w:t>
      </w:r>
    </w:p>
    <w:p w14:paraId="3E2EAEB3" w14:textId="77777777" w:rsidR="00062023" w:rsidRDefault="00062023" w:rsidP="00662EF5">
      <w:pPr>
        <w:pStyle w:val="lista2"/>
        <w:numPr>
          <w:ilvl w:val="0"/>
          <w:numId w:val="52"/>
        </w:numPr>
      </w:pPr>
      <w:r w:rsidRPr="00D60C6F">
        <w:t>Organisms</w:t>
      </w:r>
    </w:p>
    <w:p w14:paraId="1FF0DE13" w14:textId="77777777" w:rsidR="00062023" w:rsidRDefault="00062023" w:rsidP="00662EF5">
      <w:pPr>
        <w:pStyle w:val="lista2"/>
        <w:numPr>
          <w:ilvl w:val="0"/>
          <w:numId w:val="52"/>
        </w:numPr>
      </w:pPr>
      <w:r w:rsidRPr="00D60C6F">
        <w:t>Topography</w:t>
      </w:r>
    </w:p>
    <w:p w14:paraId="76843898" w14:textId="77777777" w:rsidR="00062023" w:rsidRDefault="00062023" w:rsidP="00662EF5">
      <w:pPr>
        <w:pStyle w:val="lista2"/>
        <w:numPr>
          <w:ilvl w:val="0"/>
          <w:numId w:val="52"/>
        </w:numPr>
      </w:pPr>
      <w:r w:rsidRPr="00D60C6F">
        <w:t>Temperature</w:t>
      </w:r>
    </w:p>
    <w:p w14:paraId="497C1A2D" w14:textId="77777777" w:rsidR="00062023" w:rsidRDefault="00062023" w:rsidP="00062023">
      <w:pPr>
        <w:pStyle w:val="listn1"/>
      </w:pPr>
    </w:p>
    <w:p w14:paraId="39050D09" w14:textId="15487980" w:rsidR="00062023" w:rsidRDefault="00062023" w:rsidP="00662EF5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The particles in mud are primarily sand. (15.2.1)</w:t>
      </w:r>
    </w:p>
    <w:p w14:paraId="11D1E033" w14:textId="77777777" w:rsidR="00062023" w:rsidRDefault="00062023" w:rsidP="00062023">
      <w:pPr>
        <w:pStyle w:val="answer"/>
      </w:pPr>
      <w:r>
        <w:t>Answer:</w:t>
      </w:r>
    </w:p>
    <w:p w14:paraId="3B92B468" w14:textId="1869F09B" w:rsidR="00062023" w:rsidRDefault="00062023" w:rsidP="00662EF5">
      <w:pPr>
        <w:pStyle w:val="listn1"/>
        <w:numPr>
          <w:ilvl w:val="0"/>
          <w:numId w:val="50"/>
        </w:numPr>
      </w:pPr>
      <w:r w:rsidRPr="00D60C6F">
        <w:t>Why are plant roots significant to soil formation? (15.2.1)</w:t>
      </w:r>
    </w:p>
    <w:p w14:paraId="061FD63F" w14:textId="77777777" w:rsidR="00062023" w:rsidRDefault="00062023" w:rsidP="00662EF5">
      <w:pPr>
        <w:pStyle w:val="lista2"/>
        <w:numPr>
          <w:ilvl w:val="0"/>
          <w:numId w:val="53"/>
        </w:numPr>
      </w:pPr>
      <w:r w:rsidRPr="00D60C6F">
        <w:t>Roots break rocks into usable minerals.</w:t>
      </w:r>
    </w:p>
    <w:p w14:paraId="0E6AE7E9" w14:textId="77777777" w:rsidR="00062023" w:rsidRDefault="00062023" w:rsidP="00662EF5">
      <w:pPr>
        <w:pStyle w:val="lista2"/>
        <w:numPr>
          <w:ilvl w:val="0"/>
          <w:numId w:val="53"/>
        </w:numPr>
      </w:pPr>
      <w:r w:rsidRPr="00D60C6F">
        <w:t>Roots absorb soil contaminants and purify soil.</w:t>
      </w:r>
    </w:p>
    <w:p w14:paraId="364F91E3" w14:textId="77777777" w:rsidR="00062023" w:rsidRDefault="00062023" w:rsidP="00662EF5">
      <w:pPr>
        <w:pStyle w:val="lista2"/>
        <w:numPr>
          <w:ilvl w:val="0"/>
          <w:numId w:val="53"/>
        </w:numPr>
      </w:pPr>
      <w:r w:rsidRPr="00D60C6F">
        <w:t>Roots find small cracks in rocks and force them to expand.</w:t>
      </w:r>
    </w:p>
    <w:p w14:paraId="259C8CCE" w14:textId="77777777" w:rsidR="00062023" w:rsidRDefault="00062023" w:rsidP="00662EF5">
      <w:pPr>
        <w:pStyle w:val="lista2"/>
        <w:numPr>
          <w:ilvl w:val="0"/>
          <w:numId w:val="53"/>
        </w:numPr>
      </w:pPr>
      <w:r w:rsidRPr="00D60C6F">
        <w:t>Roots take up water, therefore drying out the soil and preventing soil from forming.</w:t>
      </w:r>
    </w:p>
    <w:p w14:paraId="01D27E6D" w14:textId="77777777" w:rsidR="00062023" w:rsidRDefault="00062023" w:rsidP="00062023">
      <w:pPr>
        <w:pStyle w:val="answer"/>
      </w:pPr>
      <w:r>
        <w:t>Answer:</w:t>
      </w:r>
    </w:p>
    <w:p w14:paraId="0348C8EF" w14:textId="33401A44" w:rsidR="00062023" w:rsidRDefault="00062023" w:rsidP="00662EF5">
      <w:pPr>
        <w:pStyle w:val="listn1"/>
        <w:numPr>
          <w:ilvl w:val="0"/>
          <w:numId w:val="50"/>
        </w:numPr>
      </w:pPr>
      <w:r w:rsidRPr="00D60C6F">
        <w:lastRenderedPageBreak/>
        <w:t>Is organic decay faster or slower in warmer climates? (15.2.1)</w:t>
      </w:r>
    </w:p>
    <w:p w14:paraId="1A51282F" w14:textId="77777777" w:rsidR="00062023" w:rsidRDefault="00062023" w:rsidP="00662EF5">
      <w:pPr>
        <w:pStyle w:val="lista2"/>
        <w:numPr>
          <w:ilvl w:val="0"/>
          <w:numId w:val="54"/>
        </w:numPr>
      </w:pPr>
      <w:r w:rsidRPr="00D60C6F">
        <w:t>Faster</w:t>
      </w:r>
    </w:p>
    <w:p w14:paraId="367F55C2" w14:textId="77777777" w:rsidR="00062023" w:rsidRDefault="00062023" w:rsidP="00662EF5">
      <w:pPr>
        <w:pStyle w:val="lista2"/>
        <w:numPr>
          <w:ilvl w:val="0"/>
          <w:numId w:val="54"/>
        </w:numPr>
      </w:pPr>
      <w:r w:rsidRPr="00D60C6F">
        <w:t>Slower</w:t>
      </w:r>
    </w:p>
    <w:p w14:paraId="4E09B8A7" w14:textId="77777777" w:rsidR="00062023" w:rsidRDefault="00062023" w:rsidP="00062023">
      <w:pPr>
        <w:pStyle w:val="answer"/>
      </w:pPr>
      <w:r>
        <w:t>Answer:</w:t>
      </w:r>
    </w:p>
    <w:p w14:paraId="65FDC9BD" w14:textId="3D3C5FC5" w:rsidR="00062023" w:rsidRDefault="00062023" w:rsidP="00662EF5">
      <w:pPr>
        <w:pStyle w:val="listn1"/>
        <w:numPr>
          <w:ilvl w:val="0"/>
          <w:numId w:val="50"/>
        </w:numPr>
      </w:pPr>
      <w:r w:rsidRPr="00D60C6F">
        <w:t>Which of the following is the top layer of the soil horizon? (15.2.1)</w:t>
      </w:r>
    </w:p>
    <w:p w14:paraId="54314727" w14:textId="77777777" w:rsidR="00062023" w:rsidRDefault="00062023" w:rsidP="00662EF5">
      <w:pPr>
        <w:pStyle w:val="lista2"/>
        <w:numPr>
          <w:ilvl w:val="0"/>
          <w:numId w:val="55"/>
        </w:numPr>
      </w:pPr>
      <w:r w:rsidRPr="00D60C6F">
        <w:t>A</w:t>
      </w:r>
    </w:p>
    <w:p w14:paraId="018387CD" w14:textId="77777777" w:rsidR="00062023" w:rsidRDefault="00062023" w:rsidP="00662EF5">
      <w:pPr>
        <w:pStyle w:val="lista2"/>
        <w:numPr>
          <w:ilvl w:val="0"/>
          <w:numId w:val="55"/>
        </w:numPr>
      </w:pPr>
      <w:r w:rsidRPr="00D60C6F">
        <w:t>B</w:t>
      </w:r>
    </w:p>
    <w:p w14:paraId="2DFD74C7" w14:textId="77777777" w:rsidR="00062023" w:rsidRDefault="00062023" w:rsidP="00662EF5">
      <w:pPr>
        <w:pStyle w:val="lista2"/>
        <w:numPr>
          <w:ilvl w:val="0"/>
          <w:numId w:val="55"/>
        </w:numPr>
      </w:pPr>
      <w:r w:rsidRPr="00D60C6F">
        <w:t>C</w:t>
      </w:r>
    </w:p>
    <w:p w14:paraId="6F75BDB3" w14:textId="77777777" w:rsidR="00062023" w:rsidRDefault="00062023" w:rsidP="00662EF5">
      <w:pPr>
        <w:pStyle w:val="lista2"/>
        <w:numPr>
          <w:ilvl w:val="0"/>
          <w:numId w:val="55"/>
        </w:numPr>
      </w:pPr>
      <w:r w:rsidRPr="00D60C6F">
        <w:t>O</w:t>
      </w:r>
    </w:p>
    <w:p w14:paraId="12FB6558" w14:textId="77777777" w:rsidR="00062023" w:rsidRDefault="00062023" w:rsidP="00062023">
      <w:pPr>
        <w:pStyle w:val="answer"/>
      </w:pPr>
      <w:r>
        <w:t>Answer:</w:t>
      </w:r>
    </w:p>
    <w:p w14:paraId="516B8CA7" w14:textId="5032E3D4" w:rsidR="00062023" w:rsidRDefault="00062023" w:rsidP="00662EF5">
      <w:pPr>
        <w:pStyle w:val="listn1"/>
        <w:numPr>
          <w:ilvl w:val="0"/>
          <w:numId w:val="50"/>
        </w:numPr>
      </w:pPr>
      <w:r w:rsidRPr="00D60C6F">
        <w:t>What is the significance of the B horizon? (15.2.1)</w:t>
      </w:r>
    </w:p>
    <w:p w14:paraId="25FFB88A" w14:textId="77777777" w:rsidR="00062023" w:rsidRDefault="00062023" w:rsidP="00662EF5">
      <w:pPr>
        <w:pStyle w:val="lista2"/>
        <w:numPr>
          <w:ilvl w:val="0"/>
          <w:numId w:val="56"/>
        </w:numPr>
      </w:pPr>
      <w:r w:rsidRPr="00D60C6F">
        <w:t>Holds most of the soil’s fertility</w:t>
      </w:r>
    </w:p>
    <w:p w14:paraId="5E573FC0" w14:textId="77777777" w:rsidR="00062023" w:rsidRDefault="00062023" w:rsidP="00662EF5">
      <w:pPr>
        <w:pStyle w:val="lista2"/>
        <w:numPr>
          <w:ilvl w:val="0"/>
          <w:numId w:val="56"/>
        </w:numPr>
      </w:pPr>
      <w:r w:rsidRPr="00D60C6F">
        <w:t>Responsible for drainage and aeration</w:t>
      </w:r>
    </w:p>
    <w:p w14:paraId="54359CBD" w14:textId="77777777" w:rsidR="00062023" w:rsidRDefault="00062023" w:rsidP="00662EF5">
      <w:pPr>
        <w:pStyle w:val="lista2"/>
        <w:numPr>
          <w:ilvl w:val="0"/>
          <w:numId w:val="56"/>
        </w:numPr>
      </w:pPr>
      <w:r w:rsidRPr="00D60C6F">
        <w:t>Barrier to prevent plant roots from penetrating</w:t>
      </w:r>
    </w:p>
    <w:p w14:paraId="27CADF65" w14:textId="77777777" w:rsidR="00062023" w:rsidRDefault="00062023" w:rsidP="00662EF5">
      <w:pPr>
        <w:pStyle w:val="lista2"/>
        <w:numPr>
          <w:ilvl w:val="0"/>
          <w:numId w:val="56"/>
        </w:numPr>
      </w:pPr>
      <w:r w:rsidRPr="00D60C6F">
        <w:t>All are correct.</w:t>
      </w:r>
    </w:p>
    <w:p w14:paraId="2CE8EC46" w14:textId="77777777" w:rsidR="00062023" w:rsidRDefault="00062023" w:rsidP="00062023">
      <w:pPr>
        <w:pStyle w:val="answer"/>
      </w:pPr>
      <w:r>
        <w:t>Answer:</w:t>
      </w:r>
    </w:p>
    <w:p w14:paraId="7EBD1750" w14:textId="7CEBA729" w:rsidR="00062023" w:rsidRDefault="00062023" w:rsidP="00662EF5">
      <w:pPr>
        <w:pStyle w:val="listn1"/>
        <w:numPr>
          <w:ilvl w:val="0"/>
          <w:numId w:val="50"/>
        </w:numPr>
      </w:pPr>
      <w:r w:rsidRPr="00D60C6F">
        <w:t>Which of the soil particles is the largest? (15.2.2)</w:t>
      </w:r>
    </w:p>
    <w:p w14:paraId="373448C1" w14:textId="77777777" w:rsidR="00062023" w:rsidRDefault="00062023" w:rsidP="00662EF5">
      <w:pPr>
        <w:pStyle w:val="lista2"/>
        <w:numPr>
          <w:ilvl w:val="0"/>
          <w:numId w:val="57"/>
        </w:numPr>
      </w:pPr>
      <w:r w:rsidRPr="00D60C6F">
        <w:t>Sand</w:t>
      </w:r>
    </w:p>
    <w:p w14:paraId="6BD7F525" w14:textId="77777777" w:rsidR="00062023" w:rsidRDefault="00062023" w:rsidP="00662EF5">
      <w:pPr>
        <w:pStyle w:val="lista2"/>
        <w:numPr>
          <w:ilvl w:val="0"/>
          <w:numId w:val="57"/>
        </w:numPr>
      </w:pPr>
      <w:r w:rsidRPr="00D60C6F">
        <w:t>Silt</w:t>
      </w:r>
    </w:p>
    <w:p w14:paraId="56E46EE5" w14:textId="77777777" w:rsidR="00062023" w:rsidRDefault="00062023" w:rsidP="00662EF5">
      <w:pPr>
        <w:pStyle w:val="lista2"/>
        <w:numPr>
          <w:ilvl w:val="0"/>
          <w:numId w:val="57"/>
        </w:numPr>
      </w:pPr>
      <w:r w:rsidRPr="00D60C6F">
        <w:t>Clay</w:t>
      </w:r>
    </w:p>
    <w:p w14:paraId="147F3B1C" w14:textId="77777777" w:rsidR="00062023" w:rsidRDefault="00062023" w:rsidP="00062023">
      <w:pPr>
        <w:pStyle w:val="answer"/>
      </w:pPr>
      <w:r>
        <w:t>Answer:</w:t>
      </w:r>
    </w:p>
    <w:p w14:paraId="700B5492" w14:textId="5EA42463" w:rsidR="00062023" w:rsidRDefault="00062023" w:rsidP="00662EF5">
      <w:pPr>
        <w:pStyle w:val="listn1"/>
        <w:numPr>
          <w:ilvl w:val="0"/>
          <w:numId w:val="50"/>
        </w:numPr>
      </w:pPr>
      <w:r w:rsidRPr="00D60C6F">
        <w:t>Which of the soil particles is the smallest? (15.2.2)</w:t>
      </w:r>
    </w:p>
    <w:p w14:paraId="7DB8561A" w14:textId="77777777" w:rsidR="00062023" w:rsidRDefault="00062023" w:rsidP="00662EF5">
      <w:pPr>
        <w:pStyle w:val="lista2"/>
        <w:numPr>
          <w:ilvl w:val="0"/>
          <w:numId w:val="58"/>
        </w:numPr>
      </w:pPr>
      <w:r w:rsidRPr="00D60C6F">
        <w:t>Sand</w:t>
      </w:r>
    </w:p>
    <w:p w14:paraId="23CC2765" w14:textId="77777777" w:rsidR="00062023" w:rsidRDefault="00062023" w:rsidP="00662EF5">
      <w:pPr>
        <w:pStyle w:val="lista2"/>
        <w:numPr>
          <w:ilvl w:val="0"/>
          <w:numId w:val="58"/>
        </w:numPr>
      </w:pPr>
      <w:r w:rsidRPr="00D60C6F">
        <w:t>Silt</w:t>
      </w:r>
    </w:p>
    <w:p w14:paraId="6A102295" w14:textId="77777777" w:rsidR="00062023" w:rsidRDefault="00062023" w:rsidP="00662EF5">
      <w:pPr>
        <w:pStyle w:val="lista2"/>
        <w:numPr>
          <w:ilvl w:val="0"/>
          <w:numId w:val="58"/>
        </w:numPr>
      </w:pPr>
      <w:r w:rsidRPr="00D60C6F">
        <w:t>Clay</w:t>
      </w:r>
    </w:p>
    <w:p w14:paraId="080BA69E" w14:textId="77777777" w:rsidR="00062023" w:rsidRDefault="00062023" w:rsidP="00062023">
      <w:pPr>
        <w:pStyle w:val="answer"/>
      </w:pPr>
      <w:r>
        <w:t>Answer:</w:t>
      </w:r>
    </w:p>
    <w:p w14:paraId="4203B1DF" w14:textId="5A14D483" w:rsidR="00062023" w:rsidRDefault="00062023" w:rsidP="00662EF5">
      <w:pPr>
        <w:pStyle w:val="listn1"/>
        <w:numPr>
          <w:ilvl w:val="0"/>
          <w:numId w:val="50"/>
        </w:numPr>
      </w:pPr>
      <w:r w:rsidRPr="00D60C6F">
        <w:lastRenderedPageBreak/>
        <w:t>Which soil component has the most significant effect on soil fertility? (15.2.2)</w:t>
      </w:r>
    </w:p>
    <w:p w14:paraId="22CB93E0" w14:textId="77777777" w:rsidR="00062023" w:rsidRDefault="00062023" w:rsidP="00662EF5">
      <w:pPr>
        <w:pStyle w:val="lista2"/>
        <w:numPr>
          <w:ilvl w:val="0"/>
          <w:numId w:val="59"/>
        </w:numPr>
      </w:pPr>
      <w:r w:rsidRPr="00D60C6F">
        <w:t>Sand</w:t>
      </w:r>
    </w:p>
    <w:p w14:paraId="76F4C65F" w14:textId="77777777" w:rsidR="00062023" w:rsidRDefault="00062023" w:rsidP="00662EF5">
      <w:pPr>
        <w:pStyle w:val="lista2"/>
        <w:numPr>
          <w:ilvl w:val="0"/>
          <w:numId w:val="59"/>
        </w:numPr>
      </w:pPr>
      <w:r w:rsidRPr="00D60C6F">
        <w:t>Silt</w:t>
      </w:r>
    </w:p>
    <w:p w14:paraId="276B2E16" w14:textId="77777777" w:rsidR="00062023" w:rsidRDefault="00062023" w:rsidP="00662EF5">
      <w:pPr>
        <w:pStyle w:val="lista2"/>
        <w:numPr>
          <w:ilvl w:val="0"/>
          <w:numId w:val="59"/>
        </w:numPr>
      </w:pPr>
      <w:r w:rsidRPr="00D60C6F">
        <w:t>Clay</w:t>
      </w:r>
    </w:p>
    <w:p w14:paraId="55D3DA55" w14:textId="77777777" w:rsidR="00062023" w:rsidRDefault="00062023" w:rsidP="00062023">
      <w:pPr>
        <w:pStyle w:val="answer"/>
      </w:pPr>
      <w:r>
        <w:t>Answer:</w:t>
      </w:r>
    </w:p>
    <w:p w14:paraId="3B6BCEA3" w14:textId="6C298AAA" w:rsidR="00062023" w:rsidRDefault="00062023" w:rsidP="00662EF5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Humus is usually about 40% to 50% of the total volume of soil. (15.2.2)</w:t>
      </w:r>
    </w:p>
    <w:p w14:paraId="31E3224D" w14:textId="77777777" w:rsidR="00062023" w:rsidRDefault="00062023" w:rsidP="00062023">
      <w:pPr>
        <w:pStyle w:val="answer"/>
      </w:pPr>
      <w:r>
        <w:t>Answer:</w:t>
      </w:r>
    </w:p>
    <w:p w14:paraId="71A7AAB4" w14:textId="10B99D3D" w:rsidR="00062023" w:rsidRDefault="00062023" w:rsidP="00662EF5">
      <w:pPr>
        <w:pStyle w:val="listn1"/>
        <w:numPr>
          <w:ilvl w:val="0"/>
          <w:numId w:val="50"/>
        </w:numPr>
      </w:pPr>
      <w:r w:rsidRPr="00D60C6F">
        <w:t>Why are pore spaces crucial to soil composition? (15.2.2)</w:t>
      </w:r>
    </w:p>
    <w:p w14:paraId="484CA736" w14:textId="77777777" w:rsidR="00062023" w:rsidRDefault="00062023" w:rsidP="00662EF5">
      <w:pPr>
        <w:pStyle w:val="lista2"/>
        <w:numPr>
          <w:ilvl w:val="0"/>
          <w:numId w:val="60"/>
        </w:numPr>
      </w:pPr>
      <w:r w:rsidRPr="00D60C6F">
        <w:t>Pore spaces allow places for worms to live.</w:t>
      </w:r>
    </w:p>
    <w:p w14:paraId="3FB7AB24" w14:textId="77777777" w:rsidR="00062023" w:rsidRDefault="00062023" w:rsidP="00662EF5">
      <w:pPr>
        <w:pStyle w:val="lista2"/>
        <w:numPr>
          <w:ilvl w:val="0"/>
          <w:numId w:val="60"/>
        </w:numPr>
      </w:pPr>
      <w:r w:rsidRPr="00D60C6F">
        <w:t>They hold fertilizer.</w:t>
      </w:r>
    </w:p>
    <w:p w14:paraId="042D6CD5" w14:textId="77777777" w:rsidR="00062023" w:rsidRDefault="00062023" w:rsidP="00662EF5">
      <w:pPr>
        <w:pStyle w:val="lista2"/>
        <w:numPr>
          <w:ilvl w:val="0"/>
          <w:numId w:val="60"/>
        </w:numPr>
      </w:pPr>
      <w:r w:rsidRPr="00D60C6F">
        <w:t>They are made of clay and increase pH.</w:t>
      </w:r>
    </w:p>
    <w:p w14:paraId="5DB4D84E" w14:textId="77777777" w:rsidR="00062023" w:rsidRDefault="00062023" w:rsidP="00662EF5">
      <w:pPr>
        <w:pStyle w:val="lista2"/>
        <w:numPr>
          <w:ilvl w:val="0"/>
          <w:numId w:val="60"/>
        </w:numPr>
      </w:pPr>
      <w:r w:rsidRPr="00D60C6F">
        <w:t>Pore spaces provide room for water and air in the soil.</w:t>
      </w:r>
    </w:p>
    <w:p w14:paraId="7DDB19A0" w14:textId="77777777" w:rsidR="00062023" w:rsidRDefault="00062023" w:rsidP="00062023">
      <w:pPr>
        <w:pStyle w:val="answer"/>
      </w:pPr>
      <w:r>
        <w:t>Answer:</w:t>
      </w:r>
    </w:p>
    <w:p w14:paraId="5973018A" w14:textId="4B5B1EFF" w:rsidR="00062023" w:rsidRDefault="00062023" w:rsidP="00662EF5">
      <w:pPr>
        <w:pStyle w:val="listn1"/>
        <w:numPr>
          <w:ilvl w:val="0"/>
          <w:numId w:val="50"/>
        </w:numPr>
      </w:pPr>
      <w:r w:rsidRPr="00D60C6F">
        <w:t>What is one organism that affects the development of soil most? (15.2.1)</w:t>
      </w:r>
    </w:p>
    <w:p w14:paraId="2C0EF30F" w14:textId="77777777" w:rsidR="00062023" w:rsidRDefault="00062023" w:rsidP="00662EF5">
      <w:pPr>
        <w:pStyle w:val="lista2"/>
        <w:numPr>
          <w:ilvl w:val="0"/>
          <w:numId w:val="61"/>
        </w:numPr>
      </w:pPr>
      <w:r w:rsidRPr="00D60C6F">
        <w:t>Bears</w:t>
      </w:r>
    </w:p>
    <w:p w14:paraId="548F5DD1" w14:textId="77777777" w:rsidR="00062023" w:rsidRDefault="00062023" w:rsidP="00662EF5">
      <w:pPr>
        <w:pStyle w:val="lista2"/>
        <w:numPr>
          <w:ilvl w:val="0"/>
          <w:numId w:val="61"/>
        </w:numPr>
      </w:pPr>
      <w:r w:rsidRPr="00D60C6F">
        <w:t>Hawks</w:t>
      </w:r>
    </w:p>
    <w:p w14:paraId="1B0EECD3" w14:textId="77777777" w:rsidR="00062023" w:rsidRDefault="00062023" w:rsidP="00662EF5">
      <w:pPr>
        <w:pStyle w:val="lista2"/>
        <w:numPr>
          <w:ilvl w:val="0"/>
          <w:numId w:val="61"/>
        </w:numPr>
      </w:pPr>
      <w:r w:rsidRPr="00D60C6F">
        <w:t>Worms</w:t>
      </w:r>
    </w:p>
    <w:p w14:paraId="26A02296" w14:textId="77777777" w:rsidR="00062023" w:rsidRDefault="00062023" w:rsidP="00662EF5">
      <w:pPr>
        <w:pStyle w:val="lista2"/>
        <w:numPr>
          <w:ilvl w:val="0"/>
          <w:numId w:val="61"/>
        </w:numPr>
      </w:pPr>
      <w:r w:rsidRPr="00D60C6F">
        <w:t>All are correct.</w:t>
      </w:r>
    </w:p>
    <w:p w14:paraId="685B965A" w14:textId="77777777" w:rsidR="00062023" w:rsidRDefault="00062023" w:rsidP="00062023">
      <w:pPr>
        <w:pStyle w:val="answer"/>
      </w:pPr>
      <w:r>
        <w:t>Answer:</w:t>
      </w:r>
    </w:p>
    <w:p w14:paraId="1CA3EDF0" w14:textId="3BD1DBD7" w:rsidR="00062023" w:rsidRDefault="00062023" w:rsidP="00662EF5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Loamy soils contain approximately 40% sand, 40% silt, and 20% clay. (15.2.2)</w:t>
      </w:r>
    </w:p>
    <w:p w14:paraId="57EBD199" w14:textId="77777777" w:rsidR="00062023" w:rsidRDefault="00062023" w:rsidP="00062023">
      <w:pPr>
        <w:pStyle w:val="answer"/>
      </w:pPr>
      <w:r>
        <w:t>Answer:</w:t>
      </w:r>
    </w:p>
    <w:p w14:paraId="0CD4CA61" w14:textId="27451E09" w:rsidR="00062023" w:rsidRDefault="00062023" w:rsidP="00662EF5">
      <w:pPr>
        <w:pStyle w:val="listn1"/>
        <w:numPr>
          <w:ilvl w:val="0"/>
          <w:numId w:val="50"/>
        </w:numPr>
      </w:pPr>
      <w:r w:rsidRPr="00D60C6F">
        <w:t>Why is it necessary to maintain biodiversity in soil? (15.2.3)</w:t>
      </w:r>
    </w:p>
    <w:p w14:paraId="5A649F03" w14:textId="77777777" w:rsidR="00062023" w:rsidRDefault="00062023" w:rsidP="00662EF5">
      <w:pPr>
        <w:pStyle w:val="lista2"/>
        <w:numPr>
          <w:ilvl w:val="0"/>
          <w:numId w:val="62"/>
        </w:numPr>
      </w:pPr>
      <w:r w:rsidRPr="00D60C6F">
        <w:t>When they die, organisms return minerals and nutrients to the soil.</w:t>
      </w:r>
    </w:p>
    <w:p w14:paraId="613523A2" w14:textId="77777777" w:rsidR="00062023" w:rsidRDefault="00062023" w:rsidP="00662EF5">
      <w:pPr>
        <w:pStyle w:val="lista2"/>
        <w:numPr>
          <w:ilvl w:val="0"/>
          <w:numId w:val="62"/>
        </w:numPr>
      </w:pPr>
      <w:r w:rsidRPr="00D60C6F">
        <w:t>Organisms break down rocks into soil.</w:t>
      </w:r>
    </w:p>
    <w:p w14:paraId="4EA4ED1F" w14:textId="77777777" w:rsidR="00062023" w:rsidRDefault="00062023" w:rsidP="00662EF5">
      <w:pPr>
        <w:pStyle w:val="lista2"/>
        <w:numPr>
          <w:ilvl w:val="0"/>
          <w:numId w:val="62"/>
        </w:numPr>
      </w:pPr>
      <w:r w:rsidRPr="00D60C6F">
        <w:lastRenderedPageBreak/>
        <w:t>Biodiversity encourages water uptake by plant roots.</w:t>
      </w:r>
    </w:p>
    <w:p w14:paraId="28298DFD" w14:textId="77777777" w:rsidR="00062023" w:rsidRDefault="00062023" w:rsidP="00662EF5">
      <w:pPr>
        <w:pStyle w:val="lista2"/>
        <w:numPr>
          <w:ilvl w:val="0"/>
          <w:numId w:val="62"/>
        </w:numPr>
      </w:pPr>
      <w:r w:rsidRPr="00D60C6F">
        <w:t>Biodiversity makes soil darker and more fertile.</w:t>
      </w:r>
    </w:p>
    <w:p w14:paraId="5D38E093" w14:textId="77777777" w:rsidR="00062023" w:rsidRDefault="00062023" w:rsidP="00062023">
      <w:pPr>
        <w:pStyle w:val="answer"/>
      </w:pPr>
      <w:r>
        <w:t>Answer:</w:t>
      </w:r>
    </w:p>
    <w:p w14:paraId="6A0C540C" w14:textId="6DBB5119" w:rsidR="00062023" w:rsidRDefault="00062023" w:rsidP="00662EF5">
      <w:pPr>
        <w:pStyle w:val="listn1"/>
        <w:numPr>
          <w:ilvl w:val="0"/>
          <w:numId w:val="50"/>
        </w:numPr>
      </w:pPr>
      <w:r w:rsidRPr="00D60C6F">
        <w:t>Which natural forces may erode soil? (15.2.3)</w:t>
      </w:r>
    </w:p>
    <w:p w14:paraId="760138BB" w14:textId="77777777" w:rsidR="00062023" w:rsidRDefault="00062023" w:rsidP="00662EF5">
      <w:pPr>
        <w:pStyle w:val="lista2"/>
        <w:numPr>
          <w:ilvl w:val="0"/>
          <w:numId w:val="63"/>
        </w:numPr>
      </w:pPr>
      <w:r w:rsidRPr="00D60C6F">
        <w:t>Wind</w:t>
      </w:r>
    </w:p>
    <w:p w14:paraId="27EA5F1D" w14:textId="77777777" w:rsidR="00062023" w:rsidRDefault="00062023" w:rsidP="00662EF5">
      <w:pPr>
        <w:pStyle w:val="lista2"/>
        <w:numPr>
          <w:ilvl w:val="0"/>
          <w:numId w:val="63"/>
        </w:numPr>
      </w:pPr>
      <w:r w:rsidRPr="00D60C6F">
        <w:t>Water</w:t>
      </w:r>
    </w:p>
    <w:p w14:paraId="654F94B4" w14:textId="77777777" w:rsidR="00062023" w:rsidRDefault="00062023" w:rsidP="00662EF5">
      <w:pPr>
        <w:pStyle w:val="lista2"/>
        <w:numPr>
          <w:ilvl w:val="0"/>
          <w:numId w:val="63"/>
        </w:numPr>
      </w:pPr>
      <w:r w:rsidRPr="00D60C6F">
        <w:t>Fire</w:t>
      </w:r>
    </w:p>
    <w:p w14:paraId="3908ADEF" w14:textId="77777777" w:rsidR="00062023" w:rsidRDefault="00062023" w:rsidP="00662EF5">
      <w:pPr>
        <w:pStyle w:val="lista2"/>
        <w:numPr>
          <w:ilvl w:val="0"/>
          <w:numId w:val="63"/>
        </w:numPr>
      </w:pPr>
      <w:r w:rsidRPr="00D60C6F">
        <w:t xml:space="preserve">Both A and </w:t>
      </w:r>
      <w:r>
        <w:t>B.</w:t>
      </w:r>
    </w:p>
    <w:p w14:paraId="1D057CEC" w14:textId="77777777" w:rsidR="00062023" w:rsidRDefault="00062023" w:rsidP="00062023">
      <w:pPr>
        <w:pStyle w:val="answer"/>
      </w:pPr>
      <w:r>
        <w:t>Answer:</w:t>
      </w:r>
    </w:p>
    <w:p w14:paraId="76962E11" w14:textId="46232FBB" w:rsidR="00062023" w:rsidRDefault="00062023" w:rsidP="00662EF5">
      <w:pPr>
        <w:pStyle w:val="listn1"/>
        <w:numPr>
          <w:ilvl w:val="0"/>
          <w:numId w:val="50"/>
        </w:numPr>
      </w:pPr>
      <w:r w:rsidRPr="00D60C6F">
        <w:t>What happens to a highly eroded field? (15.2.3)</w:t>
      </w:r>
    </w:p>
    <w:p w14:paraId="7A723530" w14:textId="77777777" w:rsidR="00062023" w:rsidRDefault="00062023" w:rsidP="00662EF5">
      <w:pPr>
        <w:pStyle w:val="lista2"/>
        <w:numPr>
          <w:ilvl w:val="0"/>
          <w:numId w:val="64"/>
        </w:numPr>
      </w:pPr>
      <w:r w:rsidRPr="00D60C6F">
        <w:t>Farmers cannot plow or plant the field.</w:t>
      </w:r>
    </w:p>
    <w:p w14:paraId="0A6F6BC0" w14:textId="77777777" w:rsidR="00062023" w:rsidRDefault="00062023" w:rsidP="00662EF5">
      <w:pPr>
        <w:pStyle w:val="lista2"/>
        <w:numPr>
          <w:ilvl w:val="0"/>
          <w:numId w:val="64"/>
        </w:numPr>
      </w:pPr>
      <w:r w:rsidRPr="00D60C6F">
        <w:t>It becomes barren and cannot support crops.</w:t>
      </w:r>
    </w:p>
    <w:p w14:paraId="6F855B38" w14:textId="77777777" w:rsidR="00062023" w:rsidRDefault="00062023" w:rsidP="00662EF5">
      <w:pPr>
        <w:pStyle w:val="lista2"/>
        <w:numPr>
          <w:ilvl w:val="0"/>
          <w:numId w:val="64"/>
        </w:numPr>
      </w:pPr>
      <w:r w:rsidRPr="00D60C6F">
        <w:t>Farmers must apply extra fertilizer to make up for the lost fertility.</w:t>
      </w:r>
    </w:p>
    <w:p w14:paraId="6A097591" w14:textId="77777777" w:rsidR="00062023" w:rsidRDefault="00062023" w:rsidP="00662EF5">
      <w:pPr>
        <w:pStyle w:val="lista2"/>
        <w:numPr>
          <w:ilvl w:val="0"/>
          <w:numId w:val="64"/>
        </w:numPr>
      </w:pPr>
      <w:r w:rsidRPr="00D60C6F">
        <w:t>All are correct.</w:t>
      </w:r>
    </w:p>
    <w:p w14:paraId="07F03031" w14:textId="77777777" w:rsidR="00062023" w:rsidRDefault="00062023" w:rsidP="00062023">
      <w:pPr>
        <w:pStyle w:val="answer"/>
      </w:pPr>
      <w:r>
        <w:t>Answer:</w:t>
      </w:r>
    </w:p>
    <w:p w14:paraId="24758C96" w14:textId="4EEAF851" w:rsidR="00062023" w:rsidRDefault="00062023" w:rsidP="00662EF5">
      <w:pPr>
        <w:pStyle w:val="listn1"/>
        <w:numPr>
          <w:ilvl w:val="0"/>
          <w:numId w:val="50"/>
        </w:numPr>
      </w:pPr>
      <w:r w:rsidRPr="00D60C6F">
        <w:t>Which of the following is an erosion control measure? (15.2.3)</w:t>
      </w:r>
    </w:p>
    <w:p w14:paraId="4C9F2697" w14:textId="77777777" w:rsidR="00062023" w:rsidRDefault="00062023" w:rsidP="00662EF5">
      <w:pPr>
        <w:pStyle w:val="lista2"/>
        <w:numPr>
          <w:ilvl w:val="0"/>
          <w:numId w:val="65"/>
        </w:numPr>
      </w:pPr>
      <w:r w:rsidRPr="00D60C6F">
        <w:t>Cover crops</w:t>
      </w:r>
    </w:p>
    <w:p w14:paraId="10984F5E" w14:textId="77777777" w:rsidR="00062023" w:rsidRDefault="00062023" w:rsidP="00662EF5">
      <w:pPr>
        <w:pStyle w:val="lista2"/>
        <w:numPr>
          <w:ilvl w:val="0"/>
          <w:numId w:val="65"/>
        </w:numPr>
      </w:pPr>
      <w:r w:rsidRPr="00D60C6F">
        <w:t>Tillage systems</w:t>
      </w:r>
    </w:p>
    <w:p w14:paraId="3E297AD4" w14:textId="77777777" w:rsidR="00062023" w:rsidRDefault="00062023" w:rsidP="00662EF5">
      <w:pPr>
        <w:pStyle w:val="lista2"/>
        <w:numPr>
          <w:ilvl w:val="0"/>
          <w:numId w:val="65"/>
        </w:numPr>
      </w:pPr>
      <w:r w:rsidRPr="00D60C6F">
        <w:t>Windbreaks</w:t>
      </w:r>
    </w:p>
    <w:p w14:paraId="5859DAE6" w14:textId="77777777" w:rsidR="00062023" w:rsidRDefault="00062023" w:rsidP="00662EF5">
      <w:pPr>
        <w:pStyle w:val="lista2"/>
        <w:numPr>
          <w:ilvl w:val="0"/>
          <w:numId w:val="65"/>
        </w:numPr>
      </w:pPr>
      <w:r w:rsidRPr="00D60C6F">
        <w:t>All are correct.</w:t>
      </w:r>
    </w:p>
    <w:p w14:paraId="0A2F9920" w14:textId="77777777" w:rsidR="00062023" w:rsidRDefault="00062023" w:rsidP="00062023">
      <w:pPr>
        <w:pStyle w:val="answer"/>
      </w:pPr>
      <w:r>
        <w:t>Answer:</w:t>
      </w:r>
    </w:p>
    <w:p w14:paraId="5F1225DB" w14:textId="2D4B7563" w:rsidR="00062023" w:rsidRDefault="00062023" w:rsidP="00662EF5">
      <w:pPr>
        <w:pStyle w:val="listn1"/>
        <w:numPr>
          <w:ilvl w:val="0"/>
          <w:numId w:val="50"/>
        </w:numPr>
      </w:pPr>
      <w:r w:rsidRPr="00D60C6F">
        <w:t>Which land capability classes are suited for crop production? (15.2.4)</w:t>
      </w:r>
    </w:p>
    <w:p w14:paraId="56433C77" w14:textId="77777777" w:rsidR="00062023" w:rsidRDefault="00062023" w:rsidP="00662EF5">
      <w:pPr>
        <w:pStyle w:val="lista2"/>
        <w:numPr>
          <w:ilvl w:val="0"/>
          <w:numId w:val="66"/>
        </w:numPr>
      </w:pPr>
      <w:r w:rsidRPr="00D60C6F">
        <w:t>1, 2, and 3</w:t>
      </w:r>
    </w:p>
    <w:p w14:paraId="6C738F5F" w14:textId="77777777" w:rsidR="00062023" w:rsidRDefault="00062023" w:rsidP="00662EF5">
      <w:pPr>
        <w:pStyle w:val="lista2"/>
        <w:numPr>
          <w:ilvl w:val="0"/>
          <w:numId w:val="66"/>
        </w:numPr>
      </w:pPr>
      <w:r w:rsidRPr="00D60C6F">
        <w:t>1, 2, 3, and 4</w:t>
      </w:r>
    </w:p>
    <w:p w14:paraId="2850302A" w14:textId="77777777" w:rsidR="00062023" w:rsidRDefault="00062023" w:rsidP="00662EF5">
      <w:pPr>
        <w:pStyle w:val="lista2"/>
        <w:numPr>
          <w:ilvl w:val="0"/>
          <w:numId w:val="66"/>
        </w:numPr>
      </w:pPr>
      <w:r w:rsidRPr="00D60C6F">
        <w:t>6, 7, and 8</w:t>
      </w:r>
    </w:p>
    <w:p w14:paraId="27549074" w14:textId="77777777" w:rsidR="00062023" w:rsidRDefault="00062023" w:rsidP="00662EF5">
      <w:pPr>
        <w:pStyle w:val="lista2"/>
        <w:numPr>
          <w:ilvl w:val="0"/>
          <w:numId w:val="66"/>
        </w:numPr>
      </w:pPr>
      <w:r w:rsidRPr="00D60C6F">
        <w:t>All land capability classes should be used for crop production</w:t>
      </w:r>
    </w:p>
    <w:p w14:paraId="723679C5" w14:textId="77777777" w:rsidR="00062023" w:rsidRDefault="00062023" w:rsidP="00062023">
      <w:pPr>
        <w:pStyle w:val="answer"/>
      </w:pPr>
      <w:r>
        <w:t>Answer:</w:t>
      </w:r>
    </w:p>
    <w:p w14:paraId="2EEA6D48" w14:textId="2D878A8A" w:rsidR="00062023" w:rsidRDefault="00062023" w:rsidP="00662EF5">
      <w:pPr>
        <w:pStyle w:val="listn1"/>
        <w:numPr>
          <w:ilvl w:val="0"/>
          <w:numId w:val="50"/>
        </w:numPr>
      </w:pPr>
      <w:r w:rsidRPr="00D60C6F">
        <w:t>What happens to the restrictions on cropping systems as land capability classes increase in number? (15.2.4)</w:t>
      </w:r>
    </w:p>
    <w:p w14:paraId="726F4097" w14:textId="77777777" w:rsidR="00062023" w:rsidRDefault="00062023" w:rsidP="00662EF5">
      <w:pPr>
        <w:pStyle w:val="lista2"/>
        <w:numPr>
          <w:ilvl w:val="0"/>
          <w:numId w:val="67"/>
        </w:numPr>
      </w:pPr>
      <w:r w:rsidRPr="00D60C6F">
        <w:t>Increased diversity of crops may be grown.</w:t>
      </w:r>
    </w:p>
    <w:p w14:paraId="310DCE1A" w14:textId="77777777" w:rsidR="00062023" w:rsidRDefault="00062023" w:rsidP="00662EF5">
      <w:pPr>
        <w:pStyle w:val="lista2"/>
        <w:numPr>
          <w:ilvl w:val="0"/>
          <w:numId w:val="67"/>
        </w:numPr>
      </w:pPr>
      <w:r w:rsidRPr="00D60C6F">
        <w:t>The land has more restrictions on use.</w:t>
      </w:r>
    </w:p>
    <w:p w14:paraId="79A88EFD" w14:textId="77777777" w:rsidR="00062023" w:rsidRDefault="00062023" w:rsidP="00662EF5">
      <w:pPr>
        <w:pStyle w:val="lista2"/>
        <w:numPr>
          <w:ilvl w:val="0"/>
          <w:numId w:val="67"/>
        </w:numPr>
      </w:pPr>
      <w:r w:rsidRPr="00D60C6F">
        <w:t>The land has fewer restrictions on use.</w:t>
      </w:r>
    </w:p>
    <w:p w14:paraId="52826E0E" w14:textId="77777777" w:rsidR="00062023" w:rsidRDefault="00062023" w:rsidP="00662EF5">
      <w:pPr>
        <w:pStyle w:val="lista2"/>
        <w:numPr>
          <w:ilvl w:val="0"/>
          <w:numId w:val="67"/>
        </w:numPr>
      </w:pPr>
      <w:r w:rsidRPr="00D60C6F">
        <w:t>Crops must be grown in rotation.</w:t>
      </w:r>
    </w:p>
    <w:p w14:paraId="70C4E986" w14:textId="77777777" w:rsidR="00062023" w:rsidRDefault="00062023" w:rsidP="00062023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B634" w14:textId="77777777" w:rsidR="00C1069F" w:rsidRDefault="00C1069F" w:rsidP="00CB0C1F">
      <w:r>
        <w:separator/>
      </w:r>
    </w:p>
  </w:endnote>
  <w:endnote w:type="continuationSeparator" w:id="0">
    <w:p w14:paraId="28DD5F1D" w14:textId="77777777" w:rsidR="00C1069F" w:rsidRDefault="00C1069F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7EB6" w14:textId="77777777" w:rsidR="00C1069F" w:rsidRDefault="00C1069F" w:rsidP="00CB0C1F">
      <w:r>
        <w:separator/>
      </w:r>
    </w:p>
  </w:footnote>
  <w:footnote w:type="continuationSeparator" w:id="0">
    <w:p w14:paraId="13E589F9" w14:textId="77777777" w:rsidR="00C1069F" w:rsidRDefault="00C1069F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310C34E3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ED7005">
      <w:t xml:space="preserve">15.2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015B8"/>
    <w:multiLevelType w:val="hybridMultilevel"/>
    <w:tmpl w:val="2AB49E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3B6EDF"/>
    <w:multiLevelType w:val="hybridMultilevel"/>
    <w:tmpl w:val="2AB49E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E4A93"/>
    <w:multiLevelType w:val="hybridMultilevel"/>
    <w:tmpl w:val="2AB49E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4586AEA"/>
    <w:multiLevelType w:val="hybridMultilevel"/>
    <w:tmpl w:val="2AB49E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16CB4"/>
    <w:multiLevelType w:val="hybridMultilevel"/>
    <w:tmpl w:val="2AB49E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11955"/>
    <w:multiLevelType w:val="hybridMultilevel"/>
    <w:tmpl w:val="2AB49E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31152C2A"/>
    <w:multiLevelType w:val="hybridMultilevel"/>
    <w:tmpl w:val="2AB49E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45072"/>
    <w:multiLevelType w:val="hybridMultilevel"/>
    <w:tmpl w:val="2AB49E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37004"/>
    <w:multiLevelType w:val="hybridMultilevel"/>
    <w:tmpl w:val="2AB49E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01CB5"/>
    <w:multiLevelType w:val="hybridMultilevel"/>
    <w:tmpl w:val="2AB49E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F0E8E"/>
    <w:multiLevelType w:val="hybridMultilevel"/>
    <w:tmpl w:val="2AB49E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B3E59"/>
    <w:multiLevelType w:val="hybridMultilevel"/>
    <w:tmpl w:val="5D40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653E1"/>
    <w:multiLevelType w:val="hybridMultilevel"/>
    <w:tmpl w:val="2AB49E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16AE9"/>
    <w:multiLevelType w:val="hybridMultilevel"/>
    <w:tmpl w:val="2AB49E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401AC"/>
    <w:multiLevelType w:val="hybridMultilevel"/>
    <w:tmpl w:val="2AB49E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74323"/>
    <w:multiLevelType w:val="hybridMultilevel"/>
    <w:tmpl w:val="2AB49E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11034"/>
    <w:multiLevelType w:val="hybridMultilevel"/>
    <w:tmpl w:val="2AB49E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70886"/>
    <w:multiLevelType w:val="hybridMultilevel"/>
    <w:tmpl w:val="2AB49E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5"/>
  </w:num>
  <w:num w:numId="3" w16cid:durableId="1746873305">
    <w:abstractNumId w:val="23"/>
  </w:num>
  <w:num w:numId="4" w16cid:durableId="824049846">
    <w:abstractNumId w:val="24"/>
  </w:num>
  <w:num w:numId="5" w16cid:durableId="64688521">
    <w:abstractNumId w:val="34"/>
  </w:num>
  <w:num w:numId="6" w16cid:durableId="1997343418">
    <w:abstractNumId w:val="18"/>
  </w:num>
  <w:num w:numId="7" w16cid:durableId="629748237">
    <w:abstractNumId w:val="14"/>
  </w:num>
  <w:num w:numId="8" w16cid:durableId="820728176">
    <w:abstractNumId w:val="35"/>
  </w:num>
  <w:num w:numId="9" w16cid:durableId="410205259">
    <w:abstractNumId w:val="27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44589489">
    <w:abstractNumId w:val="28"/>
  </w:num>
  <w:num w:numId="51" w16cid:durableId="33770092">
    <w:abstractNumId w:val="26"/>
  </w:num>
  <w:num w:numId="52" w16cid:durableId="1106654257">
    <w:abstractNumId w:val="31"/>
  </w:num>
  <w:num w:numId="53" w16cid:durableId="1700230672">
    <w:abstractNumId w:val="15"/>
  </w:num>
  <w:num w:numId="54" w16cid:durableId="841121338">
    <w:abstractNumId w:val="12"/>
  </w:num>
  <w:num w:numId="55" w16cid:durableId="2040474074">
    <w:abstractNumId w:val="11"/>
  </w:num>
  <w:num w:numId="56" w16cid:durableId="347680886">
    <w:abstractNumId w:val="17"/>
  </w:num>
  <w:num w:numId="57" w16cid:durableId="812063410">
    <w:abstractNumId w:val="29"/>
  </w:num>
  <w:num w:numId="58" w16cid:durableId="726876657">
    <w:abstractNumId w:val="21"/>
  </w:num>
  <w:num w:numId="59" w16cid:durableId="718480656">
    <w:abstractNumId w:val="30"/>
  </w:num>
  <w:num w:numId="60" w16cid:durableId="1964996739">
    <w:abstractNumId w:val="16"/>
  </w:num>
  <w:num w:numId="61" w16cid:durableId="1530407685">
    <w:abstractNumId w:val="33"/>
  </w:num>
  <w:num w:numId="62" w16cid:durableId="2039893447">
    <w:abstractNumId w:val="22"/>
  </w:num>
  <w:num w:numId="63" w16cid:durableId="2043506533">
    <w:abstractNumId w:val="19"/>
  </w:num>
  <w:num w:numId="64" w16cid:durableId="1021012324">
    <w:abstractNumId w:val="36"/>
  </w:num>
  <w:num w:numId="65" w16cid:durableId="546333608">
    <w:abstractNumId w:val="13"/>
  </w:num>
  <w:num w:numId="66" w16cid:durableId="1635057941">
    <w:abstractNumId w:val="20"/>
  </w:num>
  <w:num w:numId="67" w16cid:durableId="1635990222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2023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01CE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2F7BC2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4A9C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3CEC"/>
    <w:rsid w:val="00424AC7"/>
    <w:rsid w:val="00450846"/>
    <w:rsid w:val="0045403E"/>
    <w:rsid w:val="0046018D"/>
    <w:rsid w:val="00465BCA"/>
    <w:rsid w:val="00485AE9"/>
    <w:rsid w:val="00490909"/>
    <w:rsid w:val="00492AAC"/>
    <w:rsid w:val="004970AA"/>
    <w:rsid w:val="00497E30"/>
    <w:rsid w:val="004A7944"/>
    <w:rsid w:val="004A7950"/>
    <w:rsid w:val="004B512D"/>
    <w:rsid w:val="004C267F"/>
    <w:rsid w:val="004C3E99"/>
    <w:rsid w:val="004F4F4F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632EF"/>
    <w:rsid w:val="00576A88"/>
    <w:rsid w:val="005814C0"/>
    <w:rsid w:val="00587D30"/>
    <w:rsid w:val="00596C01"/>
    <w:rsid w:val="005A0246"/>
    <w:rsid w:val="005B0606"/>
    <w:rsid w:val="005E5F25"/>
    <w:rsid w:val="005F0BBD"/>
    <w:rsid w:val="005F2E20"/>
    <w:rsid w:val="006100BE"/>
    <w:rsid w:val="00610A1B"/>
    <w:rsid w:val="00613CAD"/>
    <w:rsid w:val="00614D6A"/>
    <w:rsid w:val="006202A8"/>
    <w:rsid w:val="006204C4"/>
    <w:rsid w:val="006257A8"/>
    <w:rsid w:val="006319EC"/>
    <w:rsid w:val="00655AAC"/>
    <w:rsid w:val="00660580"/>
    <w:rsid w:val="00660AE3"/>
    <w:rsid w:val="00662EF5"/>
    <w:rsid w:val="0066465B"/>
    <w:rsid w:val="0066629E"/>
    <w:rsid w:val="00686AE4"/>
    <w:rsid w:val="00695CB6"/>
    <w:rsid w:val="006972DA"/>
    <w:rsid w:val="006D2E49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67028"/>
    <w:rsid w:val="00784EA0"/>
    <w:rsid w:val="007874CE"/>
    <w:rsid w:val="007903AB"/>
    <w:rsid w:val="007B2270"/>
    <w:rsid w:val="007C01CE"/>
    <w:rsid w:val="007D4638"/>
    <w:rsid w:val="0080419C"/>
    <w:rsid w:val="0081331A"/>
    <w:rsid w:val="00817A76"/>
    <w:rsid w:val="00851AFE"/>
    <w:rsid w:val="00864DE1"/>
    <w:rsid w:val="00872CE7"/>
    <w:rsid w:val="008741D8"/>
    <w:rsid w:val="008828CF"/>
    <w:rsid w:val="008955E0"/>
    <w:rsid w:val="008A0707"/>
    <w:rsid w:val="009002D8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E7B7A"/>
    <w:rsid w:val="009F1B0E"/>
    <w:rsid w:val="00A218E5"/>
    <w:rsid w:val="00A31FB0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B6B4F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190C"/>
    <w:rsid w:val="00BB42D0"/>
    <w:rsid w:val="00BB4781"/>
    <w:rsid w:val="00BB528E"/>
    <w:rsid w:val="00BD73ED"/>
    <w:rsid w:val="00BE6755"/>
    <w:rsid w:val="00BF3B00"/>
    <w:rsid w:val="00C012B8"/>
    <w:rsid w:val="00C03428"/>
    <w:rsid w:val="00C1069F"/>
    <w:rsid w:val="00C10F40"/>
    <w:rsid w:val="00C154C9"/>
    <w:rsid w:val="00C36FF3"/>
    <w:rsid w:val="00C37340"/>
    <w:rsid w:val="00C430E0"/>
    <w:rsid w:val="00C469B8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94251"/>
    <w:rsid w:val="00DC21AF"/>
    <w:rsid w:val="00DC3F43"/>
    <w:rsid w:val="00DC596A"/>
    <w:rsid w:val="00DC753F"/>
    <w:rsid w:val="00DD0DCB"/>
    <w:rsid w:val="00DD25E5"/>
    <w:rsid w:val="00DD6393"/>
    <w:rsid w:val="00DD6C33"/>
    <w:rsid w:val="00DF05CB"/>
    <w:rsid w:val="00E1444D"/>
    <w:rsid w:val="00E15E86"/>
    <w:rsid w:val="00E204BE"/>
    <w:rsid w:val="00E50436"/>
    <w:rsid w:val="00E53472"/>
    <w:rsid w:val="00E73B79"/>
    <w:rsid w:val="00E75754"/>
    <w:rsid w:val="00E82093"/>
    <w:rsid w:val="00E82A75"/>
    <w:rsid w:val="00E945ED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D7005"/>
    <w:rsid w:val="00EE018F"/>
    <w:rsid w:val="00EE6388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0CB2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8F4F5-1557-4A07-AB5F-30B9B4249EBB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3</TotalTime>
  <Pages>4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2026-02-22T18:26:00Z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