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979C" w14:textId="42350417" w:rsidR="00546C32" w:rsidRDefault="00546C32" w:rsidP="00546C32">
      <w:pPr>
        <w:pStyle w:val="name"/>
      </w:pPr>
      <w:r>
        <w:t>Name:</w:t>
      </w:r>
    </w:p>
    <w:p w14:paraId="06B925ED" w14:textId="77777777" w:rsidR="00546C32" w:rsidRDefault="00546C32" w:rsidP="00546C32">
      <w:pPr>
        <w:pStyle w:val="name"/>
      </w:pPr>
      <w:r>
        <w:t>Date:</w:t>
      </w:r>
    </w:p>
    <w:p w14:paraId="07F09818" w14:textId="77777777" w:rsidR="00546C32" w:rsidRPr="00CB0C1F" w:rsidRDefault="00546C32" w:rsidP="00546C32">
      <w:pPr>
        <w:pStyle w:val="name"/>
      </w:pPr>
      <w:r>
        <w:t>Class:</w:t>
      </w:r>
    </w:p>
    <w:p w14:paraId="34077D87" w14:textId="77777777" w:rsidR="00546C32" w:rsidRDefault="00546C32" w:rsidP="00546C32">
      <w:pPr>
        <w:pStyle w:val="Heading1"/>
      </w:pPr>
      <w:r>
        <w:t>Lesson 15.3: Hydrological Cycles</w:t>
      </w:r>
    </w:p>
    <w:p w14:paraId="1E676F59" w14:textId="77777777" w:rsidR="00546C32" w:rsidRDefault="00546C32" w:rsidP="00546C32">
      <w:pPr>
        <w:pStyle w:val="Heading2"/>
      </w:pPr>
      <w:r>
        <w:t>Know and Understand</w:t>
      </w:r>
    </w:p>
    <w:p w14:paraId="012771DE" w14:textId="77777777" w:rsidR="00546C32" w:rsidRDefault="00546C32" w:rsidP="00546C32">
      <w:pPr>
        <w:pStyle w:val="bodyinstruct"/>
      </w:pPr>
      <w:r>
        <w:t>Answer the following questions using the information provided in this lesson.</w:t>
      </w:r>
    </w:p>
    <w:p w14:paraId="6147FE87" w14:textId="793A555F" w:rsidR="00546C32" w:rsidRDefault="00546C32" w:rsidP="001F5148">
      <w:pPr>
        <w:pStyle w:val="listn1"/>
        <w:numPr>
          <w:ilvl w:val="0"/>
          <w:numId w:val="50"/>
        </w:numPr>
      </w:pPr>
      <w:r w:rsidRPr="00D60C6F">
        <w:t>Which part of the hydrological cycle affects agriculture the most? (15.3.1)</w:t>
      </w:r>
    </w:p>
    <w:p w14:paraId="21FC79AE" w14:textId="77777777" w:rsidR="00546C32" w:rsidRDefault="00546C32" w:rsidP="001F5148">
      <w:pPr>
        <w:pStyle w:val="lista2"/>
        <w:numPr>
          <w:ilvl w:val="0"/>
          <w:numId w:val="51"/>
        </w:numPr>
      </w:pPr>
      <w:r w:rsidRPr="00D60C6F">
        <w:t>Watersheds and wetlands</w:t>
      </w:r>
    </w:p>
    <w:p w14:paraId="6DD4D815" w14:textId="77777777" w:rsidR="00546C32" w:rsidRDefault="00546C32" w:rsidP="001F5148">
      <w:pPr>
        <w:pStyle w:val="lista2"/>
        <w:numPr>
          <w:ilvl w:val="0"/>
          <w:numId w:val="51"/>
        </w:numPr>
      </w:pPr>
      <w:r w:rsidRPr="00D60C6F">
        <w:t>Groundwater</w:t>
      </w:r>
    </w:p>
    <w:p w14:paraId="19728F99" w14:textId="77777777" w:rsidR="00546C32" w:rsidRDefault="00546C32" w:rsidP="001F5148">
      <w:pPr>
        <w:pStyle w:val="lista2"/>
        <w:numPr>
          <w:ilvl w:val="0"/>
          <w:numId w:val="51"/>
        </w:numPr>
      </w:pPr>
      <w:r w:rsidRPr="00D60C6F">
        <w:t>Surface water</w:t>
      </w:r>
    </w:p>
    <w:p w14:paraId="5AFB9EB2" w14:textId="77777777" w:rsidR="00546C32" w:rsidRDefault="00546C32" w:rsidP="001F5148">
      <w:pPr>
        <w:pStyle w:val="lista2"/>
        <w:numPr>
          <w:ilvl w:val="0"/>
          <w:numId w:val="51"/>
        </w:numPr>
      </w:pPr>
      <w:r w:rsidRPr="00D60C6F">
        <w:t>All are correct.</w:t>
      </w:r>
    </w:p>
    <w:p w14:paraId="020402C3" w14:textId="77777777" w:rsidR="00546C32" w:rsidRDefault="00546C32" w:rsidP="00546C32">
      <w:pPr>
        <w:pStyle w:val="answer"/>
      </w:pPr>
      <w:r>
        <w:t>Answer:</w:t>
      </w:r>
    </w:p>
    <w:p w14:paraId="6EEA9C1F" w14:textId="70E50E67" w:rsidR="00546C32" w:rsidRDefault="00546C32" w:rsidP="001F5148">
      <w:pPr>
        <w:pStyle w:val="listn1"/>
        <w:numPr>
          <w:ilvl w:val="0"/>
          <w:numId w:val="50"/>
        </w:numPr>
      </w:pPr>
      <w:r w:rsidRPr="00D60C6F">
        <w:t>What occurs with precipitation that does not get absorbed into the ground? (15.3.2)</w:t>
      </w:r>
    </w:p>
    <w:p w14:paraId="397454B0" w14:textId="77777777" w:rsidR="00546C32" w:rsidRDefault="00546C32" w:rsidP="001F5148">
      <w:pPr>
        <w:pStyle w:val="lista2"/>
        <w:numPr>
          <w:ilvl w:val="0"/>
          <w:numId w:val="52"/>
        </w:numPr>
      </w:pPr>
      <w:r w:rsidRPr="00D60C6F">
        <w:t>It evaporates into the atmosphere.</w:t>
      </w:r>
    </w:p>
    <w:p w14:paraId="3EE1C56B" w14:textId="77777777" w:rsidR="00546C32" w:rsidRDefault="00546C32" w:rsidP="001F5148">
      <w:pPr>
        <w:pStyle w:val="lista2"/>
        <w:numPr>
          <w:ilvl w:val="0"/>
          <w:numId w:val="52"/>
        </w:numPr>
      </w:pPr>
      <w:r w:rsidRPr="00D60C6F">
        <w:t>It is used by plants for growth.</w:t>
      </w:r>
    </w:p>
    <w:p w14:paraId="765F7FC5" w14:textId="77777777" w:rsidR="00546C32" w:rsidRDefault="00546C32" w:rsidP="001F5148">
      <w:pPr>
        <w:pStyle w:val="lista2"/>
        <w:numPr>
          <w:ilvl w:val="0"/>
          <w:numId w:val="52"/>
        </w:numPr>
      </w:pPr>
      <w:r w:rsidRPr="00D60C6F">
        <w:t>It pools and flows across the land as runoff water.</w:t>
      </w:r>
    </w:p>
    <w:p w14:paraId="48B5A9F8" w14:textId="77777777" w:rsidR="00546C32" w:rsidRDefault="00546C32" w:rsidP="001F5148">
      <w:pPr>
        <w:pStyle w:val="lista2"/>
        <w:numPr>
          <w:ilvl w:val="0"/>
          <w:numId w:val="52"/>
        </w:numPr>
      </w:pPr>
      <w:r w:rsidRPr="00D60C6F">
        <w:t>All are correct.</w:t>
      </w:r>
    </w:p>
    <w:p w14:paraId="7C465D3E" w14:textId="77777777" w:rsidR="00546C32" w:rsidRDefault="00546C32" w:rsidP="00546C32">
      <w:pPr>
        <w:pStyle w:val="answer"/>
      </w:pPr>
      <w:r>
        <w:t>Answer:</w:t>
      </w:r>
    </w:p>
    <w:p w14:paraId="3273FEAC" w14:textId="1E66713E" w:rsidR="00546C32" w:rsidRDefault="00546C32" w:rsidP="001F5148">
      <w:pPr>
        <w:pStyle w:val="listn1"/>
        <w:numPr>
          <w:ilvl w:val="0"/>
          <w:numId w:val="50"/>
        </w:numPr>
      </w:pPr>
      <w:r w:rsidRPr="00D60C6F">
        <w:t>How is groundwater often contaminated? (15.3.3)</w:t>
      </w:r>
    </w:p>
    <w:p w14:paraId="26FDDCBC" w14:textId="77777777" w:rsidR="00546C32" w:rsidRDefault="00546C32" w:rsidP="001F5148">
      <w:pPr>
        <w:pStyle w:val="lista2"/>
        <w:numPr>
          <w:ilvl w:val="0"/>
          <w:numId w:val="53"/>
        </w:numPr>
      </w:pPr>
      <w:r w:rsidRPr="00D60C6F">
        <w:t>Through improper chemical disposal and poorly maintained septic systems</w:t>
      </w:r>
    </w:p>
    <w:p w14:paraId="7409E060" w14:textId="77777777" w:rsidR="00546C32" w:rsidRDefault="00546C32" w:rsidP="001F5148">
      <w:pPr>
        <w:pStyle w:val="lista2"/>
        <w:numPr>
          <w:ilvl w:val="0"/>
          <w:numId w:val="53"/>
        </w:numPr>
      </w:pPr>
      <w:r w:rsidRPr="00D60C6F">
        <w:t>Through gasoline and oil spills</w:t>
      </w:r>
    </w:p>
    <w:p w14:paraId="39F1B90A" w14:textId="77777777" w:rsidR="00546C32" w:rsidRDefault="00546C32" w:rsidP="001F5148">
      <w:pPr>
        <w:pStyle w:val="lista2"/>
        <w:numPr>
          <w:ilvl w:val="0"/>
          <w:numId w:val="53"/>
        </w:numPr>
      </w:pPr>
      <w:r w:rsidRPr="00D60C6F">
        <w:t>With acid rain falling on the soil</w:t>
      </w:r>
    </w:p>
    <w:p w14:paraId="09547959" w14:textId="77777777" w:rsidR="00546C32" w:rsidRDefault="00546C32" w:rsidP="001F5148">
      <w:pPr>
        <w:pStyle w:val="lista2"/>
        <w:numPr>
          <w:ilvl w:val="0"/>
          <w:numId w:val="53"/>
        </w:numPr>
      </w:pPr>
      <w:r w:rsidRPr="00D60C6F">
        <w:t>Through the construction of houses and other buildings, which disrupts soil formation</w:t>
      </w:r>
    </w:p>
    <w:p w14:paraId="08BFEE1A" w14:textId="77777777" w:rsidR="00546C32" w:rsidRDefault="00546C32" w:rsidP="00546C32">
      <w:pPr>
        <w:pStyle w:val="answer"/>
      </w:pPr>
      <w:r>
        <w:t>Answer:</w:t>
      </w:r>
    </w:p>
    <w:p w14:paraId="461E19B6" w14:textId="7CDE22AC" w:rsidR="00546C32" w:rsidRDefault="00546C32" w:rsidP="001F5148">
      <w:pPr>
        <w:pStyle w:val="listn1"/>
        <w:numPr>
          <w:ilvl w:val="0"/>
          <w:numId w:val="50"/>
        </w:numPr>
      </w:pPr>
      <w:r w:rsidRPr="00D60C6F">
        <w:t>Why should livestock not be allowed to graze directly in streams? (15.3.3)</w:t>
      </w:r>
    </w:p>
    <w:p w14:paraId="0BCD32C9" w14:textId="77777777" w:rsidR="00546C32" w:rsidRDefault="00546C32" w:rsidP="001F5148">
      <w:pPr>
        <w:pStyle w:val="lista2"/>
        <w:numPr>
          <w:ilvl w:val="0"/>
          <w:numId w:val="54"/>
        </w:numPr>
      </w:pPr>
      <w:r w:rsidRPr="00D60C6F">
        <w:t>They may drown.</w:t>
      </w:r>
    </w:p>
    <w:p w14:paraId="5A22106D" w14:textId="77777777" w:rsidR="00546C32" w:rsidRDefault="00546C32" w:rsidP="001F5148">
      <w:pPr>
        <w:pStyle w:val="lista2"/>
        <w:numPr>
          <w:ilvl w:val="0"/>
          <w:numId w:val="54"/>
        </w:numPr>
      </w:pPr>
      <w:r w:rsidRPr="00D60C6F">
        <w:lastRenderedPageBreak/>
        <w:t>Livestock eat aquatic plants, which takes them away from grazing fish.</w:t>
      </w:r>
    </w:p>
    <w:p w14:paraId="67DD0368" w14:textId="77777777" w:rsidR="00546C32" w:rsidRDefault="00546C32" w:rsidP="001F5148">
      <w:pPr>
        <w:pStyle w:val="lista2"/>
        <w:numPr>
          <w:ilvl w:val="0"/>
          <w:numId w:val="54"/>
        </w:numPr>
      </w:pPr>
      <w:r w:rsidRPr="00D60C6F">
        <w:t>Livestock hooves compact the soil at the bottom of the stream.</w:t>
      </w:r>
    </w:p>
    <w:p w14:paraId="24D89682" w14:textId="77777777" w:rsidR="00546C32" w:rsidRDefault="00546C32" w:rsidP="001F5148">
      <w:pPr>
        <w:pStyle w:val="lista2"/>
        <w:numPr>
          <w:ilvl w:val="0"/>
          <w:numId w:val="54"/>
        </w:numPr>
      </w:pPr>
      <w:r w:rsidRPr="00D60C6F">
        <w:t>Livestock may urinate or defecate in the stream.</w:t>
      </w:r>
    </w:p>
    <w:p w14:paraId="2412B805" w14:textId="77777777" w:rsidR="00546C32" w:rsidRDefault="00546C32" w:rsidP="00546C32">
      <w:pPr>
        <w:pStyle w:val="answer"/>
      </w:pPr>
      <w:r>
        <w:t>Answer:</w:t>
      </w:r>
    </w:p>
    <w:p w14:paraId="7D2A5388" w14:textId="604F64B0" w:rsidR="00546C32" w:rsidRDefault="00546C32" w:rsidP="001F5148">
      <w:pPr>
        <w:pStyle w:val="listn1"/>
        <w:numPr>
          <w:ilvl w:val="0"/>
          <w:numId w:val="50"/>
        </w:numPr>
      </w:pPr>
      <w:r w:rsidRPr="00D60C6F">
        <w:t>What is the contribution of wetlands to ecosystems? (15.3.4)</w:t>
      </w:r>
    </w:p>
    <w:p w14:paraId="5BD37FB1" w14:textId="77777777" w:rsidR="00546C32" w:rsidRDefault="00546C32" w:rsidP="001F5148">
      <w:pPr>
        <w:pStyle w:val="lista2"/>
        <w:numPr>
          <w:ilvl w:val="0"/>
          <w:numId w:val="55"/>
        </w:numPr>
      </w:pPr>
      <w:r w:rsidRPr="00D60C6F">
        <w:t>They filter, clean, and store water.</w:t>
      </w:r>
    </w:p>
    <w:p w14:paraId="5BD689BB" w14:textId="77777777" w:rsidR="00546C32" w:rsidRDefault="00546C32" w:rsidP="001F5148">
      <w:pPr>
        <w:pStyle w:val="lista2"/>
        <w:numPr>
          <w:ilvl w:val="0"/>
          <w:numId w:val="55"/>
        </w:numPr>
      </w:pPr>
      <w:r w:rsidRPr="00D60C6F">
        <w:t>They recharge groundwater supplies.</w:t>
      </w:r>
    </w:p>
    <w:p w14:paraId="506EC25E" w14:textId="77777777" w:rsidR="00546C32" w:rsidRDefault="00546C32" w:rsidP="001F5148">
      <w:pPr>
        <w:pStyle w:val="lista2"/>
        <w:numPr>
          <w:ilvl w:val="0"/>
          <w:numId w:val="55"/>
        </w:numPr>
      </w:pPr>
      <w:r w:rsidRPr="00D60C6F">
        <w:t>They absorb tidal forces.</w:t>
      </w:r>
    </w:p>
    <w:p w14:paraId="44237E85" w14:textId="77777777" w:rsidR="00546C32" w:rsidRDefault="00546C32" w:rsidP="001F5148">
      <w:pPr>
        <w:pStyle w:val="lista2"/>
        <w:numPr>
          <w:ilvl w:val="0"/>
          <w:numId w:val="55"/>
        </w:numPr>
      </w:pPr>
      <w:r w:rsidRPr="00D60C6F">
        <w:t>All are correct.</w:t>
      </w:r>
    </w:p>
    <w:p w14:paraId="20B97D26" w14:textId="77777777" w:rsidR="00546C32" w:rsidRDefault="00546C32" w:rsidP="00546C32">
      <w:pPr>
        <w:pStyle w:val="answer"/>
      </w:pPr>
      <w:r>
        <w:t>Answer:</w:t>
      </w:r>
    </w:p>
    <w:p w14:paraId="0702E390" w14:textId="52B7F86B" w:rsidR="00546C32" w:rsidRDefault="00546C32" w:rsidP="001F5148">
      <w:pPr>
        <w:pStyle w:val="listn1"/>
        <w:numPr>
          <w:ilvl w:val="0"/>
          <w:numId w:val="50"/>
        </w:numPr>
      </w:pPr>
      <w:r w:rsidRPr="00D60C6F">
        <w:t>How do wetland plants help control water erosion in the wetland? (15.3.4)</w:t>
      </w:r>
    </w:p>
    <w:p w14:paraId="14E0CD1A" w14:textId="77777777" w:rsidR="00546C32" w:rsidRDefault="00546C32" w:rsidP="001F5148">
      <w:pPr>
        <w:pStyle w:val="lista2"/>
        <w:numPr>
          <w:ilvl w:val="0"/>
          <w:numId w:val="56"/>
        </w:numPr>
      </w:pPr>
      <w:r w:rsidRPr="00D60C6F">
        <w:t>They prevent wind erosion.</w:t>
      </w:r>
    </w:p>
    <w:p w14:paraId="0F29245B" w14:textId="77777777" w:rsidR="00546C32" w:rsidRDefault="00546C32" w:rsidP="001F5148">
      <w:pPr>
        <w:pStyle w:val="lista2"/>
        <w:numPr>
          <w:ilvl w:val="0"/>
          <w:numId w:val="56"/>
        </w:numPr>
      </w:pPr>
      <w:r w:rsidRPr="00D60C6F">
        <w:t>They retain soil against the flow of water in the wetland.</w:t>
      </w:r>
    </w:p>
    <w:p w14:paraId="38647C98" w14:textId="77777777" w:rsidR="00546C32" w:rsidRDefault="00546C32" w:rsidP="001F5148">
      <w:pPr>
        <w:pStyle w:val="lista2"/>
        <w:numPr>
          <w:ilvl w:val="0"/>
          <w:numId w:val="56"/>
        </w:numPr>
      </w:pPr>
      <w:r w:rsidRPr="00D60C6F">
        <w:t>Plants break the fall of raindrops from the sky.</w:t>
      </w:r>
    </w:p>
    <w:p w14:paraId="020C9C47" w14:textId="77777777" w:rsidR="00546C32" w:rsidRDefault="00546C32" w:rsidP="001F5148">
      <w:pPr>
        <w:pStyle w:val="lista2"/>
        <w:numPr>
          <w:ilvl w:val="0"/>
          <w:numId w:val="56"/>
        </w:numPr>
      </w:pPr>
      <w:r w:rsidRPr="00D60C6F">
        <w:t>None are correct.</w:t>
      </w:r>
    </w:p>
    <w:p w14:paraId="38D40717" w14:textId="77777777" w:rsidR="00546C32" w:rsidRDefault="00546C32" w:rsidP="00546C32">
      <w:pPr>
        <w:pStyle w:val="answer"/>
      </w:pPr>
      <w:r>
        <w:t>Answer:</w:t>
      </w:r>
    </w:p>
    <w:p w14:paraId="3920D925" w14:textId="76C1FE27" w:rsidR="00546C32" w:rsidRDefault="00546C32" w:rsidP="001F5148">
      <w:pPr>
        <w:pStyle w:val="listn1"/>
        <w:numPr>
          <w:ilvl w:val="0"/>
          <w:numId w:val="50"/>
        </w:numPr>
      </w:pPr>
      <w:r w:rsidRPr="00D60C6F">
        <w:t>Which of the following is one of the main types of wetlands? (15.3.4)</w:t>
      </w:r>
    </w:p>
    <w:p w14:paraId="3C373E7A" w14:textId="77777777" w:rsidR="00546C32" w:rsidRDefault="00546C32" w:rsidP="001F5148">
      <w:pPr>
        <w:pStyle w:val="lista2"/>
        <w:numPr>
          <w:ilvl w:val="0"/>
          <w:numId w:val="57"/>
        </w:numPr>
      </w:pPr>
      <w:r w:rsidRPr="00D60C6F">
        <w:t>Deserts</w:t>
      </w:r>
    </w:p>
    <w:p w14:paraId="2E64A696" w14:textId="77777777" w:rsidR="00546C32" w:rsidRDefault="00546C32" w:rsidP="001F5148">
      <w:pPr>
        <w:pStyle w:val="lista2"/>
        <w:numPr>
          <w:ilvl w:val="0"/>
          <w:numId w:val="57"/>
        </w:numPr>
      </w:pPr>
      <w:r w:rsidRPr="00D60C6F">
        <w:t>Bogs</w:t>
      </w:r>
    </w:p>
    <w:p w14:paraId="6657A148" w14:textId="77777777" w:rsidR="00546C32" w:rsidRDefault="00546C32" w:rsidP="001F5148">
      <w:pPr>
        <w:pStyle w:val="lista2"/>
        <w:numPr>
          <w:ilvl w:val="0"/>
          <w:numId w:val="57"/>
        </w:numPr>
      </w:pPr>
      <w:r w:rsidRPr="00D60C6F">
        <w:t>Pocosins</w:t>
      </w:r>
    </w:p>
    <w:p w14:paraId="4AD32A5C" w14:textId="77777777" w:rsidR="00546C32" w:rsidRDefault="00546C32" w:rsidP="001F5148">
      <w:pPr>
        <w:pStyle w:val="lista2"/>
        <w:numPr>
          <w:ilvl w:val="0"/>
          <w:numId w:val="57"/>
        </w:numPr>
      </w:pPr>
      <w:r w:rsidRPr="00D60C6F">
        <w:t>None are correct.</w:t>
      </w:r>
    </w:p>
    <w:p w14:paraId="220CF825" w14:textId="77777777" w:rsidR="00546C32" w:rsidRDefault="00546C32" w:rsidP="00546C32">
      <w:pPr>
        <w:pStyle w:val="answer"/>
      </w:pPr>
      <w:r>
        <w:t>Answer:</w:t>
      </w:r>
    </w:p>
    <w:p w14:paraId="66986C6B" w14:textId="0B4023D8" w:rsidR="00546C32" w:rsidRDefault="00546C32" w:rsidP="001F5148">
      <w:pPr>
        <w:pStyle w:val="listn1"/>
        <w:numPr>
          <w:ilvl w:val="0"/>
          <w:numId w:val="50"/>
        </w:numPr>
      </w:pPr>
      <w:r w:rsidRPr="00D60C6F">
        <w:t>Which wetland ecosystems are most prevalent in the United States? (15.3.4)</w:t>
      </w:r>
    </w:p>
    <w:p w14:paraId="008441EE" w14:textId="77777777" w:rsidR="00546C32" w:rsidRDefault="00546C32" w:rsidP="001F5148">
      <w:pPr>
        <w:pStyle w:val="lista2"/>
        <w:numPr>
          <w:ilvl w:val="0"/>
          <w:numId w:val="58"/>
        </w:numPr>
      </w:pPr>
      <w:r w:rsidRPr="00D60C6F">
        <w:t>Swamps</w:t>
      </w:r>
    </w:p>
    <w:p w14:paraId="6CE20101" w14:textId="77777777" w:rsidR="00546C32" w:rsidRDefault="00546C32" w:rsidP="001F5148">
      <w:pPr>
        <w:pStyle w:val="lista2"/>
        <w:numPr>
          <w:ilvl w:val="0"/>
          <w:numId w:val="58"/>
        </w:numPr>
      </w:pPr>
      <w:r w:rsidRPr="00D60C6F">
        <w:t>Fens</w:t>
      </w:r>
    </w:p>
    <w:p w14:paraId="354D7063" w14:textId="77777777" w:rsidR="00546C32" w:rsidRDefault="00546C32" w:rsidP="001F5148">
      <w:pPr>
        <w:pStyle w:val="lista2"/>
        <w:numPr>
          <w:ilvl w:val="0"/>
          <w:numId w:val="58"/>
        </w:numPr>
      </w:pPr>
      <w:r w:rsidRPr="00D60C6F">
        <w:t>Glens</w:t>
      </w:r>
    </w:p>
    <w:p w14:paraId="76DD5011" w14:textId="77777777" w:rsidR="00546C32" w:rsidRDefault="00546C32" w:rsidP="001F5148">
      <w:pPr>
        <w:pStyle w:val="lista2"/>
        <w:numPr>
          <w:ilvl w:val="0"/>
          <w:numId w:val="58"/>
        </w:numPr>
      </w:pPr>
      <w:r w:rsidRPr="00D60C6F">
        <w:t>Nontidal marshes</w:t>
      </w:r>
    </w:p>
    <w:p w14:paraId="23558EAB" w14:textId="77777777" w:rsidR="00546C32" w:rsidRDefault="00546C32" w:rsidP="00546C32">
      <w:pPr>
        <w:pStyle w:val="answer"/>
      </w:pPr>
      <w:r>
        <w:lastRenderedPageBreak/>
        <w:t>Answer:</w:t>
      </w:r>
    </w:p>
    <w:p w14:paraId="244EFE94" w14:textId="36ABCABE" w:rsidR="00546C32" w:rsidRDefault="00546C32" w:rsidP="001F5148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Swamps receive most of their water supply through precipitation. (15.3.4)</w:t>
      </w:r>
    </w:p>
    <w:p w14:paraId="0589400C" w14:textId="77777777" w:rsidR="00546C32" w:rsidRDefault="00546C32" w:rsidP="00546C32">
      <w:pPr>
        <w:pStyle w:val="answer"/>
      </w:pPr>
      <w:r>
        <w:t>Answer:</w:t>
      </w:r>
    </w:p>
    <w:p w14:paraId="7D6ABC63" w14:textId="778DBA7B" w:rsidR="00546C32" w:rsidRDefault="00546C32" w:rsidP="001F5148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Bogs act as carbon sinks and are critical in mitigating climate change. (15.3.4)</w:t>
      </w:r>
    </w:p>
    <w:p w14:paraId="02CA0C5E" w14:textId="77777777" w:rsidR="00546C32" w:rsidRDefault="00546C32" w:rsidP="00546C32">
      <w:pPr>
        <w:pStyle w:val="answer"/>
      </w:pPr>
      <w:r>
        <w:t>Answer:</w:t>
      </w:r>
    </w:p>
    <w:p w14:paraId="1C4922EE" w14:textId="1337EA43" w:rsidR="00546C32" w:rsidRDefault="00546C32" w:rsidP="001F5148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Fens receive most of their water from underground rivers and streams. (15.3.4)</w:t>
      </w:r>
    </w:p>
    <w:p w14:paraId="3CCDC175" w14:textId="77777777" w:rsidR="00546C32" w:rsidRDefault="00546C32" w:rsidP="00546C32">
      <w:pPr>
        <w:pStyle w:val="answer"/>
      </w:pPr>
      <w:r>
        <w:t>Answer:</w:t>
      </w:r>
    </w:p>
    <w:p w14:paraId="3C836A70" w14:textId="6322BD44" w:rsidR="00546C32" w:rsidRDefault="00546C32" w:rsidP="001F5148">
      <w:pPr>
        <w:pStyle w:val="listn1"/>
        <w:numPr>
          <w:ilvl w:val="0"/>
          <w:numId w:val="50"/>
        </w:numPr>
      </w:pPr>
      <w:r w:rsidRPr="00D60C6F">
        <w:t>Why are wetlands essential for the survival of threatened and endangered species? (15.3.4)</w:t>
      </w:r>
    </w:p>
    <w:p w14:paraId="189728BA" w14:textId="77777777" w:rsidR="00546C32" w:rsidRDefault="00546C32" w:rsidP="001F5148">
      <w:pPr>
        <w:pStyle w:val="lista2"/>
        <w:numPr>
          <w:ilvl w:val="0"/>
          <w:numId w:val="59"/>
        </w:numPr>
      </w:pPr>
      <w:r w:rsidRPr="00D60C6F">
        <w:t>One-third of threatened and endangered species live in wetlands.</w:t>
      </w:r>
    </w:p>
    <w:p w14:paraId="7A021978" w14:textId="77777777" w:rsidR="00546C32" w:rsidRDefault="00546C32" w:rsidP="001F5148">
      <w:pPr>
        <w:pStyle w:val="lista2"/>
        <w:numPr>
          <w:ilvl w:val="0"/>
          <w:numId w:val="59"/>
        </w:numPr>
      </w:pPr>
      <w:r w:rsidRPr="00D60C6F">
        <w:t>Wetlands provide good places for hunters to hunt species.</w:t>
      </w:r>
    </w:p>
    <w:p w14:paraId="3D980FBF" w14:textId="77777777" w:rsidR="00546C32" w:rsidRDefault="00546C32" w:rsidP="001F5148">
      <w:pPr>
        <w:pStyle w:val="lista2"/>
        <w:numPr>
          <w:ilvl w:val="0"/>
          <w:numId w:val="59"/>
        </w:numPr>
      </w:pPr>
      <w:r w:rsidRPr="00D60C6F">
        <w:t>Many species use wetlands at some point in their lives.</w:t>
      </w:r>
    </w:p>
    <w:p w14:paraId="0DA0F5AC" w14:textId="77777777" w:rsidR="00546C32" w:rsidRDefault="00546C32" w:rsidP="001F5148">
      <w:pPr>
        <w:pStyle w:val="lista2"/>
        <w:numPr>
          <w:ilvl w:val="0"/>
          <w:numId w:val="59"/>
        </w:numPr>
      </w:pPr>
      <w:r w:rsidRPr="00D60C6F">
        <w:t xml:space="preserve">Both A and </w:t>
      </w:r>
      <w:r>
        <w:t>C.</w:t>
      </w:r>
    </w:p>
    <w:p w14:paraId="72FD6E72" w14:textId="77777777" w:rsidR="00546C32" w:rsidRDefault="00546C32" w:rsidP="00546C32">
      <w:pPr>
        <w:pStyle w:val="answer"/>
      </w:pPr>
      <w:r>
        <w:t>Answer:</w:t>
      </w:r>
    </w:p>
    <w:p w14:paraId="7F82F6A2" w14:textId="46C3CAFF" w:rsidR="00546C32" w:rsidRDefault="00546C32" w:rsidP="001F5148">
      <w:pPr>
        <w:pStyle w:val="listn1"/>
        <w:numPr>
          <w:ilvl w:val="0"/>
          <w:numId w:val="50"/>
        </w:numPr>
      </w:pPr>
      <w:r w:rsidRPr="00D60C6F">
        <w:t>What are the challenges faced by those attempting to recreate wetlands? (15.3.4)</w:t>
      </w:r>
    </w:p>
    <w:p w14:paraId="5E3CA25B" w14:textId="77777777" w:rsidR="00546C32" w:rsidRDefault="00546C32" w:rsidP="001F5148">
      <w:pPr>
        <w:pStyle w:val="lista2"/>
        <w:numPr>
          <w:ilvl w:val="0"/>
          <w:numId w:val="60"/>
        </w:numPr>
      </w:pPr>
      <w:r w:rsidRPr="00D60C6F">
        <w:t>It takes many years of flooded conditions to establish.</w:t>
      </w:r>
    </w:p>
    <w:p w14:paraId="572D607D" w14:textId="77777777" w:rsidR="00546C32" w:rsidRDefault="00546C32" w:rsidP="001F5148">
      <w:pPr>
        <w:pStyle w:val="lista2"/>
        <w:numPr>
          <w:ilvl w:val="0"/>
          <w:numId w:val="60"/>
        </w:numPr>
      </w:pPr>
      <w:r w:rsidRPr="00D60C6F">
        <w:t>The size and slope of the basin.</w:t>
      </w:r>
    </w:p>
    <w:p w14:paraId="02DB76AD" w14:textId="77777777" w:rsidR="00546C32" w:rsidRDefault="00546C32" w:rsidP="001F5148">
      <w:pPr>
        <w:pStyle w:val="lista2"/>
        <w:numPr>
          <w:ilvl w:val="0"/>
          <w:numId w:val="60"/>
        </w:numPr>
      </w:pPr>
      <w:r w:rsidRPr="00D60C6F">
        <w:t>The soil is no longer hydric.</w:t>
      </w:r>
    </w:p>
    <w:p w14:paraId="38648777" w14:textId="77777777" w:rsidR="00546C32" w:rsidRDefault="00546C32" w:rsidP="001F5148">
      <w:pPr>
        <w:pStyle w:val="lista2"/>
        <w:numPr>
          <w:ilvl w:val="0"/>
          <w:numId w:val="60"/>
        </w:numPr>
      </w:pPr>
      <w:r w:rsidRPr="00D60C6F">
        <w:t>All are correct.</w:t>
      </w:r>
    </w:p>
    <w:p w14:paraId="03ADB80E" w14:textId="77777777" w:rsidR="00546C32" w:rsidRDefault="00546C32" w:rsidP="00546C32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6D7C" w14:textId="77777777" w:rsidR="002E33CD" w:rsidRDefault="002E33CD" w:rsidP="00CB0C1F">
      <w:r>
        <w:separator/>
      </w:r>
    </w:p>
  </w:endnote>
  <w:endnote w:type="continuationSeparator" w:id="0">
    <w:p w14:paraId="138ABB35" w14:textId="77777777" w:rsidR="002E33CD" w:rsidRDefault="002E33CD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204D" w14:textId="77777777" w:rsidR="002E33CD" w:rsidRDefault="002E33CD" w:rsidP="00CB0C1F">
      <w:r>
        <w:separator/>
      </w:r>
    </w:p>
  </w:footnote>
  <w:footnote w:type="continuationSeparator" w:id="0">
    <w:p w14:paraId="55C8851E" w14:textId="77777777" w:rsidR="002E33CD" w:rsidRDefault="002E33CD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5068B31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D87F57">
      <w:t xml:space="preserve">15.3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38B5779"/>
    <w:multiLevelType w:val="hybridMultilevel"/>
    <w:tmpl w:val="5EDEE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35A26"/>
    <w:multiLevelType w:val="hybridMultilevel"/>
    <w:tmpl w:val="5EDEE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609DD"/>
    <w:multiLevelType w:val="hybridMultilevel"/>
    <w:tmpl w:val="5EDEE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57089"/>
    <w:multiLevelType w:val="hybridMultilevel"/>
    <w:tmpl w:val="5EDEE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4C63E2F"/>
    <w:multiLevelType w:val="hybridMultilevel"/>
    <w:tmpl w:val="5EDEE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621A5"/>
    <w:multiLevelType w:val="hybridMultilevel"/>
    <w:tmpl w:val="5EDEE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14412"/>
    <w:multiLevelType w:val="hybridMultilevel"/>
    <w:tmpl w:val="5EDEE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20F11"/>
    <w:multiLevelType w:val="hybridMultilevel"/>
    <w:tmpl w:val="5EDEE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3196"/>
    <w:multiLevelType w:val="hybridMultilevel"/>
    <w:tmpl w:val="5EDEE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75D1"/>
    <w:multiLevelType w:val="hybridMultilevel"/>
    <w:tmpl w:val="5EDEE8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12D3E"/>
    <w:multiLevelType w:val="hybridMultilevel"/>
    <w:tmpl w:val="D468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2"/>
  </w:num>
  <w:num w:numId="3" w16cid:durableId="1746873305">
    <w:abstractNumId w:val="20"/>
  </w:num>
  <w:num w:numId="4" w16cid:durableId="824049846">
    <w:abstractNumId w:val="21"/>
  </w:num>
  <w:num w:numId="5" w16cid:durableId="64688521">
    <w:abstractNumId w:val="27"/>
  </w:num>
  <w:num w:numId="6" w16cid:durableId="1997343418">
    <w:abstractNumId w:val="16"/>
  </w:num>
  <w:num w:numId="7" w16cid:durableId="629748237">
    <w:abstractNumId w:val="11"/>
  </w:num>
  <w:num w:numId="8" w16cid:durableId="820728176">
    <w:abstractNumId w:val="28"/>
  </w:num>
  <w:num w:numId="9" w16cid:durableId="410205259">
    <w:abstractNumId w:val="23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2092651304">
    <w:abstractNumId w:val="29"/>
  </w:num>
  <w:num w:numId="51" w16cid:durableId="1505903558">
    <w:abstractNumId w:val="19"/>
  </w:num>
  <w:num w:numId="52" w16cid:durableId="642589098">
    <w:abstractNumId w:val="24"/>
  </w:num>
  <w:num w:numId="53" w16cid:durableId="467935188">
    <w:abstractNumId w:val="13"/>
  </w:num>
  <w:num w:numId="54" w16cid:durableId="147982290">
    <w:abstractNumId w:val="12"/>
  </w:num>
  <w:num w:numId="55" w16cid:durableId="2004429592">
    <w:abstractNumId w:val="25"/>
  </w:num>
  <w:num w:numId="56" w16cid:durableId="790823628">
    <w:abstractNumId w:val="26"/>
  </w:num>
  <w:num w:numId="57" w16cid:durableId="1622540367">
    <w:abstractNumId w:val="18"/>
  </w:num>
  <w:num w:numId="58" w16cid:durableId="577133759">
    <w:abstractNumId w:val="14"/>
  </w:num>
  <w:num w:numId="59" w16cid:durableId="194319936">
    <w:abstractNumId w:val="15"/>
  </w:num>
  <w:num w:numId="60" w16cid:durableId="14227991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1F5148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E33CD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4A9C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D731E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6018D"/>
    <w:rsid w:val="00460948"/>
    <w:rsid w:val="00465BCA"/>
    <w:rsid w:val="00474969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46C32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5F2E20"/>
    <w:rsid w:val="006100BE"/>
    <w:rsid w:val="00610A1B"/>
    <w:rsid w:val="00613CAD"/>
    <w:rsid w:val="00614D6A"/>
    <w:rsid w:val="006202A8"/>
    <w:rsid w:val="006204C4"/>
    <w:rsid w:val="006213CE"/>
    <w:rsid w:val="006257A8"/>
    <w:rsid w:val="006319EC"/>
    <w:rsid w:val="00655AAC"/>
    <w:rsid w:val="00660580"/>
    <w:rsid w:val="00660AE3"/>
    <w:rsid w:val="006627CD"/>
    <w:rsid w:val="0066465B"/>
    <w:rsid w:val="00687F78"/>
    <w:rsid w:val="00695CB6"/>
    <w:rsid w:val="006972DA"/>
    <w:rsid w:val="006D2E49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64DE1"/>
    <w:rsid w:val="00872CE7"/>
    <w:rsid w:val="008741D8"/>
    <w:rsid w:val="008828CF"/>
    <w:rsid w:val="008955E0"/>
    <w:rsid w:val="008A0707"/>
    <w:rsid w:val="009002D8"/>
    <w:rsid w:val="009241DB"/>
    <w:rsid w:val="0093253F"/>
    <w:rsid w:val="00967E97"/>
    <w:rsid w:val="00971200"/>
    <w:rsid w:val="00973198"/>
    <w:rsid w:val="00980F14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B6B4F"/>
    <w:rsid w:val="00AF0D56"/>
    <w:rsid w:val="00AF2BEE"/>
    <w:rsid w:val="00B051A3"/>
    <w:rsid w:val="00B1108C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469B8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87F57"/>
    <w:rsid w:val="00D94251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53D0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2E165-CD9D-4012-B4BF-397DFF30B4F4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2026-02-22T18:26:00Z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