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E5FD" w14:textId="548B0591" w:rsidR="00B059BC" w:rsidRDefault="00B059BC" w:rsidP="00B059BC">
      <w:pPr>
        <w:pStyle w:val="name"/>
      </w:pPr>
      <w:r>
        <w:t>Name:</w:t>
      </w:r>
    </w:p>
    <w:p w14:paraId="53FAFA11" w14:textId="77777777" w:rsidR="00B059BC" w:rsidRDefault="00B059BC" w:rsidP="00B059BC">
      <w:pPr>
        <w:pStyle w:val="name"/>
      </w:pPr>
      <w:r>
        <w:t>Date:</w:t>
      </w:r>
    </w:p>
    <w:p w14:paraId="5E58523D" w14:textId="77777777" w:rsidR="00B059BC" w:rsidRPr="00CB0C1F" w:rsidRDefault="00B059BC" w:rsidP="00B059BC">
      <w:pPr>
        <w:pStyle w:val="name"/>
      </w:pPr>
      <w:r>
        <w:t>Class:</w:t>
      </w:r>
    </w:p>
    <w:p w14:paraId="7D57D5DC" w14:textId="77777777" w:rsidR="00B059BC" w:rsidRDefault="00B059BC" w:rsidP="00B059BC">
      <w:pPr>
        <w:pStyle w:val="Heading1"/>
      </w:pPr>
      <w:r>
        <w:t>Lesson 15.4: Water Quality</w:t>
      </w:r>
    </w:p>
    <w:p w14:paraId="2DB441BF" w14:textId="77777777" w:rsidR="00B059BC" w:rsidRDefault="00B059BC" w:rsidP="00B059BC">
      <w:pPr>
        <w:pStyle w:val="Heading2"/>
      </w:pPr>
      <w:r>
        <w:t>Know and Understand</w:t>
      </w:r>
    </w:p>
    <w:p w14:paraId="774B1AB8" w14:textId="77777777" w:rsidR="00B059BC" w:rsidRDefault="00B059BC" w:rsidP="00B059BC">
      <w:pPr>
        <w:pStyle w:val="bodyinstruct"/>
      </w:pPr>
      <w:r>
        <w:t>Answer the following questions using the information provided in this lesson.</w:t>
      </w:r>
    </w:p>
    <w:p w14:paraId="174CF8FC" w14:textId="3C6A4474" w:rsidR="00B059BC" w:rsidRDefault="00B059BC" w:rsidP="00693570">
      <w:pPr>
        <w:pStyle w:val="listn1"/>
        <w:numPr>
          <w:ilvl w:val="0"/>
          <w:numId w:val="50"/>
        </w:numPr>
      </w:pPr>
      <w:r w:rsidRPr="00D60C6F">
        <w:t>Which nutrient most directly affects crop yields? (15.4.1)</w:t>
      </w:r>
    </w:p>
    <w:p w14:paraId="7EF8A400" w14:textId="77777777" w:rsidR="00B059BC" w:rsidRDefault="00B059BC" w:rsidP="00693570">
      <w:pPr>
        <w:pStyle w:val="lista2"/>
        <w:numPr>
          <w:ilvl w:val="0"/>
          <w:numId w:val="51"/>
        </w:numPr>
      </w:pPr>
      <w:r w:rsidRPr="00D60C6F">
        <w:t>Water</w:t>
      </w:r>
    </w:p>
    <w:p w14:paraId="23B886A4" w14:textId="77777777" w:rsidR="00B059BC" w:rsidRDefault="00B059BC" w:rsidP="00693570">
      <w:pPr>
        <w:pStyle w:val="lista2"/>
        <w:numPr>
          <w:ilvl w:val="0"/>
          <w:numId w:val="51"/>
        </w:numPr>
      </w:pPr>
      <w:r w:rsidRPr="00D60C6F">
        <w:t>Nitrogen</w:t>
      </w:r>
    </w:p>
    <w:p w14:paraId="7912181E" w14:textId="77777777" w:rsidR="00B059BC" w:rsidRDefault="00B059BC" w:rsidP="00693570">
      <w:pPr>
        <w:pStyle w:val="lista2"/>
        <w:numPr>
          <w:ilvl w:val="0"/>
          <w:numId w:val="51"/>
        </w:numPr>
      </w:pPr>
      <w:r w:rsidRPr="00D60C6F">
        <w:t>Carbon</w:t>
      </w:r>
    </w:p>
    <w:p w14:paraId="46342F3C" w14:textId="77777777" w:rsidR="00B059BC" w:rsidRDefault="00B059BC" w:rsidP="00693570">
      <w:pPr>
        <w:pStyle w:val="lista2"/>
        <w:numPr>
          <w:ilvl w:val="0"/>
          <w:numId w:val="51"/>
        </w:numPr>
      </w:pPr>
      <w:r w:rsidRPr="00D60C6F">
        <w:t>Zinc</w:t>
      </w:r>
    </w:p>
    <w:p w14:paraId="5B04DFD8" w14:textId="77777777" w:rsidR="00B059BC" w:rsidRDefault="00B059BC" w:rsidP="00B059BC">
      <w:pPr>
        <w:pStyle w:val="answer"/>
      </w:pPr>
      <w:r>
        <w:t>Answer:</w:t>
      </w:r>
    </w:p>
    <w:p w14:paraId="650C5382" w14:textId="3F1823BE" w:rsidR="00B059BC" w:rsidRDefault="00B059BC" w:rsidP="00693570">
      <w:pPr>
        <w:pStyle w:val="listn1"/>
        <w:numPr>
          <w:ilvl w:val="0"/>
          <w:numId w:val="50"/>
        </w:numPr>
      </w:pPr>
      <w:r w:rsidRPr="00D60C6F">
        <w:t>Which factor is not measured to determine the health of a stream? (15.4.2)</w:t>
      </w:r>
    </w:p>
    <w:p w14:paraId="24EC8D9A" w14:textId="77777777" w:rsidR="00B059BC" w:rsidRDefault="00B059BC" w:rsidP="00693570">
      <w:pPr>
        <w:pStyle w:val="lista2"/>
        <w:numPr>
          <w:ilvl w:val="0"/>
          <w:numId w:val="52"/>
        </w:numPr>
      </w:pPr>
      <w:r w:rsidRPr="00D60C6F">
        <w:t>Dissolved carbon</w:t>
      </w:r>
    </w:p>
    <w:p w14:paraId="22010B96" w14:textId="77777777" w:rsidR="00B059BC" w:rsidRDefault="00B059BC" w:rsidP="00693570">
      <w:pPr>
        <w:pStyle w:val="lista2"/>
        <w:numPr>
          <w:ilvl w:val="0"/>
          <w:numId w:val="52"/>
        </w:numPr>
      </w:pPr>
      <w:r w:rsidRPr="00D60C6F">
        <w:t>Dissolved oxygen</w:t>
      </w:r>
    </w:p>
    <w:p w14:paraId="1D264DA4" w14:textId="77777777" w:rsidR="00B059BC" w:rsidRDefault="00B059BC" w:rsidP="00693570">
      <w:pPr>
        <w:pStyle w:val="lista2"/>
        <w:numPr>
          <w:ilvl w:val="0"/>
          <w:numId w:val="52"/>
        </w:numPr>
      </w:pPr>
      <w:r w:rsidRPr="00D60C6F">
        <w:t>pH</w:t>
      </w:r>
    </w:p>
    <w:p w14:paraId="617D3F61" w14:textId="77777777" w:rsidR="00B059BC" w:rsidRDefault="00B059BC" w:rsidP="00693570">
      <w:pPr>
        <w:pStyle w:val="lista2"/>
        <w:numPr>
          <w:ilvl w:val="0"/>
          <w:numId w:val="52"/>
        </w:numPr>
      </w:pPr>
      <w:r w:rsidRPr="00D60C6F">
        <w:t xml:space="preserve">Both A and </w:t>
      </w:r>
      <w:r>
        <w:t>B.</w:t>
      </w:r>
    </w:p>
    <w:p w14:paraId="1CF54BED" w14:textId="77777777" w:rsidR="00B059BC" w:rsidRDefault="00B059BC" w:rsidP="00B059BC">
      <w:pPr>
        <w:pStyle w:val="answer"/>
      </w:pPr>
      <w:r>
        <w:t>Answer:</w:t>
      </w:r>
    </w:p>
    <w:p w14:paraId="096E74DB" w14:textId="40C51119" w:rsidR="00B059BC" w:rsidRDefault="00B059BC" w:rsidP="00693570">
      <w:pPr>
        <w:pStyle w:val="listn1"/>
        <w:numPr>
          <w:ilvl w:val="0"/>
          <w:numId w:val="50"/>
        </w:numPr>
      </w:pPr>
      <w:r w:rsidRPr="00D60C6F">
        <w:t>What occurs with aquatic life if the water temperature moves outside the preferred temperature range? (15.4.2)</w:t>
      </w:r>
    </w:p>
    <w:p w14:paraId="6D859A0C" w14:textId="77777777" w:rsidR="00B059BC" w:rsidRDefault="00B059BC" w:rsidP="00693570">
      <w:pPr>
        <w:pStyle w:val="lista2"/>
        <w:numPr>
          <w:ilvl w:val="0"/>
          <w:numId w:val="53"/>
        </w:numPr>
      </w:pPr>
      <w:r w:rsidRPr="00D60C6F">
        <w:t>Aquatic life will move on to other more suitable environments.</w:t>
      </w:r>
    </w:p>
    <w:p w14:paraId="3973A9CF" w14:textId="77777777" w:rsidR="00B059BC" w:rsidRDefault="00B059BC" w:rsidP="00693570">
      <w:pPr>
        <w:pStyle w:val="lista2"/>
        <w:numPr>
          <w:ilvl w:val="0"/>
          <w:numId w:val="53"/>
        </w:numPr>
      </w:pPr>
      <w:r w:rsidRPr="00D60C6F">
        <w:t>Aquatic life will die in that particular area.</w:t>
      </w:r>
    </w:p>
    <w:p w14:paraId="25462FF6" w14:textId="77777777" w:rsidR="00B059BC" w:rsidRDefault="00B059BC" w:rsidP="00693570">
      <w:pPr>
        <w:pStyle w:val="lista2"/>
        <w:numPr>
          <w:ilvl w:val="0"/>
          <w:numId w:val="53"/>
        </w:numPr>
      </w:pPr>
      <w:r w:rsidRPr="00D60C6F">
        <w:t xml:space="preserve">Both A and </w:t>
      </w:r>
      <w:r>
        <w:t>B.</w:t>
      </w:r>
    </w:p>
    <w:p w14:paraId="10AAA7F8" w14:textId="77777777" w:rsidR="00B059BC" w:rsidRDefault="00B059BC" w:rsidP="00693570">
      <w:pPr>
        <w:pStyle w:val="lista2"/>
        <w:numPr>
          <w:ilvl w:val="0"/>
          <w:numId w:val="53"/>
        </w:numPr>
      </w:pPr>
      <w:r w:rsidRPr="00D60C6F">
        <w:t xml:space="preserve">Neither A nor </w:t>
      </w:r>
      <w:r>
        <w:t>B.</w:t>
      </w:r>
    </w:p>
    <w:p w14:paraId="7DFA8006" w14:textId="77777777" w:rsidR="00B059BC" w:rsidRDefault="00B059BC" w:rsidP="00B059BC">
      <w:pPr>
        <w:pStyle w:val="answer"/>
      </w:pPr>
      <w:r>
        <w:t>Answer:</w:t>
      </w:r>
    </w:p>
    <w:p w14:paraId="0E0E6975" w14:textId="632DD5BB" w:rsidR="00B059BC" w:rsidRDefault="00B059BC" w:rsidP="0069357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Heated industrial discharge water is the primary reason water temperature is raised in rivers and streams. (15.4.2)</w:t>
      </w:r>
    </w:p>
    <w:p w14:paraId="59F069F8" w14:textId="77777777" w:rsidR="00B059BC" w:rsidRDefault="00B059BC" w:rsidP="00B059BC">
      <w:pPr>
        <w:pStyle w:val="answer"/>
      </w:pPr>
      <w:r>
        <w:t>Answer:</w:t>
      </w:r>
    </w:p>
    <w:p w14:paraId="771E3F55" w14:textId="706D451E" w:rsidR="00B059BC" w:rsidRDefault="00B059BC" w:rsidP="00693570">
      <w:pPr>
        <w:pStyle w:val="listn1"/>
        <w:numPr>
          <w:ilvl w:val="0"/>
          <w:numId w:val="50"/>
        </w:numPr>
      </w:pPr>
      <w:r w:rsidRPr="00D60C6F">
        <w:lastRenderedPageBreak/>
        <w:t>How does runoff from roads and other paved surfaces affect water temperatures of streams and rivers? (15.4.2)</w:t>
      </w:r>
    </w:p>
    <w:p w14:paraId="5E70A3D3" w14:textId="77777777" w:rsidR="00B059BC" w:rsidRDefault="00B059BC" w:rsidP="00693570">
      <w:pPr>
        <w:pStyle w:val="lista2"/>
        <w:numPr>
          <w:ilvl w:val="0"/>
          <w:numId w:val="54"/>
        </w:numPr>
      </w:pPr>
      <w:r w:rsidRPr="00D60C6F">
        <w:t>It will be much hotter than water coming off any other surface.</w:t>
      </w:r>
    </w:p>
    <w:p w14:paraId="2249D0E9" w14:textId="77777777" w:rsidR="00B059BC" w:rsidRDefault="00B059BC" w:rsidP="00693570">
      <w:pPr>
        <w:pStyle w:val="lista2"/>
        <w:numPr>
          <w:ilvl w:val="0"/>
          <w:numId w:val="54"/>
        </w:numPr>
      </w:pPr>
      <w:r w:rsidRPr="00D60C6F">
        <w:t>It will be much cooler than water coming off any other surface.</w:t>
      </w:r>
    </w:p>
    <w:p w14:paraId="04E04CC5" w14:textId="77777777" w:rsidR="00B059BC" w:rsidRDefault="00B059BC" w:rsidP="00693570">
      <w:pPr>
        <w:pStyle w:val="lista2"/>
        <w:numPr>
          <w:ilvl w:val="0"/>
          <w:numId w:val="54"/>
        </w:numPr>
      </w:pPr>
      <w:r w:rsidRPr="00D60C6F">
        <w:t>It will be about the same temperature as water coming off any other surface.</w:t>
      </w:r>
    </w:p>
    <w:p w14:paraId="2BEDD80A" w14:textId="77777777" w:rsidR="00B059BC" w:rsidRDefault="00B059BC" w:rsidP="00693570">
      <w:pPr>
        <w:pStyle w:val="lista2"/>
        <w:numPr>
          <w:ilvl w:val="0"/>
          <w:numId w:val="54"/>
        </w:numPr>
      </w:pPr>
      <w:r w:rsidRPr="00D60C6F">
        <w:t>None are correct.</w:t>
      </w:r>
    </w:p>
    <w:p w14:paraId="5E85D37E" w14:textId="77777777" w:rsidR="00B059BC" w:rsidRDefault="00B059BC" w:rsidP="00B059BC">
      <w:pPr>
        <w:pStyle w:val="answer"/>
      </w:pPr>
      <w:r>
        <w:t>Answer:</w:t>
      </w:r>
    </w:p>
    <w:p w14:paraId="4F0F7D23" w14:textId="2B01761A" w:rsidR="00B059BC" w:rsidRDefault="00B059BC" w:rsidP="00693570">
      <w:pPr>
        <w:pStyle w:val="listn1"/>
        <w:numPr>
          <w:ilvl w:val="0"/>
          <w:numId w:val="50"/>
        </w:numPr>
      </w:pPr>
      <w:r w:rsidRPr="00D60C6F">
        <w:t>How does oxygen become dissolved in water? (15.4.2)</w:t>
      </w:r>
    </w:p>
    <w:p w14:paraId="204084EE" w14:textId="77777777" w:rsidR="00B059BC" w:rsidRDefault="00B059BC" w:rsidP="00693570">
      <w:pPr>
        <w:pStyle w:val="lista2"/>
        <w:numPr>
          <w:ilvl w:val="0"/>
          <w:numId w:val="55"/>
        </w:numPr>
      </w:pPr>
      <w:r w:rsidRPr="00D60C6F">
        <w:t>Hot water increases dissolved oxygen.</w:t>
      </w:r>
    </w:p>
    <w:p w14:paraId="66385070" w14:textId="77777777" w:rsidR="00B059BC" w:rsidRDefault="00B059BC" w:rsidP="00693570">
      <w:pPr>
        <w:pStyle w:val="lista2"/>
        <w:numPr>
          <w:ilvl w:val="0"/>
          <w:numId w:val="55"/>
        </w:numPr>
      </w:pPr>
      <w:r w:rsidRPr="00D60C6F">
        <w:t>Fish expel oxygen, thereby increasing the levels of oxygen in water.</w:t>
      </w:r>
    </w:p>
    <w:p w14:paraId="1972B873" w14:textId="77777777" w:rsidR="00B059BC" w:rsidRDefault="00B059BC" w:rsidP="00693570">
      <w:pPr>
        <w:pStyle w:val="lista2"/>
        <w:numPr>
          <w:ilvl w:val="0"/>
          <w:numId w:val="55"/>
        </w:numPr>
      </w:pPr>
      <w:r w:rsidRPr="00D60C6F">
        <w:t>Plants produce oxygen which is absorbed by the water.</w:t>
      </w:r>
    </w:p>
    <w:p w14:paraId="611ACC7F" w14:textId="77777777" w:rsidR="00B059BC" w:rsidRDefault="00B059BC" w:rsidP="00693570">
      <w:pPr>
        <w:pStyle w:val="lista2"/>
        <w:numPr>
          <w:ilvl w:val="0"/>
          <w:numId w:val="55"/>
        </w:numPr>
      </w:pPr>
      <w:r w:rsidRPr="00D60C6F">
        <w:t>Turbulence and waves increase dissolved oxygen.</w:t>
      </w:r>
    </w:p>
    <w:p w14:paraId="5C24113B" w14:textId="77777777" w:rsidR="00B059BC" w:rsidRDefault="00B059BC" w:rsidP="00B059BC">
      <w:pPr>
        <w:pStyle w:val="answer"/>
      </w:pPr>
      <w:r>
        <w:t>Answer:</w:t>
      </w:r>
    </w:p>
    <w:p w14:paraId="6EB5F041" w14:textId="721C93FE" w:rsidR="00B059BC" w:rsidRDefault="00B059BC" w:rsidP="00693570">
      <w:pPr>
        <w:pStyle w:val="listn1"/>
        <w:numPr>
          <w:ilvl w:val="0"/>
          <w:numId w:val="50"/>
        </w:numPr>
      </w:pPr>
      <w:r w:rsidRPr="00D60C6F">
        <w:t>What is the relationship between water temperature and dissolved oxygen? (15.4.2)</w:t>
      </w:r>
    </w:p>
    <w:p w14:paraId="54CED610" w14:textId="77777777" w:rsidR="00B059BC" w:rsidRDefault="00B059BC" w:rsidP="00693570">
      <w:pPr>
        <w:pStyle w:val="lista2"/>
        <w:numPr>
          <w:ilvl w:val="0"/>
          <w:numId w:val="56"/>
        </w:numPr>
      </w:pPr>
      <w:r w:rsidRPr="00D60C6F">
        <w:t>Water that is cooler carries more oxygen than warmer water.</w:t>
      </w:r>
    </w:p>
    <w:p w14:paraId="1DF705BF" w14:textId="77777777" w:rsidR="00B059BC" w:rsidRDefault="00B059BC" w:rsidP="00693570">
      <w:pPr>
        <w:pStyle w:val="lista2"/>
        <w:numPr>
          <w:ilvl w:val="0"/>
          <w:numId w:val="56"/>
        </w:numPr>
      </w:pPr>
      <w:r w:rsidRPr="00D60C6F">
        <w:t>Water that is warmer carries more oxygen than cooler water.</w:t>
      </w:r>
    </w:p>
    <w:p w14:paraId="28A43360" w14:textId="77777777" w:rsidR="00B059BC" w:rsidRDefault="00B059BC" w:rsidP="00693570">
      <w:pPr>
        <w:pStyle w:val="lista2"/>
        <w:numPr>
          <w:ilvl w:val="0"/>
          <w:numId w:val="56"/>
        </w:numPr>
      </w:pPr>
      <w:r w:rsidRPr="00D60C6F">
        <w:t>Slow-moving water carries more oxygen than fast-moving water.</w:t>
      </w:r>
    </w:p>
    <w:p w14:paraId="3E53AC30" w14:textId="77777777" w:rsidR="00B059BC" w:rsidRDefault="00B059BC" w:rsidP="00693570">
      <w:pPr>
        <w:pStyle w:val="lista2"/>
        <w:numPr>
          <w:ilvl w:val="0"/>
          <w:numId w:val="56"/>
        </w:numPr>
      </w:pPr>
      <w:r w:rsidRPr="00D60C6F">
        <w:t>Sunlit water carries more oxygen than shaded water.</w:t>
      </w:r>
    </w:p>
    <w:p w14:paraId="2B017DC3" w14:textId="77777777" w:rsidR="00B059BC" w:rsidRDefault="00B059BC" w:rsidP="00B059BC">
      <w:pPr>
        <w:pStyle w:val="answer"/>
      </w:pPr>
      <w:r>
        <w:t>Answer:</w:t>
      </w:r>
    </w:p>
    <w:p w14:paraId="734270E3" w14:textId="4D665B3A" w:rsidR="00B059BC" w:rsidRDefault="00B059BC" w:rsidP="00693570">
      <w:pPr>
        <w:pStyle w:val="listn1"/>
        <w:numPr>
          <w:ilvl w:val="0"/>
          <w:numId w:val="50"/>
        </w:numPr>
      </w:pPr>
      <w:r w:rsidRPr="00D60C6F">
        <w:t>Which suspended solids affect water quality? (15.4.2)</w:t>
      </w:r>
    </w:p>
    <w:p w14:paraId="56F1A681" w14:textId="77777777" w:rsidR="00B059BC" w:rsidRDefault="00B059BC" w:rsidP="00693570">
      <w:pPr>
        <w:pStyle w:val="lista2"/>
        <w:numPr>
          <w:ilvl w:val="0"/>
          <w:numId w:val="57"/>
        </w:numPr>
      </w:pPr>
      <w:r w:rsidRPr="00D60C6F">
        <w:t>Nitrates</w:t>
      </w:r>
    </w:p>
    <w:p w14:paraId="0F8D8E63" w14:textId="77777777" w:rsidR="00B059BC" w:rsidRDefault="00B059BC" w:rsidP="00693570">
      <w:pPr>
        <w:pStyle w:val="lista2"/>
        <w:numPr>
          <w:ilvl w:val="0"/>
          <w:numId w:val="57"/>
        </w:numPr>
      </w:pPr>
      <w:r w:rsidRPr="00D60C6F">
        <w:t>Microinvertebrates</w:t>
      </w:r>
    </w:p>
    <w:p w14:paraId="449C388B" w14:textId="77777777" w:rsidR="00B059BC" w:rsidRDefault="00B059BC" w:rsidP="00693570">
      <w:pPr>
        <w:pStyle w:val="lista2"/>
        <w:numPr>
          <w:ilvl w:val="0"/>
          <w:numId w:val="57"/>
        </w:numPr>
      </w:pPr>
      <w:r w:rsidRPr="00D60C6F">
        <w:t>Soil and algae</w:t>
      </w:r>
    </w:p>
    <w:p w14:paraId="3831F866" w14:textId="77777777" w:rsidR="00B059BC" w:rsidRDefault="00B059BC" w:rsidP="00693570">
      <w:pPr>
        <w:pStyle w:val="lista2"/>
        <w:numPr>
          <w:ilvl w:val="0"/>
          <w:numId w:val="57"/>
        </w:numPr>
      </w:pPr>
      <w:r w:rsidRPr="00D60C6F">
        <w:t>Macroinvertebrates</w:t>
      </w:r>
    </w:p>
    <w:p w14:paraId="70133AF7" w14:textId="77777777" w:rsidR="00B059BC" w:rsidRDefault="00B059BC" w:rsidP="00B059BC">
      <w:pPr>
        <w:pStyle w:val="answer"/>
      </w:pPr>
      <w:r>
        <w:t>Answer:</w:t>
      </w:r>
    </w:p>
    <w:p w14:paraId="2CCA14BC" w14:textId="6AC6A5E5" w:rsidR="00B059BC" w:rsidRDefault="00B059BC" w:rsidP="00693570">
      <w:pPr>
        <w:pStyle w:val="listn1"/>
        <w:numPr>
          <w:ilvl w:val="0"/>
          <w:numId w:val="50"/>
        </w:numPr>
      </w:pPr>
      <w:r w:rsidRPr="00D60C6F">
        <w:t>How does the water’s pH affect biological availability? (15.4.2)</w:t>
      </w:r>
    </w:p>
    <w:p w14:paraId="5F8A45A3" w14:textId="77777777" w:rsidR="00B059BC" w:rsidRDefault="00B059BC" w:rsidP="00693570">
      <w:pPr>
        <w:pStyle w:val="lista2"/>
        <w:numPr>
          <w:ilvl w:val="0"/>
          <w:numId w:val="58"/>
        </w:numPr>
      </w:pPr>
      <w:r w:rsidRPr="00D60C6F">
        <w:lastRenderedPageBreak/>
        <w:t>pH affects the biological availability of nutrients.</w:t>
      </w:r>
    </w:p>
    <w:p w14:paraId="569E7A25" w14:textId="77777777" w:rsidR="00B059BC" w:rsidRDefault="00B059BC" w:rsidP="00693570">
      <w:pPr>
        <w:pStyle w:val="lista2"/>
        <w:numPr>
          <w:ilvl w:val="0"/>
          <w:numId w:val="58"/>
        </w:numPr>
      </w:pPr>
      <w:r w:rsidRPr="00D60C6F">
        <w:t>pH affects fish reproduction.</w:t>
      </w:r>
    </w:p>
    <w:p w14:paraId="18C0C7EB" w14:textId="77777777" w:rsidR="00B059BC" w:rsidRDefault="00B059BC" w:rsidP="00693570">
      <w:pPr>
        <w:pStyle w:val="lista2"/>
        <w:numPr>
          <w:ilvl w:val="0"/>
          <w:numId w:val="58"/>
        </w:numPr>
      </w:pPr>
      <w:r w:rsidRPr="00D60C6F">
        <w:t>pH affects sunlight penetration and turbidity.</w:t>
      </w:r>
    </w:p>
    <w:p w14:paraId="36C23A1E" w14:textId="77777777" w:rsidR="00B059BC" w:rsidRDefault="00B059BC" w:rsidP="00693570">
      <w:pPr>
        <w:pStyle w:val="lista2"/>
        <w:numPr>
          <w:ilvl w:val="0"/>
          <w:numId w:val="58"/>
        </w:numPr>
      </w:pPr>
      <w:r w:rsidRPr="00D60C6F">
        <w:t>Because water flows in a stream, pH is unimportant and constantly changing.</w:t>
      </w:r>
    </w:p>
    <w:p w14:paraId="543C7022" w14:textId="77777777" w:rsidR="00B059BC" w:rsidRDefault="00B059BC" w:rsidP="00B059BC">
      <w:pPr>
        <w:pStyle w:val="answer"/>
      </w:pPr>
      <w:r>
        <w:t>Answer:</w:t>
      </w:r>
    </w:p>
    <w:p w14:paraId="2DA69D06" w14:textId="61D73C9F" w:rsidR="00B059BC" w:rsidRDefault="00B059BC" w:rsidP="00693570">
      <w:pPr>
        <w:pStyle w:val="listn1"/>
        <w:numPr>
          <w:ilvl w:val="0"/>
          <w:numId w:val="50"/>
        </w:numPr>
      </w:pPr>
      <w:r w:rsidRPr="00D60C6F">
        <w:t>What are the two most concerning nutrient pollutants in water? (15.4.2)</w:t>
      </w:r>
    </w:p>
    <w:p w14:paraId="6BE2AC65" w14:textId="77777777" w:rsidR="00B059BC" w:rsidRDefault="00B059BC" w:rsidP="00693570">
      <w:pPr>
        <w:pStyle w:val="lista2"/>
        <w:numPr>
          <w:ilvl w:val="0"/>
          <w:numId w:val="59"/>
        </w:numPr>
      </w:pPr>
      <w:r w:rsidRPr="00D60C6F">
        <w:t>Phosphorus and potassium</w:t>
      </w:r>
    </w:p>
    <w:p w14:paraId="71FC87E3" w14:textId="77777777" w:rsidR="00B059BC" w:rsidRDefault="00B059BC" w:rsidP="00693570">
      <w:pPr>
        <w:pStyle w:val="lista2"/>
        <w:numPr>
          <w:ilvl w:val="0"/>
          <w:numId w:val="59"/>
        </w:numPr>
      </w:pPr>
      <w:r w:rsidRPr="00D60C6F">
        <w:t>Phosphorus and nitrogen</w:t>
      </w:r>
    </w:p>
    <w:p w14:paraId="7FF61090" w14:textId="77777777" w:rsidR="00B059BC" w:rsidRDefault="00B059BC" w:rsidP="00693570">
      <w:pPr>
        <w:pStyle w:val="lista2"/>
        <w:numPr>
          <w:ilvl w:val="0"/>
          <w:numId w:val="59"/>
        </w:numPr>
      </w:pPr>
      <w:r w:rsidRPr="00D60C6F">
        <w:t>Nitrogen and potassium</w:t>
      </w:r>
    </w:p>
    <w:p w14:paraId="1DE66352" w14:textId="77777777" w:rsidR="00B059BC" w:rsidRDefault="00B059BC" w:rsidP="00693570">
      <w:pPr>
        <w:pStyle w:val="lista2"/>
        <w:numPr>
          <w:ilvl w:val="0"/>
          <w:numId w:val="59"/>
        </w:numPr>
      </w:pPr>
      <w:r w:rsidRPr="00D60C6F">
        <w:t>Carbon and dihydrogen oxide</w:t>
      </w:r>
    </w:p>
    <w:p w14:paraId="2A7CEFC5" w14:textId="77777777" w:rsidR="00B059BC" w:rsidRDefault="00B059BC" w:rsidP="00B059BC">
      <w:pPr>
        <w:pStyle w:val="answer"/>
      </w:pPr>
      <w:r>
        <w:t>Answer:</w:t>
      </w:r>
    </w:p>
    <w:p w14:paraId="16072E23" w14:textId="193D9879" w:rsidR="00B059BC" w:rsidRDefault="00B059BC" w:rsidP="00693570">
      <w:pPr>
        <w:pStyle w:val="listn1"/>
        <w:numPr>
          <w:ilvl w:val="0"/>
          <w:numId w:val="50"/>
        </w:numPr>
      </w:pPr>
      <w:r w:rsidRPr="00D60C6F">
        <w:t>How do animal and human fecal matter enter a waterway? (15.4.2)</w:t>
      </w:r>
    </w:p>
    <w:p w14:paraId="2C81B8D4" w14:textId="77777777" w:rsidR="00B059BC" w:rsidRDefault="00B059BC" w:rsidP="00693570">
      <w:pPr>
        <w:pStyle w:val="lista2"/>
        <w:numPr>
          <w:ilvl w:val="0"/>
          <w:numId w:val="60"/>
        </w:numPr>
      </w:pPr>
      <w:r w:rsidRPr="00D60C6F">
        <w:t>Manure runoff</w:t>
      </w:r>
    </w:p>
    <w:p w14:paraId="079C54C4" w14:textId="77777777" w:rsidR="00B059BC" w:rsidRDefault="00B059BC" w:rsidP="00693570">
      <w:pPr>
        <w:pStyle w:val="lista2"/>
        <w:numPr>
          <w:ilvl w:val="0"/>
          <w:numId w:val="60"/>
        </w:numPr>
      </w:pPr>
      <w:r w:rsidRPr="00D60C6F">
        <w:t>Failing septic systems</w:t>
      </w:r>
    </w:p>
    <w:p w14:paraId="136C9C14" w14:textId="77777777" w:rsidR="00B059BC" w:rsidRDefault="00B059BC" w:rsidP="00693570">
      <w:pPr>
        <w:pStyle w:val="lista2"/>
        <w:numPr>
          <w:ilvl w:val="0"/>
          <w:numId w:val="60"/>
        </w:numPr>
      </w:pPr>
      <w:r w:rsidRPr="00D60C6F">
        <w:t>Municipal discharge</w:t>
      </w:r>
    </w:p>
    <w:p w14:paraId="48AC5992" w14:textId="77777777" w:rsidR="00B059BC" w:rsidRDefault="00B059BC" w:rsidP="00693570">
      <w:pPr>
        <w:pStyle w:val="lista2"/>
        <w:numPr>
          <w:ilvl w:val="0"/>
          <w:numId w:val="60"/>
        </w:numPr>
      </w:pPr>
      <w:r w:rsidRPr="00D60C6F">
        <w:t>All are correct.</w:t>
      </w:r>
    </w:p>
    <w:p w14:paraId="16F5199F" w14:textId="77777777" w:rsidR="00B059BC" w:rsidRDefault="00B059BC" w:rsidP="00B059BC">
      <w:pPr>
        <w:pStyle w:val="answer"/>
      </w:pPr>
      <w:r>
        <w:t>Answer:</w:t>
      </w:r>
    </w:p>
    <w:p w14:paraId="53E4AB99" w14:textId="6B0F2555" w:rsidR="00B059BC" w:rsidRDefault="00B059BC" w:rsidP="00693570">
      <w:pPr>
        <w:pStyle w:val="listn1"/>
        <w:numPr>
          <w:ilvl w:val="0"/>
          <w:numId w:val="50"/>
        </w:numPr>
      </w:pPr>
      <w:r w:rsidRPr="00D60C6F">
        <w:t>Why are macroinvertebrates good indicators of water quality? (15.4.2)</w:t>
      </w:r>
    </w:p>
    <w:p w14:paraId="0697E753" w14:textId="77777777" w:rsidR="00B059BC" w:rsidRDefault="00B059BC" w:rsidP="00693570">
      <w:pPr>
        <w:pStyle w:val="lista2"/>
        <w:numPr>
          <w:ilvl w:val="0"/>
          <w:numId w:val="61"/>
        </w:numPr>
      </w:pPr>
      <w:r w:rsidRPr="00D60C6F">
        <w:t>They tolerate poor water quality.</w:t>
      </w:r>
    </w:p>
    <w:p w14:paraId="0C920D5C" w14:textId="77777777" w:rsidR="00B059BC" w:rsidRDefault="00B059BC" w:rsidP="00693570">
      <w:pPr>
        <w:pStyle w:val="lista2"/>
        <w:numPr>
          <w:ilvl w:val="0"/>
          <w:numId w:val="61"/>
        </w:numPr>
      </w:pPr>
      <w:r w:rsidRPr="00D60C6F">
        <w:t>They are easy to see and count.</w:t>
      </w:r>
    </w:p>
    <w:p w14:paraId="5A172A5B" w14:textId="77777777" w:rsidR="00B059BC" w:rsidRDefault="00B059BC" w:rsidP="00693570">
      <w:pPr>
        <w:pStyle w:val="lista2"/>
        <w:numPr>
          <w:ilvl w:val="0"/>
          <w:numId w:val="61"/>
        </w:numPr>
      </w:pPr>
      <w:r w:rsidRPr="00D60C6F">
        <w:t>Some require high-quality water, while others tolerate poor-quality water.</w:t>
      </w:r>
    </w:p>
    <w:p w14:paraId="45C0DE25" w14:textId="77777777" w:rsidR="00B059BC" w:rsidRDefault="00B059BC" w:rsidP="00693570">
      <w:pPr>
        <w:pStyle w:val="lista2"/>
        <w:numPr>
          <w:ilvl w:val="0"/>
          <w:numId w:val="61"/>
        </w:numPr>
      </w:pPr>
      <w:r w:rsidRPr="00D60C6F">
        <w:t>They are inconsequential to food webs.</w:t>
      </w:r>
    </w:p>
    <w:p w14:paraId="1316F94D" w14:textId="77777777" w:rsidR="00B059BC" w:rsidRDefault="00B059BC" w:rsidP="00B059BC">
      <w:pPr>
        <w:pStyle w:val="answer"/>
      </w:pPr>
      <w:r>
        <w:t>Answer:</w:t>
      </w:r>
    </w:p>
    <w:p w14:paraId="7366B9DD" w14:textId="13549820" w:rsidR="00B059BC" w:rsidRDefault="00B059BC" w:rsidP="00693570">
      <w:pPr>
        <w:pStyle w:val="listn1"/>
        <w:numPr>
          <w:ilvl w:val="0"/>
          <w:numId w:val="50"/>
        </w:numPr>
      </w:pPr>
      <w:r w:rsidRPr="00D60C6F">
        <w:t>Which of the following water contaminants tend to come from agriculture? (15.4.3)</w:t>
      </w:r>
    </w:p>
    <w:p w14:paraId="46F54AA5" w14:textId="77777777" w:rsidR="00B059BC" w:rsidRDefault="00B059BC" w:rsidP="00693570">
      <w:pPr>
        <w:pStyle w:val="lista2"/>
        <w:numPr>
          <w:ilvl w:val="0"/>
          <w:numId w:val="62"/>
        </w:numPr>
      </w:pPr>
      <w:r w:rsidRPr="00D60C6F">
        <w:t>Carbon</w:t>
      </w:r>
    </w:p>
    <w:p w14:paraId="4B3D836B" w14:textId="77777777" w:rsidR="00B059BC" w:rsidRDefault="00B059BC" w:rsidP="00693570">
      <w:pPr>
        <w:pStyle w:val="lista2"/>
        <w:numPr>
          <w:ilvl w:val="0"/>
          <w:numId w:val="62"/>
        </w:numPr>
      </w:pPr>
      <w:r w:rsidRPr="00D60C6F">
        <w:t>Sediment</w:t>
      </w:r>
    </w:p>
    <w:p w14:paraId="11E773CB" w14:textId="77777777" w:rsidR="00B059BC" w:rsidRDefault="00B059BC" w:rsidP="00693570">
      <w:pPr>
        <w:pStyle w:val="lista2"/>
        <w:numPr>
          <w:ilvl w:val="0"/>
          <w:numId w:val="62"/>
        </w:numPr>
      </w:pPr>
      <w:r w:rsidRPr="00D60C6F">
        <w:lastRenderedPageBreak/>
        <w:t>Seltzer</w:t>
      </w:r>
    </w:p>
    <w:p w14:paraId="7751F701" w14:textId="77777777" w:rsidR="00B059BC" w:rsidRDefault="00B059BC" w:rsidP="00693570">
      <w:pPr>
        <w:pStyle w:val="lista2"/>
        <w:numPr>
          <w:ilvl w:val="0"/>
          <w:numId w:val="62"/>
        </w:numPr>
      </w:pPr>
      <w:r w:rsidRPr="00D60C6F">
        <w:t>All are correct.</w:t>
      </w:r>
    </w:p>
    <w:p w14:paraId="1E7DCD6A" w14:textId="77777777" w:rsidR="00B059BC" w:rsidRDefault="00B059BC" w:rsidP="00B059BC">
      <w:pPr>
        <w:pStyle w:val="answer"/>
      </w:pPr>
      <w:r>
        <w:t>Answer:</w:t>
      </w:r>
    </w:p>
    <w:p w14:paraId="5B3E0C49" w14:textId="1C1FFF3A" w:rsidR="00B059BC" w:rsidRDefault="00B059BC" w:rsidP="00693570">
      <w:pPr>
        <w:pStyle w:val="listn1"/>
        <w:numPr>
          <w:ilvl w:val="0"/>
          <w:numId w:val="50"/>
        </w:numPr>
      </w:pPr>
      <w:r w:rsidRPr="00D60C6F">
        <w:t>What is the difference between point source and nonpoint source pollution? (15.4.3)</w:t>
      </w:r>
    </w:p>
    <w:p w14:paraId="766A2FDF" w14:textId="77777777" w:rsidR="00B059BC" w:rsidRDefault="00B059BC" w:rsidP="00693570">
      <w:pPr>
        <w:pStyle w:val="lista2"/>
        <w:numPr>
          <w:ilvl w:val="0"/>
          <w:numId w:val="63"/>
        </w:numPr>
      </w:pPr>
      <w:r w:rsidRPr="00D60C6F">
        <w:t>Point source pollution has a single source that can be identified.</w:t>
      </w:r>
    </w:p>
    <w:p w14:paraId="62BB78AB" w14:textId="77777777" w:rsidR="00B059BC" w:rsidRDefault="00B059BC" w:rsidP="00693570">
      <w:pPr>
        <w:pStyle w:val="lista2"/>
        <w:numPr>
          <w:ilvl w:val="0"/>
          <w:numId w:val="63"/>
        </w:numPr>
      </w:pPr>
      <w:r w:rsidRPr="00D60C6F">
        <w:t>Nonpoint source pollution has many sources.</w:t>
      </w:r>
    </w:p>
    <w:p w14:paraId="4D111F4C" w14:textId="77777777" w:rsidR="00B059BC" w:rsidRDefault="00B059BC" w:rsidP="00693570">
      <w:pPr>
        <w:pStyle w:val="lista2"/>
        <w:numPr>
          <w:ilvl w:val="0"/>
          <w:numId w:val="63"/>
        </w:numPr>
      </w:pPr>
      <w:r w:rsidRPr="00D60C6F">
        <w:t>Nonpoint source pollution is more detrimental than point source pollution.</w:t>
      </w:r>
    </w:p>
    <w:p w14:paraId="24EA8505" w14:textId="77777777" w:rsidR="00B059BC" w:rsidRDefault="00B059BC" w:rsidP="00693570">
      <w:pPr>
        <w:pStyle w:val="lista2"/>
        <w:numPr>
          <w:ilvl w:val="0"/>
          <w:numId w:val="63"/>
        </w:numPr>
      </w:pPr>
      <w:r w:rsidRPr="00D60C6F">
        <w:t>Point source pollution is discharged from a pipe, like thermal pollution.</w:t>
      </w:r>
    </w:p>
    <w:p w14:paraId="53FDE58F" w14:textId="77777777" w:rsidR="00B059BC" w:rsidRDefault="00B059BC" w:rsidP="00B059BC">
      <w:pPr>
        <w:pStyle w:val="answer"/>
      </w:pPr>
      <w:r>
        <w:t>Answer:</w:t>
      </w:r>
    </w:p>
    <w:p w14:paraId="4E5C897F" w14:textId="128F0753" w:rsidR="00B059BC" w:rsidRDefault="00B059BC" w:rsidP="00693570">
      <w:pPr>
        <w:pStyle w:val="listn1"/>
        <w:numPr>
          <w:ilvl w:val="0"/>
          <w:numId w:val="50"/>
        </w:numPr>
      </w:pPr>
      <w:r w:rsidRPr="00D60C6F">
        <w:t>How can farmers lessen the effect of fertilizer runoff? (15.4.3)</w:t>
      </w:r>
    </w:p>
    <w:p w14:paraId="4F13B237" w14:textId="77777777" w:rsidR="00B059BC" w:rsidRDefault="00B059BC" w:rsidP="00693570">
      <w:pPr>
        <w:pStyle w:val="lista2"/>
        <w:numPr>
          <w:ilvl w:val="0"/>
          <w:numId w:val="64"/>
        </w:numPr>
      </w:pPr>
      <w:r w:rsidRPr="00D60C6F">
        <w:t>Eliminating thermal pollution from farms.</w:t>
      </w:r>
    </w:p>
    <w:p w14:paraId="41A8C318" w14:textId="77777777" w:rsidR="00B059BC" w:rsidRDefault="00B059BC" w:rsidP="00693570">
      <w:pPr>
        <w:pStyle w:val="lista2"/>
        <w:numPr>
          <w:ilvl w:val="0"/>
          <w:numId w:val="64"/>
        </w:numPr>
      </w:pPr>
      <w:r w:rsidRPr="00D60C6F">
        <w:t>Increasing irrigation.</w:t>
      </w:r>
    </w:p>
    <w:p w14:paraId="025144C4" w14:textId="77777777" w:rsidR="00B059BC" w:rsidRDefault="00B059BC" w:rsidP="00693570">
      <w:pPr>
        <w:pStyle w:val="lista2"/>
        <w:numPr>
          <w:ilvl w:val="0"/>
          <w:numId w:val="64"/>
        </w:numPr>
      </w:pPr>
      <w:r w:rsidRPr="00D60C6F">
        <w:t>Reducing erosion and sediment running off of farm fields.</w:t>
      </w:r>
    </w:p>
    <w:p w14:paraId="02C7CCE7" w14:textId="77777777" w:rsidR="00B059BC" w:rsidRDefault="00B059BC" w:rsidP="00693570">
      <w:pPr>
        <w:pStyle w:val="lista2"/>
        <w:numPr>
          <w:ilvl w:val="0"/>
          <w:numId w:val="64"/>
        </w:numPr>
      </w:pPr>
      <w:r w:rsidRPr="00D60C6F">
        <w:t>Following label directions when applying fertilizer.</w:t>
      </w:r>
    </w:p>
    <w:p w14:paraId="460C6827" w14:textId="77777777" w:rsidR="00B059BC" w:rsidRDefault="00B059BC" w:rsidP="00B059BC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6BA5" w14:textId="77777777" w:rsidR="00E87DB4" w:rsidRDefault="00E87DB4" w:rsidP="00CB0C1F">
      <w:r>
        <w:separator/>
      </w:r>
    </w:p>
  </w:endnote>
  <w:endnote w:type="continuationSeparator" w:id="0">
    <w:p w14:paraId="2F4DD9FB" w14:textId="77777777" w:rsidR="00E87DB4" w:rsidRDefault="00E87DB4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2891" w14:textId="77777777" w:rsidR="004D2F20" w:rsidRDefault="004D2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F728" w14:textId="77777777" w:rsidR="004D2F20" w:rsidRDefault="004D2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B784" w14:textId="77777777" w:rsidR="00E87DB4" w:rsidRDefault="00E87DB4" w:rsidP="00CB0C1F">
      <w:r>
        <w:separator/>
      </w:r>
    </w:p>
  </w:footnote>
  <w:footnote w:type="continuationSeparator" w:id="0">
    <w:p w14:paraId="30F538AE" w14:textId="77777777" w:rsidR="00E87DB4" w:rsidRDefault="00E87DB4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28DC" w14:textId="77777777" w:rsidR="004D2F20" w:rsidRDefault="004D2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71BFFEEE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4D2F20">
      <w:t xml:space="preserve">15.4 </w:t>
    </w:r>
    <w:r>
      <w:t>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6636" w14:textId="77777777" w:rsidR="004D2F20" w:rsidRDefault="004D2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4EAF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575FAB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9032A5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B51D4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76F93"/>
    <w:multiLevelType w:val="hybridMultilevel"/>
    <w:tmpl w:val="439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2FAB7D8F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A4A8B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0A73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E0C1B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E4B73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60472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B5FC6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157B5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42C95"/>
    <w:multiLevelType w:val="hybridMultilevel"/>
    <w:tmpl w:val="048CC3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1768E"/>
    <w:multiLevelType w:val="hybridMultilevel"/>
    <w:tmpl w:val="048CC3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2"/>
  </w:num>
  <w:num w:numId="2" w16cid:durableId="217321391">
    <w:abstractNumId w:val="22"/>
  </w:num>
  <w:num w:numId="3" w16cid:durableId="1746873305">
    <w:abstractNumId w:val="20"/>
  </w:num>
  <w:num w:numId="4" w16cid:durableId="824049846">
    <w:abstractNumId w:val="21"/>
  </w:num>
  <w:num w:numId="5" w16cid:durableId="64688521">
    <w:abstractNumId w:val="28"/>
  </w:num>
  <w:num w:numId="6" w16cid:durableId="1997343418">
    <w:abstractNumId w:val="17"/>
  </w:num>
  <w:num w:numId="7" w16cid:durableId="629748237">
    <w:abstractNumId w:val="16"/>
  </w:num>
  <w:num w:numId="8" w16cid:durableId="820728176">
    <w:abstractNumId w:val="29"/>
  </w:num>
  <w:num w:numId="9" w16cid:durableId="410205259">
    <w:abstractNumId w:val="24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16611481">
    <w:abstractNumId w:val="15"/>
  </w:num>
  <w:num w:numId="51" w16cid:durableId="752627397">
    <w:abstractNumId w:val="33"/>
  </w:num>
  <w:num w:numId="52" w16cid:durableId="193462374">
    <w:abstractNumId w:val="30"/>
  </w:num>
  <w:num w:numId="53" w16cid:durableId="249898597">
    <w:abstractNumId w:val="25"/>
  </w:num>
  <w:num w:numId="54" w16cid:durableId="19279744">
    <w:abstractNumId w:val="19"/>
  </w:num>
  <w:num w:numId="55" w16cid:durableId="130634174">
    <w:abstractNumId w:val="23"/>
  </w:num>
  <w:num w:numId="56" w16cid:durableId="1067269292">
    <w:abstractNumId w:val="26"/>
  </w:num>
  <w:num w:numId="57" w16cid:durableId="1737045961">
    <w:abstractNumId w:val="11"/>
  </w:num>
  <w:num w:numId="58" w16cid:durableId="678316485">
    <w:abstractNumId w:val="18"/>
  </w:num>
  <w:num w:numId="59" w16cid:durableId="874973569">
    <w:abstractNumId w:val="27"/>
  </w:num>
  <w:num w:numId="60" w16cid:durableId="442920497">
    <w:abstractNumId w:val="32"/>
  </w:num>
  <w:num w:numId="61" w16cid:durableId="80295826">
    <w:abstractNumId w:val="31"/>
  </w:num>
  <w:num w:numId="62" w16cid:durableId="811555909">
    <w:abstractNumId w:val="13"/>
  </w:num>
  <w:num w:numId="63" w16cid:durableId="1883636984">
    <w:abstractNumId w:val="14"/>
  </w:num>
  <w:num w:numId="64" w16cid:durableId="159536003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15E6"/>
    <w:rsid w:val="00066566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B215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4A9C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54EEE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4D2F20"/>
    <w:rsid w:val="00504348"/>
    <w:rsid w:val="00511A53"/>
    <w:rsid w:val="00534897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5F2E20"/>
    <w:rsid w:val="006100BE"/>
    <w:rsid w:val="00610A1B"/>
    <w:rsid w:val="00613CAD"/>
    <w:rsid w:val="00614D6A"/>
    <w:rsid w:val="006202A8"/>
    <w:rsid w:val="006204C4"/>
    <w:rsid w:val="006257A8"/>
    <w:rsid w:val="006319EC"/>
    <w:rsid w:val="00655AAC"/>
    <w:rsid w:val="00660580"/>
    <w:rsid w:val="00660AE3"/>
    <w:rsid w:val="0066465B"/>
    <w:rsid w:val="00693570"/>
    <w:rsid w:val="00695CB6"/>
    <w:rsid w:val="006972DA"/>
    <w:rsid w:val="006D2E49"/>
    <w:rsid w:val="006F2AD1"/>
    <w:rsid w:val="006F350E"/>
    <w:rsid w:val="006F6BDF"/>
    <w:rsid w:val="00717CC5"/>
    <w:rsid w:val="0074057F"/>
    <w:rsid w:val="00740A83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64DE1"/>
    <w:rsid w:val="008703AA"/>
    <w:rsid w:val="00872CE7"/>
    <w:rsid w:val="008741D8"/>
    <w:rsid w:val="008828CF"/>
    <w:rsid w:val="008955E0"/>
    <w:rsid w:val="008A0707"/>
    <w:rsid w:val="009002D8"/>
    <w:rsid w:val="009241DB"/>
    <w:rsid w:val="0093253F"/>
    <w:rsid w:val="00966B1E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04F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B6B4F"/>
    <w:rsid w:val="00AF0D56"/>
    <w:rsid w:val="00AF2BEE"/>
    <w:rsid w:val="00B051A3"/>
    <w:rsid w:val="00B059BC"/>
    <w:rsid w:val="00B44EFB"/>
    <w:rsid w:val="00B46379"/>
    <w:rsid w:val="00B56685"/>
    <w:rsid w:val="00B72B8A"/>
    <w:rsid w:val="00B93575"/>
    <w:rsid w:val="00B94D32"/>
    <w:rsid w:val="00BA5C12"/>
    <w:rsid w:val="00BB190C"/>
    <w:rsid w:val="00BB42D0"/>
    <w:rsid w:val="00BB4781"/>
    <w:rsid w:val="00BB528E"/>
    <w:rsid w:val="00BD35BF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469B8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301B8"/>
    <w:rsid w:val="00E50436"/>
    <w:rsid w:val="00E53472"/>
    <w:rsid w:val="00E73B79"/>
    <w:rsid w:val="00E75754"/>
    <w:rsid w:val="00E82093"/>
    <w:rsid w:val="00E82A75"/>
    <w:rsid w:val="00E87DB4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5711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52E8C-9C71-4705-8BF6-D1C00C96D407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2026-02-22T18:27:00Z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