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5DAE" w14:textId="25A8F73F" w:rsidR="002F475A" w:rsidRDefault="002F475A" w:rsidP="002F475A">
      <w:pPr>
        <w:pStyle w:val="name"/>
      </w:pPr>
      <w:r>
        <w:t>Name:</w:t>
      </w:r>
    </w:p>
    <w:p w14:paraId="2151E94E" w14:textId="77777777" w:rsidR="002F475A" w:rsidRDefault="002F475A" w:rsidP="002F475A">
      <w:pPr>
        <w:pStyle w:val="name"/>
      </w:pPr>
      <w:r>
        <w:t>Date:</w:t>
      </w:r>
    </w:p>
    <w:p w14:paraId="5E700A02" w14:textId="77777777" w:rsidR="002F475A" w:rsidRPr="00CB0C1F" w:rsidRDefault="002F475A" w:rsidP="002F475A">
      <w:pPr>
        <w:pStyle w:val="name"/>
      </w:pPr>
      <w:r>
        <w:t>Class:</w:t>
      </w:r>
    </w:p>
    <w:p w14:paraId="0B3CE32B" w14:textId="77777777" w:rsidR="002F475A" w:rsidRDefault="002F475A" w:rsidP="002F475A">
      <w:pPr>
        <w:pStyle w:val="Heading1"/>
      </w:pPr>
      <w:r>
        <w:t>Lesson 15.5: Conservation Practices in Agriculture</w:t>
      </w:r>
    </w:p>
    <w:p w14:paraId="39E3A670" w14:textId="77777777" w:rsidR="002F475A" w:rsidRDefault="002F475A" w:rsidP="002F475A">
      <w:pPr>
        <w:pStyle w:val="Heading2"/>
      </w:pPr>
      <w:r>
        <w:t>Know and Understand</w:t>
      </w:r>
    </w:p>
    <w:p w14:paraId="6D74EAE8" w14:textId="77777777" w:rsidR="002F475A" w:rsidRDefault="002F475A" w:rsidP="002F475A">
      <w:pPr>
        <w:pStyle w:val="bodyinstruct"/>
      </w:pPr>
      <w:r>
        <w:t>Answer the following questions using the information provided in this lesson.</w:t>
      </w:r>
    </w:p>
    <w:p w14:paraId="3964A66A" w14:textId="160DDE69" w:rsidR="002F475A" w:rsidRDefault="002F475A" w:rsidP="008A3F99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Water is the most important nutrient for both livestock and crop production. (15.5.1)</w:t>
      </w:r>
    </w:p>
    <w:p w14:paraId="65510C25" w14:textId="77777777" w:rsidR="002F475A" w:rsidRDefault="002F475A" w:rsidP="002F475A">
      <w:pPr>
        <w:pStyle w:val="answer"/>
      </w:pPr>
      <w:r>
        <w:t>Answer:</w:t>
      </w:r>
    </w:p>
    <w:p w14:paraId="714BC6E6" w14:textId="2D1A322B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of the following is not a method used by farmers to diminish erosion caused by rain and other forms of precipitation? (15.5.1)</w:t>
      </w:r>
    </w:p>
    <w:p w14:paraId="031A4F22" w14:textId="77777777" w:rsidR="002F475A" w:rsidRDefault="002F475A" w:rsidP="008A3F99">
      <w:pPr>
        <w:pStyle w:val="lista2"/>
        <w:numPr>
          <w:ilvl w:val="0"/>
          <w:numId w:val="51"/>
        </w:numPr>
      </w:pPr>
      <w:r w:rsidRPr="00D60C6F">
        <w:t>Leaving crop residue on fields</w:t>
      </w:r>
    </w:p>
    <w:p w14:paraId="235A7C48" w14:textId="77777777" w:rsidR="002F475A" w:rsidRDefault="002F475A" w:rsidP="008A3F99">
      <w:pPr>
        <w:pStyle w:val="lista2"/>
        <w:numPr>
          <w:ilvl w:val="0"/>
          <w:numId w:val="51"/>
        </w:numPr>
      </w:pPr>
      <w:r w:rsidRPr="00D60C6F">
        <w:t>Planting crops so rows allow rainwater to flow downhill quickly</w:t>
      </w:r>
    </w:p>
    <w:p w14:paraId="615EA116" w14:textId="77777777" w:rsidR="002F475A" w:rsidRDefault="002F475A" w:rsidP="008A3F99">
      <w:pPr>
        <w:pStyle w:val="lista2"/>
        <w:numPr>
          <w:ilvl w:val="0"/>
          <w:numId w:val="51"/>
        </w:numPr>
      </w:pPr>
      <w:r w:rsidRPr="00D60C6F">
        <w:t>Planting cover crops</w:t>
      </w:r>
    </w:p>
    <w:p w14:paraId="0656AC0D" w14:textId="77777777" w:rsidR="002F475A" w:rsidRDefault="002F475A" w:rsidP="008A3F99">
      <w:pPr>
        <w:pStyle w:val="lista2"/>
        <w:numPr>
          <w:ilvl w:val="0"/>
          <w:numId w:val="51"/>
        </w:numPr>
      </w:pPr>
      <w:r w:rsidRPr="00D60C6F">
        <w:t>Planting grassed waterways</w:t>
      </w:r>
    </w:p>
    <w:p w14:paraId="46132725" w14:textId="77777777" w:rsidR="002F475A" w:rsidRDefault="002F475A" w:rsidP="002F475A">
      <w:pPr>
        <w:pStyle w:val="answer"/>
      </w:pPr>
      <w:r>
        <w:t>Answer:</w:t>
      </w:r>
    </w:p>
    <w:p w14:paraId="67D187A9" w14:textId="61037529" w:rsidR="002F475A" w:rsidRDefault="002F475A" w:rsidP="008A3F99">
      <w:pPr>
        <w:pStyle w:val="listn1"/>
        <w:numPr>
          <w:ilvl w:val="0"/>
          <w:numId w:val="50"/>
        </w:numPr>
      </w:pPr>
      <w:r w:rsidRPr="00D60C6F">
        <w:t>Why is crop residue left on a field after harvest? (15.5.1)</w:t>
      </w:r>
    </w:p>
    <w:p w14:paraId="6C4E5AB3" w14:textId="77777777" w:rsidR="002F475A" w:rsidRDefault="002F475A" w:rsidP="008A3F99">
      <w:pPr>
        <w:pStyle w:val="lista2"/>
        <w:numPr>
          <w:ilvl w:val="0"/>
          <w:numId w:val="52"/>
        </w:numPr>
      </w:pPr>
      <w:r w:rsidRPr="00D60C6F">
        <w:t>Dry plants break the fall of raindrops on the soil.</w:t>
      </w:r>
    </w:p>
    <w:p w14:paraId="14FA6BFB" w14:textId="77777777" w:rsidR="002F475A" w:rsidRDefault="002F475A" w:rsidP="008A3F99">
      <w:pPr>
        <w:pStyle w:val="lista2"/>
        <w:numPr>
          <w:ilvl w:val="0"/>
          <w:numId w:val="52"/>
        </w:numPr>
      </w:pPr>
      <w:r w:rsidRPr="00D60C6F">
        <w:t>Plants will sprout and grow next season.</w:t>
      </w:r>
    </w:p>
    <w:p w14:paraId="660D45D6" w14:textId="77777777" w:rsidR="002F475A" w:rsidRDefault="002F475A" w:rsidP="008A3F99">
      <w:pPr>
        <w:pStyle w:val="lista2"/>
        <w:numPr>
          <w:ilvl w:val="0"/>
          <w:numId w:val="52"/>
        </w:numPr>
      </w:pPr>
      <w:r w:rsidRPr="00D60C6F">
        <w:t>Decomposition of these materials will add nutrients to the soil.</w:t>
      </w:r>
    </w:p>
    <w:p w14:paraId="263D11CA" w14:textId="77777777" w:rsidR="002F475A" w:rsidRDefault="002F475A" w:rsidP="008A3F99">
      <w:pPr>
        <w:pStyle w:val="lista2"/>
        <w:numPr>
          <w:ilvl w:val="0"/>
          <w:numId w:val="52"/>
        </w:numPr>
      </w:pPr>
      <w:r w:rsidRPr="00D60C6F">
        <w:t xml:space="preserve">Both A and </w:t>
      </w:r>
      <w:r>
        <w:t>B.</w:t>
      </w:r>
    </w:p>
    <w:p w14:paraId="0FE02D34" w14:textId="77777777" w:rsidR="002F475A" w:rsidRDefault="002F475A" w:rsidP="008A3F99">
      <w:pPr>
        <w:pStyle w:val="lista2"/>
        <w:numPr>
          <w:ilvl w:val="0"/>
          <w:numId w:val="52"/>
        </w:numPr>
      </w:pPr>
      <w:r>
        <w:t xml:space="preserve">E. </w:t>
      </w:r>
      <w:r w:rsidRPr="00D60C6F">
        <w:t xml:space="preserve">Both A and </w:t>
      </w:r>
      <w:r>
        <w:t>C.</w:t>
      </w:r>
    </w:p>
    <w:p w14:paraId="2632EDEC" w14:textId="77777777" w:rsidR="002F475A" w:rsidRDefault="002F475A" w:rsidP="002F475A">
      <w:pPr>
        <w:pStyle w:val="answer"/>
      </w:pPr>
      <w:r>
        <w:t>Answer:</w:t>
      </w:r>
    </w:p>
    <w:p w14:paraId="0ADE3BE6" w14:textId="5CB2820E" w:rsidR="002F475A" w:rsidRDefault="002F475A" w:rsidP="008A3F99">
      <w:pPr>
        <w:pStyle w:val="listn1"/>
        <w:numPr>
          <w:ilvl w:val="0"/>
          <w:numId w:val="50"/>
        </w:numPr>
      </w:pPr>
      <w:r w:rsidRPr="00D60C6F">
        <w:t>How does slowing the pace of water across a field help prevent soil erosion? (15.5.1)</w:t>
      </w:r>
    </w:p>
    <w:p w14:paraId="0AAC8CC6" w14:textId="77777777" w:rsidR="002F475A" w:rsidRDefault="002F475A" w:rsidP="008A3F99">
      <w:pPr>
        <w:pStyle w:val="lista2"/>
        <w:numPr>
          <w:ilvl w:val="0"/>
          <w:numId w:val="53"/>
        </w:numPr>
      </w:pPr>
      <w:r w:rsidRPr="00D60C6F">
        <w:t>Slow water is warmer than fast water and is absorbed quickly by plants.</w:t>
      </w:r>
    </w:p>
    <w:p w14:paraId="18A12D79" w14:textId="77777777" w:rsidR="002F475A" w:rsidRDefault="002F475A" w:rsidP="008A3F99">
      <w:pPr>
        <w:pStyle w:val="lista2"/>
        <w:numPr>
          <w:ilvl w:val="0"/>
          <w:numId w:val="53"/>
        </w:numPr>
      </w:pPr>
      <w:r w:rsidRPr="00D60C6F">
        <w:t>Slowly moving water enables bacteria to grow, which reduces erosion.</w:t>
      </w:r>
    </w:p>
    <w:p w14:paraId="7A5A2E81" w14:textId="77777777" w:rsidR="002F475A" w:rsidRDefault="002F475A" w:rsidP="008A3F99">
      <w:pPr>
        <w:pStyle w:val="lista2"/>
        <w:numPr>
          <w:ilvl w:val="0"/>
          <w:numId w:val="53"/>
        </w:numPr>
      </w:pPr>
      <w:r w:rsidRPr="00D60C6F">
        <w:t>Slow water keeps rocks and small pebbles in place to reduce erosion.</w:t>
      </w:r>
    </w:p>
    <w:p w14:paraId="70B709DD" w14:textId="77777777" w:rsidR="002F475A" w:rsidRDefault="002F475A" w:rsidP="008A3F99">
      <w:pPr>
        <w:pStyle w:val="lista2"/>
        <w:numPr>
          <w:ilvl w:val="0"/>
          <w:numId w:val="53"/>
        </w:numPr>
      </w:pPr>
      <w:r w:rsidRPr="00D60C6F">
        <w:lastRenderedPageBreak/>
        <w:t>Slow water has less energy to dislodge soil particles than fast-moving water does.</w:t>
      </w:r>
    </w:p>
    <w:p w14:paraId="39025EFE" w14:textId="77777777" w:rsidR="002F475A" w:rsidRDefault="002F475A" w:rsidP="002F475A">
      <w:pPr>
        <w:pStyle w:val="answer"/>
      </w:pPr>
      <w:r>
        <w:t>Answer:</w:t>
      </w:r>
    </w:p>
    <w:p w14:paraId="2B030BEB" w14:textId="47343CF6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of the following tillage methods are used to prevent soil erosion? (15.5.1)</w:t>
      </w:r>
    </w:p>
    <w:p w14:paraId="2EED0173" w14:textId="77777777" w:rsidR="002F475A" w:rsidRDefault="002F475A" w:rsidP="008A3F99">
      <w:pPr>
        <w:pStyle w:val="lista2"/>
        <w:numPr>
          <w:ilvl w:val="0"/>
          <w:numId w:val="54"/>
        </w:numPr>
      </w:pPr>
      <w:r w:rsidRPr="00D60C6F">
        <w:t>Conventional tillage</w:t>
      </w:r>
    </w:p>
    <w:p w14:paraId="555D72C4" w14:textId="77777777" w:rsidR="002F475A" w:rsidRDefault="002F475A" w:rsidP="008A3F99">
      <w:pPr>
        <w:pStyle w:val="lista2"/>
        <w:numPr>
          <w:ilvl w:val="0"/>
          <w:numId w:val="54"/>
        </w:numPr>
      </w:pPr>
      <w:r w:rsidRPr="00D60C6F">
        <w:t>No-till</w:t>
      </w:r>
    </w:p>
    <w:p w14:paraId="7D08A8CF" w14:textId="77777777" w:rsidR="002F475A" w:rsidRDefault="002F475A" w:rsidP="008A3F99">
      <w:pPr>
        <w:pStyle w:val="lista2"/>
        <w:numPr>
          <w:ilvl w:val="0"/>
          <w:numId w:val="54"/>
        </w:numPr>
      </w:pPr>
      <w:r w:rsidRPr="00D60C6F">
        <w:t>Grassed waterways</w:t>
      </w:r>
    </w:p>
    <w:p w14:paraId="504104B6" w14:textId="77777777" w:rsidR="002F475A" w:rsidRDefault="002F475A" w:rsidP="008A3F99">
      <w:pPr>
        <w:pStyle w:val="lista2"/>
        <w:numPr>
          <w:ilvl w:val="0"/>
          <w:numId w:val="54"/>
        </w:numPr>
      </w:pPr>
      <w:r w:rsidRPr="00D60C6F">
        <w:t>Ripper tillage</w:t>
      </w:r>
    </w:p>
    <w:p w14:paraId="695E892A" w14:textId="77777777" w:rsidR="002F475A" w:rsidRDefault="002F475A" w:rsidP="002F475A">
      <w:pPr>
        <w:pStyle w:val="answer"/>
      </w:pPr>
      <w:r>
        <w:t>Answer:</w:t>
      </w:r>
    </w:p>
    <w:p w14:paraId="6AC1024C" w14:textId="3A137618" w:rsidR="002F475A" w:rsidRDefault="002F475A" w:rsidP="008A3F99">
      <w:pPr>
        <w:pStyle w:val="listn1"/>
        <w:numPr>
          <w:ilvl w:val="0"/>
          <w:numId w:val="50"/>
        </w:numPr>
      </w:pPr>
      <w:r w:rsidRPr="00D60C6F">
        <w:t>What conservation purpose do windbreaks serve? (15.5.1)</w:t>
      </w:r>
    </w:p>
    <w:p w14:paraId="098208FC" w14:textId="77777777" w:rsidR="002F475A" w:rsidRDefault="002F475A" w:rsidP="008A3F99">
      <w:pPr>
        <w:pStyle w:val="lista2"/>
        <w:numPr>
          <w:ilvl w:val="0"/>
          <w:numId w:val="55"/>
        </w:numPr>
      </w:pPr>
      <w:r w:rsidRPr="00D60C6F">
        <w:t>They create a natural barrier to slow the flow of wind.</w:t>
      </w:r>
    </w:p>
    <w:p w14:paraId="5C9F6A2F" w14:textId="77777777" w:rsidR="002F475A" w:rsidRDefault="002F475A" w:rsidP="008A3F99">
      <w:pPr>
        <w:pStyle w:val="lista2"/>
        <w:numPr>
          <w:ilvl w:val="0"/>
          <w:numId w:val="55"/>
        </w:numPr>
      </w:pPr>
      <w:r w:rsidRPr="00D60C6F">
        <w:t>Windbreak trees have roots that prevent wind erosion.</w:t>
      </w:r>
    </w:p>
    <w:p w14:paraId="6AB98794" w14:textId="77777777" w:rsidR="002F475A" w:rsidRDefault="002F475A" w:rsidP="008A3F99">
      <w:pPr>
        <w:pStyle w:val="lista2"/>
        <w:numPr>
          <w:ilvl w:val="0"/>
          <w:numId w:val="55"/>
        </w:numPr>
      </w:pPr>
      <w:r w:rsidRPr="00D60C6F">
        <w:t>Windbreaks screen rivers from farmland.</w:t>
      </w:r>
    </w:p>
    <w:p w14:paraId="6A93384B" w14:textId="77777777" w:rsidR="002F475A" w:rsidRDefault="002F475A" w:rsidP="008A3F99">
      <w:pPr>
        <w:pStyle w:val="lista2"/>
        <w:numPr>
          <w:ilvl w:val="0"/>
          <w:numId w:val="55"/>
        </w:numPr>
      </w:pPr>
      <w:r w:rsidRPr="00D60C6F">
        <w:t>They provide natural scenery for drivers passing by fields.</w:t>
      </w:r>
    </w:p>
    <w:p w14:paraId="2CE374EE" w14:textId="77777777" w:rsidR="002F475A" w:rsidRDefault="002F475A" w:rsidP="002F475A">
      <w:pPr>
        <w:pStyle w:val="answer"/>
      </w:pPr>
      <w:r>
        <w:t>Answer:</w:t>
      </w:r>
    </w:p>
    <w:p w14:paraId="2D09A694" w14:textId="4C741C63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pollutants are important to control in agriculture? (15.5.2)</w:t>
      </w:r>
    </w:p>
    <w:p w14:paraId="6648469E" w14:textId="77777777" w:rsidR="002F475A" w:rsidRDefault="002F475A" w:rsidP="008A3F99">
      <w:pPr>
        <w:pStyle w:val="lista2"/>
        <w:numPr>
          <w:ilvl w:val="0"/>
          <w:numId w:val="56"/>
        </w:numPr>
      </w:pPr>
      <w:r w:rsidRPr="00D60C6F">
        <w:t>Soil particles</w:t>
      </w:r>
    </w:p>
    <w:p w14:paraId="7DCA06D8" w14:textId="77777777" w:rsidR="002F475A" w:rsidRDefault="002F475A" w:rsidP="008A3F99">
      <w:pPr>
        <w:pStyle w:val="lista2"/>
        <w:numPr>
          <w:ilvl w:val="0"/>
          <w:numId w:val="56"/>
        </w:numPr>
      </w:pPr>
      <w:r w:rsidRPr="00D60C6F">
        <w:t>Fertilizers</w:t>
      </w:r>
    </w:p>
    <w:p w14:paraId="4A757871" w14:textId="77777777" w:rsidR="002F475A" w:rsidRDefault="002F475A" w:rsidP="008A3F99">
      <w:pPr>
        <w:pStyle w:val="lista2"/>
        <w:numPr>
          <w:ilvl w:val="0"/>
          <w:numId w:val="56"/>
        </w:numPr>
      </w:pPr>
      <w:r w:rsidRPr="00D60C6F">
        <w:t>Manure</w:t>
      </w:r>
    </w:p>
    <w:p w14:paraId="179A5727" w14:textId="77777777" w:rsidR="002F475A" w:rsidRDefault="002F475A" w:rsidP="008A3F99">
      <w:pPr>
        <w:pStyle w:val="lista2"/>
        <w:numPr>
          <w:ilvl w:val="0"/>
          <w:numId w:val="56"/>
        </w:numPr>
      </w:pPr>
      <w:r w:rsidRPr="00D60C6F">
        <w:t>All are correct.</w:t>
      </w:r>
    </w:p>
    <w:p w14:paraId="170E2D51" w14:textId="77777777" w:rsidR="002F475A" w:rsidRDefault="002F475A" w:rsidP="002F475A">
      <w:pPr>
        <w:pStyle w:val="answer"/>
      </w:pPr>
      <w:r>
        <w:t>Answer:</w:t>
      </w:r>
    </w:p>
    <w:p w14:paraId="15ED2E1B" w14:textId="16946027" w:rsidR="002F475A" w:rsidRDefault="002F475A" w:rsidP="008A3F99">
      <w:pPr>
        <w:pStyle w:val="listn1"/>
        <w:numPr>
          <w:ilvl w:val="0"/>
          <w:numId w:val="50"/>
        </w:numPr>
      </w:pPr>
      <w:r w:rsidRPr="00D60C6F">
        <w:t>What is the least expensive method of water pollution abatement? (15.5.2)</w:t>
      </w:r>
    </w:p>
    <w:p w14:paraId="470E85B2" w14:textId="77777777" w:rsidR="002F475A" w:rsidRDefault="002F475A" w:rsidP="008A3F99">
      <w:pPr>
        <w:pStyle w:val="lista2"/>
        <w:numPr>
          <w:ilvl w:val="0"/>
          <w:numId w:val="57"/>
        </w:numPr>
      </w:pPr>
      <w:r w:rsidRPr="00D60C6F">
        <w:t>Grassed waterways</w:t>
      </w:r>
    </w:p>
    <w:p w14:paraId="132BC6DF" w14:textId="77777777" w:rsidR="002F475A" w:rsidRDefault="002F475A" w:rsidP="008A3F99">
      <w:pPr>
        <w:pStyle w:val="lista2"/>
        <w:numPr>
          <w:ilvl w:val="0"/>
          <w:numId w:val="57"/>
        </w:numPr>
      </w:pPr>
      <w:r w:rsidRPr="00D60C6F">
        <w:t>Following chemical and fertilizer label directions</w:t>
      </w:r>
    </w:p>
    <w:p w14:paraId="11791E40" w14:textId="77777777" w:rsidR="002F475A" w:rsidRDefault="002F475A" w:rsidP="008A3F99">
      <w:pPr>
        <w:pStyle w:val="lista2"/>
        <w:numPr>
          <w:ilvl w:val="0"/>
          <w:numId w:val="57"/>
        </w:numPr>
      </w:pPr>
      <w:r w:rsidRPr="00D60C6F">
        <w:t>Applying chemicals right before rainstorms</w:t>
      </w:r>
    </w:p>
    <w:p w14:paraId="6E8A2A6E" w14:textId="77777777" w:rsidR="002F475A" w:rsidRDefault="002F475A" w:rsidP="008A3F99">
      <w:pPr>
        <w:pStyle w:val="lista2"/>
        <w:numPr>
          <w:ilvl w:val="0"/>
          <w:numId w:val="57"/>
        </w:numPr>
      </w:pPr>
      <w:r w:rsidRPr="00D60C6F">
        <w:t>Buffer strips</w:t>
      </w:r>
    </w:p>
    <w:p w14:paraId="458AAC1B" w14:textId="77777777" w:rsidR="002F475A" w:rsidRDefault="002F475A" w:rsidP="002F475A">
      <w:pPr>
        <w:pStyle w:val="answer"/>
      </w:pPr>
      <w:r>
        <w:t>Answer:</w:t>
      </w:r>
    </w:p>
    <w:p w14:paraId="73F9623F" w14:textId="55398664" w:rsidR="002F475A" w:rsidRDefault="002F475A" w:rsidP="008A3F99">
      <w:pPr>
        <w:pStyle w:val="listn1"/>
        <w:numPr>
          <w:ilvl w:val="0"/>
          <w:numId w:val="50"/>
        </w:numPr>
      </w:pPr>
      <w:r w:rsidRPr="00D60C6F">
        <w:lastRenderedPageBreak/>
        <w:t>How can agriculturists minimize the pollution of waterways? (15.5.2)</w:t>
      </w:r>
    </w:p>
    <w:p w14:paraId="413AEDF1" w14:textId="77777777" w:rsidR="002F475A" w:rsidRDefault="002F475A" w:rsidP="008A3F99">
      <w:pPr>
        <w:pStyle w:val="lista2"/>
        <w:numPr>
          <w:ilvl w:val="0"/>
          <w:numId w:val="58"/>
        </w:numPr>
      </w:pPr>
      <w:r w:rsidRPr="00D60C6F">
        <w:t>Wise application of pesticides and fertilizers</w:t>
      </w:r>
    </w:p>
    <w:p w14:paraId="0CC7157D" w14:textId="77777777" w:rsidR="002F475A" w:rsidRDefault="002F475A" w:rsidP="008A3F99">
      <w:pPr>
        <w:pStyle w:val="lista2"/>
        <w:numPr>
          <w:ilvl w:val="0"/>
          <w:numId w:val="58"/>
        </w:numPr>
      </w:pPr>
      <w:r w:rsidRPr="00D60C6F">
        <w:t>Buffer strips</w:t>
      </w:r>
    </w:p>
    <w:p w14:paraId="4C901535" w14:textId="77777777" w:rsidR="002F475A" w:rsidRDefault="002F475A" w:rsidP="008A3F99">
      <w:pPr>
        <w:pStyle w:val="lista2"/>
        <w:numPr>
          <w:ilvl w:val="0"/>
          <w:numId w:val="58"/>
        </w:numPr>
      </w:pPr>
      <w:r w:rsidRPr="00D60C6F">
        <w:t>Riparian zones</w:t>
      </w:r>
    </w:p>
    <w:p w14:paraId="4E8A5FF4" w14:textId="77777777" w:rsidR="002F475A" w:rsidRDefault="002F475A" w:rsidP="008A3F99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2D8FFB58" w14:textId="77777777" w:rsidR="002F475A" w:rsidRDefault="002F475A" w:rsidP="002F475A">
      <w:pPr>
        <w:pStyle w:val="answer"/>
      </w:pPr>
      <w:r>
        <w:t>Answer:</w:t>
      </w:r>
    </w:p>
    <w:p w14:paraId="07AA216F" w14:textId="1AE59C72" w:rsidR="002F475A" w:rsidRDefault="002F475A" w:rsidP="008A3F99">
      <w:pPr>
        <w:pStyle w:val="listn1"/>
        <w:numPr>
          <w:ilvl w:val="0"/>
          <w:numId w:val="50"/>
        </w:numPr>
      </w:pPr>
      <w:r w:rsidRPr="00D60C6F">
        <w:t>How does a riparian zone protect surface water from pollution? (15.5.2)</w:t>
      </w:r>
    </w:p>
    <w:p w14:paraId="24D15739" w14:textId="77777777" w:rsidR="002F475A" w:rsidRDefault="002F475A" w:rsidP="008A3F99">
      <w:pPr>
        <w:pStyle w:val="lista2"/>
        <w:numPr>
          <w:ilvl w:val="0"/>
          <w:numId w:val="59"/>
        </w:numPr>
      </w:pPr>
      <w:r w:rsidRPr="00D60C6F">
        <w:t>Plants reduce erosion by increasing the flow of water</w:t>
      </w:r>
    </w:p>
    <w:p w14:paraId="0E0BEC85" w14:textId="77777777" w:rsidR="002F475A" w:rsidRDefault="002F475A" w:rsidP="008A3F99">
      <w:pPr>
        <w:pStyle w:val="lista2"/>
        <w:numPr>
          <w:ilvl w:val="0"/>
          <w:numId w:val="59"/>
        </w:numPr>
      </w:pPr>
      <w:r w:rsidRPr="00D60C6F">
        <w:t>Plant roots absorb water and nutrients</w:t>
      </w:r>
    </w:p>
    <w:p w14:paraId="7A7D5060" w14:textId="77777777" w:rsidR="002F475A" w:rsidRDefault="002F475A" w:rsidP="008A3F99">
      <w:pPr>
        <w:pStyle w:val="lista2"/>
        <w:numPr>
          <w:ilvl w:val="0"/>
          <w:numId w:val="59"/>
        </w:numPr>
      </w:pPr>
      <w:r w:rsidRPr="00D60C6F">
        <w:t>Plants shade and cool water</w:t>
      </w:r>
    </w:p>
    <w:p w14:paraId="34817D91" w14:textId="77777777" w:rsidR="002F475A" w:rsidRDefault="002F475A" w:rsidP="008A3F99">
      <w:pPr>
        <w:pStyle w:val="lista2"/>
        <w:numPr>
          <w:ilvl w:val="0"/>
          <w:numId w:val="59"/>
        </w:numPr>
      </w:pPr>
      <w:r w:rsidRPr="00D60C6F">
        <w:t>Riparian zones create a dam to stop runoff water</w:t>
      </w:r>
    </w:p>
    <w:p w14:paraId="66BB05E8" w14:textId="77777777" w:rsidR="002F475A" w:rsidRDefault="002F475A" w:rsidP="002F475A">
      <w:pPr>
        <w:pStyle w:val="answer"/>
      </w:pPr>
      <w:r>
        <w:t>Answer:</w:t>
      </w:r>
    </w:p>
    <w:p w14:paraId="2FDE7424" w14:textId="75AF8D63" w:rsidR="002F475A" w:rsidRDefault="002F475A" w:rsidP="008A3F99">
      <w:pPr>
        <w:pStyle w:val="listn1"/>
        <w:numPr>
          <w:ilvl w:val="0"/>
          <w:numId w:val="50"/>
        </w:numPr>
      </w:pPr>
      <w:r w:rsidRPr="00D60C6F">
        <w:t>Why is good waste management essential for CAFOs? (15.5.2)</w:t>
      </w:r>
    </w:p>
    <w:p w14:paraId="041A6146" w14:textId="77777777" w:rsidR="002F475A" w:rsidRDefault="002F475A" w:rsidP="008A3F99">
      <w:pPr>
        <w:pStyle w:val="lista2"/>
        <w:numPr>
          <w:ilvl w:val="0"/>
          <w:numId w:val="60"/>
        </w:numPr>
      </w:pPr>
      <w:r w:rsidRPr="00D60C6F">
        <w:t>The large number of livestock in a small space produces large quantities of manure.</w:t>
      </w:r>
    </w:p>
    <w:p w14:paraId="031265E4" w14:textId="77777777" w:rsidR="002F475A" w:rsidRDefault="002F475A" w:rsidP="008A3F99">
      <w:pPr>
        <w:pStyle w:val="lista2"/>
        <w:numPr>
          <w:ilvl w:val="0"/>
          <w:numId w:val="60"/>
        </w:numPr>
      </w:pPr>
      <w:r w:rsidRPr="00D60C6F">
        <w:t>CAFOs are often located near rivers and streams, which are easily polluted.</w:t>
      </w:r>
    </w:p>
    <w:p w14:paraId="73DB9CCA" w14:textId="77777777" w:rsidR="002F475A" w:rsidRDefault="002F475A" w:rsidP="008A3F99">
      <w:pPr>
        <w:pStyle w:val="lista2"/>
        <w:numPr>
          <w:ilvl w:val="0"/>
          <w:numId w:val="60"/>
        </w:numPr>
      </w:pPr>
      <w:r w:rsidRPr="00D60C6F">
        <w:t>CAFOs use a lot of water that can carry waste into the environment.</w:t>
      </w:r>
    </w:p>
    <w:p w14:paraId="4B1ADDBB" w14:textId="77777777" w:rsidR="002F475A" w:rsidRDefault="002F475A" w:rsidP="008A3F99">
      <w:pPr>
        <w:pStyle w:val="lista2"/>
        <w:numPr>
          <w:ilvl w:val="0"/>
          <w:numId w:val="60"/>
        </w:numPr>
      </w:pPr>
      <w:r w:rsidRPr="00D60C6F">
        <w:t>Waste management in CAFOs is of no consequence.</w:t>
      </w:r>
    </w:p>
    <w:p w14:paraId="60B93283" w14:textId="77777777" w:rsidR="002F475A" w:rsidRDefault="002F475A" w:rsidP="002F475A">
      <w:pPr>
        <w:pStyle w:val="answer"/>
      </w:pPr>
      <w:r>
        <w:t>Answer:</w:t>
      </w:r>
    </w:p>
    <w:p w14:paraId="43CB841F" w14:textId="6AD01635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application of manure reduces the likelihood of it washing off fields and into</w:t>
      </w:r>
      <w:r w:rsidR="008A3F99">
        <w:t xml:space="preserve"> </w:t>
      </w:r>
      <w:r w:rsidRPr="00D60C6F">
        <w:t>waterways? (15.5.2)</w:t>
      </w:r>
    </w:p>
    <w:p w14:paraId="719871D3" w14:textId="77777777" w:rsidR="002F475A" w:rsidRDefault="002F475A" w:rsidP="008A3F99">
      <w:pPr>
        <w:pStyle w:val="lista2"/>
        <w:numPr>
          <w:ilvl w:val="0"/>
          <w:numId w:val="61"/>
        </w:numPr>
      </w:pPr>
      <w:r w:rsidRPr="00D60C6F">
        <w:t>Subsurface injection</w:t>
      </w:r>
    </w:p>
    <w:p w14:paraId="0053A052" w14:textId="77777777" w:rsidR="002F475A" w:rsidRDefault="002F475A" w:rsidP="008A3F99">
      <w:pPr>
        <w:pStyle w:val="lista2"/>
        <w:numPr>
          <w:ilvl w:val="0"/>
          <w:numId w:val="61"/>
        </w:numPr>
      </w:pPr>
      <w:r w:rsidRPr="00D60C6F">
        <w:t>Spreading manure on top of the soil</w:t>
      </w:r>
    </w:p>
    <w:p w14:paraId="233A1639" w14:textId="77777777" w:rsidR="002F475A" w:rsidRDefault="002F475A" w:rsidP="008A3F99">
      <w:pPr>
        <w:pStyle w:val="lista2"/>
        <w:numPr>
          <w:ilvl w:val="0"/>
          <w:numId w:val="61"/>
        </w:numPr>
      </w:pPr>
      <w:r w:rsidRPr="00D60C6F">
        <w:t>Irrigating farm fields with a slurry of manure</w:t>
      </w:r>
    </w:p>
    <w:p w14:paraId="06735789" w14:textId="77777777" w:rsidR="002F475A" w:rsidRDefault="002F475A" w:rsidP="008A3F99">
      <w:pPr>
        <w:pStyle w:val="lista2"/>
        <w:numPr>
          <w:ilvl w:val="0"/>
          <w:numId w:val="61"/>
        </w:numPr>
      </w:pPr>
      <w:r w:rsidRPr="00D60C6F">
        <w:t>None of the above</w:t>
      </w:r>
    </w:p>
    <w:p w14:paraId="11F1E7EE" w14:textId="77777777" w:rsidR="002F475A" w:rsidRDefault="002F475A" w:rsidP="002F475A">
      <w:pPr>
        <w:pStyle w:val="answer"/>
      </w:pPr>
      <w:r>
        <w:t>Answer:</w:t>
      </w:r>
    </w:p>
    <w:p w14:paraId="085B620B" w14:textId="032AF8C0" w:rsidR="002F475A" w:rsidRDefault="002F475A" w:rsidP="008A3F99">
      <w:pPr>
        <w:pStyle w:val="listn1"/>
        <w:numPr>
          <w:ilvl w:val="0"/>
          <w:numId w:val="50"/>
        </w:numPr>
      </w:pPr>
      <w:r w:rsidRPr="00D60C6F">
        <w:t>What must farmers monitor when irrigating a crop? (15.5.3)</w:t>
      </w:r>
    </w:p>
    <w:p w14:paraId="34CCE589" w14:textId="77777777" w:rsidR="002F475A" w:rsidRDefault="002F475A" w:rsidP="008A3F99">
      <w:pPr>
        <w:pStyle w:val="lista2"/>
        <w:numPr>
          <w:ilvl w:val="0"/>
          <w:numId w:val="62"/>
        </w:numPr>
      </w:pPr>
      <w:r w:rsidRPr="00D60C6F">
        <w:lastRenderedPageBreak/>
        <w:t>Weather</w:t>
      </w:r>
    </w:p>
    <w:p w14:paraId="338E92AF" w14:textId="77777777" w:rsidR="002F475A" w:rsidRDefault="002F475A" w:rsidP="008A3F99">
      <w:pPr>
        <w:pStyle w:val="lista2"/>
        <w:numPr>
          <w:ilvl w:val="0"/>
          <w:numId w:val="62"/>
        </w:numPr>
      </w:pPr>
      <w:r w:rsidRPr="00D60C6F">
        <w:t>Soil conditions</w:t>
      </w:r>
    </w:p>
    <w:p w14:paraId="7F9E1C36" w14:textId="77777777" w:rsidR="002F475A" w:rsidRDefault="002F475A" w:rsidP="008A3F99">
      <w:pPr>
        <w:pStyle w:val="lista2"/>
        <w:numPr>
          <w:ilvl w:val="0"/>
          <w:numId w:val="62"/>
        </w:numPr>
      </w:pPr>
      <w:r w:rsidRPr="00D60C6F">
        <w:t>Plants’ water needs</w:t>
      </w:r>
    </w:p>
    <w:p w14:paraId="6FAD3F3F" w14:textId="77777777" w:rsidR="002F475A" w:rsidRDefault="002F475A" w:rsidP="008A3F99">
      <w:pPr>
        <w:pStyle w:val="lista2"/>
        <w:numPr>
          <w:ilvl w:val="0"/>
          <w:numId w:val="62"/>
        </w:numPr>
      </w:pPr>
      <w:r w:rsidRPr="00D60C6F">
        <w:t>All are correct.</w:t>
      </w:r>
    </w:p>
    <w:p w14:paraId="646048FF" w14:textId="77777777" w:rsidR="002F475A" w:rsidRDefault="002F475A" w:rsidP="002F475A">
      <w:pPr>
        <w:pStyle w:val="answer"/>
      </w:pPr>
      <w:r>
        <w:t>Answer:</w:t>
      </w:r>
    </w:p>
    <w:p w14:paraId="5CDD5B3E" w14:textId="0D8A8C7E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type of irrigation floods fields? (15.5.3)</w:t>
      </w:r>
    </w:p>
    <w:p w14:paraId="330235FC" w14:textId="77777777" w:rsidR="002F475A" w:rsidRDefault="002F475A" w:rsidP="008A3F99">
      <w:pPr>
        <w:pStyle w:val="lista2"/>
        <w:numPr>
          <w:ilvl w:val="0"/>
          <w:numId w:val="63"/>
        </w:numPr>
      </w:pPr>
      <w:r w:rsidRPr="00D60C6F">
        <w:t>Furrow</w:t>
      </w:r>
    </w:p>
    <w:p w14:paraId="76DDE3ED" w14:textId="77777777" w:rsidR="002F475A" w:rsidRDefault="002F475A" w:rsidP="008A3F99">
      <w:pPr>
        <w:pStyle w:val="lista2"/>
        <w:numPr>
          <w:ilvl w:val="0"/>
          <w:numId w:val="63"/>
        </w:numPr>
      </w:pPr>
      <w:r w:rsidRPr="00D60C6F">
        <w:t>Surface</w:t>
      </w:r>
    </w:p>
    <w:p w14:paraId="397E0411" w14:textId="77777777" w:rsidR="002F475A" w:rsidRDefault="002F475A" w:rsidP="008A3F99">
      <w:pPr>
        <w:pStyle w:val="lista2"/>
        <w:numPr>
          <w:ilvl w:val="0"/>
          <w:numId w:val="63"/>
        </w:numPr>
      </w:pPr>
      <w:r w:rsidRPr="00D60C6F">
        <w:t>Sprinkler</w:t>
      </w:r>
    </w:p>
    <w:p w14:paraId="326EDB84" w14:textId="77777777" w:rsidR="002F475A" w:rsidRDefault="002F475A" w:rsidP="008A3F99">
      <w:pPr>
        <w:pStyle w:val="lista2"/>
        <w:numPr>
          <w:ilvl w:val="0"/>
          <w:numId w:val="63"/>
        </w:numPr>
      </w:pPr>
      <w:r w:rsidRPr="00D60C6F">
        <w:t>Drip</w:t>
      </w:r>
    </w:p>
    <w:p w14:paraId="61E81A89" w14:textId="77777777" w:rsidR="002F475A" w:rsidRDefault="002F475A" w:rsidP="002F475A">
      <w:pPr>
        <w:pStyle w:val="answer"/>
      </w:pPr>
      <w:r>
        <w:t>Answer:</w:t>
      </w:r>
    </w:p>
    <w:p w14:paraId="204EF3D4" w14:textId="173C6411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type of irrigation system has the lowest environmental impact? (15.5.3)</w:t>
      </w:r>
    </w:p>
    <w:p w14:paraId="0FECE1BD" w14:textId="77777777" w:rsidR="002F475A" w:rsidRDefault="002F475A" w:rsidP="008A3F99">
      <w:pPr>
        <w:pStyle w:val="lista2"/>
        <w:numPr>
          <w:ilvl w:val="0"/>
          <w:numId w:val="64"/>
        </w:numPr>
      </w:pPr>
      <w:r w:rsidRPr="00D60C6F">
        <w:t>Surface</w:t>
      </w:r>
    </w:p>
    <w:p w14:paraId="0D9CBB59" w14:textId="77777777" w:rsidR="002F475A" w:rsidRDefault="002F475A" w:rsidP="008A3F99">
      <w:pPr>
        <w:pStyle w:val="lista2"/>
        <w:numPr>
          <w:ilvl w:val="0"/>
          <w:numId w:val="64"/>
        </w:numPr>
      </w:pPr>
      <w:r w:rsidRPr="00D60C6F">
        <w:t>Sprinkler</w:t>
      </w:r>
    </w:p>
    <w:p w14:paraId="50CBF4D6" w14:textId="77777777" w:rsidR="002F475A" w:rsidRDefault="002F475A" w:rsidP="008A3F99">
      <w:pPr>
        <w:pStyle w:val="lista2"/>
        <w:numPr>
          <w:ilvl w:val="0"/>
          <w:numId w:val="64"/>
        </w:numPr>
      </w:pPr>
      <w:r w:rsidRPr="00D60C6F">
        <w:t>Drip</w:t>
      </w:r>
    </w:p>
    <w:p w14:paraId="3B7C95BA" w14:textId="77777777" w:rsidR="002F475A" w:rsidRDefault="002F475A" w:rsidP="008A3F99">
      <w:pPr>
        <w:pStyle w:val="lista2"/>
        <w:numPr>
          <w:ilvl w:val="0"/>
          <w:numId w:val="64"/>
        </w:numPr>
      </w:pPr>
      <w:r w:rsidRPr="00D60C6F">
        <w:t>All are about the same impact.</w:t>
      </w:r>
    </w:p>
    <w:p w14:paraId="3588CE32" w14:textId="77777777" w:rsidR="002F475A" w:rsidRDefault="002F475A" w:rsidP="002F475A">
      <w:pPr>
        <w:pStyle w:val="answer"/>
      </w:pPr>
      <w:r>
        <w:t>Answer:</w:t>
      </w:r>
    </w:p>
    <w:p w14:paraId="5C5B34E5" w14:textId="02D78CB0" w:rsidR="002F475A" w:rsidRDefault="002F475A" w:rsidP="008A3F99">
      <w:pPr>
        <w:pStyle w:val="listn1"/>
        <w:numPr>
          <w:ilvl w:val="0"/>
          <w:numId w:val="50"/>
        </w:numPr>
      </w:pPr>
      <w:r w:rsidRPr="00D60C6F">
        <w:t>What are two types of sprinkler irrigation systems? (15.5.3)</w:t>
      </w:r>
    </w:p>
    <w:p w14:paraId="32092223" w14:textId="77777777" w:rsidR="002F475A" w:rsidRDefault="002F475A" w:rsidP="008A3F99">
      <w:pPr>
        <w:pStyle w:val="lista2"/>
        <w:numPr>
          <w:ilvl w:val="0"/>
          <w:numId w:val="65"/>
        </w:numPr>
      </w:pPr>
      <w:r w:rsidRPr="00D60C6F">
        <w:t>Drip and pipe</w:t>
      </w:r>
    </w:p>
    <w:p w14:paraId="236F769A" w14:textId="77777777" w:rsidR="002F475A" w:rsidRDefault="002F475A" w:rsidP="008A3F99">
      <w:pPr>
        <w:pStyle w:val="lista2"/>
        <w:numPr>
          <w:ilvl w:val="0"/>
          <w:numId w:val="65"/>
        </w:numPr>
      </w:pPr>
      <w:r w:rsidRPr="00D60C6F">
        <w:t>Center-pivot and end line</w:t>
      </w:r>
    </w:p>
    <w:p w14:paraId="0625BC47" w14:textId="77777777" w:rsidR="002F475A" w:rsidRDefault="002F475A" w:rsidP="008A3F99">
      <w:pPr>
        <w:pStyle w:val="lista2"/>
        <w:numPr>
          <w:ilvl w:val="0"/>
          <w:numId w:val="65"/>
        </w:numPr>
      </w:pPr>
      <w:r w:rsidRPr="00D60C6F">
        <w:t>Center-pivot and wheel line</w:t>
      </w:r>
    </w:p>
    <w:p w14:paraId="70B4AA76" w14:textId="77777777" w:rsidR="002F475A" w:rsidRDefault="002F475A" w:rsidP="008A3F99">
      <w:pPr>
        <w:pStyle w:val="lista2"/>
        <w:numPr>
          <w:ilvl w:val="0"/>
          <w:numId w:val="65"/>
        </w:numPr>
      </w:pPr>
      <w:r w:rsidRPr="00D60C6F">
        <w:t>Furrow and surface</w:t>
      </w:r>
    </w:p>
    <w:p w14:paraId="5DFC5352" w14:textId="77777777" w:rsidR="002F475A" w:rsidRDefault="002F475A" w:rsidP="002F475A">
      <w:pPr>
        <w:pStyle w:val="answer"/>
      </w:pPr>
      <w:r>
        <w:t>Answer:</w:t>
      </w:r>
    </w:p>
    <w:p w14:paraId="341564B4" w14:textId="223CEB5F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of the following statements is not true about tailwater? (15.5.3)</w:t>
      </w:r>
    </w:p>
    <w:p w14:paraId="33C52728" w14:textId="77777777" w:rsidR="002F475A" w:rsidRDefault="002F475A" w:rsidP="008A3F99">
      <w:pPr>
        <w:pStyle w:val="lista2"/>
        <w:numPr>
          <w:ilvl w:val="0"/>
          <w:numId w:val="66"/>
        </w:numPr>
      </w:pPr>
      <w:r w:rsidRPr="00D60C6F">
        <w:t>It is most commonly associated with flood irrigation systems.</w:t>
      </w:r>
    </w:p>
    <w:p w14:paraId="2D7BF43C" w14:textId="77777777" w:rsidR="002F475A" w:rsidRDefault="002F475A" w:rsidP="008A3F99">
      <w:pPr>
        <w:pStyle w:val="lista2"/>
        <w:numPr>
          <w:ilvl w:val="0"/>
          <w:numId w:val="66"/>
        </w:numPr>
      </w:pPr>
      <w:r w:rsidRPr="00D60C6F">
        <w:t>Reclaimed water must be treated before it is released to nonagricultural land,</w:t>
      </w:r>
    </w:p>
    <w:p w14:paraId="07557F50" w14:textId="77777777" w:rsidR="002F475A" w:rsidRDefault="002F475A" w:rsidP="008A3F99">
      <w:pPr>
        <w:pStyle w:val="lista2"/>
        <w:numPr>
          <w:ilvl w:val="0"/>
          <w:numId w:val="66"/>
        </w:numPr>
      </w:pPr>
      <w:r w:rsidRPr="00D60C6F">
        <w:t>It is gathered from one or more points at the top edge of a field.</w:t>
      </w:r>
    </w:p>
    <w:p w14:paraId="7601C78C" w14:textId="77777777" w:rsidR="002F475A" w:rsidRDefault="002F475A" w:rsidP="008A3F99">
      <w:pPr>
        <w:pStyle w:val="lista2"/>
        <w:numPr>
          <w:ilvl w:val="0"/>
          <w:numId w:val="66"/>
        </w:numPr>
      </w:pPr>
      <w:r w:rsidRPr="00D60C6F">
        <w:t>Farmers manage irrigation systems to reduce tailwater.</w:t>
      </w:r>
    </w:p>
    <w:p w14:paraId="3D513B7F" w14:textId="77777777" w:rsidR="002F475A" w:rsidRDefault="002F475A" w:rsidP="002F475A">
      <w:pPr>
        <w:pStyle w:val="answer"/>
      </w:pPr>
      <w:r>
        <w:t>Answer:</w:t>
      </w:r>
    </w:p>
    <w:p w14:paraId="706457DE" w14:textId="23256089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federal agency is at the front line of agricultural soil and water conservation? (15.5.4)</w:t>
      </w:r>
    </w:p>
    <w:p w14:paraId="548BCC98" w14:textId="77777777" w:rsidR="002F475A" w:rsidRDefault="002F475A" w:rsidP="008A3F99">
      <w:pPr>
        <w:pStyle w:val="lista2"/>
        <w:numPr>
          <w:ilvl w:val="0"/>
          <w:numId w:val="67"/>
        </w:numPr>
      </w:pPr>
      <w:r w:rsidRPr="00D60C6F">
        <w:t>EPA</w:t>
      </w:r>
    </w:p>
    <w:p w14:paraId="1234C142" w14:textId="77777777" w:rsidR="002F475A" w:rsidRDefault="002F475A" w:rsidP="008A3F99">
      <w:pPr>
        <w:pStyle w:val="lista2"/>
        <w:numPr>
          <w:ilvl w:val="0"/>
          <w:numId w:val="67"/>
        </w:numPr>
      </w:pPr>
      <w:r w:rsidRPr="00D60C6F">
        <w:t>NRCS</w:t>
      </w:r>
    </w:p>
    <w:p w14:paraId="0CE6B2E2" w14:textId="77777777" w:rsidR="002F475A" w:rsidRDefault="002F475A" w:rsidP="008A3F99">
      <w:pPr>
        <w:pStyle w:val="lista2"/>
        <w:numPr>
          <w:ilvl w:val="0"/>
          <w:numId w:val="67"/>
        </w:numPr>
      </w:pPr>
      <w:r w:rsidRPr="00D60C6F">
        <w:t>SWCD</w:t>
      </w:r>
    </w:p>
    <w:p w14:paraId="09693A88" w14:textId="77777777" w:rsidR="002F475A" w:rsidRDefault="002F475A" w:rsidP="008A3F99">
      <w:pPr>
        <w:pStyle w:val="lista2"/>
        <w:numPr>
          <w:ilvl w:val="0"/>
          <w:numId w:val="67"/>
        </w:numPr>
      </w:pPr>
      <w:r w:rsidRPr="00D60C6F">
        <w:t>Farm Bureau</w:t>
      </w:r>
    </w:p>
    <w:p w14:paraId="24F73040" w14:textId="77777777" w:rsidR="002F475A" w:rsidRDefault="002F475A" w:rsidP="002F475A">
      <w:pPr>
        <w:pStyle w:val="answer"/>
      </w:pPr>
      <w:r>
        <w:t>Answer:</w:t>
      </w:r>
    </w:p>
    <w:p w14:paraId="3A02CD9C" w14:textId="6BF534B8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soil and water management organization monitors water quality in lakes and streams? (15.5.4)</w:t>
      </w:r>
    </w:p>
    <w:p w14:paraId="1896A2A8" w14:textId="77777777" w:rsidR="002F475A" w:rsidRDefault="002F475A" w:rsidP="008A3F99">
      <w:pPr>
        <w:pStyle w:val="lista2"/>
        <w:numPr>
          <w:ilvl w:val="0"/>
          <w:numId w:val="68"/>
        </w:numPr>
      </w:pPr>
      <w:r w:rsidRPr="00D60C6F">
        <w:t>EPA</w:t>
      </w:r>
    </w:p>
    <w:p w14:paraId="65EAB75C" w14:textId="77777777" w:rsidR="002F475A" w:rsidRDefault="002F475A" w:rsidP="008A3F99">
      <w:pPr>
        <w:pStyle w:val="lista2"/>
        <w:numPr>
          <w:ilvl w:val="0"/>
          <w:numId w:val="68"/>
        </w:numPr>
      </w:pPr>
      <w:r w:rsidRPr="00D60C6F">
        <w:t>NRCS</w:t>
      </w:r>
    </w:p>
    <w:p w14:paraId="78892454" w14:textId="77777777" w:rsidR="002F475A" w:rsidRDefault="002F475A" w:rsidP="008A3F99">
      <w:pPr>
        <w:pStyle w:val="lista2"/>
        <w:numPr>
          <w:ilvl w:val="0"/>
          <w:numId w:val="68"/>
        </w:numPr>
      </w:pPr>
      <w:r w:rsidRPr="00D60C6F">
        <w:t>SWCD</w:t>
      </w:r>
    </w:p>
    <w:p w14:paraId="40439789" w14:textId="77777777" w:rsidR="002F475A" w:rsidRDefault="002F475A" w:rsidP="008A3F99">
      <w:pPr>
        <w:pStyle w:val="lista2"/>
        <w:numPr>
          <w:ilvl w:val="0"/>
          <w:numId w:val="68"/>
        </w:numPr>
      </w:pPr>
      <w:r w:rsidRPr="00D60C6F">
        <w:t>Farm Bureau</w:t>
      </w:r>
    </w:p>
    <w:p w14:paraId="7C1947B2" w14:textId="77777777" w:rsidR="002F475A" w:rsidRDefault="002F475A" w:rsidP="002F475A">
      <w:pPr>
        <w:pStyle w:val="answer"/>
      </w:pPr>
      <w:r>
        <w:t>Answer:</w:t>
      </w:r>
    </w:p>
    <w:p w14:paraId="70E06B33" w14:textId="38F46597" w:rsidR="002F475A" w:rsidRDefault="002F475A" w:rsidP="008A3F99">
      <w:pPr>
        <w:pStyle w:val="listn1"/>
        <w:numPr>
          <w:ilvl w:val="0"/>
          <w:numId w:val="50"/>
        </w:numPr>
      </w:pPr>
      <w:r w:rsidRPr="00D60C6F">
        <w:t>Which organization helps with agricultural literacy efforts around soil and water conservation? (15.5.4)</w:t>
      </w:r>
    </w:p>
    <w:p w14:paraId="6C7D8753" w14:textId="77777777" w:rsidR="002F475A" w:rsidRDefault="002F475A" w:rsidP="008A3F99">
      <w:pPr>
        <w:pStyle w:val="lista2"/>
        <w:numPr>
          <w:ilvl w:val="0"/>
          <w:numId w:val="69"/>
        </w:numPr>
      </w:pPr>
      <w:r w:rsidRPr="00D60C6F">
        <w:t>EPA</w:t>
      </w:r>
    </w:p>
    <w:p w14:paraId="26BD6879" w14:textId="77777777" w:rsidR="002F475A" w:rsidRDefault="002F475A" w:rsidP="008A3F99">
      <w:pPr>
        <w:pStyle w:val="lista2"/>
        <w:numPr>
          <w:ilvl w:val="0"/>
          <w:numId w:val="69"/>
        </w:numPr>
      </w:pPr>
      <w:r w:rsidRPr="00D60C6F">
        <w:t>NRCS</w:t>
      </w:r>
    </w:p>
    <w:p w14:paraId="4B5DC465" w14:textId="77777777" w:rsidR="002F475A" w:rsidRDefault="002F475A" w:rsidP="008A3F99">
      <w:pPr>
        <w:pStyle w:val="lista2"/>
        <w:numPr>
          <w:ilvl w:val="0"/>
          <w:numId w:val="69"/>
        </w:numPr>
      </w:pPr>
      <w:r w:rsidRPr="00D60C6F">
        <w:t>SWCD</w:t>
      </w:r>
    </w:p>
    <w:p w14:paraId="674439BF" w14:textId="77777777" w:rsidR="002F475A" w:rsidRDefault="002F475A" w:rsidP="008A3F99">
      <w:pPr>
        <w:pStyle w:val="lista2"/>
        <w:numPr>
          <w:ilvl w:val="0"/>
          <w:numId w:val="69"/>
        </w:numPr>
      </w:pPr>
      <w:r w:rsidRPr="00D60C6F">
        <w:t>Farm Bureau</w:t>
      </w:r>
    </w:p>
    <w:p w14:paraId="3F68332C" w14:textId="77777777" w:rsidR="002F475A" w:rsidRDefault="002F475A" w:rsidP="002F475A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D434" w14:textId="77777777" w:rsidR="00D21AEE" w:rsidRDefault="00D21AEE" w:rsidP="00CB0C1F">
      <w:r>
        <w:separator/>
      </w:r>
    </w:p>
  </w:endnote>
  <w:endnote w:type="continuationSeparator" w:id="0">
    <w:p w14:paraId="0F57F02A" w14:textId="77777777" w:rsidR="00D21AEE" w:rsidRDefault="00D21AEE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39E9" w14:textId="77777777" w:rsidR="00D21AEE" w:rsidRDefault="00D21AEE" w:rsidP="00CB0C1F">
      <w:r>
        <w:separator/>
      </w:r>
    </w:p>
  </w:footnote>
  <w:footnote w:type="continuationSeparator" w:id="0">
    <w:p w14:paraId="2CFCF740" w14:textId="77777777" w:rsidR="00D21AEE" w:rsidRDefault="00D21AEE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120B38C0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>Lesson</w:t>
    </w:r>
    <w:r w:rsidR="00A90E44">
      <w:t xml:space="preserve"> 15.5</w:t>
    </w:r>
    <w:r>
      <w:t xml:space="preserve">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AD7E3D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EE1D7B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D7109D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62A20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F672D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56507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A757F2C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2D956013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20ED2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62308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B07CD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16273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B2972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F0A4B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67B52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77F01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00B66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E223B"/>
    <w:multiLevelType w:val="hybridMultilevel"/>
    <w:tmpl w:val="B1CA09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945C6"/>
    <w:multiLevelType w:val="hybridMultilevel"/>
    <w:tmpl w:val="B1CA09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005D5"/>
    <w:multiLevelType w:val="hybridMultilevel"/>
    <w:tmpl w:val="FAD20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6"/>
  </w:num>
  <w:num w:numId="3" w16cid:durableId="1746873305">
    <w:abstractNumId w:val="24"/>
  </w:num>
  <w:num w:numId="4" w16cid:durableId="824049846">
    <w:abstractNumId w:val="25"/>
  </w:num>
  <w:num w:numId="5" w16cid:durableId="64688521">
    <w:abstractNumId w:val="34"/>
  </w:num>
  <w:num w:numId="6" w16cid:durableId="1997343418">
    <w:abstractNumId w:val="19"/>
  </w:num>
  <w:num w:numId="7" w16cid:durableId="629748237">
    <w:abstractNumId w:val="17"/>
  </w:num>
  <w:num w:numId="8" w16cid:durableId="820728176">
    <w:abstractNumId w:val="36"/>
  </w:num>
  <w:num w:numId="9" w16cid:durableId="410205259">
    <w:abstractNumId w:val="28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365522954">
    <w:abstractNumId w:val="38"/>
  </w:num>
  <w:num w:numId="51" w16cid:durableId="1057783692">
    <w:abstractNumId w:val="35"/>
  </w:num>
  <w:num w:numId="52" w16cid:durableId="1984043430">
    <w:abstractNumId w:val="23"/>
  </w:num>
  <w:num w:numId="53" w16cid:durableId="16085761">
    <w:abstractNumId w:val="37"/>
  </w:num>
  <w:num w:numId="54" w16cid:durableId="490371545">
    <w:abstractNumId w:val="18"/>
  </w:num>
  <w:num w:numId="55" w16cid:durableId="284897668">
    <w:abstractNumId w:val="22"/>
  </w:num>
  <w:num w:numId="56" w16cid:durableId="228610882">
    <w:abstractNumId w:val="30"/>
  </w:num>
  <w:num w:numId="57" w16cid:durableId="242372060">
    <w:abstractNumId w:val="20"/>
  </w:num>
  <w:num w:numId="58" w16cid:durableId="505949334">
    <w:abstractNumId w:val="12"/>
  </w:num>
  <w:num w:numId="59" w16cid:durableId="1157379892">
    <w:abstractNumId w:val="11"/>
  </w:num>
  <w:num w:numId="60" w16cid:durableId="1897470813">
    <w:abstractNumId w:val="15"/>
  </w:num>
  <w:num w:numId="61" w16cid:durableId="1484276880">
    <w:abstractNumId w:val="31"/>
  </w:num>
  <w:num w:numId="62" w16cid:durableId="936408430">
    <w:abstractNumId w:val="21"/>
  </w:num>
  <w:num w:numId="63" w16cid:durableId="43454970">
    <w:abstractNumId w:val="13"/>
  </w:num>
  <w:num w:numId="64" w16cid:durableId="1197936128">
    <w:abstractNumId w:val="29"/>
  </w:num>
  <w:num w:numId="65" w16cid:durableId="675497360">
    <w:abstractNumId w:val="27"/>
  </w:num>
  <w:num w:numId="66" w16cid:durableId="1277103000">
    <w:abstractNumId w:val="14"/>
  </w:num>
  <w:num w:numId="67" w16cid:durableId="2024242474">
    <w:abstractNumId w:val="33"/>
  </w:num>
  <w:num w:numId="68" w16cid:durableId="511912968">
    <w:abstractNumId w:val="32"/>
  </w:num>
  <w:num w:numId="69" w16cid:durableId="27919139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566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21C22"/>
    <w:rsid w:val="00234336"/>
    <w:rsid w:val="00235D98"/>
    <w:rsid w:val="00267900"/>
    <w:rsid w:val="00281F17"/>
    <w:rsid w:val="00284BEC"/>
    <w:rsid w:val="00284F85"/>
    <w:rsid w:val="00291130"/>
    <w:rsid w:val="002D04D9"/>
    <w:rsid w:val="002D6C79"/>
    <w:rsid w:val="002D7894"/>
    <w:rsid w:val="002F04AE"/>
    <w:rsid w:val="002F475A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56221"/>
    <w:rsid w:val="00367899"/>
    <w:rsid w:val="00374A9C"/>
    <w:rsid w:val="003754A5"/>
    <w:rsid w:val="00376F67"/>
    <w:rsid w:val="003826B8"/>
    <w:rsid w:val="003908E6"/>
    <w:rsid w:val="0039113B"/>
    <w:rsid w:val="0039626F"/>
    <w:rsid w:val="003A32DD"/>
    <w:rsid w:val="003B2841"/>
    <w:rsid w:val="003B5617"/>
    <w:rsid w:val="003C674C"/>
    <w:rsid w:val="003E2E9A"/>
    <w:rsid w:val="003F11ED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1842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5F2E20"/>
    <w:rsid w:val="006100BE"/>
    <w:rsid w:val="00610A1B"/>
    <w:rsid w:val="00613CAD"/>
    <w:rsid w:val="00614D6A"/>
    <w:rsid w:val="006202A8"/>
    <w:rsid w:val="006204C4"/>
    <w:rsid w:val="006257A8"/>
    <w:rsid w:val="006319EC"/>
    <w:rsid w:val="00655AAC"/>
    <w:rsid w:val="00660580"/>
    <w:rsid w:val="00660AE3"/>
    <w:rsid w:val="0066465B"/>
    <w:rsid w:val="00675C6B"/>
    <w:rsid w:val="00695CB6"/>
    <w:rsid w:val="00696582"/>
    <w:rsid w:val="006972DA"/>
    <w:rsid w:val="006D2E49"/>
    <w:rsid w:val="006F2AD1"/>
    <w:rsid w:val="006F350E"/>
    <w:rsid w:val="006F6BDF"/>
    <w:rsid w:val="006F7BE5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4638"/>
    <w:rsid w:val="007F0CB6"/>
    <w:rsid w:val="0080419C"/>
    <w:rsid w:val="0081331A"/>
    <w:rsid w:val="00817A76"/>
    <w:rsid w:val="00851AFE"/>
    <w:rsid w:val="00864DE1"/>
    <w:rsid w:val="008703AA"/>
    <w:rsid w:val="00872CE7"/>
    <w:rsid w:val="008741D8"/>
    <w:rsid w:val="008828CF"/>
    <w:rsid w:val="008955E0"/>
    <w:rsid w:val="008A0707"/>
    <w:rsid w:val="008A3F99"/>
    <w:rsid w:val="008E29FB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0E44"/>
    <w:rsid w:val="00A91C11"/>
    <w:rsid w:val="00AB6B4F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469B8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21AEE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DF203A"/>
    <w:rsid w:val="00E03462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ACA8E-E578-4C23-BF22-EA2DA336D234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2026-02-26T16:03:00Z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