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2BC1" w14:textId="05A632D4" w:rsidR="009B1666" w:rsidRDefault="009B1666" w:rsidP="009B1666">
      <w:pPr>
        <w:pStyle w:val="name"/>
      </w:pPr>
      <w:r>
        <w:t>Name:</w:t>
      </w:r>
    </w:p>
    <w:p w14:paraId="19537151" w14:textId="77777777" w:rsidR="009B1666" w:rsidRDefault="009B1666" w:rsidP="009B1666">
      <w:pPr>
        <w:pStyle w:val="name"/>
      </w:pPr>
      <w:r>
        <w:t>Date:</w:t>
      </w:r>
    </w:p>
    <w:p w14:paraId="312F00FA" w14:textId="77777777" w:rsidR="009B1666" w:rsidRPr="00CB0C1F" w:rsidRDefault="009B1666" w:rsidP="009B1666">
      <w:pPr>
        <w:pStyle w:val="name"/>
      </w:pPr>
      <w:r>
        <w:t>Class:</w:t>
      </w:r>
    </w:p>
    <w:p w14:paraId="73453469" w14:textId="77777777" w:rsidR="009B1666" w:rsidRDefault="009B1666" w:rsidP="009B1666">
      <w:pPr>
        <w:pStyle w:val="Heading1"/>
      </w:pPr>
      <w:r>
        <w:t>Lesson 16.1: Forest Production</w:t>
      </w:r>
    </w:p>
    <w:p w14:paraId="40F885D3" w14:textId="77777777" w:rsidR="009B1666" w:rsidRDefault="009B1666" w:rsidP="009B1666">
      <w:pPr>
        <w:pStyle w:val="Heading2"/>
      </w:pPr>
      <w:r>
        <w:t>Know and Understand</w:t>
      </w:r>
    </w:p>
    <w:p w14:paraId="1932B5DD" w14:textId="77777777" w:rsidR="009B1666" w:rsidRDefault="009B1666" w:rsidP="009B1666">
      <w:pPr>
        <w:pStyle w:val="bodyinstruct"/>
      </w:pPr>
      <w:r>
        <w:t>Answer the following questions using the information provided in this lesson.</w:t>
      </w:r>
    </w:p>
    <w:p w14:paraId="49779A54" w14:textId="77F9B493" w:rsidR="009B1666" w:rsidRDefault="009B1666" w:rsidP="001F7DC9">
      <w:pPr>
        <w:pStyle w:val="listn1"/>
        <w:numPr>
          <w:ilvl w:val="0"/>
          <w:numId w:val="50"/>
        </w:numPr>
      </w:pPr>
      <w:r w:rsidRPr="00D60C6F">
        <w:t>What are veneer logs? (16.1.1)</w:t>
      </w:r>
    </w:p>
    <w:p w14:paraId="0C686774" w14:textId="77777777" w:rsidR="009B1666" w:rsidRDefault="009B1666" w:rsidP="001F7DC9">
      <w:pPr>
        <w:pStyle w:val="lista2"/>
        <w:numPr>
          <w:ilvl w:val="0"/>
          <w:numId w:val="51"/>
        </w:numPr>
      </w:pPr>
      <w:r w:rsidRPr="00D60C6F">
        <w:t>Logs used to make timber for framing houses in the veneer style.</w:t>
      </w:r>
    </w:p>
    <w:p w14:paraId="1C5585F0" w14:textId="77777777" w:rsidR="009B1666" w:rsidRDefault="009B1666" w:rsidP="001F7DC9">
      <w:pPr>
        <w:pStyle w:val="lista2"/>
        <w:numPr>
          <w:ilvl w:val="0"/>
          <w:numId w:val="51"/>
        </w:numPr>
      </w:pPr>
      <w:r w:rsidRPr="00D60C6F">
        <w:t>Logs that are used to make paper because of their shape.</w:t>
      </w:r>
    </w:p>
    <w:p w14:paraId="180015E4" w14:textId="77777777" w:rsidR="009B1666" w:rsidRDefault="009B1666" w:rsidP="001F7DC9">
      <w:pPr>
        <w:pStyle w:val="lista2"/>
        <w:numPr>
          <w:ilvl w:val="0"/>
          <w:numId w:val="51"/>
        </w:numPr>
      </w:pPr>
      <w:r w:rsidRPr="00D60C6F">
        <w:t>Hardwood trees that provide a thin layer of decorative wood.</w:t>
      </w:r>
    </w:p>
    <w:p w14:paraId="56548D2A" w14:textId="77777777" w:rsidR="009B1666" w:rsidRDefault="009B1666" w:rsidP="001F7DC9">
      <w:pPr>
        <w:pStyle w:val="lista2"/>
        <w:numPr>
          <w:ilvl w:val="0"/>
          <w:numId w:val="51"/>
        </w:numPr>
      </w:pPr>
      <w:r w:rsidRPr="00D60C6F">
        <w:t>Logs used for firewood.</w:t>
      </w:r>
    </w:p>
    <w:p w14:paraId="04B86D16" w14:textId="77777777" w:rsidR="009B1666" w:rsidRDefault="009B1666" w:rsidP="009B1666">
      <w:pPr>
        <w:pStyle w:val="answer"/>
      </w:pPr>
      <w:r>
        <w:t>Answer:</w:t>
      </w:r>
    </w:p>
    <w:p w14:paraId="323D9CE4" w14:textId="41916709" w:rsidR="009B1666" w:rsidRDefault="009B1666" w:rsidP="001F7DC9">
      <w:pPr>
        <w:pStyle w:val="listn1"/>
        <w:numPr>
          <w:ilvl w:val="0"/>
          <w:numId w:val="50"/>
        </w:numPr>
      </w:pPr>
      <w:r w:rsidRPr="00D60C6F">
        <w:t>What is the difference between sawlogs and pulpwood? (16.1.1)</w:t>
      </w:r>
    </w:p>
    <w:p w14:paraId="00B89DA4" w14:textId="77777777" w:rsidR="009B1666" w:rsidRDefault="009B1666" w:rsidP="001F7DC9">
      <w:pPr>
        <w:pStyle w:val="lista2"/>
        <w:numPr>
          <w:ilvl w:val="0"/>
          <w:numId w:val="52"/>
        </w:numPr>
      </w:pPr>
      <w:r w:rsidRPr="00D60C6F">
        <w:t>Sawlogs are easy to saw; pulpwood logs are easy to pulp.</w:t>
      </w:r>
    </w:p>
    <w:p w14:paraId="458442A4" w14:textId="77777777" w:rsidR="009B1666" w:rsidRDefault="009B1666" w:rsidP="001F7DC9">
      <w:pPr>
        <w:pStyle w:val="lista2"/>
        <w:numPr>
          <w:ilvl w:val="0"/>
          <w:numId w:val="52"/>
        </w:numPr>
      </w:pPr>
      <w:r w:rsidRPr="00D60C6F">
        <w:t>Sawlogs are logs sawn into lumber; pulpwood is used to produce paper.</w:t>
      </w:r>
    </w:p>
    <w:p w14:paraId="7DFD71E8" w14:textId="77777777" w:rsidR="009B1666" w:rsidRDefault="009B1666" w:rsidP="001F7DC9">
      <w:pPr>
        <w:pStyle w:val="lista2"/>
        <w:numPr>
          <w:ilvl w:val="0"/>
          <w:numId w:val="52"/>
        </w:numPr>
      </w:pPr>
      <w:r w:rsidRPr="00D60C6F">
        <w:t>Sawlogs are smaller than pulpwood logs.</w:t>
      </w:r>
    </w:p>
    <w:p w14:paraId="7F07BEE6" w14:textId="77777777" w:rsidR="009B1666" w:rsidRDefault="009B1666" w:rsidP="001F7DC9">
      <w:pPr>
        <w:pStyle w:val="lista2"/>
        <w:numPr>
          <w:ilvl w:val="0"/>
          <w:numId w:val="52"/>
        </w:numPr>
      </w:pPr>
      <w:r w:rsidRPr="00D60C6F">
        <w:t>They are basically the same.</w:t>
      </w:r>
    </w:p>
    <w:p w14:paraId="673373DD" w14:textId="77777777" w:rsidR="009B1666" w:rsidRDefault="009B1666" w:rsidP="009B1666">
      <w:pPr>
        <w:pStyle w:val="answer"/>
      </w:pPr>
      <w:r>
        <w:t>Answer:</w:t>
      </w:r>
    </w:p>
    <w:p w14:paraId="3BF0DE4B" w14:textId="022A9306" w:rsidR="009B1666" w:rsidRDefault="009B1666" w:rsidP="001F7DC9">
      <w:pPr>
        <w:pStyle w:val="listn1"/>
        <w:numPr>
          <w:ilvl w:val="0"/>
          <w:numId w:val="50"/>
        </w:numPr>
      </w:pPr>
      <w:r w:rsidRPr="00D60C6F">
        <w:t>What is a thin layer of decorative wood called? (16.1.1)</w:t>
      </w:r>
    </w:p>
    <w:p w14:paraId="228CCA80" w14:textId="77777777" w:rsidR="009B1666" w:rsidRDefault="009B1666" w:rsidP="001F7DC9">
      <w:pPr>
        <w:pStyle w:val="lista2"/>
        <w:numPr>
          <w:ilvl w:val="0"/>
          <w:numId w:val="53"/>
        </w:numPr>
      </w:pPr>
      <w:r w:rsidRPr="00D60C6F">
        <w:t>Cambium</w:t>
      </w:r>
    </w:p>
    <w:p w14:paraId="0E414F85" w14:textId="77777777" w:rsidR="009B1666" w:rsidRDefault="009B1666" w:rsidP="001F7DC9">
      <w:pPr>
        <w:pStyle w:val="lista2"/>
        <w:numPr>
          <w:ilvl w:val="0"/>
          <w:numId w:val="53"/>
        </w:numPr>
      </w:pPr>
      <w:r w:rsidRPr="00D60C6F">
        <w:t>Sapwood</w:t>
      </w:r>
    </w:p>
    <w:p w14:paraId="7A944B93" w14:textId="77777777" w:rsidR="009B1666" w:rsidRDefault="009B1666" w:rsidP="001F7DC9">
      <w:pPr>
        <w:pStyle w:val="lista2"/>
        <w:numPr>
          <w:ilvl w:val="0"/>
          <w:numId w:val="53"/>
        </w:numPr>
      </w:pPr>
      <w:r w:rsidRPr="00D60C6F">
        <w:t>Veneer</w:t>
      </w:r>
    </w:p>
    <w:p w14:paraId="26243154" w14:textId="77777777" w:rsidR="009B1666" w:rsidRDefault="009B1666" w:rsidP="001F7DC9">
      <w:pPr>
        <w:pStyle w:val="lista2"/>
        <w:numPr>
          <w:ilvl w:val="0"/>
          <w:numId w:val="53"/>
        </w:numPr>
      </w:pPr>
      <w:r w:rsidRPr="00D60C6F">
        <w:t>Silviculture</w:t>
      </w:r>
    </w:p>
    <w:p w14:paraId="55851EC8" w14:textId="77777777" w:rsidR="009B1666" w:rsidRDefault="009B1666" w:rsidP="009B1666">
      <w:pPr>
        <w:pStyle w:val="answer"/>
      </w:pPr>
      <w:r>
        <w:t>Answer:</w:t>
      </w:r>
    </w:p>
    <w:p w14:paraId="6EFAD27E" w14:textId="657DEB23" w:rsidR="009B1666" w:rsidRDefault="009B1666" w:rsidP="001F7DC9">
      <w:pPr>
        <w:pStyle w:val="listn1"/>
        <w:numPr>
          <w:ilvl w:val="0"/>
          <w:numId w:val="50"/>
        </w:numPr>
      </w:pPr>
      <w:r w:rsidRPr="00D60C6F">
        <w:t>What is the innermost part of the trunk of a tree called? (16.1.2)</w:t>
      </w:r>
    </w:p>
    <w:p w14:paraId="276A24EF" w14:textId="77777777" w:rsidR="009B1666" w:rsidRDefault="009B1666" w:rsidP="001F7DC9">
      <w:pPr>
        <w:pStyle w:val="lista2"/>
        <w:numPr>
          <w:ilvl w:val="0"/>
          <w:numId w:val="54"/>
        </w:numPr>
      </w:pPr>
      <w:r w:rsidRPr="00D60C6F">
        <w:t>Heartwood</w:t>
      </w:r>
    </w:p>
    <w:p w14:paraId="2E17B3BA" w14:textId="77777777" w:rsidR="009B1666" w:rsidRDefault="009B1666" w:rsidP="001F7DC9">
      <w:pPr>
        <w:pStyle w:val="lista2"/>
        <w:numPr>
          <w:ilvl w:val="0"/>
          <w:numId w:val="54"/>
        </w:numPr>
      </w:pPr>
      <w:r w:rsidRPr="00D60C6F">
        <w:t>Sapwood</w:t>
      </w:r>
    </w:p>
    <w:p w14:paraId="5E56A44F" w14:textId="77777777" w:rsidR="009B1666" w:rsidRDefault="009B1666" w:rsidP="001F7DC9">
      <w:pPr>
        <w:pStyle w:val="lista2"/>
        <w:numPr>
          <w:ilvl w:val="0"/>
          <w:numId w:val="54"/>
        </w:numPr>
      </w:pPr>
      <w:r w:rsidRPr="00D60C6F">
        <w:lastRenderedPageBreak/>
        <w:t>Cambium</w:t>
      </w:r>
    </w:p>
    <w:p w14:paraId="3CEA5E50" w14:textId="77777777" w:rsidR="009B1666" w:rsidRDefault="009B1666" w:rsidP="001F7DC9">
      <w:pPr>
        <w:pStyle w:val="lista2"/>
        <w:numPr>
          <w:ilvl w:val="0"/>
          <w:numId w:val="54"/>
        </w:numPr>
      </w:pPr>
      <w:r w:rsidRPr="00D60C6F">
        <w:t>Inner bark</w:t>
      </w:r>
    </w:p>
    <w:p w14:paraId="06310752" w14:textId="77777777" w:rsidR="009B1666" w:rsidRDefault="009B1666" w:rsidP="009B1666">
      <w:pPr>
        <w:pStyle w:val="answer"/>
      </w:pPr>
      <w:r>
        <w:t>Answer:</w:t>
      </w:r>
    </w:p>
    <w:p w14:paraId="21F2899E" w14:textId="2AB29D3F" w:rsidR="009B1666" w:rsidRDefault="009B1666" w:rsidP="001F7DC9">
      <w:pPr>
        <w:pStyle w:val="listn1"/>
        <w:numPr>
          <w:ilvl w:val="0"/>
          <w:numId w:val="50"/>
        </w:numPr>
      </w:pPr>
      <w:r w:rsidRPr="00D60C6F">
        <w:t>Which layer of a tree trunk is the actively growing layer? (16.1.2)</w:t>
      </w:r>
    </w:p>
    <w:p w14:paraId="7096280B" w14:textId="77777777" w:rsidR="009B1666" w:rsidRDefault="009B1666" w:rsidP="001F7DC9">
      <w:pPr>
        <w:pStyle w:val="lista2"/>
        <w:numPr>
          <w:ilvl w:val="0"/>
          <w:numId w:val="55"/>
        </w:numPr>
      </w:pPr>
      <w:r w:rsidRPr="00D60C6F">
        <w:t>Heartwood</w:t>
      </w:r>
    </w:p>
    <w:p w14:paraId="4B8B304C" w14:textId="77777777" w:rsidR="009B1666" w:rsidRDefault="009B1666" w:rsidP="001F7DC9">
      <w:pPr>
        <w:pStyle w:val="lista2"/>
        <w:numPr>
          <w:ilvl w:val="0"/>
          <w:numId w:val="55"/>
        </w:numPr>
      </w:pPr>
      <w:r w:rsidRPr="00D60C6F">
        <w:t>Sapwood</w:t>
      </w:r>
    </w:p>
    <w:p w14:paraId="35C8A8A7" w14:textId="77777777" w:rsidR="009B1666" w:rsidRDefault="009B1666" w:rsidP="001F7DC9">
      <w:pPr>
        <w:pStyle w:val="lista2"/>
        <w:numPr>
          <w:ilvl w:val="0"/>
          <w:numId w:val="55"/>
        </w:numPr>
      </w:pPr>
      <w:r w:rsidRPr="00D60C6F">
        <w:t>Cambium</w:t>
      </w:r>
    </w:p>
    <w:p w14:paraId="6DFAEEB9" w14:textId="77777777" w:rsidR="009B1666" w:rsidRDefault="009B1666" w:rsidP="001F7DC9">
      <w:pPr>
        <w:pStyle w:val="lista2"/>
        <w:numPr>
          <w:ilvl w:val="0"/>
          <w:numId w:val="55"/>
        </w:numPr>
      </w:pPr>
      <w:r w:rsidRPr="00D60C6F">
        <w:t>Inner bark</w:t>
      </w:r>
    </w:p>
    <w:p w14:paraId="4EA52A2A" w14:textId="77777777" w:rsidR="009B1666" w:rsidRDefault="009B1666" w:rsidP="009B1666">
      <w:pPr>
        <w:pStyle w:val="answer"/>
      </w:pPr>
      <w:r>
        <w:t>Answer:</w:t>
      </w:r>
    </w:p>
    <w:p w14:paraId="314F69F2" w14:textId="21473336" w:rsidR="009B1666" w:rsidRDefault="009B1666" w:rsidP="001F7DC9">
      <w:pPr>
        <w:pStyle w:val="listn1"/>
        <w:numPr>
          <w:ilvl w:val="0"/>
          <w:numId w:val="50"/>
        </w:numPr>
      </w:pPr>
      <w:r w:rsidRPr="00D60C6F">
        <w:t>What function does the outer bark provide for the tree? (16.1.2)</w:t>
      </w:r>
    </w:p>
    <w:p w14:paraId="4EA036D7" w14:textId="77777777" w:rsidR="009B1666" w:rsidRDefault="009B1666" w:rsidP="001F7DC9">
      <w:pPr>
        <w:pStyle w:val="lista2"/>
        <w:numPr>
          <w:ilvl w:val="0"/>
          <w:numId w:val="56"/>
        </w:numPr>
      </w:pPr>
      <w:r w:rsidRPr="00D60C6F">
        <w:t>It protects the tree from insects, disease, and fire.</w:t>
      </w:r>
    </w:p>
    <w:p w14:paraId="7364AC58" w14:textId="77777777" w:rsidR="009B1666" w:rsidRDefault="009B1666" w:rsidP="001F7DC9">
      <w:pPr>
        <w:pStyle w:val="lista2"/>
        <w:numPr>
          <w:ilvl w:val="0"/>
          <w:numId w:val="56"/>
        </w:numPr>
      </w:pPr>
      <w:r w:rsidRPr="00D60C6F">
        <w:t>It is the actively growing layer.</w:t>
      </w:r>
    </w:p>
    <w:p w14:paraId="7834AECA" w14:textId="77777777" w:rsidR="009B1666" w:rsidRDefault="009B1666" w:rsidP="001F7DC9">
      <w:pPr>
        <w:pStyle w:val="lista2"/>
        <w:numPr>
          <w:ilvl w:val="0"/>
          <w:numId w:val="56"/>
        </w:numPr>
      </w:pPr>
      <w:r w:rsidRPr="00D60C6F">
        <w:t>It transports water to the leaves.</w:t>
      </w:r>
    </w:p>
    <w:p w14:paraId="18228148" w14:textId="77777777" w:rsidR="009B1666" w:rsidRDefault="009B1666" w:rsidP="001F7DC9">
      <w:pPr>
        <w:pStyle w:val="lista2"/>
        <w:numPr>
          <w:ilvl w:val="0"/>
          <w:numId w:val="56"/>
        </w:numPr>
      </w:pPr>
      <w:r w:rsidRPr="00D60C6F">
        <w:t>It transports food from the leaves to the roots of the tree.</w:t>
      </w:r>
    </w:p>
    <w:p w14:paraId="7EC67168" w14:textId="77777777" w:rsidR="009B1666" w:rsidRDefault="009B1666" w:rsidP="009B1666">
      <w:pPr>
        <w:pStyle w:val="answer"/>
      </w:pPr>
      <w:r>
        <w:t>Answer:</w:t>
      </w:r>
    </w:p>
    <w:p w14:paraId="1DF9A336" w14:textId="4384505F" w:rsidR="009B1666" w:rsidRDefault="009B1666" w:rsidP="001F7DC9">
      <w:pPr>
        <w:pStyle w:val="listn1"/>
        <w:numPr>
          <w:ilvl w:val="0"/>
          <w:numId w:val="50"/>
        </w:numPr>
      </w:pPr>
      <w:r w:rsidRPr="00D60C6F">
        <w:t>Which part of a tree provides the most shade and cooling? (16.1.2)</w:t>
      </w:r>
    </w:p>
    <w:p w14:paraId="0CF70EFC" w14:textId="77777777" w:rsidR="009B1666" w:rsidRDefault="009B1666" w:rsidP="001F7DC9">
      <w:pPr>
        <w:pStyle w:val="lista2"/>
        <w:numPr>
          <w:ilvl w:val="0"/>
          <w:numId w:val="57"/>
        </w:numPr>
      </w:pPr>
      <w:r w:rsidRPr="00D60C6F">
        <w:t>Roots</w:t>
      </w:r>
    </w:p>
    <w:p w14:paraId="7D068E25" w14:textId="77777777" w:rsidR="009B1666" w:rsidRDefault="009B1666" w:rsidP="001F7DC9">
      <w:pPr>
        <w:pStyle w:val="lista2"/>
        <w:numPr>
          <w:ilvl w:val="0"/>
          <w:numId w:val="57"/>
        </w:numPr>
      </w:pPr>
      <w:r w:rsidRPr="00D60C6F">
        <w:t>Crown</w:t>
      </w:r>
    </w:p>
    <w:p w14:paraId="7F880EE8" w14:textId="77777777" w:rsidR="009B1666" w:rsidRDefault="009B1666" w:rsidP="001F7DC9">
      <w:pPr>
        <w:pStyle w:val="lista2"/>
        <w:numPr>
          <w:ilvl w:val="0"/>
          <w:numId w:val="57"/>
        </w:numPr>
      </w:pPr>
      <w:r w:rsidRPr="00D60C6F">
        <w:t>Trunk</w:t>
      </w:r>
    </w:p>
    <w:p w14:paraId="21B0E906" w14:textId="77777777" w:rsidR="009B1666" w:rsidRDefault="009B1666" w:rsidP="001F7DC9">
      <w:pPr>
        <w:pStyle w:val="lista2"/>
        <w:numPr>
          <w:ilvl w:val="0"/>
          <w:numId w:val="57"/>
        </w:numPr>
      </w:pPr>
      <w:r w:rsidRPr="00D60C6F">
        <w:t>Cambium</w:t>
      </w:r>
    </w:p>
    <w:p w14:paraId="1AE83FB5" w14:textId="77777777" w:rsidR="009B1666" w:rsidRDefault="009B1666" w:rsidP="009B1666">
      <w:pPr>
        <w:pStyle w:val="answer"/>
      </w:pPr>
      <w:r>
        <w:t>Answer:</w:t>
      </w:r>
    </w:p>
    <w:p w14:paraId="5AE0C2E4" w14:textId="79F6D61B" w:rsidR="009B1666" w:rsidRDefault="009B1666" w:rsidP="001F7DC9">
      <w:pPr>
        <w:pStyle w:val="listn1"/>
        <w:numPr>
          <w:ilvl w:val="0"/>
          <w:numId w:val="50"/>
        </w:numPr>
      </w:pPr>
      <w:r w:rsidRPr="00D60C6F">
        <w:t>What is the difference between a deciduous tree and a coniferous tree? (16.1.3)</w:t>
      </w:r>
    </w:p>
    <w:p w14:paraId="7BA1913F" w14:textId="77777777" w:rsidR="009B1666" w:rsidRDefault="009B1666" w:rsidP="001F7DC9">
      <w:pPr>
        <w:pStyle w:val="lista2"/>
        <w:numPr>
          <w:ilvl w:val="0"/>
          <w:numId w:val="59"/>
        </w:numPr>
      </w:pPr>
      <w:r w:rsidRPr="00D60C6F">
        <w:t>Deciduous trees grow new leaves in spring and lose them in fall.</w:t>
      </w:r>
    </w:p>
    <w:p w14:paraId="004E17B9" w14:textId="77777777" w:rsidR="009B1666" w:rsidRDefault="009B1666" w:rsidP="001F7DC9">
      <w:pPr>
        <w:pStyle w:val="lista2"/>
        <w:numPr>
          <w:ilvl w:val="0"/>
          <w:numId w:val="59"/>
        </w:numPr>
      </w:pPr>
      <w:r w:rsidRPr="00D60C6F">
        <w:t>Coniferous trees have needles or scales.</w:t>
      </w:r>
    </w:p>
    <w:p w14:paraId="4EF0D52B" w14:textId="77777777" w:rsidR="009B1666" w:rsidRDefault="009B1666" w:rsidP="001F7DC9">
      <w:pPr>
        <w:pStyle w:val="lista2"/>
        <w:numPr>
          <w:ilvl w:val="0"/>
          <w:numId w:val="59"/>
        </w:numPr>
      </w:pPr>
      <w:r w:rsidRPr="00D60C6F">
        <w:t>Coniferous trees remain green throughout the year.</w:t>
      </w:r>
    </w:p>
    <w:p w14:paraId="082EBEF9" w14:textId="77777777" w:rsidR="009B1666" w:rsidRDefault="009B1666" w:rsidP="001F7DC9">
      <w:pPr>
        <w:pStyle w:val="lista2"/>
        <w:numPr>
          <w:ilvl w:val="0"/>
          <w:numId w:val="59"/>
        </w:numPr>
      </w:pPr>
      <w:r w:rsidRPr="00D60C6F">
        <w:t>All are correct.</w:t>
      </w:r>
    </w:p>
    <w:p w14:paraId="04610AFC" w14:textId="77777777" w:rsidR="009B1666" w:rsidRDefault="009B1666" w:rsidP="001F7DC9">
      <w:pPr>
        <w:pStyle w:val="lista2"/>
        <w:numPr>
          <w:ilvl w:val="0"/>
          <w:numId w:val="59"/>
        </w:numPr>
      </w:pPr>
      <w:r>
        <w:t xml:space="preserve">E. </w:t>
      </w:r>
      <w:r w:rsidRPr="00D60C6F">
        <w:t>None is correct.</w:t>
      </w:r>
    </w:p>
    <w:p w14:paraId="19EF25B0" w14:textId="77777777" w:rsidR="009B1666" w:rsidRDefault="009B1666" w:rsidP="009B1666">
      <w:pPr>
        <w:pStyle w:val="answer"/>
      </w:pPr>
      <w:r>
        <w:lastRenderedPageBreak/>
        <w:t>Answer:</w:t>
      </w:r>
    </w:p>
    <w:p w14:paraId="06859700" w14:textId="4C58D3CA" w:rsidR="009B1666" w:rsidRDefault="009B1666" w:rsidP="001F7DC9">
      <w:pPr>
        <w:pStyle w:val="listn1"/>
        <w:numPr>
          <w:ilvl w:val="0"/>
          <w:numId w:val="50"/>
        </w:numPr>
      </w:pPr>
      <w:r w:rsidRPr="00D60C6F">
        <w:t>What is the difference between an angiosperm and a gymnosperm? (16.1.3)</w:t>
      </w:r>
    </w:p>
    <w:p w14:paraId="4DFE881B" w14:textId="77777777" w:rsidR="009B1666" w:rsidRDefault="009B1666" w:rsidP="001F7DC9">
      <w:pPr>
        <w:pStyle w:val="lista2"/>
        <w:numPr>
          <w:ilvl w:val="0"/>
          <w:numId w:val="60"/>
        </w:numPr>
      </w:pPr>
      <w:r w:rsidRPr="00D60C6F">
        <w:t>Angiosperms reproduce via sperm and pollen only.</w:t>
      </w:r>
    </w:p>
    <w:p w14:paraId="38B85AFC" w14:textId="77777777" w:rsidR="009B1666" w:rsidRDefault="009B1666" w:rsidP="001F7DC9">
      <w:pPr>
        <w:pStyle w:val="lista2"/>
        <w:numPr>
          <w:ilvl w:val="0"/>
          <w:numId w:val="60"/>
        </w:numPr>
      </w:pPr>
      <w:r w:rsidRPr="00D60C6F">
        <w:t>Gymnosperms reproduce via sperm and pollen only.</w:t>
      </w:r>
    </w:p>
    <w:p w14:paraId="138753F6" w14:textId="77777777" w:rsidR="009B1666" w:rsidRDefault="009B1666" w:rsidP="001F7DC9">
      <w:pPr>
        <w:pStyle w:val="lista2"/>
        <w:numPr>
          <w:ilvl w:val="0"/>
          <w:numId w:val="60"/>
        </w:numPr>
      </w:pPr>
      <w:r w:rsidRPr="00D60C6F">
        <w:t>Angiosperms are plants that bear seeds in vessels.</w:t>
      </w:r>
    </w:p>
    <w:p w14:paraId="49ACB2BF" w14:textId="77777777" w:rsidR="009B1666" w:rsidRDefault="009B1666" w:rsidP="001F7DC9">
      <w:pPr>
        <w:pStyle w:val="lista2"/>
        <w:numPr>
          <w:ilvl w:val="0"/>
          <w:numId w:val="60"/>
        </w:numPr>
      </w:pPr>
      <w:r w:rsidRPr="00D60C6F">
        <w:t>Angiosperms are fruit trees.</w:t>
      </w:r>
    </w:p>
    <w:p w14:paraId="015233F0" w14:textId="77777777" w:rsidR="009B1666" w:rsidRDefault="009B1666" w:rsidP="009B1666">
      <w:pPr>
        <w:pStyle w:val="answer"/>
      </w:pPr>
      <w:r>
        <w:t>Answer:</w:t>
      </w:r>
    </w:p>
    <w:p w14:paraId="499F3CE7" w14:textId="06C1BE5C" w:rsidR="009B1666" w:rsidRDefault="009B1666" w:rsidP="001F7DC9">
      <w:pPr>
        <w:pStyle w:val="listn1"/>
        <w:numPr>
          <w:ilvl w:val="0"/>
          <w:numId w:val="50"/>
        </w:numPr>
      </w:pPr>
      <w:r w:rsidRPr="00D60C6F">
        <w:t>Which of the following is a deciduous coniferous tree? (16.1.3)</w:t>
      </w:r>
    </w:p>
    <w:p w14:paraId="7CF04507" w14:textId="77777777" w:rsidR="009B1666" w:rsidRDefault="009B1666" w:rsidP="001F7DC9">
      <w:pPr>
        <w:pStyle w:val="lista2"/>
        <w:numPr>
          <w:ilvl w:val="0"/>
          <w:numId w:val="61"/>
        </w:numPr>
      </w:pPr>
      <w:r w:rsidRPr="00D60C6F">
        <w:t>Tamarack</w:t>
      </w:r>
    </w:p>
    <w:p w14:paraId="2895246A" w14:textId="77777777" w:rsidR="009B1666" w:rsidRDefault="009B1666" w:rsidP="001F7DC9">
      <w:pPr>
        <w:pStyle w:val="lista2"/>
        <w:numPr>
          <w:ilvl w:val="0"/>
          <w:numId w:val="61"/>
        </w:numPr>
      </w:pPr>
      <w:r w:rsidRPr="00D60C6F">
        <w:t>White oak</w:t>
      </w:r>
    </w:p>
    <w:p w14:paraId="7CA2CE8C" w14:textId="77777777" w:rsidR="009B1666" w:rsidRDefault="009B1666" w:rsidP="001F7DC9">
      <w:pPr>
        <w:pStyle w:val="lista2"/>
        <w:numPr>
          <w:ilvl w:val="0"/>
          <w:numId w:val="61"/>
        </w:numPr>
      </w:pPr>
      <w:r w:rsidRPr="00D60C6F">
        <w:t>Sycamore</w:t>
      </w:r>
    </w:p>
    <w:p w14:paraId="0CDABB1C" w14:textId="77777777" w:rsidR="009B1666" w:rsidRDefault="009B1666" w:rsidP="001F7DC9">
      <w:pPr>
        <w:pStyle w:val="lista2"/>
        <w:numPr>
          <w:ilvl w:val="0"/>
          <w:numId w:val="61"/>
        </w:numPr>
      </w:pPr>
      <w:r w:rsidRPr="00D60C6F">
        <w:t>Birch</w:t>
      </w:r>
    </w:p>
    <w:p w14:paraId="3E48EA87" w14:textId="77777777" w:rsidR="009B1666" w:rsidRDefault="009B1666" w:rsidP="009B1666">
      <w:pPr>
        <w:pStyle w:val="answer"/>
      </w:pPr>
      <w:r>
        <w:t>Answer:</w:t>
      </w:r>
    </w:p>
    <w:p w14:paraId="0E5A1037" w14:textId="51B077F5" w:rsidR="009B1666" w:rsidRDefault="009B1666" w:rsidP="001F7DC9">
      <w:pPr>
        <w:pStyle w:val="listn1"/>
        <w:numPr>
          <w:ilvl w:val="0"/>
          <w:numId w:val="50"/>
        </w:numPr>
      </w:pPr>
      <w:r w:rsidRPr="00D60C6F">
        <w:t>Which of the following is an example of an evergreen broadleaf tree? (16.1.3)</w:t>
      </w:r>
    </w:p>
    <w:p w14:paraId="302CD949" w14:textId="77777777" w:rsidR="009B1666" w:rsidRDefault="009B1666" w:rsidP="001F7DC9">
      <w:pPr>
        <w:pStyle w:val="lista2"/>
        <w:numPr>
          <w:ilvl w:val="0"/>
          <w:numId w:val="62"/>
        </w:numPr>
      </w:pPr>
      <w:r w:rsidRPr="00D60C6F">
        <w:t>Maple</w:t>
      </w:r>
    </w:p>
    <w:p w14:paraId="43988E0D" w14:textId="77777777" w:rsidR="009B1666" w:rsidRDefault="009B1666" w:rsidP="001F7DC9">
      <w:pPr>
        <w:pStyle w:val="lista2"/>
        <w:numPr>
          <w:ilvl w:val="0"/>
          <w:numId w:val="62"/>
        </w:numPr>
      </w:pPr>
      <w:r w:rsidRPr="00D60C6F">
        <w:t>Live oak</w:t>
      </w:r>
    </w:p>
    <w:p w14:paraId="4E8E5BF8" w14:textId="77777777" w:rsidR="009B1666" w:rsidRDefault="009B1666" w:rsidP="001F7DC9">
      <w:pPr>
        <w:pStyle w:val="lista2"/>
        <w:numPr>
          <w:ilvl w:val="0"/>
          <w:numId w:val="62"/>
        </w:numPr>
      </w:pPr>
      <w:r w:rsidRPr="00D60C6F">
        <w:t>Eastern red cedar</w:t>
      </w:r>
    </w:p>
    <w:p w14:paraId="466B0B5D" w14:textId="77777777" w:rsidR="009B1666" w:rsidRDefault="009B1666" w:rsidP="001F7DC9">
      <w:pPr>
        <w:pStyle w:val="lista2"/>
        <w:numPr>
          <w:ilvl w:val="0"/>
          <w:numId w:val="62"/>
        </w:numPr>
      </w:pPr>
      <w:r w:rsidRPr="00D60C6F">
        <w:t>White pine</w:t>
      </w:r>
    </w:p>
    <w:p w14:paraId="139FD990" w14:textId="77777777" w:rsidR="009B1666" w:rsidRDefault="009B1666" w:rsidP="009B1666">
      <w:pPr>
        <w:pStyle w:val="answer"/>
      </w:pPr>
      <w:r>
        <w:t>Answer:</w:t>
      </w:r>
    </w:p>
    <w:p w14:paraId="766A1691" w14:textId="0CAE3862" w:rsidR="009B1666" w:rsidRDefault="009B1666" w:rsidP="001F7DC9">
      <w:pPr>
        <w:pStyle w:val="listn1"/>
        <w:numPr>
          <w:ilvl w:val="0"/>
          <w:numId w:val="50"/>
        </w:numPr>
      </w:pPr>
      <w:r w:rsidRPr="00D60C6F">
        <w:t>Why are boards cut into 16</w:t>
      </w:r>
      <w:r w:rsidRPr="00D60C6F">
        <w:sym w:font="Symbol" w:char="F0A2"/>
      </w:r>
      <w:r w:rsidRPr="00D60C6F">
        <w:t xml:space="preserve"> lengths? (16.1.4)</w:t>
      </w:r>
    </w:p>
    <w:p w14:paraId="5EF0ADCA" w14:textId="77777777" w:rsidR="009B1666" w:rsidRDefault="009B1666" w:rsidP="001F7DC9">
      <w:pPr>
        <w:pStyle w:val="lista2"/>
        <w:numPr>
          <w:ilvl w:val="0"/>
          <w:numId w:val="63"/>
        </w:numPr>
      </w:pPr>
      <w:r w:rsidRPr="00D60C6F">
        <w:t>Most trees grow to heights of 16</w:t>
      </w:r>
      <w:r w:rsidRPr="00D60C6F">
        <w:sym w:font="Symbol" w:char="F0A2"/>
      </w:r>
      <w:r w:rsidRPr="00D60C6F">
        <w:t xml:space="preserve"> or multiples of </w:t>
      </w:r>
      <w:r>
        <w:t>16.</w:t>
      </w:r>
    </w:p>
    <w:p w14:paraId="5247F4A0" w14:textId="77777777" w:rsidR="009B1666" w:rsidRDefault="009B1666" w:rsidP="001F7DC9">
      <w:pPr>
        <w:pStyle w:val="lista2"/>
        <w:numPr>
          <w:ilvl w:val="0"/>
          <w:numId w:val="63"/>
        </w:numPr>
      </w:pPr>
      <w:r w:rsidRPr="00D60C6F">
        <w:t>Saws are only equipped to handle 16</w:t>
      </w:r>
      <w:r w:rsidRPr="00D60C6F">
        <w:sym w:font="Symbol" w:char="F0A2"/>
      </w:r>
      <w:r w:rsidRPr="00D60C6F">
        <w:t xml:space="preserve"> logs.</w:t>
      </w:r>
    </w:p>
    <w:p w14:paraId="2D807A97" w14:textId="77777777" w:rsidR="009B1666" w:rsidRDefault="009B1666" w:rsidP="001F7DC9">
      <w:pPr>
        <w:pStyle w:val="lista2"/>
        <w:numPr>
          <w:ilvl w:val="0"/>
          <w:numId w:val="63"/>
        </w:numPr>
      </w:pPr>
      <w:r w:rsidRPr="00D60C6F">
        <w:t>A 16</w:t>
      </w:r>
      <w:r w:rsidRPr="00D60C6F">
        <w:sym w:font="Symbol" w:char="F0A2"/>
      </w:r>
      <w:r w:rsidRPr="00D60C6F">
        <w:t>-board can be divided into several multiples of 4</w:t>
      </w:r>
      <w:r w:rsidRPr="00D60C6F">
        <w:sym w:font="Symbol" w:char="F0A2"/>
      </w:r>
      <w:r w:rsidRPr="00D60C6F">
        <w:t>.</w:t>
      </w:r>
    </w:p>
    <w:p w14:paraId="34EBABE0" w14:textId="77777777" w:rsidR="009B1666" w:rsidRDefault="009B1666" w:rsidP="001F7DC9">
      <w:pPr>
        <w:pStyle w:val="lista2"/>
        <w:numPr>
          <w:ilvl w:val="0"/>
          <w:numId w:val="63"/>
        </w:numPr>
      </w:pPr>
      <w:r w:rsidRPr="00D60C6F">
        <w:t>All are correct.</w:t>
      </w:r>
    </w:p>
    <w:p w14:paraId="502D92FB" w14:textId="77777777" w:rsidR="009B1666" w:rsidRDefault="009B1666" w:rsidP="009B1666">
      <w:pPr>
        <w:pStyle w:val="answer"/>
      </w:pPr>
      <w:r>
        <w:t>Answer:</w:t>
      </w:r>
    </w:p>
    <w:p w14:paraId="7F6C8285" w14:textId="576D53C5" w:rsidR="009B1666" w:rsidRDefault="009B1666" w:rsidP="001F7DC9">
      <w:pPr>
        <w:pStyle w:val="listn1"/>
        <w:numPr>
          <w:ilvl w:val="0"/>
          <w:numId w:val="50"/>
        </w:numPr>
      </w:pPr>
      <w:r w:rsidRPr="00D60C6F">
        <w:lastRenderedPageBreak/>
        <w:t>Besides lumber, what other products come from a forest? (16.1.4)</w:t>
      </w:r>
    </w:p>
    <w:p w14:paraId="00D81245" w14:textId="77777777" w:rsidR="009B1666" w:rsidRDefault="009B1666" w:rsidP="001F7DC9">
      <w:pPr>
        <w:pStyle w:val="lista2"/>
        <w:numPr>
          <w:ilvl w:val="0"/>
          <w:numId w:val="64"/>
        </w:numPr>
      </w:pPr>
      <w:r w:rsidRPr="00D60C6F">
        <w:t>Maple syrup</w:t>
      </w:r>
    </w:p>
    <w:p w14:paraId="7C418E8B" w14:textId="77777777" w:rsidR="009B1666" w:rsidRDefault="009B1666" w:rsidP="001F7DC9">
      <w:pPr>
        <w:pStyle w:val="lista2"/>
        <w:numPr>
          <w:ilvl w:val="0"/>
          <w:numId w:val="64"/>
        </w:numPr>
      </w:pPr>
      <w:r w:rsidRPr="00D60C6F">
        <w:t>Corn syrup</w:t>
      </w:r>
    </w:p>
    <w:p w14:paraId="7A067483" w14:textId="77777777" w:rsidR="009B1666" w:rsidRDefault="009B1666" w:rsidP="001F7DC9">
      <w:pPr>
        <w:pStyle w:val="lista2"/>
        <w:numPr>
          <w:ilvl w:val="0"/>
          <w:numId w:val="64"/>
        </w:numPr>
      </w:pPr>
      <w:r w:rsidRPr="00D60C6F">
        <w:t>Plywood</w:t>
      </w:r>
    </w:p>
    <w:p w14:paraId="64B0C14B" w14:textId="77777777" w:rsidR="009B1666" w:rsidRDefault="009B1666" w:rsidP="001F7DC9">
      <w:pPr>
        <w:pStyle w:val="lista2"/>
        <w:numPr>
          <w:ilvl w:val="0"/>
          <w:numId w:val="64"/>
        </w:numPr>
      </w:pPr>
      <w:r w:rsidRPr="00D60C6F">
        <w:t>All are correct.</w:t>
      </w:r>
    </w:p>
    <w:p w14:paraId="6BF45640" w14:textId="77777777" w:rsidR="009B1666" w:rsidRDefault="009B1666" w:rsidP="009B1666">
      <w:pPr>
        <w:pStyle w:val="answer"/>
      </w:pPr>
      <w:r>
        <w:t>Answer:</w:t>
      </w:r>
    </w:p>
    <w:p w14:paraId="179DC6B2" w14:textId="5A57AAC0" w:rsidR="009B1666" w:rsidRDefault="009B1666" w:rsidP="001F7DC9">
      <w:pPr>
        <w:pStyle w:val="listn1"/>
        <w:numPr>
          <w:ilvl w:val="0"/>
          <w:numId w:val="50"/>
        </w:numPr>
      </w:pPr>
      <w:r w:rsidRPr="00D60C6F">
        <w:t>How many gallons of sap are required to produce one gallon of maple syrup? (16.1.4)</w:t>
      </w:r>
    </w:p>
    <w:p w14:paraId="1ADC4E71" w14:textId="77777777" w:rsidR="009B1666" w:rsidRDefault="009B1666" w:rsidP="001F7DC9">
      <w:pPr>
        <w:pStyle w:val="lista2"/>
        <w:numPr>
          <w:ilvl w:val="0"/>
          <w:numId w:val="65"/>
        </w:numPr>
      </w:pPr>
      <w:r w:rsidRPr="00D60C6F">
        <w:t>4</w:t>
      </w:r>
    </w:p>
    <w:p w14:paraId="10BA0C3C" w14:textId="77777777" w:rsidR="009B1666" w:rsidRDefault="009B1666" w:rsidP="001F7DC9">
      <w:pPr>
        <w:pStyle w:val="lista2"/>
        <w:numPr>
          <w:ilvl w:val="0"/>
          <w:numId w:val="65"/>
        </w:numPr>
      </w:pPr>
      <w:r w:rsidRPr="00D60C6F">
        <w:t>10</w:t>
      </w:r>
    </w:p>
    <w:p w14:paraId="4C7422B4" w14:textId="77777777" w:rsidR="009B1666" w:rsidRDefault="009B1666" w:rsidP="001F7DC9">
      <w:pPr>
        <w:pStyle w:val="lista2"/>
        <w:numPr>
          <w:ilvl w:val="0"/>
          <w:numId w:val="65"/>
        </w:numPr>
      </w:pPr>
      <w:r w:rsidRPr="00D60C6F">
        <w:t>20</w:t>
      </w:r>
    </w:p>
    <w:p w14:paraId="1E64231E" w14:textId="77777777" w:rsidR="009B1666" w:rsidRDefault="009B1666" w:rsidP="001F7DC9">
      <w:pPr>
        <w:pStyle w:val="lista2"/>
        <w:numPr>
          <w:ilvl w:val="0"/>
          <w:numId w:val="65"/>
        </w:numPr>
      </w:pPr>
      <w:r w:rsidRPr="00D60C6F">
        <w:t>40</w:t>
      </w:r>
    </w:p>
    <w:p w14:paraId="02A3F392" w14:textId="77777777" w:rsidR="009B1666" w:rsidRDefault="009B1666" w:rsidP="009B1666">
      <w:pPr>
        <w:pStyle w:val="answer"/>
      </w:pPr>
      <w:r>
        <w:t>Answer:</w:t>
      </w:r>
    </w:p>
    <w:p w14:paraId="66C3C7F5" w14:textId="6C6F41ED" w:rsidR="009B1666" w:rsidRDefault="009B1666" w:rsidP="001F7DC9">
      <w:pPr>
        <w:pStyle w:val="listn1"/>
        <w:numPr>
          <w:ilvl w:val="0"/>
          <w:numId w:val="50"/>
        </w:numPr>
      </w:pPr>
      <w:r w:rsidRPr="00D60C6F">
        <w:t>What makes white ash a good choice for baseball bats and wooden handles? (16.1.5)</w:t>
      </w:r>
    </w:p>
    <w:p w14:paraId="7FDAEA61" w14:textId="77777777" w:rsidR="009B1666" w:rsidRDefault="009B1666" w:rsidP="001F7DC9">
      <w:pPr>
        <w:pStyle w:val="lista2"/>
        <w:numPr>
          <w:ilvl w:val="0"/>
          <w:numId w:val="66"/>
        </w:numPr>
      </w:pPr>
      <w:r w:rsidRPr="00D60C6F">
        <w:t>It is resistant to shock.</w:t>
      </w:r>
    </w:p>
    <w:p w14:paraId="0C5E7D0F" w14:textId="77777777" w:rsidR="009B1666" w:rsidRDefault="009B1666" w:rsidP="001F7DC9">
      <w:pPr>
        <w:pStyle w:val="lista2"/>
        <w:numPr>
          <w:ilvl w:val="0"/>
          <w:numId w:val="66"/>
        </w:numPr>
      </w:pPr>
      <w:r w:rsidRPr="00D60C6F">
        <w:t>Bats made from white ash hit baseballs farther.</w:t>
      </w:r>
    </w:p>
    <w:p w14:paraId="1FF058A1" w14:textId="77777777" w:rsidR="009B1666" w:rsidRDefault="009B1666" w:rsidP="001F7DC9">
      <w:pPr>
        <w:pStyle w:val="lista2"/>
        <w:numPr>
          <w:ilvl w:val="0"/>
          <w:numId w:val="66"/>
        </w:numPr>
      </w:pPr>
      <w:r w:rsidRPr="00D60C6F">
        <w:t>Ash is among the hardest woods.</w:t>
      </w:r>
    </w:p>
    <w:p w14:paraId="6284EA75" w14:textId="77777777" w:rsidR="009B1666" w:rsidRDefault="009B1666" w:rsidP="001F7DC9">
      <w:pPr>
        <w:pStyle w:val="lista2"/>
        <w:numPr>
          <w:ilvl w:val="0"/>
          <w:numId w:val="66"/>
        </w:numPr>
      </w:pPr>
      <w:r w:rsidRPr="00D60C6F">
        <w:t>Ash is light in color, so baseball logos show up well.</w:t>
      </w:r>
    </w:p>
    <w:p w14:paraId="20237FC5" w14:textId="77777777" w:rsidR="009B1666" w:rsidRDefault="009B1666" w:rsidP="009B1666">
      <w:pPr>
        <w:pStyle w:val="answer"/>
      </w:pPr>
      <w:r>
        <w:t>Answer:</w:t>
      </w:r>
    </w:p>
    <w:p w14:paraId="0CE96650" w14:textId="6E21C277" w:rsidR="009B1666" w:rsidRDefault="009B1666" w:rsidP="001F7DC9">
      <w:pPr>
        <w:pStyle w:val="listn1"/>
        <w:numPr>
          <w:ilvl w:val="0"/>
          <w:numId w:val="50"/>
        </w:numPr>
      </w:pPr>
      <w:r w:rsidRPr="00D60C6F">
        <w:t>What makes hickory an ideal wood for flooring? (16.1.5)</w:t>
      </w:r>
    </w:p>
    <w:p w14:paraId="7106B1F3" w14:textId="77777777" w:rsidR="009B1666" w:rsidRDefault="009B1666" w:rsidP="001F7DC9">
      <w:pPr>
        <w:pStyle w:val="lista2"/>
        <w:numPr>
          <w:ilvl w:val="0"/>
          <w:numId w:val="67"/>
        </w:numPr>
      </w:pPr>
      <w:r w:rsidRPr="00D60C6F">
        <w:t>It is fragrant.</w:t>
      </w:r>
    </w:p>
    <w:p w14:paraId="28E59B88" w14:textId="77777777" w:rsidR="009B1666" w:rsidRDefault="009B1666" w:rsidP="001F7DC9">
      <w:pPr>
        <w:pStyle w:val="lista2"/>
        <w:numPr>
          <w:ilvl w:val="0"/>
          <w:numId w:val="67"/>
        </w:numPr>
      </w:pPr>
      <w:r w:rsidRPr="00D60C6F">
        <w:t>It is hard and strong.</w:t>
      </w:r>
    </w:p>
    <w:p w14:paraId="0B8C8BBF" w14:textId="77777777" w:rsidR="009B1666" w:rsidRDefault="009B1666" w:rsidP="001F7DC9">
      <w:pPr>
        <w:pStyle w:val="lista2"/>
        <w:numPr>
          <w:ilvl w:val="0"/>
          <w:numId w:val="67"/>
        </w:numPr>
      </w:pPr>
      <w:r w:rsidRPr="00D60C6F">
        <w:t>It has a raised texture to prevent slipping.</w:t>
      </w:r>
    </w:p>
    <w:p w14:paraId="29D9E1F9" w14:textId="77777777" w:rsidR="009B1666" w:rsidRDefault="009B1666" w:rsidP="001F7DC9">
      <w:pPr>
        <w:pStyle w:val="lista2"/>
        <w:numPr>
          <w:ilvl w:val="0"/>
          <w:numId w:val="67"/>
        </w:numPr>
      </w:pPr>
      <w:r w:rsidRPr="00D60C6F">
        <w:t>All are correct.</w:t>
      </w:r>
    </w:p>
    <w:p w14:paraId="26BEE127" w14:textId="77777777" w:rsidR="009B1666" w:rsidRDefault="009B1666" w:rsidP="009B1666">
      <w:pPr>
        <w:pStyle w:val="answer"/>
      </w:pPr>
      <w:r>
        <w:t>Answer:</w:t>
      </w:r>
    </w:p>
    <w:p w14:paraId="03D06AE4" w14:textId="202E4D7D" w:rsidR="009B1666" w:rsidRDefault="009B1666" w:rsidP="001F7DC9">
      <w:pPr>
        <w:pStyle w:val="listn1"/>
        <w:numPr>
          <w:ilvl w:val="0"/>
          <w:numId w:val="50"/>
        </w:numPr>
      </w:pPr>
      <w:r w:rsidRPr="00D60C6F">
        <w:t>Maple wood _____. (16.1.5)</w:t>
      </w:r>
    </w:p>
    <w:p w14:paraId="6DA15882" w14:textId="77777777" w:rsidR="009B1666" w:rsidRDefault="009B1666" w:rsidP="001F7DC9">
      <w:pPr>
        <w:pStyle w:val="lista2"/>
        <w:numPr>
          <w:ilvl w:val="0"/>
          <w:numId w:val="68"/>
        </w:numPr>
      </w:pPr>
      <w:r w:rsidRPr="00D60C6F">
        <w:t>shatters more easily than ash</w:t>
      </w:r>
    </w:p>
    <w:p w14:paraId="61CD6F75" w14:textId="77777777" w:rsidR="009B1666" w:rsidRDefault="009B1666" w:rsidP="001F7DC9">
      <w:pPr>
        <w:pStyle w:val="lista2"/>
        <w:numPr>
          <w:ilvl w:val="0"/>
          <w:numId w:val="68"/>
        </w:numPr>
      </w:pPr>
      <w:r w:rsidRPr="00D60C6F">
        <w:t>is durable, making it popular for flooring</w:t>
      </w:r>
    </w:p>
    <w:p w14:paraId="2139BBA4" w14:textId="77777777" w:rsidR="009B1666" w:rsidRDefault="009B1666" w:rsidP="001F7DC9">
      <w:pPr>
        <w:pStyle w:val="lista2"/>
        <w:numPr>
          <w:ilvl w:val="0"/>
          <w:numId w:val="68"/>
        </w:numPr>
      </w:pPr>
      <w:r w:rsidRPr="00D60C6F">
        <w:t>has a light, open texture, making it popular for cabinetry</w:t>
      </w:r>
    </w:p>
    <w:p w14:paraId="3EE037C7" w14:textId="77777777" w:rsidR="009B1666" w:rsidRDefault="009B1666" w:rsidP="001F7DC9">
      <w:pPr>
        <w:pStyle w:val="lista2"/>
        <w:numPr>
          <w:ilvl w:val="0"/>
          <w:numId w:val="68"/>
        </w:numPr>
      </w:pPr>
      <w:r w:rsidRPr="00D60C6F">
        <w:t>All are correct.</w:t>
      </w:r>
    </w:p>
    <w:p w14:paraId="3AC8A5C9" w14:textId="77777777" w:rsidR="009B1666" w:rsidRDefault="009B1666" w:rsidP="009B1666">
      <w:pPr>
        <w:pStyle w:val="answer"/>
      </w:pPr>
      <w:r>
        <w:t>Answer:</w:t>
      </w:r>
    </w:p>
    <w:p w14:paraId="3E8CD75A" w14:textId="2B5F6A6F" w:rsidR="009B1666" w:rsidRDefault="009B1666" w:rsidP="001F7DC9">
      <w:pPr>
        <w:pStyle w:val="listn1"/>
        <w:numPr>
          <w:ilvl w:val="0"/>
          <w:numId w:val="50"/>
        </w:numPr>
      </w:pPr>
      <w:r w:rsidRPr="00D60C6F">
        <w:t>Why are knot-free boards preferred in construction? (16.1.5)</w:t>
      </w:r>
    </w:p>
    <w:p w14:paraId="3C2E6E8A" w14:textId="77777777" w:rsidR="009B1666" w:rsidRDefault="009B1666" w:rsidP="001F7DC9">
      <w:pPr>
        <w:pStyle w:val="lista2"/>
        <w:numPr>
          <w:ilvl w:val="0"/>
          <w:numId w:val="69"/>
        </w:numPr>
      </w:pPr>
      <w:r w:rsidRPr="00D60C6F">
        <w:t>Knots are ugly.</w:t>
      </w:r>
    </w:p>
    <w:p w14:paraId="5C536B9D" w14:textId="77777777" w:rsidR="009B1666" w:rsidRDefault="009B1666" w:rsidP="001F7DC9">
      <w:pPr>
        <w:pStyle w:val="lista2"/>
        <w:numPr>
          <w:ilvl w:val="0"/>
          <w:numId w:val="69"/>
        </w:numPr>
      </w:pPr>
      <w:r w:rsidRPr="00D60C6F">
        <w:t>Knots make lumber weak.</w:t>
      </w:r>
    </w:p>
    <w:p w14:paraId="07544AD1" w14:textId="77777777" w:rsidR="009B1666" w:rsidRDefault="009B1666" w:rsidP="001F7DC9">
      <w:pPr>
        <w:pStyle w:val="lista2"/>
        <w:numPr>
          <w:ilvl w:val="0"/>
          <w:numId w:val="69"/>
        </w:numPr>
      </w:pPr>
      <w:r w:rsidRPr="00D60C6F">
        <w:t>Knots often fall out of the lumber.</w:t>
      </w:r>
    </w:p>
    <w:p w14:paraId="47C6F32A" w14:textId="77777777" w:rsidR="009B1666" w:rsidRDefault="009B1666" w:rsidP="001F7DC9">
      <w:pPr>
        <w:pStyle w:val="lista2"/>
        <w:numPr>
          <w:ilvl w:val="0"/>
          <w:numId w:val="69"/>
        </w:numPr>
      </w:pPr>
      <w:r w:rsidRPr="00D60C6F">
        <w:t>Most trees do not have knots.</w:t>
      </w:r>
    </w:p>
    <w:p w14:paraId="366B77C9" w14:textId="77777777" w:rsidR="009B1666" w:rsidRDefault="009B1666" w:rsidP="009B1666">
      <w:pPr>
        <w:pStyle w:val="answer"/>
      </w:pPr>
      <w:r>
        <w:t>Answer:</w:t>
      </w:r>
    </w:p>
    <w:p w14:paraId="53DF3894" w14:textId="0682FCBE" w:rsidR="009B1666" w:rsidRDefault="009B1666" w:rsidP="001F7DC9">
      <w:pPr>
        <w:pStyle w:val="listn1"/>
        <w:numPr>
          <w:ilvl w:val="0"/>
          <w:numId w:val="50"/>
        </w:numPr>
      </w:pPr>
      <w:r w:rsidRPr="00D60C6F">
        <w:t>Why is western red cedar used to construct fence posts? (16.1.5)</w:t>
      </w:r>
    </w:p>
    <w:p w14:paraId="358A6872" w14:textId="77777777" w:rsidR="009B1666" w:rsidRDefault="009B1666" w:rsidP="001F7DC9">
      <w:pPr>
        <w:pStyle w:val="lista2"/>
        <w:numPr>
          <w:ilvl w:val="0"/>
          <w:numId w:val="70"/>
        </w:numPr>
      </w:pPr>
      <w:r w:rsidRPr="00D60C6F">
        <w:t>Red cedar trees are straight.</w:t>
      </w:r>
    </w:p>
    <w:p w14:paraId="19D5BFB9" w14:textId="77777777" w:rsidR="009B1666" w:rsidRDefault="009B1666" w:rsidP="001F7DC9">
      <w:pPr>
        <w:pStyle w:val="lista2"/>
        <w:numPr>
          <w:ilvl w:val="0"/>
          <w:numId w:val="70"/>
        </w:numPr>
      </w:pPr>
      <w:r w:rsidRPr="00D60C6F">
        <w:t>They have electrical conducting properties.</w:t>
      </w:r>
    </w:p>
    <w:p w14:paraId="3828DBAC" w14:textId="77777777" w:rsidR="009B1666" w:rsidRDefault="009B1666" w:rsidP="001F7DC9">
      <w:pPr>
        <w:pStyle w:val="lista2"/>
        <w:numPr>
          <w:ilvl w:val="0"/>
          <w:numId w:val="70"/>
        </w:numPr>
      </w:pPr>
      <w:r w:rsidRPr="00D60C6F">
        <w:t>They are highly decay-resistant.</w:t>
      </w:r>
    </w:p>
    <w:p w14:paraId="1280298F" w14:textId="77777777" w:rsidR="009B1666" w:rsidRDefault="009B1666" w:rsidP="001F7DC9">
      <w:pPr>
        <w:pStyle w:val="lista2"/>
        <w:numPr>
          <w:ilvl w:val="0"/>
          <w:numId w:val="70"/>
        </w:numPr>
      </w:pPr>
      <w:r w:rsidRPr="00D60C6F">
        <w:t>Red cedar trees smell good to cattle.</w:t>
      </w:r>
    </w:p>
    <w:p w14:paraId="59C6FEC8" w14:textId="77777777" w:rsidR="009B1666" w:rsidRDefault="009B1666" w:rsidP="009B1666">
      <w:pPr>
        <w:pStyle w:val="answer"/>
      </w:pPr>
      <w:r>
        <w:t>Answer:</w:t>
      </w:r>
    </w:p>
    <w:p w14:paraId="42292276" w14:textId="6A26C562" w:rsidR="009B1666" w:rsidRDefault="009B1666" w:rsidP="001F7DC9">
      <w:pPr>
        <w:pStyle w:val="listn1"/>
        <w:numPr>
          <w:ilvl w:val="0"/>
          <w:numId w:val="50"/>
        </w:numPr>
      </w:pPr>
      <w:r w:rsidRPr="00D60C6F">
        <w:t>Why are cedar chests and closets popular? (16.1.5)</w:t>
      </w:r>
    </w:p>
    <w:p w14:paraId="3F1BE09C" w14:textId="77777777" w:rsidR="009B1666" w:rsidRDefault="009B1666" w:rsidP="001F7DC9">
      <w:pPr>
        <w:pStyle w:val="lista2"/>
        <w:numPr>
          <w:ilvl w:val="0"/>
          <w:numId w:val="71"/>
        </w:numPr>
      </w:pPr>
      <w:r w:rsidRPr="00D60C6F">
        <w:t>Cedar maintains its fragrance.</w:t>
      </w:r>
    </w:p>
    <w:p w14:paraId="2B848F0C" w14:textId="77777777" w:rsidR="009B1666" w:rsidRDefault="009B1666" w:rsidP="001F7DC9">
      <w:pPr>
        <w:pStyle w:val="lista2"/>
        <w:numPr>
          <w:ilvl w:val="0"/>
          <w:numId w:val="71"/>
        </w:numPr>
      </w:pPr>
      <w:r w:rsidRPr="00D60C6F">
        <w:t>Cedar is a dark purple color and preferred by homeowners.</w:t>
      </w:r>
    </w:p>
    <w:p w14:paraId="1770990D" w14:textId="77777777" w:rsidR="009B1666" w:rsidRDefault="009B1666" w:rsidP="001F7DC9">
      <w:pPr>
        <w:pStyle w:val="lista2"/>
        <w:numPr>
          <w:ilvl w:val="0"/>
          <w:numId w:val="71"/>
        </w:numPr>
      </w:pPr>
      <w:r w:rsidRPr="00D60C6F">
        <w:t>Cedar wood is easy to work with.</w:t>
      </w:r>
    </w:p>
    <w:p w14:paraId="55AC4B75" w14:textId="77777777" w:rsidR="009B1666" w:rsidRDefault="009B1666" w:rsidP="001F7DC9">
      <w:pPr>
        <w:pStyle w:val="lista2"/>
        <w:numPr>
          <w:ilvl w:val="0"/>
          <w:numId w:val="71"/>
        </w:numPr>
      </w:pPr>
      <w:r w:rsidRPr="00D60C6F">
        <w:t>All are correct.</w:t>
      </w:r>
    </w:p>
    <w:p w14:paraId="4DD7A923" w14:textId="77777777" w:rsidR="009B1666" w:rsidRDefault="009B1666" w:rsidP="009B1666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924D7" w14:textId="77777777" w:rsidR="0053178D" w:rsidRDefault="0053178D" w:rsidP="00CB0C1F">
      <w:r>
        <w:separator/>
      </w:r>
    </w:p>
  </w:endnote>
  <w:endnote w:type="continuationSeparator" w:id="0">
    <w:p w14:paraId="66D72529" w14:textId="77777777" w:rsidR="0053178D" w:rsidRDefault="0053178D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DA5F9" w14:textId="77777777" w:rsidR="0053178D" w:rsidRDefault="0053178D" w:rsidP="00CB0C1F">
      <w:r>
        <w:separator/>
      </w:r>
    </w:p>
  </w:footnote>
  <w:footnote w:type="continuationSeparator" w:id="0">
    <w:p w14:paraId="5277426A" w14:textId="77777777" w:rsidR="0053178D" w:rsidRDefault="0053178D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06BAE9EC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676254">
      <w:t xml:space="preserve">16.1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A50F2"/>
    <w:multiLevelType w:val="hybridMultilevel"/>
    <w:tmpl w:val="5AEA37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082E81"/>
    <w:multiLevelType w:val="hybridMultilevel"/>
    <w:tmpl w:val="5AEA37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8D0EE6"/>
    <w:multiLevelType w:val="hybridMultilevel"/>
    <w:tmpl w:val="8D4280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2B81FF3"/>
    <w:multiLevelType w:val="hybridMultilevel"/>
    <w:tmpl w:val="8D4280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63599"/>
    <w:multiLevelType w:val="hybridMultilevel"/>
    <w:tmpl w:val="5AEA37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2D764E26"/>
    <w:multiLevelType w:val="hybridMultilevel"/>
    <w:tmpl w:val="5AEA37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B7EB9"/>
    <w:multiLevelType w:val="hybridMultilevel"/>
    <w:tmpl w:val="8D4280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566C9"/>
    <w:multiLevelType w:val="hybridMultilevel"/>
    <w:tmpl w:val="5AEA37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668AE"/>
    <w:multiLevelType w:val="hybridMultilevel"/>
    <w:tmpl w:val="5AEA37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F1688"/>
    <w:multiLevelType w:val="hybridMultilevel"/>
    <w:tmpl w:val="5AEA37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5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4516A8"/>
    <w:multiLevelType w:val="hybridMultilevel"/>
    <w:tmpl w:val="5AEA37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E31307"/>
    <w:multiLevelType w:val="hybridMultilevel"/>
    <w:tmpl w:val="52A01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B2FEC"/>
    <w:multiLevelType w:val="hybridMultilevel"/>
    <w:tmpl w:val="5AEA37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34781"/>
    <w:multiLevelType w:val="hybridMultilevel"/>
    <w:tmpl w:val="5AEA37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622E8"/>
    <w:multiLevelType w:val="hybridMultilevel"/>
    <w:tmpl w:val="5AEA37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74608"/>
    <w:multiLevelType w:val="hybridMultilevel"/>
    <w:tmpl w:val="5AEA37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B3BB0"/>
    <w:multiLevelType w:val="hybridMultilevel"/>
    <w:tmpl w:val="8D4280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D47B8"/>
    <w:multiLevelType w:val="hybridMultilevel"/>
    <w:tmpl w:val="8D4280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04961"/>
    <w:multiLevelType w:val="hybridMultilevel"/>
    <w:tmpl w:val="8D4280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F449C"/>
    <w:multiLevelType w:val="hybridMultilevel"/>
    <w:tmpl w:val="5AEA37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55A6B"/>
    <w:multiLevelType w:val="hybridMultilevel"/>
    <w:tmpl w:val="5AEA37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82D4A"/>
    <w:multiLevelType w:val="hybridMultilevel"/>
    <w:tmpl w:val="8D4280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2"/>
  </w:num>
  <w:num w:numId="2" w16cid:durableId="217321391">
    <w:abstractNumId w:val="25"/>
  </w:num>
  <w:num w:numId="3" w16cid:durableId="1746873305">
    <w:abstractNumId w:val="23"/>
  </w:num>
  <w:num w:numId="4" w16cid:durableId="824049846">
    <w:abstractNumId w:val="24"/>
  </w:num>
  <w:num w:numId="5" w16cid:durableId="64688521">
    <w:abstractNumId w:val="36"/>
  </w:num>
  <w:num w:numId="6" w16cid:durableId="1997343418">
    <w:abstractNumId w:val="17"/>
  </w:num>
  <w:num w:numId="7" w16cid:durableId="629748237">
    <w:abstractNumId w:val="14"/>
  </w:num>
  <w:num w:numId="8" w16cid:durableId="820728176">
    <w:abstractNumId w:val="38"/>
  </w:num>
  <w:num w:numId="9" w16cid:durableId="410205259">
    <w:abstractNumId w:val="26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9574996">
    <w:abstractNumId w:val="28"/>
  </w:num>
  <w:num w:numId="51" w16cid:durableId="1141075313">
    <w:abstractNumId w:val="35"/>
  </w:num>
  <w:num w:numId="52" w16cid:durableId="395935123">
    <w:abstractNumId w:val="34"/>
  </w:num>
  <w:num w:numId="53" w16cid:durableId="1498956604">
    <w:abstractNumId w:val="15"/>
  </w:num>
  <w:num w:numId="54" w16cid:durableId="557522768">
    <w:abstractNumId w:val="40"/>
  </w:num>
  <w:num w:numId="55" w16cid:durableId="2106921506">
    <w:abstractNumId w:val="33"/>
  </w:num>
  <w:num w:numId="56" w16cid:durableId="1119910292">
    <w:abstractNumId w:val="13"/>
  </w:num>
  <w:num w:numId="57" w16cid:durableId="1915821672">
    <w:abstractNumId w:val="32"/>
  </w:num>
  <w:num w:numId="58" w16cid:durableId="1618489306">
    <w:abstractNumId w:val="19"/>
  </w:num>
  <w:num w:numId="59" w16cid:durableId="1658805378">
    <w:abstractNumId w:val="37"/>
  </w:num>
  <w:num w:numId="60" w16cid:durableId="1611011724">
    <w:abstractNumId w:val="16"/>
  </w:num>
  <w:num w:numId="61" w16cid:durableId="1222209579">
    <w:abstractNumId w:val="31"/>
  </w:num>
  <w:num w:numId="62" w16cid:durableId="857694602">
    <w:abstractNumId w:val="29"/>
  </w:num>
  <w:num w:numId="63" w16cid:durableId="1468358653">
    <w:abstractNumId w:val="30"/>
  </w:num>
  <w:num w:numId="64" w16cid:durableId="281232073">
    <w:abstractNumId w:val="22"/>
  </w:num>
  <w:num w:numId="65" w16cid:durableId="1173254675">
    <w:abstractNumId w:val="11"/>
  </w:num>
  <w:num w:numId="66" w16cid:durableId="127405906">
    <w:abstractNumId w:val="39"/>
  </w:num>
  <w:num w:numId="67" w16cid:durableId="467824538">
    <w:abstractNumId w:val="21"/>
  </w:num>
  <w:num w:numId="68" w16cid:durableId="1100098783">
    <w:abstractNumId w:val="18"/>
  </w:num>
  <w:num w:numId="69" w16cid:durableId="1749107049">
    <w:abstractNumId w:val="27"/>
  </w:num>
  <w:num w:numId="70" w16cid:durableId="1996059790">
    <w:abstractNumId w:val="20"/>
  </w:num>
  <w:num w:numId="71" w16cid:durableId="66906556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5D46"/>
    <w:rsid w:val="000076AC"/>
    <w:rsid w:val="000204CA"/>
    <w:rsid w:val="00021E95"/>
    <w:rsid w:val="00025575"/>
    <w:rsid w:val="000418FB"/>
    <w:rsid w:val="00043939"/>
    <w:rsid w:val="000528EB"/>
    <w:rsid w:val="000563FD"/>
    <w:rsid w:val="00056CF5"/>
    <w:rsid w:val="00057024"/>
    <w:rsid w:val="000602E1"/>
    <w:rsid w:val="00066566"/>
    <w:rsid w:val="0006697D"/>
    <w:rsid w:val="000A0B03"/>
    <w:rsid w:val="000A3913"/>
    <w:rsid w:val="000A40FD"/>
    <w:rsid w:val="000B36BD"/>
    <w:rsid w:val="000B68B0"/>
    <w:rsid w:val="000B764D"/>
    <w:rsid w:val="000C3515"/>
    <w:rsid w:val="000D144B"/>
    <w:rsid w:val="000F3DEB"/>
    <w:rsid w:val="00121D7B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7E32"/>
    <w:rsid w:val="001B3761"/>
    <w:rsid w:val="001C415C"/>
    <w:rsid w:val="001D6EE8"/>
    <w:rsid w:val="001F414E"/>
    <w:rsid w:val="001F7DC9"/>
    <w:rsid w:val="002149B0"/>
    <w:rsid w:val="00234336"/>
    <w:rsid w:val="00235D98"/>
    <w:rsid w:val="00267900"/>
    <w:rsid w:val="00281F17"/>
    <w:rsid w:val="00284BEC"/>
    <w:rsid w:val="00284F85"/>
    <w:rsid w:val="00291130"/>
    <w:rsid w:val="002D04D9"/>
    <w:rsid w:val="002D7894"/>
    <w:rsid w:val="002F04AE"/>
    <w:rsid w:val="002F7BC2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1AA9"/>
    <w:rsid w:val="00374A9C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0417D"/>
    <w:rsid w:val="00410B9E"/>
    <w:rsid w:val="00416CFF"/>
    <w:rsid w:val="00422924"/>
    <w:rsid w:val="00423CEC"/>
    <w:rsid w:val="00424AC7"/>
    <w:rsid w:val="004263A4"/>
    <w:rsid w:val="00450846"/>
    <w:rsid w:val="0046018D"/>
    <w:rsid w:val="00465BCA"/>
    <w:rsid w:val="00485AE9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3178D"/>
    <w:rsid w:val="00540662"/>
    <w:rsid w:val="00540DFC"/>
    <w:rsid w:val="0054271D"/>
    <w:rsid w:val="00545FED"/>
    <w:rsid w:val="005532B0"/>
    <w:rsid w:val="00556553"/>
    <w:rsid w:val="0055699C"/>
    <w:rsid w:val="00557963"/>
    <w:rsid w:val="005632EF"/>
    <w:rsid w:val="00576A88"/>
    <w:rsid w:val="005814C0"/>
    <w:rsid w:val="00587D30"/>
    <w:rsid w:val="00596C01"/>
    <w:rsid w:val="005A0246"/>
    <w:rsid w:val="005B0606"/>
    <w:rsid w:val="005E5F25"/>
    <w:rsid w:val="005F0BBD"/>
    <w:rsid w:val="005F2E20"/>
    <w:rsid w:val="006100BE"/>
    <w:rsid w:val="00610A1B"/>
    <w:rsid w:val="00613CAD"/>
    <w:rsid w:val="00614D6A"/>
    <w:rsid w:val="006202A8"/>
    <w:rsid w:val="006204C4"/>
    <w:rsid w:val="006257A8"/>
    <w:rsid w:val="006319EC"/>
    <w:rsid w:val="00655AAC"/>
    <w:rsid w:val="00660580"/>
    <w:rsid w:val="00660AE3"/>
    <w:rsid w:val="006639D1"/>
    <w:rsid w:val="0066465B"/>
    <w:rsid w:val="00676254"/>
    <w:rsid w:val="00695CB6"/>
    <w:rsid w:val="006972DA"/>
    <w:rsid w:val="006D2E49"/>
    <w:rsid w:val="006F2AD1"/>
    <w:rsid w:val="006F350E"/>
    <w:rsid w:val="006F6BDF"/>
    <w:rsid w:val="00717CC5"/>
    <w:rsid w:val="0074057F"/>
    <w:rsid w:val="00743AB5"/>
    <w:rsid w:val="00746745"/>
    <w:rsid w:val="0075796B"/>
    <w:rsid w:val="00764242"/>
    <w:rsid w:val="00767028"/>
    <w:rsid w:val="00784EA0"/>
    <w:rsid w:val="007903AB"/>
    <w:rsid w:val="007B2270"/>
    <w:rsid w:val="007C01CE"/>
    <w:rsid w:val="007D4638"/>
    <w:rsid w:val="0080419C"/>
    <w:rsid w:val="0081331A"/>
    <w:rsid w:val="00817A76"/>
    <w:rsid w:val="00851AFE"/>
    <w:rsid w:val="00864DE1"/>
    <w:rsid w:val="00872CE7"/>
    <w:rsid w:val="008741D8"/>
    <w:rsid w:val="00875C8D"/>
    <w:rsid w:val="008828CF"/>
    <w:rsid w:val="008955E0"/>
    <w:rsid w:val="008A0707"/>
    <w:rsid w:val="009002D8"/>
    <w:rsid w:val="009241DB"/>
    <w:rsid w:val="0093253F"/>
    <w:rsid w:val="00967E97"/>
    <w:rsid w:val="00973198"/>
    <w:rsid w:val="009832AE"/>
    <w:rsid w:val="00993A6B"/>
    <w:rsid w:val="009A0C08"/>
    <w:rsid w:val="009A5220"/>
    <w:rsid w:val="009B1666"/>
    <w:rsid w:val="009B7CE1"/>
    <w:rsid w:val="009D3920"/>
    <w:rsid w:val="009F1B0E"/>
    <w:rsid w:val="00A218E5"/>
    <w:rsid w:val="00A34AD6"/>
    <w:rsid w:val="00A3559D"/>
    <w:rsid w:val="00A4660F"/>
    <w:rsid w:val="00A46709"/>
    <w:rsid w:val="00A627B2"/>
    <w:rsid w:val="00A70168"/>
    <w:rsid w:val="00A711CE"/>
    <w:rsid w:val="00A723FB"/>
    <w:rsid w:val="00A83ED2"/>
    <w:rsid w:val="00A91C11"/>
    <w:rsid w:val="00AB6B4F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B190C"/>
    <w:rsid w:val="00BB42D0"/>
    <w:rsid w:val="00BB4781"/>
    <w:rsid w:val="00BB528E"/>
    <w:rsid w:val="00BD73ED"/>
    <w:rsid w:val="00BE6755"/>
    <w:rsid w:val="00BF3B00"/>
    <w:rsid w:val="00C012B8"/>
    <w:rsid w:val="00C03428"/>
    <w:rsid w:val="00C10F40"/>
    <w:rsid w:val="00C154C9"/>
    <w:rsid w:val="00C36FF3"/>
    <w:rsid w:val="00C37340"/>
    <w:rsid w:val="00C430E0"/>
    <w:rsid w:val="00C469B8"/>
    <w:rsid w:val="00C5495C"/>
    <w:rsid w:val="00C61AD2"/>
    <w:rsid w:val="00C66DB4"/>
    <w:rsid w:val="00C70106"/>
    <w:rsid w:val="00C77087"/>
    <w:rsid w:val="00C80C93"/>
    <w:rsid w:val="00C846D9"/>
    <w:rsid w:val="00C97773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31EE6"/>
    <w:rsid w:val="00D35B75"/>
    <w:rsid w:val="00D518BE"/>
    <w:rsid w:val="00D53327"/>
    <w:rsid w:val="00D62804"/>
    <w:rsid w:val="00D85297"/>
    <w:rsid w:val="00D85ECD"/>
    <w:rsid w:val="00D94251"/>
    <w:rsid w:val="00DC21AF"/>
    <w:rsid w:val="00DC3F43"/>
    <w:rsid w:val="00DC596A"/>
    <w:rsid w:val="00DC753F"/>
    <w:rsid w:val="00DD0DCB"/>
    <w:rsid w:val="00DD25E5"/>
    <w:rsid w:val="00DD6393"/>
    <w:rsid w:val="00DD6C33"/>
    <w:rsid w:val="00DF05CB"/>
    <w:rsid w:val="00DF2ADE"/>
    <w:rsid w:val="00E1444D"/>
    <w:rsid w:val="00E15E86"/>
    <w:rsid w:val="00E204BE"/>
    <w:rsid w:val="00E50436"/>
    <w:rsid w:val="00E53472"/>
    <w:rsid w:val="00E73B79"/>
    <w:rsid w:val="00E75754"/>
    <w:rsid w:val="00E82093"/>
    <w:rsid w:val="00E82A75"/>
    <w:rsid w:val="00E87473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421BD"/>
    <w:rsid w:val="00F4226E"/>
    <w:rsid w:val="00F44BD6"/>
    <w:rsid w:val="00F47BD5"/>
    <w:rsid w:val="00F518F4"/>
    <w:rsid w:val="00F56258"/>
    <w:rsid w:val="00F56CC9"/>
    <w:rsid w:val="00F56F90"/>
    <w:rsid w:val="00F57CF7"/>
    <w:rsid w:val="00F96430"/>
    <w:rsid w:val="00FA0CB2"/>
    <w:rsid w:val="00FA64CA"/>
    <w:rsid w:val="00FC3FD8"/>
    <w:rsid w:val="00FE2A08"/>
    <w:rsid w:val="00FE710B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26A8AD-D134-42D3-B4A1-7E59155A6174}"/>
</file>

<file path=customXml/itemProps3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4</TotalTime>
  <Pages>4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2026-02-22T18:26:00Z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