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8C9C" w14:textId="2C43F9F0" w:rsidR="002C3C51" w:rsidRDefault="002C3C51" w:rsidP="002C3C51">
      <w:pPr>
        <w:pStyle w:val="name"/>
      </w:pPr>
      <w:r>
        <w:t>Name:</w:t>
      </w:r>
    </w:p>
    <w:p w14:paraId="34EC0A39" w14:textId="77777777" w:rsidR="002C3C51" w:rsidRDefault="002C3C51" w:rsidP="002C3C51">
      <w:pPr>
        <w:pStyle w:val="name"/>
      </w:pPr>
      <w:r>
        <w:t>Date:</w:t>
      </w:r>
    </w:p>
    <w:p w14:paraId="5E510678" w14:textId="77777777" w:rsidR="002C3C51" w:rsidRPr="00CB0C1F" w:rsidRDefault="002C3C51" w:rsidP="002C3C51">
      <w:pPr>
        <w:pStyle w:val="name"/>
      </w:pPr>
      <w:r>
        <w:t>Class:</w:t>
      </w:r>
    </w:p>
    <w:p w14:paraId="65721AA9" w14:textId="77777777" w:rsidR="002C3C51" w:rsidRDefault="002C3C51" w:rsidP="002C3C51">
      <w:pPr>
        <w:pStyle w:val="Heading1"/>
      </w:pPr>
      <w:r>
        <w:t>Lesson 16.2: Wildlife Management</w:t>
      </w:r>
    </w:p>
    <w:p w14:paraId="6575A2E7" w14:textId="77777777" w:rsidR="002C3C51" w:rsidRDefault="002C3C51" w:rsidP="002C3C51">
      <w:pPr>
        <w:pStyle w:val="Heading2"/>
      </w:pPr>
      <w:r>
        <w:t>Know and Understand</w:t>
      </w:r>
    </w:p>
    <w:p w14:paraId="6CF76C21" w14:textId="77777777" w:rsidR="002C3C51" w:rsidRDefault="002C3C51" w:rsidP="002C3C51">
      <w:pPr>
        <w:pStyle w:val="bodyinstruct"/>
      </w:pPr>
      <w:r>
        <w:t>Answer the following questions using the information provided in this lesson.</w:t>
      </w:r>
    </w:p>
    <w:p w14:paraId="356FB75E" w14:textId="5E460BA5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is a wildlife inventory? (</w:t>
      </w:r>
      <w:r>
        <w:t>16.2</w:t>
      </w:r>
      <w:r w:rsidRPr="00D60C6F">
        <w:t>.1)</w:t>
      </w:r>
    </w:p>
    <w:p w14:paraId="19DA57BC" w14:textId="77777777" w:rsidR="00366630" w:rsidRDefault="00366630" w:rsidP="00366630">
      <w:pPr>
        <w:pStyle w:val="lista2"/>
        <w:numPr>
          <w:ilvl w:val="0"/>
          <w:numId w:val="67"/>
        </w:numPr>
      </w:pPr>
      <w:r w:rsidRPr="00D60C6F">
        <w:t>A count of all game species in an area</w:t>
      </w:r>
    </w:p>
    <w:p w14:paraId="68647ED1" w14:textId="77777777" w:rsidR="00366630" w:rsidRDefault="00366630" w:rsidP="00366630">
      <w:pPr>
        <w:pStyle w:val="lista2"/>
        <w:numPr>
          <w:ilvl w:val="0"/>
          <w:numId w:val="67"/>
        </w:numPr>
      </w:pPr>
      <w:r w:rsidRPr="00D60C6F">
        <w:t>The amount of food and water available as inventory to support wildlife</w:t>
      </w:r>
    </w:p>
    <w:p w14:paraId="7262089D" w14:textId="77777777" w:rsidR="00366630" w:rsidRDefault="00366630" w:rsidP="00366630">
      <w:pPr>
        <w:pStyle w:val="lista2"/>
        <w:numPr>
          <w:ilvl w:val="0"/>
          <w:numId w:val="67"/>
        </w:numPr>
      </w:pPr>
      <w:r w:rsidRPr="00D60C6F">
        <w:t>A count of all mammals, birds, reptiles, fish, and amphibians in a given area</w:t>
      </w:r>
    </w:p>
    <w:p w14:paraId="35F1766E" w14:textId="77777777" w:rsidR="00366630" w:rsidRDefault="00366630" w:rsidP="00366630">
      <w:pPr>
        <w:pStyle w:val="lista2"/>
        <w:numPr>
          <w:ilvl w:val="0"/>
          <w:numId w:val="67"/>
        </w:numPr>
      </w:pPr>
      <w:r w:rsidRPr="00D60C6F">
        <w:t>All are correct.</w:t>
      </w:r>
    </w:p>
    <w:p w14:paraId="0B593C7F" w14:textId="77777777" w:rsidR="00366630" w:rsidRDefault="00366630" w:rsidP="00366630">
      <w:pPr>
        <w:pStyle w:val="answer"/>
      </w:pPr>
      <w:r>
        <w:t>Answer:</w:t>
      </w:r>
    </w:p>
    <w:p w14:paraId="79728224" w14:textId="194DFCD8" w:rsidR="00366630" w:rsidRDefault="00366630" w:rsidP="00366630">
      <w:pPr>
        <w:pStyle w:val="listn1"/>
        <w:numPr>
          <w:ilvl w:val="0"/>
          <w:numId w:val="66"/>
        </w:numPr>
      </w:pPr>
      <w:r w:rsidRPr="00D60C6F">
        <w:t>How can citizens assist with identifying and inventorying wildlife? (</w:t>
      </w:r>
      <w:r>
        <w:t>16.2</w:t>
      </w:r>
      <w:r w:rsidRPr="00D60C6F">
        <w:t>.1)</w:t>
      </w:r>
    </w:p>
    <w:p w14:paraId="38F78D26" w14:textId="77777777" w:rsidR="00366630" w:rsidRDefault="00366630" w:rsidP="00366630">
      <w:pPr>
        <w:pStyle w:val="lista2"/>
        <w:numPr>
          <w:ilvl w:val="0"/>
          <w:numId w:val="86"/>
        </w:numPr>
      </w:pPr>
      <w:r w:rsidRPr="00D60C6F">
        <w:t>Banding and tagging</w:t>
      </w:r>
    </w:p>
    <w:p w14:paraId="0BEEBE34" w14:textId="77777777" w:rsidR="00366630" w:rsidRDefault="00366630" w:rsidP="00366630">
      <w:pPr>
        <w:pStyle w:val="lista2"/>
        <w:numPr>
          <w:ilvl w:val="0"/>
          <w:numId w:val="86"/>
        </w:numPr>
      </w:pPr>
      <w:r w:rsidRPr="00D60C6F">
        <w:t>Annual Great Backyard Bird Count</w:t>
      </w:r>
    </w:p>
    <w:p w14:paraId="61038ABC" w14:textId="77777777" w:rsidR="00366630" w:rsidRDefault="00366630" w:rsidP="00366630">
      <w:pPr>
        <w:pStyle w:val="lista2"/>
        <w:numPr>
          <w:ilvl w:val="0"/>
          <w:numId w:val="86"/>
        </w:numPr>
      </w:pPr>
      <w:r w:rsidRPr="00D60C6F">
        <w:t>Reporting sightings to park rangers</w:t>
      </w:r>
    </w:p>
    <w:p w14:paraId="5FEE30D3" w14:textId="77777777" w:rsidR="00366630" w:rsidRDefault="00366630" w:rsidP="00366630">
      <w:pPr>
        <w:pStyle w:val="lista2"/>
        <w:numPr>
          <w:ilvl w:val="0"/>
          <w:numId w:val="86"/>
        </w:numPr>
      </w:pPr>
      <w:r w:rsidRPr="00D60C6F">
        <w:t>Hunting endangered species</w:t>
      </w:r>
    </w:p>
    <w:p w14:paraId="4FD40962" w14:textId="77777777" w:rsidR="00366630" w:rsidRDefault="00366630" w:rsidP="00366630">
      <w:pPr>
        <w:pStyle w:val="answer"/>
      </w:pPr>
      <w:r>
        <w:t>Answer:</w:t>
      </w:r>
    </w:p>
    <w:p w14:paraId="1478E2AD" w14:textId="20DA28F6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of the following is a method that scientists use to inventory wildlife? (</w:t>
      </w:r>
      <w:r>
        <w:t>16.2</w:t>
      </w:r>
      <w:r w:rsidRPr="00D60C6F">
        <w:t>.1)</w:t>
      </w:r>
    </w:p>
    <w:p w14:paraId="7C9CB3CD" w14:textId="77777777" w:rsidR="00366630" w:rsidRDefault="00366630" w:rsidP="00366630">
      <w:pPr>
        <w:pStyle w:val="lista2"/>
        <w:numPr>
          <w:ilvl w:val="0"/>
          <w:numId w:val="85"/>
        </w:numPr>
      </w:pPr>
      <w:r w:rsidRPr="00D60C6F">
        <w:t>Annual Great Backyard Bird Count</w:t>
      </w:r>
    </w:p>
    <w:p w14:paraId="22AABF14" w14:textId="77777777" w:rsidR="00366630" w:rsidRDefault="00366630" w:rsidP="00366630">
      <w:pPr>
        <w:pStyle w:val="lista2"/>
        <w:numPr>
          <w:ilvl w:val="0"/>
          <w:numId w:val="85"/>
        </w:numPr>
      </w:pPr>
      <w:r w:rsidRPr="00D60C6F">
        <w:t>Whale watching websites</w:t>
      </w:r>
    </w:p>
    <w:p w14:paraId="0B7122A2" w14:textId="77777777" w:rsidR="00366630" w:rsidRDefault="00366630" w:rsidP="00366630">
      <w:pPr>
        <w:pStyle w:val="lista2"/>
        <w:numPr>
          <w:ilvl w:val="0"/>
          <w:numId w:val="85"/>
        </w:numPr>
      </w:pPr>
      <w:r w:rsidRPr="00D60C6F">
        <w:t>Drones and high-resolution cameras</w:t>
      </w:r>
    </w:p>
    <w:p w14:paraId="0E4A5574" w14:textId="77777777" w:rsidR="00366630" w:rsidRDefault="00366630" w:rsidP="00366630">
      <w:pPr>
        <w:pStyle w:val="lista2"/>
        <w:numPr>
          <w:ilvl w:val="0"/>
          <w:numId w:val="85"/>
        </w:numPr>
      </w:pPr>
      <w:r w:rsidRPr="00D60C6F">
        <w:t>Hunting licenses</w:t>
      </w:r>
    </w:p>
    <w:p w14:paraId="54BD0A3F" w14:textId="77777777" w:rsidR="00366630" w:rsidRDefault="00366630" w:rsidP="00366630">
      <w:pPr>
        <w:pStyle w:val="answer"/>
      </w:pPr>
      <w:r>
        <w:t>Answer:</w:t>
      </w:r>
    </w:p>
    <w:p w14:paraId="733EFB2F" w14:textId="0F0E9237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happens to the population of a species when it becomes extinct? (</w:t>
      </w:r>
      <w:r>
        <w:t>16.2</w:t>
      </w:r>
      <w:r w:rsidRPr="00D60C6F">
        <w:t>.2)</w:t>
      </w:r>
    </w:p>
    <w:p w14:paraId="52373448" w14:textId="77777777" w:rsidR="00366630" w:rsidRDefault="00366630" w:rsidP="00366630">
      <w:pPr>
        <w:pStyle w:val="lista2"/>
        <w:numPr>
          <w:ilvl w:val="0"/>
          <w:numId w:val="84"/>
        </w:numPr>
      </w:pPr>
      <w:r w:rsidRPr="00D60C6F">
        <w:t>It is no longer living anywhere on Earth.</w:t>
      </w:r>
    </w:p>
    <w:p w14:paraId="2ADD91E3" w14:textId="77777777" w:rsidR="00366630" w:rsidRDefault="00366630" w:rsidP="00366630">
      <w:pPr>
        <w:pStyle w:val="lista2"/>
        <w:numPr>
          <w:ilvl w:val="0"/>
          <w:numId w:val="84"/>
        </w:numPr>
      </w:pPr>
      <w:r w:rsidRPr="00D60C6F">
        <w:t>It is alive only in state or national parks.</w:t>
      </w:r>
    </w:p>
    <w:p w14:paraId="1132823E" w14:textId="77777777" w:rsidR="00366630" w:rsidRDefault="00366630" w:rsidP="00366630">
      <w:pPr>
        <w:pStyle w:val="lista2"/>
        <w:numPr>
          <w:ilvl w:val="0"/>
          <w:numId w:val="84"/>
        </w:numPr>
      </w:pPr>
      <w:r w:rsidRPr="00D60C6F">
        <w:lastRenderedPageBreak/>
        <w:t>It is alive only in zoos.</w:t>
      </w:r>
    </w:p>
    <w:p w14:paraId="59BB30A8" w14:textId="77777777" w:rsidR="00366630" w:rsidRDefault="00366630" w:rsidP="00366630">
      <w:pPr>
        <w:pStyle w:val="lista2"/>
        <w:numPr>
          <w:ilvl w:val="0"/>
          <w:numId w:val="84"/>
        </w:numPr>
      </w:pPr>
      <w:r w:rsidRPr="00D60C6F">
        <w:t>It may be brought back to life through genetic engineering.</w:t>
      </w:r>
    </w:p>
    <w:p w14:paraId="7D467658" w14:textId="77777777" w:rsidR="00366630" w:rsidRDefault="00366630" w:rsidP="00366630">
      <w:pPr>
        <w:pStyle w:val="answer"/>
      </w:pPr>
      <w:r>
        <w:t>Answer:</w:t>
      </w:r>
    </w:p>
    <w:p w14:paraId="1336FB98" w14:textId="10D9FC3F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of the following is an extinct species? (</w:t>
      </w:r>
      <w:r>
        <w:t>16.2</w:t>
      </w:r>
      <w:r w:rsidRPr="00D60C6F">
        <w:t>.2)</w:t>
      </w:r>
    </w:p>
    <w:p w14:paraId="3F5E9FCE" w14:textId="77777777" w:rsidR="00366630" w:rsidRDefault="00366630" w:rsidP="00366630">
      <w:pPr>
        <w:pStyle w:val="lista2"/>
        <w:numPr>
          <w:ilvl w:val="0"/>
          <w:numId w:val="83"/>
        </w:numPr>
      </w:pPr>
      <w:r w:rsidRPr="00D60C6F">
        <w:t>Ivory-billed woodpecker</w:t>
      </w:r>
    </w:p>
    <w:p w14:paraId="2C257469" w14:textId="77777777" w:rsidR="00366630" w:rsidRDefault="00366630" w:rsidP="00366630">
      <w:pPr>
        <w:pStyle w:val="lista2"/>
        <w:numPr>
          <w:ilvl w:val="0"/>
          <w:numId w:val="83"/>
        </w:numPr>
      </w:pPr>
      <w:r w:rsidRPr="00D60C6F">
        <w:t>American bison</w:t>
      </w:r>
    </w:p>
    <w:p w14:paraId="33EF9A11" w14:textId="77777777" w:rsidR="00366630" w:rsidRDefault="00366630" w:rsidP="00366630">
      <w:pPr>
        <w:pStyle w:val="lista2"/>
        <w:numPr>
          <w:ilvl w:val="0"/>
          <w:numId w:val="83"/>
        </w:numPr>
      </w:pPr>
      <w:r w:rsidRPr="00D60C6F">
        <w:t>Bald eagle</w:t>
      </w:r>
    </w:p>
    <w:p w14:paraId="09F64151" w14:textId="77777777" w:rsidR="00366630" w:rsidRDefault="00366630" w:rsidP="00366630">
      <w:pPr>
        <w:pStyle w:val="lista2"/>
        <w:numPr>
          <w:ilvl w:val="0"/>
          <w:numId w:val="83"/>
        </w:numPr>
      </w:pPr>
      <w:r w:rsidRPr="00D60C6F">
        <w:t>Burmese python</w:t>
      </w:r>
    </w:p>
    <w:p w14:paraId="47346A50" w14:textId="77777777" w:rsidR="00366630" w:rsidRDefault="00366630" w:rsidP="00366630">
      <w:pPr>
        <w:pStyle w:val="answer"/>
      </w:pPr>
      <w:r>
        <w:t>Answer:</w:t>
      </w:r>
    </w:p>
    <w:p w14:paraId="40DF4725" w14:textId="6B1AE129" w:rsidR="00366630" w:rsidRDefault="00366630" w:rsidP="00366630">
      <w:pPr>
        <w:pStyle w:val="listn1"/>
        <w:numPr>
          <w:ilvl w:val="0"/>
          <w:numId w:val="66"/>
        </w:numPr>
      </w:pPr>
      <w:r w:rsidRPr="00D60C6F">
        <w:t>How are endangered species protected? (</w:t>
      </w:r>
      <w:r>
        <w:t>16.2</w:t>
      </w:r>
      <w:r w:rsidRPr="00D60C6F">
        <w:t>.2)</w:t>
      </w:r>
    </w:p>
    <w:p w14:paraId="50B9263D" w14:textId="77777777" w:rsidR="00366630" w:rsidRDefault="00366630" w:rsidP="00366630">
      <w:pPr>
        <w:pStyle w:val="lista2"/>
        <w:numPr>
          <w:ilvl w:val="0"/>
          <w:numId w:val="82"/>
        </w:numPr>
      </w:pPr>
      <w:r w:rsidRPr="00D60C6F">
        <w:t>They are kept in zoos and other protected places.</w:t>
      </w:r>
    </w:p>
    <w:p w14:paraId="69FCDD28" w14:textId="77777777" w:rsidR="00366630" w:rsidRDefault="00366630" w:rsidP="00366630">
      <w:pPr>
        <w:pStyle w:val="lista2"/>
        <w:numPr>
          <w:ilvl w:val="0"/>
          <w:numId w:val="82"/>
        </w:numPr>
      </w:pPr>
      <w:r w:rsidRPr="00D60C6F">
        <w:t>Ecosystems where they are found are protected.</w:t>
      </w:r>
    </w:p>
    <w:p w14:paraId="24BD300F" w14:textId="77777777" w:rsidR="00366630" w:rsidRDefault="00366630" w:rsidP="00366630">
      <w:pPr>
        <w:pStyle w:val="lista2"/>
        <w:numPr>
          <w:ilvl w:val="0"/>
          <w:numId w:val="82"/>
        </w:numPr>
      </w:pPr>
      <w:r w:rsidRPr="00D60C6F">
        <w:t>Hunting of endangered species is limited each year.</w:t>
      </w:r>
    </w:p>
    <w:p w14:paraId="08E971D7" w14:textId="77777777" w:rsidR="00366630" w:rsidRDefault="00366630" w:rsidP="00366630">
      <w:pPr>
        <w:pStyle w:val="lista2"/>
        <w:numPr>
          <w:ilvl w:val="0"/>
          <w:numId w:val="82"/>
        </w:numPr>
      </w:pPr>
      <w:r w:rsidRPr="00D60C6F">
        <w:t xml:space="preserve">Both A and </w:t>
      </w:r>
      <w:r>
        <w:t>B.</w:t>
      </w:r>
    </w:p>
    <w:p w14:paraId="7EC0F608" w14:textId="77777777" w:rsidR="00366630" w:rsidRDefault="00366630" w:rsidP="00366630">
      <w:pPr>
        <w:pStyle w:val="answer"/>
      </w:pPr>
      <w:r>
        <w:t>Answer:</w:t>
      </w:r>
    </w:p>
    <w:p w14:paraId="4BAB8233" w14:textId="1495CF0B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of the following is a threatened species? (</w:t>
      </w:r>
      <w:r>
        <w:t>16.2</w:t>
      </w:r>
      <w:r w:rsidRPr="00D60C6F">
        <w:t>.2)</w:t>
      </w:r>
    </w:p>
    <w:p w14:paraId="0DAEAA95" w14:textId="77777777" w:rsidR="00366630" w:rsidRDefault="00366630" w:rsidP="00366630">
      <w:pPr>
        <w:pStyle w:val="lista2"/>
        <w:numPr>
          <w:ilvl w:val="0"/>
          <w:numId w:val="81"/>
        </w:numPr>
      </w:pPr>
      <w:r w:rsidRPr="00D60C6F">
        <w:t>Ivory-billed woodpecker</w:t>
      </w:r>
    </w:p>
    <w:p w14:paraId="00D2D79F" w14:textId="77777777" w:rsidR="00366630" w:rsidRDefault="00366630" w:rsidP="00366630">
      <w:pPr>
        <w:pStyle w:val="lista2"/>
        <w:numPr>
          <w:ilvl w:val="0"/>
          <w:numId w:val="81"/>
        </w:numPr>
      </w:pPr>
      <w:r w:rsidRPr="00D60C6F">
        <w:t>Florida manatee</w:t>
      </w:r>
    </w:p>
    <w:p w14:paraId="33A698CC" w14:textId="77777777" w:rsidR="00366630" w:rsidRDefault="00366630" w:rsidP="00366630">
      <w:pPr>
        <w:pStyle w:val="lista2"/>
        <w:numPr>
          <w:ilvl w:val="0"/>
          <w:numId w:val="81"/>
        </w:numPr>
      </w:pPr>
      <w:r w:rsidRPr="00D60C6F">
        <w:t>Greater auk</w:t>
      </w:r>
    </w:p>
    <w:p w14:paraId="1940A022" w14:textId="77777777" w:rsidR="00366630" w:rsidRDefault="00366630" w:rsidP="00366630">
      <w:pPr>
        <w:pStyle w:val="lista2"/>
        <w:numPr>
          <w:ilvl w:val="0"/>
          <w:numId w:val="81"/>
        </w:numPr>
      </w:pPr>
      <w:r w:rsidRPr="00D60C6F">
        <w:t>Black bears</w:t>
      </w:r>
    </w:p>
    <w:p w14:paraId="5F4BE50B" w14:textId="77777777" w:rsidR="00366630" w:rsidRDefault="00366630" w:rsidP="00366630">
      <w:pPr>
        <w:pStyle w:val="answer"/>
      </w:pPr>
      <w:r>
        <w:t>Answer:</w:t>
      </w:r>
    </w:p>
    <w:p w14:paraId="7D9ED163" w14:textId="466AEAB5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is the difference between a game species and a nongame species? (</w:t>
      </w:r>
      <w:r>
        <w:t>16.2</w:t>
      </w:r>
      <w:r w:rsidRPr="00D60C6F">
        <w:t>.3)</w:t>
      </w:r>
    </w:p>
    <w:p w14:paraId="50D3CB2F" w14:textId="77777777" w:rsidR="00366630" w:rsidRDefault="00366630" w:rsidP="00366630">
      <w:pPr>
        <w:pStyle w:val="lista2"/>
        <w:numPr>
          <w:ilvl w:val="0"/>
          <w:numId w:val="80"/>
        </w:numPr>
      </w:pPr>
      <w:r w:rsidRPr="00D60C6F">
        <w:t>Game species run faster and jump higher than nongame species.</w:t>
      </w:r>
    </w:p>
    <w:p w14:paraId="6826AC9A" w14:textId="77777777" w:rsidR="00366630" w:rsidRDefault="00366630" w:rsidP="00366630">
      <w:pPr>
        <w:pStyle w:val="lista2"/>
        <w:numPr>
          <w:ilvl w:val="0"/>
          <w:numId w:val="80"/>
        </w:numPr>
      </w:pPr>
      <w:r w:rsidRPr="00D60C6F">
        <w:t>Nongame species are protected from hunting.</w:t>
      </w:r>
    </w:p>
    <w:p w14:paraId="2EB88AAE" w14:textId="77777777" w:rsidR="00366630" w:rsidRDefault="00366630" w:rsidP="00366630">
      <w:pPr>
        <w:pStyle w:val="lista2"/>
        <w:numPr>
          <w:ilvl w:val="0"/>
          <w:numId w:val="80"/>
        </w:numPr>
      </w:pPr>
      <w:r w:rsidRPr="00D60C6F">
        <w:t>Game species are kept only on hunting preserves.</w:t>
      </w:r>
    </w:p>
    <w:p w14:paraId="78ACFCEA" w14:textId="77777777" w:rsidR="00366630" w:rsidRDefault="00366630" w:rsidP="00366630">
      <w:pPr>
        <w:pStyle w:val="lista2"/>
        <w:numPr>
          <w:ilvl w:val="0"/>
          <w:numId w:val="80"/>
        </w:numPr>
      </w:pPr>
      <w:r w:rsidRPr="00D60C6F">
        <w:t>Game species are hunted for sport and/or food.</w:t>
      </w:r>
    </w:p>
    <w:p w14:paraId="1F6F96B2" w14:textId="77777777" w:rsidR="00366630" w:rsidRDefault="00366630" w:rsidP="00366630">
      <w:pPr>
        <w:pStyle w:val="answer"/>
      </w:pPr>
      <w:r>
        <w:t>Answer:</w:t>
      </w:r>
    </w:p>
    <w:p w14:paraId="16F4DD8B" w14:textId="34C339DE" w:rsidR="00366630" w:rsidRDefault="00366630" w:rsidP="00366630">
      <w:pPr>
        <w:pStyle w:val="listn1"/>
        <w:numPr>
          <w:ilvl w:val="0"/>
          <w:numId w:val="66"/>
        </w:numPr>
      </w:pPr>
      <w:r w:rsidRPr="00D60C6F">
        <w:lastRenderedPageBreak/>
        <w:t>Which of the following is an example of a game species? (</w:t>
      </w:r>
      <w:r>
        <w:t>16.2</w:t>
      </w:r>
      <w:r w:rsidRPr="00D60C6F">
        <w:t>.3)</w:t>
      </w:r>
    </w:p>
    <w:p w14:paraId="4AE3DDC9" w14:textId="77777777" w:rsidR="00366630" w:rsidRDefault="00366630" w:rsidP="00366630">
      <w:pPr>
        <w:pStyle w:val="lista2"/>
        <w:numPr>
          <w:ilvl w:val="0"/>
          <w:numId w:val="79"/>
        </w:numPr>
      </w:pPr>
      <w:r w:rsidRPr="00D60C6F">
        <w:t>Whitetail deer</w:t>
      </w:r>
    </w:p>
    <w:p w14:paraId="22C03C04" w14:textId="77777777" w:rsidR="00366630" w:rsidRDefault="00366630" w:rsidP="00366630">
      <w:pPr>
        <w:pStyle w:val="lista2"/>
        <w:numPr>
          <w:ilvl w:val="0"/>
          <w:numId w:val="79"/>
        </w:numPr>
      </w:pPr>
      <w:r w:rsidRPr="00D60C6F">
        <w:t>Crow</w:t>
      </w:r>
    </w:p>
    <w:p w14:paraId="43CB30AE" w14:textId="77777777" w:rsidR="00366630" w:rsidRDefault="00366630" w:rsidP="00366630">
      <w:pPr>
        <w:pStyle w:val="lista2"/>
        <w:numPr>
          <w:ilvl w:val="0"/>
          <w:numId w:val="79"/>
        </w:numPr>
      </w:pPr>
      <w:r w:rsidRPr="00D60C6F">
        <w:t>Barred owl</w:t>
      </w:r>
    </w:p>
    <w:p w14:paraId="65176B22" w14:textId="77777777" w:rsidR="00366630" w:rsidRDefault="00366630" w:rsidP="00366630">
      <w:pPr>
        <w:pStyle w:val="lista2"/>
        <w:numPr>
          <w:ilvl w:val="0"/>
          <w:numId w:val="79"/>
        </w:numPr>
      </w:pPr>
      <w:r w:rsidRPr="00D60C6F">
        <w:t>Coyote</w:t>
      </w:r>
    </w:p>
    <w:p w14:paraId="4E75F515" w14:textId="77777777" w:rsidR="00366630" w:rsidRDefault="00366630" w:rsidP="00366630">
      <w:pPr>
        <w:pStyle w:val="answer"/>
      </w:pPr>
      <w:r>
        <w:t>Answer:</w:t>
      </w:r>
    </w:p>
    <w:p w14:paraId="1E47F887" w14:textId="683B5962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of the following is an example of a nongame species (</w:t>
      </w:r>
      <w:r>
        <w:t>16.2</w:t>
      </w:r>
      <w:r w:rsidRPr="00D60C6F">
        <w:t>.3)</w:t>
      </w:r>
    </w:p>
    <w:p w14:paraId="4A161AF9" w14:textId="77777777" w:rsidR="00366630" w:rsidRDefault="00366630" w:rsidP="00366630">
      <w:pPr>
        <w:pStyle w:val="lista2"/>
        <w:numPr>
          <w:ilvl w:val="0"/>
          <w:numId w:val="78"/>
        </w:numPr>
      </w:pPr>
      <w:r w:rsidRPr="00D60C6F">
        <w:t>Mule deer</w:t>
      </w:r>
    </w:p>
    <w:p w14:paraId="4D15AAAF" w14:textId="77777777" w:rsidR="00366630" w:rsidRDefault="00366630" w:rsidP="00366630">
      <w:pPr>
        <w:pStyle w:val="lista2"/>
        <w:numPr>
          <w:ilvl w:val="0"/>
          <w:numId w:val="78"/>
        </w:numPr>
      </w:pPr>
      <w:r w:rsidRPr="00D60C6F">
        <w:t>Black bear</w:t>
      </w:r>
    </w:p>
    <w:p w14:paraId="5341C873" w14:textId="77777777" w:rsidR="00366630" w:rsidRDefault="00366630" w:rsidP="00366630">
      <w:pPr>
        <w:pStyle w:val="lista2"/>
        <w:numPr>
          <w:ilvl w:val="0"/>
          <w:numId w:val="78"/>
        </w:numPr>
      </w:pPr>
      <w:r w:rsidRPr="00D60C6F">
        <w:t>Great horned owl</w:t>
      </w:r>
    </w:p>
    <w:p w14:paraId="1DB3CB8E" w14:textId="77777777" w:rsidR="00366630" w:rsidRDefault="00366630" w:rsidP="00366630">
      <w:pPr>
        <w:pStyle w:val="lista2"/>
        <w:numPr>
          <w:ilvl w:val="0"/>
          <w:numId w:val="78"/>
        </w:numPr>
      </w:pPr>
      <w:r w:rsidRPr="00D60C6F">
        <w:t>Wild turkey</w:t>
      </w:r>
    </w:p>
    <w:p w14:paraId="1594D005" w14:textId="77777777" w:rsidR="00366630" w:rsidRDefault="00366630" w:rsidP="00366630">
      <w:pPr>
        <w:pStyle w:val="answer"/>
      </w:pPr>
      <w:r>
        <w:t>Answer:</w:t>
      </w:r>
    </w:p>
    <w:p w14:paraId="08FD0398" w14:textId="1B042CBB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of the following game species are hunted because they are nuisances? (</w:t>
      </w:r>
      <w:r>
        <w:t>16.2</w:t>
      </w:r>
      <w:r w:rsidRPr="00D60C6F">
        <w:t>.3)</w:t>
      </w:r>
    </w:p>
    <w:p w14:paraId="6D7FA566" w14:textId="77777777" w:rsidR="00366630" w:rsidRDefault="00366630" w:rsidP="00366630">
      <w:pPr>
        <w:pStyle w:val="lista2"/>
        <w:numPr>
          <w:ilvl w:val="0"/>
          <w:numId w:val="77"/>
        </w:numPr>
      </w:pPr>
      <w:r w:rsidRPr="00D60C6F">
        <w:t>Coyote</w:t>
      </w:r>
    </w:p>
    <w:p w14:paraId="54F92952" w14:textId="77777777" w:rsidR="00366630" w:rsidRDefault="00366630" w:rsidP="00366630">
      <w:pPr>
        <w:pStyle w:val="lista2"/>
        <w:numPr>
          <w:ilvl w:val="0"/>
          <w:numId w:val="77"/>
        </w:numPr>
      </w:pPr>
      <w:r w:rsidRPr="00D60C6F">
        <w:t>Beaver</w:t>
      </w:r>
    </w:p>
    <w:p w14:paraId="75B324F3" w14:textId="77777777" w:rsidR="00366630" w:rsidRDefault="00366630" w:rsidP="00366630">
      <w:pPr>
        <w:pStyle w:val="lista2"/>
        <w:numPr>
          <w:ilvl w:val="0"/>
          <w:numId w:val="77"/>
        </w:numPr>
      </w:pPr>
      <w:r w:rsidRPr="00D60C6F">
        <w:t>California condor</w:t>
      </w:r>
    </w:p>
    <w:p w14:paraId="749D6946" w14:textId="77777777" w:rsidR="00366630" w:rsidRDefault="00366630" w:rsidP="00366630">
      <w:pPr>
        <w:pStyle w:val="lista2"/>
        <w:numPr>
          <w:ilvl w:val="0"/>
          <w:numId w:val="77"/>
        </w:numPr>
      </w:pPr>
      <w:r w:rsidRPr="00D60C6F">
        <w:t>All are correct.</w:t>
      </w:r>
    </w:p>
    <w:p w14:paraId="55DC8AF4" w14:textId="77777777" w:rsidR="00366630" w:rsidRDefault="00366630" w:rsidP="00366630">
      <w:pPr>
        <w:pStyle w:val="answer"/>
      </w:pPr>
      <w:r>
        <w:t>Answer:</w:t>
      </w:r>
    </w:p>
    <w:p w14:paraId="08CB9B78" w14:textId="2567D491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are possible causes of Colony Collapse Disorder? (</w:t>
      </w:r>
      <w:r>
        <w:t>16.2</w:t>
      </w:r>
      <w:r w:rsidRPr="00D60C6F">
        <w:t>.4)</w:t>
      </w:r>
    </w:p>
    <w:p w14:paraId="0618027E" w14:textId="77777777" w:rsidR="00366630" w:rsidRDefault="00366630" w:rsidP="00366630">
      <w:pPr>
        <w:pStyle w:val="lista2"/>
        <w:numPr>
          <w:ilvl w:val="0"/>
          <w:numId w:val="76"/>
        </w:numPr>
      </w:pPr>
      <w:r w:rsidRPr="00D60C6F">
        <w:t>Pesticides</w:t>
      </w:r>
    </w:p>
    <w:p w14:paraId="62246294" w14:textId="77777777" w:rsidR="00366630" w:rsidRDefault="00366630" w:rsidP="00366630">
      <w:pPr>
        <w:pStyle w:val="lista2"/>
        <w:numPr>
          <w:ilvl w:val="0"/>
          <w:numId w:val="76"/>
        </w:numPr>
      </w:pPr>
      <w:r w:rsidRPr="00D60C6F">
        <w:t>Varroa mites</w:t>
      </w:r>
    </w:p>
    <w:p w14:paraId="28E6BA8F" w14:textId="77777777" w:rsidR="00366630" w:rsidRDefault="00366630" w:rsidP="00366630">
      <w:pPr>
        <w:pStyle w:val="lista2"/>
        <w:numPr>
          <w:ilvl w:val="0"/>
          <w:numId w:val="76"/>
        </w:numPr>
      </w:pPr>
      <w:r w:rsidRPr="00D60C6F">
        <w:t>Viruses or fungi</w:t>
      </w:r>
    </w:p>
    <w:p w14:paraId="368FBDEA" w14:textId="77777777" w:rsidR="00366630" w:rsidRDefault="00366630" w:rsidP="00366630">
      <w:pPr>
        <w:pStyle w:val="lista2"/>
        <w:numPr>
          <w:ilvl w:val="0"/>
          <w:numId w:val="76"/>
        </w:numPr>
      </w:pPr>
      <w:r w:rsidRPr="00D60C6F">
        <w:t>All are correct.</w:t>
      </w:r>
    </w:p>
    <w:p w14:paraId="43759C2A" w14:textId="77777777" w:rsidR="00366630" w:rsidRDefault="00366630" w:rsidP="00366630">
      <w:pPr>
        <w:pStyle w:val="answer"/>
      </w:pPr>
      <w:r>
        <w:t>Answer:</w:t>
      </w:r>
    </w:p>
    <w:p w14:paraId="11F4CF27" w14:textId="45FD67D0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part of the body of deer and elk is affected by Chronic Wasting Disease? (</w:t>
      </w:r>
      <w:r>
        <w:t>16.2</w:t>
      </w:r>
      <w:r w:rsidRPr="00D60C6F">
        <w:t>.4)</w:t>
      </w:r>
    </w:p>
    <w:p w14:paraId="77BBC11D" w14:textId="77777777" w:rsidR="00366630" w:rsidRDefault="00366630" w:rsidP="00366630">
      <w:pPr>
        <w:pStyle w:val="lista2"/>
        <w:numPr>
          <w:ilvl w:val="0"/>
          <w:numId w:val="75"/>
        </w:numPr>
      </w:pPr>
      <w:r w:rsidRPr="00D60C6F">
        <w:lastRenderedPageBreak/>
        <w:t>Brain</w:t>
      </w:r>
    </w:p>
    <w:p w14:paraId="78EC6D58" w14:textId="77777777" w:rsidR="00366630" w:rsidRDefault="00366630" w:rsidP="00366630">
      <w:pPr>
        <w:pStyle w:val="lista2"/>
        <w:numPr>
          <w:ilvl w:val="0"/>
          <w:numId w:val="75"/>
        </w:numPr>
      </w:pPr>
      <w:r w:rsidRPr="00D60C6F">
        <w:t>Legs</w:t>
      </w:r>
    </w:p>
    <w:p w14:paraId="212BB3E5" w14:textId="77777777" w:rsidR="00366630" w:rsidRDefault="00366630" w:rsidP="00366630">
      <w:pPr>
        <w:pStyle w:val="lista2"/>
        <w:numPr>
          <w:ilvl w:val="0"/>
          <w:numId w:val="75"/>
        </w:numPr>
      </w:pPr>
      <w:r w:rsidRPr="00D60C6F">
        <w:t>Muscle</w:t>
      </w:r>
    </w:p>
    <w:p w14:paraId="24A11376" w14:textId="77777777" w:rsidR="00366630" w:rsidRDefault="00366630" w:rsidP="00366630">
      <w:pPr>
        <w:pStyle w:val="lista2"/>
        <w:numPr>
          <w:ilvl w:val="0"/>
          <w:numId w:val="75"/>
        </w:numPr>
      </w:pPr>
      <w:r w:rsidRPr="00D60C6F">
        <w:t>Tongue</w:t>
      </w:r>
    </w:p>
    <w:p w14:paraId="52746358" w14:textId="77777777" w:rsidR="00366630" w:rsidRDefault="00366630" w:rsidP="00366630">
      <w:pPr>
        <w:pStyle w:val="answer"/>
      </w:pPr>
      <w:r>
        <w:t>Answer:</w:t>
      </w:r>
    </w:p>
    <w:p w14:paraId="5613F9C3" w14:textId="64D61138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insect spreads Blue Tongue Disease? (</w:t>
      </w:r>
      <w:r>
        <w:t>16.2</w:t>
      </w:r>
      <w:r w:rsidRPr="00D60C6F">
        <w:t>.4)</w:t>
      </w:r>
    </w:p>
    <w:p w14:paraId="5761A307" w14:textId="77777777" w:rsidR="00366630" w:rsidRDefault="00366630" w:rsidP="00366630">
      <w:pPr>
        <w:pStyle w:val="lista2"/>
        <w:numPr>
          <w:ilvl w:val="0"/>
          <w:numId w:val="74"/>
        </w:numPr>
      </w:pPr>
      <w:r w:rsidRPr="00D60C6F">
        <w:t>Mosquitos</w:t>
      </w:r>
    </w:p>
    <w:p w14:paraId="57B820AD" w14:textId="77777777" w:rsidR="00366630" w:rsidRDefault="00366630" w:rsidP="00366630">
      <w:pPr>
        <w:pStyle w:val="lista2"/>
        <w:numPr>
          <w:ilvl w:val="0"/>
          <w:numId w:val="74"/>
        </w:numPr>
      </w:pPr>
      <w:r w:rsidRPr="00D60C6F">
        <w:t>Midge</w:t>
      </w:r>
    </w:p>
    <w:p w14:paraId="4DCA8495" w14:textId="77777777" w:rsidR="00366630" w:rsidRDefault="00366630" w:rsidP="00366630">
      <w:pPr>
        <w:pStyle w:val="lista2"/>
        <w:numPr>
          <w:ilvl w:val="0"/>
          <w:numId w:val="74"/>
        </w:numPr>
      </w:pPr>
      <w:r w:rsidRPr="00D60C6F">
        <w:t>Deer ticks</w:t>
      </w:r>
    </w:p>
    <w:p w14:paraId="6D4D2C02" w14:textId="77777777" w:rsidR="00366630" w:rsidRDefault="00366630" w:rsidP="00366630">
      <w:pPr>
        <w:pStyle w:val="lista2"/>
        <w:numPr>
          <w:ilvl w:val="0"/>
          <w:numId w:val="74"/>
        </w:numPr>
      </w:pPr>
      <w:r w:rsidRPr="00D60C6F">
        <w:t>Praying mantis</w:t>
      </w:r>
    </w:p>
    <w:p w14:paraId="449E2770" w14:textId="77777777" w:rsidR="00366630" w:rsidRDefault="00366630" w:rsidP="00366630">
      <w:pPr>
        <w:pStyle w:val="answer"/>
      </w:pPr>
      <w:r>
        <w:t>Answer:</w:t>
      </w:r>
    </w:p>
    <w:p w14:paraId="025BBDF2" w14:textId="7F2C9568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kinds of animals are affected by avian influenza? (</w:t>
      </w:r>
      <w:r>
        <w:t>16.2</w:t>
      </w:r>
      <w:r w:rsidRPr="00D60C6F">
        <w:t>.4)</w:t>
      </w:r>
    </w:p>
    <w:p w14:paraId="1492A09E" w14:textId="77777777" w:rsidR="00366630" w:rsidRDefault="00366630" w:rsidP="00366630">
      <w:pPr>
        <w:pStyle w:val="lista2"/>
        <w:numPr>
          <w:ilvl w:val="0"/>
          <w:numId w:val="73"/>
        </w:numPr>
      </w:pPr>
      <w:r w:rsidRPr="00D60C6F">
        <w:t>Mammals</w:t>
      </w:r>
    </w:p>
    <w:p w14:paraId="58288D9D" w14:textId="77777777" w:rsidR="00366630" w:rsidRDefault="00366630" w:rsidP="00366630">
      <w:pPr>
        <w:pStyle w:val="lista2"/>
        <w:numPr>
          <w:ilvl w:val="0"/>
          <w:numId w:val="73"/>
        </w:numPr>
      </w:pPr>
      <w:r w:rsidRPr="00D60C6F">
        <w:t>Reptiles</w:t>
      </w:r>
    </w:p>
    <w:p w14:paraId="26CDA411" w14:textId="77777777" w:rsidR="00366630" w:rsidRDefault="00366630" w:rsidP="00366630">
      <w:pPr>
        <w:pStyle w:val="lista2"/>
        <w:numPr>
          <w:ilvl w:val="0"/>
          <w:numId w:val="73"/>
        </w:numPr>
      </w:pPr>
      <w:r w:rsidRPr="00D60C6F">
        <w:t>Fish</w:t>
      </w:r>
    </w:p>
    <w:p w14:paraId="3A1BE676" w14:textId="77777777" w:rsidR="00366630" w:rsidRDefault="00366630" w:rsidP="00366630">
      <w:pPr>
        <w:pStyle w:val="lista2"/>
        <w:numPr>
          <w:ilvl w:val="0"/>
          <w:numId w:val="73"/>
        </w:numPr>
      </w:pPr>
      <w:r w:rsidRPr="00D60C6F">
        <w:t>Birds</w:t>
      </w:r>
    </w:p>
    <w:p w14:paraId="5B64FEE1" w14:textId="77777777" w:rsidR="00366630" w:rsidRDefault="00366630" w:rsidP="00366630">
      <w:pPr>
        <w:pStyle w:val="answer"/>
      </w:pPr>
      <w:r>
        <w:t>Answer:</w:t>
      </w:r>
    </w:p>
    <w:p w14:paraId="4C92D88D" w14:textId="201F659B" w:rsidR="00366630" w:rsidRDefault="00366630" w:rsidP="00366630">
      <w:pPr>
        <w:pStyle w:val="listn1"/>
        <w:numPr>
          <w:ilvl w:val="0"/>
          <w:numId w:val="66"/>
        </w:numPr>
      </w:pPr>
      <w:r w:rsidRPr="00D60C6F">
        <w:t>Which of the following wildlife diseases may be transmitted to humans? (</w:t>
      </w:r>
      <w:r>
        <w:t>16.2</w:t>
      </w:r>
      <w:r w:rsidRPr="00D60C6F">
        <w:t>.4)</w:t>
      </w:r>
    </w:p>
    <w:p w14:paraId="388A78C2" w14:textId="77777777" w:rsidR="00366630" w:rsidRDefault="00366630" w:rsidP="00366630">
      <w:pPr>
        <w:pStyle w:val="lista2"/>
        <w:numPr>
          <w:ilvl w:val="0"/>
          <w:numId w:val="72"/>
        </w:numPr>
      </w:pPr>
      <w:r w:rsidRPr="00D60C6F">
        <w:t>Colony Collapse Disorder</w:t>
      </w:r>
    </w:p>
    <w:p w14:paraId="334774A8" w14:textId="77777777" w:rsidR="00366630" w:rsidRDefault="00366630" w:rsidP="00366630">
      <w:pPr>
        <w:pStyle w:val="lista2"/>
        <w:numPr>
          <w:ilvl w:val="0"/>
          <w:numId w:val="72"/>
        </w:numPr>
      </w:pPr>
      <w:r w:rsidRPr="00D60C6F">
        <w:t>Chronic Wasting Disease</w:t>
      </w:r>
    </w:p>
    <w:p w14:paraId="57532420" w14:textId="77777777" w:rsidR="00366630" w:rsidRDefault="00366630" w:rsidP="00366630">
      <w:pPr>
        <w:pStyle w:val="lista2"/>
        <w:numPr>
          <w:ilvl w:val="0"/>
          <w:numId w:val="72"/>
        </w:numPr>
      </w:pPr>
      <w:r w:rsidRPr="00D60C6F">
        <w:t>Avian Influenza</w:t>
      </w:r>
    </w:p>
    <w:p w14:paraId="2B9DCA53" w14:textId="77777777" w:rsidR="00366630" w:rsidRDefault="00366630" w:rsidP="00366630">
      <w:pPr>
        <w:pStyle w:val="lista2"/>
        <w:numPr>
          <w:ilvl w:val="0"/>
          <w:numId w:val="72"/>
        </w:numPr>
      </w:pPr>
      <w:r w:rsidRPr="00D60C6F">
        <w:t>Blue Tongue</w:t>
      </w:r>
    </w:p>
    <w:p w14:paraId="5F679ECD" w14:textId="77777777" w:rsidR="00366630" w:rsidRDefault="00366630" w:rsidP="00366630">
      <w:pPr>
        <w:pStyle w:val="answer"/>
      </w:pPr>
      <w:r>
        <w:t>Answer:</w:t>
      </w:r>
    </w:p>
    <w:p w14:paraId="254417B5" w14:textId="107D3596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factors do landowners consider with ecological game management? (</w:t>
      </w:r>
      <w:r>
        <w:t>16.2</w:t>
      </w:r>
      <w:r w:rsidRPr="00D60C6F">
        <w:t>.5)</w:t>
      </w:r>
    </w:p>
    <w:p w14:paraId="404E508C" w14:textId="77777777" w:rsidR="00366630" w:rsidRDefault="00366630" w:rsidP="00366630">
      <w:pPr>
        <w:pStyle w:val="lista2"/>
        <w:numPr>
          <w:ilvl w:val="0"/>
          <w:numId w:val="71"/>
        </w:numPr>
      </w:pPr>
      <w:r w:rsidRPr="00D60C6F">
        <w:t>Provide access to the right kinds of habitat and food</w:t>
      </w:r>
    </w:p>
    <w:p w14:paraId="1774E3E1" w14:textId="77777777" w:rsidR="00366630" w:rsidRDefault="00366630" w:rsidP="00366630">
      <w:pPr>
        <w:pStyle w:val="lista2"/>
        <w:numPr>
          <w:ilvl w:val="0"/>
          <w:numId w:val="71"/>
        </w:numPr>
      </w:pPr>
      <w:r w:rsidRPr="00D60C6F">
        <w:t>Encourage a diversity of wildlife</w:t>
      </w:r>
    </w:p>
    <w:p w14:paraId="7A56DA1E" w14:textId="77777777" w:rsidR="00366630" w:rsidRDefault="00366630" w:rsidP="00366630">
      <w:pPr>
        <w:pStyle w:val="lista2"/>
        <w:numPr>
          <w:ilvl w:val="0"/>
          <w:numId w:val="71"/>
        </w:numPr>
      </w:pPr>
      <w:r w:rsidRPr="00D60C6F">
        <w:t>Monitor and manage the predator-prey relationships</w:t>
      </w:r>
    </w:p>
    <w:p w14:paraId="70FAB79E" w14:textId="77777777" w:rsidR="00366630" w:rsidRDefault="00366630" w:rsidP="00366630">
      <w:pPr>
        <w:pStyle w:val="lista2"/>
        <w:numPr>
          <w:ilvl w:val="0"/>
          <w:numId w:val="71"/>
        </w:numPr>
      </w:pPr>
      <w:r w:rsidRPr="00D60C6F">
        <w:t>All are correct.</w:t>
      </w:r>
    </w:p>
    <w:p w14:paraId="5D631904" w14:textId="77777777" w:rsidR="00366630" w:rsidRDefault="00366630" w:rsidP="00366630">
      <w:pPr>
        <w:pStyle w:val="answer"/>
      </w:pPr>
      <w:r>
        <w:t>Answer:</w:t>
      </w:r>
    </w:p>
    <w:p w14:paraId="3DC38898" w14:textId="1FEB512E" w:rsidR="00366630" w:rsidRDefault="00366630" w:rsidP="00366630">
      <w:pPr>
        <w:pStyle w:val="listn1"/>
        <w:numPr>
          <w:ilvl w:val="0"/>
          <w:numId w:val="66"/>
        </w:numPr>
      </w:pPr>
      <w:r w:rsidRPr="00D60C6F">
        <w:t>How do corridors of habitat help wildlife? (</w:t>
      </w:r>
      <w:r>
        <w:t>16.2</w:t>
      </w:r>
      <w:r w:rsidRPr="00D60C6F">
        <w:t>.5)</w:t>
      </w:r>
    </w:p>
    <w:p w14:paraId="115BF667" w14:textId="77777777" w:rsidR="00366630" w:rsidRDefault="00366630" w:rsidP="00366630">
      <w:pPr>
        <w:pStyle w:val="lista2"/>
        <w:numPr>
          <w:ilvl w:val="0"/>
          <w:numId w:val="70"/>
        </w:numPr>
      </w:pPr>
      <w:r w:rsidRPr="00D60C6F">
        <w:t>They are areas where hunters can harvest wildlife.</w:t>
      </w:r>
    </w:p>
    <w:p w14:paraId="10089654" w14:textId="77777777" w:rsidR="00366630" w:rsidRDefault="00366630" w:rsidP="00366630">
      <w:pPr>
        <w:pStyle w:val="lista2"/>
        <w:numPr>
          <w:ilvl w:val="0"/>
          <w:numId w:val="70"/>
        </w:numPr>
      </w:pPr>
      <w:r w:rsidRPr="00D60C6F">
        <w:t>They enable wildlife to move between areas of habitat.</w:t>
      </w:r>
    </w:p>
    <w:p w14:paraId="347BBDE1" w14:textId="77777777" w:rsidR="00366630" w:rsidRDefault="00366630" w:rsidP="00366630">
      <w:pPr>
        <w:pStyle w:val="lista2"/>
        <w:numPr>
          <w:ilvl w:val="0"/>
          <w:numId w:val="70"/>
        </w:numPr>
      </w:pPr>
      <w:r w:rsidRPr="00D60C6F">
        <w:t>They allow the public and scientists to view wildlife.</w:t>
      </w:r>
    </w:p>
    <w:p w14:paraId="0A301E68" w14:textId="77777777" w:rsidR="00366630" w:rsidRDefault="00366630" w:rsidP="00366630">
      <w:pPr>
        <w:pStyle w:val="lista2"/>
        <w:numPr>
          <w:ilvl w:val="0"/>
          <w:numId w:val="70"/>
        </w:numPr>
      </w:pPr>
      <w:r w:rsidRPr="00D60C6F">
        <w:t>They camouflage endangered species.</w:t>
      </w:r>
    </w:p>
    <w:p w14:paraId="730B4210" w14:textId="77777777" w:rsidR="00366630" w:rsidRDefault="00366630" w:rsidP="00366630">
      <w:pPr>
        <w:pStyle w:val="answer"/>
      </w:pPr>
      <w:r>
        <w:t>Answer:</w:t>
      </w:r>
    </w:p>
    <w:p w14:paraId="11F24831" w14:textId="12D9198B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is the study of changes in size and ages of populations over time? (</w:t>
      </w:r>
      <w:r>
        <w:t>16.2</w:t>
      </w:r>
      <w:r w:rsidRPr="00D60C6F">
        <w:t>.5)</w:t>
      </w:r>
    </w:p>
    <w:p w14:paraId="16C83454" w14:textId="77777777" w:rsidR="00366630" w:rsidRDefault="00366630" w:rsidP="00366630">
      <w:pPr>
        <w:pStyle w:val="lista2"/>
        <w:numPr>
          <w:ilvl w:val="0"/>
          <w:numId w:val="69"/>
        </w:numPr>
      </w:pPr>
      <w:r w:rsidRPr="00D60C6F">
        <w:t>Population dynamics</w:t>
      </w:r>
    </w:p>
    <w:p w14:paraId="198C3AA8" w14:textId="77777777" w:rsidR="00366630" w:rsidRDefault="00366630" w:rsidP="00366630">
      <w:pPr>
        <w:pStyle w:val="lista2"/>
        <w:numPr>
          <w:ilvl w:val="0"/>
          <w:numId w:val="69"/>
        </w:numPr>
      </w:pPr>
      <w:r w:rsidRPr="00D60C6F">
        <w:t>Predator-prey relationships</w:t>
      </w:r>
    </w:p>
    <w:p w14:paraId="33B30517" w14:textId="77777777" w:rsidR="00366630" w:rsidRDefault="00366630" w:rsidP="00366630">
      <w:pPr>
        <w:pStyle w:val="lista2"/>
        <w:numPr>
          <w:ilvl w:val="0"/>
          <w:numId w:val="69"/>
        </w:numPr>
      </w:pPr>
      <w:r w:rsidRPr="00D60C6F">
        <w:t>Ecological principles</w:t>
      </w:r>
    </w:p>
    <w:p w14:paraId="75D716D3" w14:textId="77777777" w:rsidR="00366630" w:rsidRDefault="00366630" w:rsidP="00366630">
      <w:pPr>
        <w:pStyle w:val="lista2"/>
        <w:numPr>
          <w:ilvl w:val="0"/>
          <w:numId w:val="69"/>
        </w:numPr>
      </w:pPr>
      <w:r w:rsidRPr="00D60C6F">
        <w:t>Game management</w:t>
      </w:r>
    </w:p>
    <w:p w14:paraId="579383D4" w14:textId="77777777" w:rsidR="00366630" w:rsidRDefault="00366630" w:rsidP="00366630">
      <w:pPr>
        <w:pStyle w:val="answer"/>
      </w:pPr>
      <w:r>
        <w:t>Answer:</w:t>
      </w:r>
    </w:p>
    <w:p w14:paraId="51353A80" w14:textId="2E33AD06" w:rsidR="00366630" w:rsidRDefault="00366630" w:rsidP="00366630">
      <w:pPr>
        <w:pStyle w:val="listn1"/>
        <w:numPr>
          <w:ilvl w:val="0"/>
          <w:numId w:val="66"/>
        </w:numPr>
      </w:pPr>
      <w:r w:rsidRPr="00D60C6F">
        <w:t>What is the primary governmental agency charged with wildlife management? (</w:t>
      </w:r>
      <w:r>
        <w:t>16.2</w:t>
      </w:r>
      <w:r w:rsidRPr="00D60C6F">
        <w:t>.6)</w:t>
      </w:r>
    </w:p>
    <w:p w14:paraId="02121C37" w14:textId="77777777" w:rsidR="00366630" w:rsidRDefault="00366630" w:rsidP="00366630">
      <w:pPr>
        <w:pStyle w:val="lista2"/>
        <w:numPr>
          <w:ilvl w:val="0"/>
          <w:numId w:val="68"/>
        </w:numPr>
      </w:pPr>
      <w:r w:rsidRPr="00D60C6F">
        <w:t>Department of Agriculture</w:t>
      </w:r>
    </w:p>
    <w:p w14:paraId="0BD12A0C" w14:textId="77777777" w:rsidR="00366630" w:rsidRDefault="00366630" w:rsidP="00366630">
      <w:pPr>
        <w:pStyle w:val="lista2"/>
        <w:numPr>
          <w:ilvl w:val="0"/>
          <w:numId w:val="68"/>
        </w:numPr>
      </w:pPr>
      <w:r w:rsidRPr="00D60C6F">
        <w:t>Environmental Protection Agency</w:t>
      </w:r>
    </w:p>
    <w:p w14:paraId="7246CD73" w14:textId="77777777" w:rsidR="00366630" w:rsidRDefault="00366630" w:rsidP="00366630">
      <w:pPr>
        <w:pStyle w:val="lista2"/>
        <w:numPr>
          <w:ilvl w:val="0"/>
          <w:numId w:val="68"/>
        </w:numPr>
      </w:pPr>
      <w:r w:rsidRPr="00D60C6F">
        <w:t>Fish and Wildlife Service</w:t>
      </w:r>
    </w:p>
    <w:p w14:paraId="2144A35D" w14:textId="77777777" w:rsidR="00366630" w:rsidRDefault="00366630" w:rsidP="00366630">
      <w:pPr>
        <w:pStyle w:val="lista2"/>
        <w:numPr>
          <w:ilvl w:val="0"/>
          <w:numId w:val="68"/>
        </w:numPr>
      </w:pPr>
      <w:r w:rsidRPr="00D60C6F">
        <w:t>Department of Commerce</w:t>
      </w:r>
    </w:p>
    <w:p w14:paraId="54419F32" w14:textId="28809EFE" w:rsidR="00366630" w:rsidRDefault="00366630" w:rsidP="001B786E">
      <w:pPr>
        <w:pStyle w:val="answer"/>
      </w:pPr>
      <w:r>
        <w:t>Answer:</w:t>
      </w:r>
    </w:p>
    <w:p w14:paraId="74851EE5" w14:textId="76E7085E" w:rsidR="00366630" w:rsidRDefault="00366630" w:rsidP="00366630">
      <w:pPr>
        <w:pStyle w:val="listn1"/>
        <w:numPr>
          <w:ilvl w:val="0"/>
          <w:numId w:val="66"/>
        </w:numPr>
      </w:pPr>
      <w:r w:rsidRPr="003E5967">
        <w:rPr>
          <w:rStyle w:val="cital"/>
        </w:rPr>
        <w:t xml:space="preserve">True or False? </w:t>
      </w:r>
      <w:r w:rsidRPr="00D60C6F">
        <w:t>Apex consumers, such as foxes and coyotes, feed on weak and older game species. (</w:t>
      </w:r>
      <w:r>
        <w:t>16.2</w:t>
      </w:r>
      <w:r w:rsidRPr="00D60C6F">
        <w:t>.5)</w:t>
      </w:r>
    </w:p>
    <w:p w14:paraId="3E43430A" w14:textId="7F516657" w:rsidR="00366630" w:rsidRDefault="00366630" w:rsidP="001B786E">
      <w:pPr>
        <w:pStyle w:val="answer"/>
      </w:pPr>
      <w:r>
        <w:t>Answer:</w:t>
      </w:r>
    </w:p>
    <w:sectPr w:rsidR="00366630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0EF8" w14:textId="77777777" w:rsidR="00344B74" w:rsidRDefault="00344B74" w:rsidP="00CB0C1F">
      <w:r>
        <w:separator/>
      </w:r>
    </w:p>
  </w:endnote>
  <w:endnote w:type="continuationSeparator" w:id="0">
    <w:p w14:paraId="2C799444" w14:textId="77777777" w:rsidR="00344B74" w:rsidRDefault="00344B74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5F39" w14:textId="77777777" w:rsidR="00344B74" w:rsidRDefault="00344B74" w:rsidP="00CB0C1F">
      <w:r>
        <w:separator/>
      </w:r>
    </w:p>
  </w:footnote>
  <w:footnote w:type="continuationSeparator" w:id="0">
    <w:p w14:paraId="7657238B" w14:textId="77777777" w:rsidR="00344B74" w:rsidRDefault="00344B74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2C2D32D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1B786E">
      <w:t xml:space="preserve">16.2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F4ADF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D5422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4A5D64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74E95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C5478"/>
    <w:multiLevelType w:val="hybridMultilevel"/>
    <w:tmpl w:val="B238C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664C7"/>
    <w:multiLevelType w:val="hybridMultilevel"/>
    <w:tmpl w:val="C4FA3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A2F2D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34541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902AE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65A51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1461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DF3166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24A3B9D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484993"/>
    <w:multiLevelType w:val="hybridMultilevel"/>
    <w:tmpl w:val="C62C1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D4C78"/>
    <w:multiLevelType w:val="hybridMultilevel"/>
    <w:tmpl w:val="D0CA6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2D8216B1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9178C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600107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84EAA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CA1C6F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0151F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F2473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0B5C0D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467069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98794F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87F4C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A392A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6A5444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E34B9F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F6C6E"/>
    <w:multiLevelType w:val="hybridMultilevel"/>
    <w:tmpl w:val="4496A1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E75008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50FF0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D20B9C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DB41CD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AB507C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E6047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4C7D67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2"/>
  </w:num>
  <w:num w:numId="2" w16cid:durableId="217321391">
    <w:abstractNumId w:val="37"/>
  </w:num>
  <w:num w:numId="3" w16cid:durableId="1746873305">
    <w:abstractNumId w:val="35"/>
  </w:num>
  <w:num w:numId="4" w16cid:durableId="824049846">
    <w:abstractNumId w:val="36"/>
  </w:num>
  <w:num w:numId="5" w16cid:durableId="64688521">
    <w:abstractNumId w:val="51"/>
  </w:num>
  <w:num w:numId="6" w16cid:durableId="1997343418">
    <w:abstractNumId w:val="27"/>
  </w:num>
  <w:num w:numId="7" w16cid:durableId="629748237">
    <w:abstractNumId w:val="23"/>
  </w:num>
  <w:num w:numId="8" w16cid:durableId="820728176">
    <w:abstractNumId w:val="52"/>
  </w:num>
  <w:num w:numId="9" w16cid:durableId="410205259">
    <w:abstractNumId w:val="3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42449811">
    <w:abstractNumId w:val="16"/>
  </w:num>
  <w:num w:numId="51" w16cid:durableId="1517689761">
    <w:abstractNumId w:val="26"/>
  </w:num>
  <w:num w:numId="52" w16cid:durableId="2088646693">
    <w:abstractNumId w:val="32"/>
  </w:num>
  <w:num w:numId="53" w16cid:durableId="801263974">
    <w:abstractNumId w:val="55"/>
  </w:num>
  <w:num w:numId="54" w16cid:durableId="2041281157">
    <w:abstractNumId w:val="21"/>
  </w:num>
  <w:num w:numId="55" w16cid:durableId="2067365785">
    <w:abstractNumId w:val="53"/>
  </w:num>
  <w:num w:numId="56" w16cid:durableId="234315779">
    <w:abstractNumId w:val="48"/>
  </w:num>
  <w:num w:numId="57" w16cid:durableId="253898672">
    <w:abstractNumId w:val="13"/>
  </w:num>
  <w:num w:numId="58" w16cid:durableId="1260724138">
    <w:abstractNumId w:val="42"/>
  </w:num>
  <w:num w:numId="59" w16cid:durableId="184953196">
    <w:abstractNumId w:val="50"/>
  </w:num>
  <w:num w:numId="60" w16cid:durableId="572083888">
    <w:abstractNumId w:val="20"/>
  </w:num>
  <w:num w:numId="61" w16cid:durableId="830565564">
    <w:abstractNumId w:val="40"/>
  </w:num>
  <w:num w:numId="62" w16cid:durableId="134876150">
    <w:abstractNumId w:val="17"/>
  </w:num>
  <w:num w:numId="63" w16cid:durableId="1335180092">
    <w:abstractNumId w:val="22"/>
  </w:num>
  <w:num w:numId="64" w16cid:durableId="1243224322">
    <w:abstractNumId w:val="45"/>
  </w:num>
  <w:num w:numId="65" w16cid:durableId="555090054">
    <w:abstractNumId w:val="49"/>
  </w:num>
  <w:num w:numId="66" w16cid:durableId="597442995">
    <w:abstractNumId w:val="25"/>
  </w:num>
  <w:num w:numId="67" w16cid:durableId="1990940944">
    <w:abstractNumId w:val="15"/>
  </w:num>
  <w:num w:numId="68" w16cid:durableId="1966503834">
    <w:abstractNumId w:val="46"/>
  </w:num>
  <w:num w:numId="69" w16cid:durableId="751321758">
    <w:abstractNumId w:val="43"/>
  </w:num>
  <w:num w:numId="70" w16cid:durableId="690452976">
    <w:abstractNumId w:val="28"/>
  </w:num>
  <w:num w:numId="71" w16cid:durableId="2124381122">
    <w:abstractNumId w:val="34"/>
  </w:num>
  <w:num w:numId="72" w16cid:durableId="927270374">
    <w:abstractNumId w:val="24"/>
  </w:num>
  <w:num w:numId="73" w16cid:durableId="316812660">
    <w:abstractNumId w:val="30"/>
  </w:num>
  <w:num w:numId="74" w16cid:durableId="37361354">
    <w:abstractNumId w:val="18"/>
  </w:num>
  <w:num w:numId="75" w16cid:durableId="563032560">
    <w:abstractNumId w:val="10"/>
  </w:num>
  <w:num w:numId="76" w16cid:durableId="1621379430">
    <w:abstractNumId w:val="54"/>
  </w:num>
  <w:num w:numId="77" w16cid:durableId="257445592">
    <w:abstractNumId w:val="31"/>
  </w:num>
  <w:num w:numId="78" w16cid:durableId="378020554">
    <w:abstractNumId w:val="41"/>
  </w:num>
  <w:num w:numId="79" w16cid:durableId="2097494">
    <w:abstractNumId w:val="14"/>
  </w:num>
  <w:num w:numId="80" w16cid:durableId="843471513">
    <w:abstractNumId w:val="39"/>
  </w:num>
  <w:num w:numId="81" w16cid:durableId="1884899263">
    <w:abstractNumId w:val="19"/>
  </w:num>
  <w:num w:numId="82" w16cid:durableId="2069186559">
    <w:abstractNumId w:val="44"/>
  </w:num>
  <w:num w:numId="83" w16cid:durableId="191654029">
    <w:abstractNumId w:val="33"/>
  </w:num>
  <w:num w:numId="84" w16cid:durableId="1968970120">
    <w:abstractNumId w:val="11"/>
  </w:num>
  <w:num w:numId="85" w16cid:durableId="145556991">
    <w:abstractNumId w:val="47"/>
  </w:num>
  <w:num w:numId="86" w16cid:durableId="3619974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566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1B7"/>
    <w:rsid w:val="0019727E"/>
    <w:rsid w:val="001A7E32"/>
    <w:rsid w:val="001B3761"/>
    <w:rsid w:val="001B786E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95349"/>
    <w:rsid w:val="002C3C51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4B74"/>
    <w:rsid w:val="00346545"/>
    <w:rsid w:val="003472D6"/>
    <w:rsid w:val="00351CFA"/>
    <w:rsid w:val="00352EB3"/>
    <w:rsid w:val="003530B5"/>
    <w:rsid w:val="0035363A"/>
    <w:rsid w:val="00354FA4"/>
    <w:rsid w:val="00366630"/>
    <w:rsid w:val="00367899"/>
    <w:rsid w:val="00372694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4662C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C2C50"/>
    <w:rsid w:val="005E5F25"/>
    <w:rsid w:val="005F0BBD"/>
    <w:rsid w:val="005F2E20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95CB6"/>
    <w:rsid w:val="006972DA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97835"/>
    <w:rsid w:val="007B2270"/>
    <w:rsid w:val="007C01CE"/>
    <w:rsid w:val="007D4638"/>
    <w:rsid w:val="0080419C"/>
    <w:rsid w:val="0081331A"/>
    <w:rsid w:val="00817A76"/>
    <w:rsid w:val="00851AFE"/>
    <w:rsid w:val="00864DE1"/>
    <w:rsid w:val="008703AA"/>
    <w:rsid w:val="00872CE7"/>
    <w:rsid w:val="008741D8"/>
    <w:rsid w:val="008828CF"/>
    <w:rsid w:val="008955E0"/>
    <w:rsid w:val="008A0707"/>
    <w:rsid w:val="008A1B9F"/>
    <w:rsid w:val="008D4903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130E3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6B4F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27CE9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DF203A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37A56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6351F"/>
    <w:rsid w:val="00F96430"/>
    <w:rsid w:val="00F97FB3"/>
    <w:rsid w:val="00FA0CB2"/>
    <w:rsid w:val="00FA64CA"/>
    <w:rsid w:val="00FC3FD8"/>
    <w:rsid w:val="00FD414F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9ED4CB2F-2C04-427C-9674-8F18AD5BE693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